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B916" w14:textId="3C239F75" w:rsidR="00DA2777" w:rsidRDefault="00DA2777" w:rsidP="004B4071">
      <w:pPr>
        <w:rPr>
          <w:rFonts w:ascii="Faricy New Rg" w:hAnsi="Faricy New Rg"/>
          <w:sz w:val="20"/>
          <w:szCs w:val="20"/>
          <w:lang w:val="de-CH"/>
        </w:rPr>
      </w:pPr>
    </w:p>
    <w:p w14:paraId="646C129E" w14:textId="18B3884C" w:rsidR="004906CD" w:rsidRPr="00EF665C" w:rsidRDefault="00BE62C9" w:rsidP="004906CD">
      <w:pPr>
        <w:pStyle w:val="Kopfzei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Studienauftrag Campus unterstrass.edu</w:t>
      </w:r>
    </w:p>
    <w:p w14:paraId="513F0097" w14:textId="35AB6F91" w:rsidR="004906CD" w:rsidRPr="00D328B9" w:rsidRDefault="004906CD" w:rsidP="004906CD">
      <w:pPr>
        <w:pStyle w:val="Kopfzeile"/>
        <w:rPr>
          <w:rFonts w:ascii="Arial" w:hAnsi="Arial" w:cs="Arial"/>
          <w:sz w:val="22"/>
          <w:szCs w:val="20"/>
        </w:rPr>
      </w:pPr>
    </w:p>
    <w:p w14:paraId="4EC92924" w14:textId="3C7EF2A8" w:rsidR="004906CD" w:rsidRPr="00D328B9" w:rsidRDefault="00EF665C" w:rsidP="008C500D">
      <w:pPr>
        <w:outlineLvl w:val="0"/>
        <w:rPr>
          <w:rFonts w:ascii="Faricy New Rg" w:hAnsi="Faricy New Rg"/>
          <w:sz w:val="22"/>
          <w:szCs w:val="20"/>
          <w:lang w:val="de-CH"/>
        </w:rPr>
      </w:pPr>
      <w:r w:rsidRPr="00D328B9">
        <w:rPr>
          <w:rFonts w:ascii="Faricy New Rg" w:hAnsi="Faricy New Rg"/>
          <w:noProof/>
          <w:sz w:val="40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1AC80C" wp14:editId="23901712">
                <wp:simplePos x="0" y="0"/>
                <wp:positionH relativeFrom="column">
                  <wp:posOffset>0</wp:posOffset>
                </wp:positionH>
                <wp:positionV relativeFrom="paragraph">
                  <wp:posOffset>5813</wp:posOffset>
                </wp:positionV>
                <wp:extent cx="5767608" cy="0"/>
                <wp:effectExtent l="0" t="0" r="11430" b="1270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7608" cy="0"/>
                        </a:xfrm>
                        <a:prstGeom prst="line">
                          <a:avLst/>
                        </a:prstGeom>
                        <a:ln w="254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2078D2B8" id="Gerade Verbindung 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45pt" to="454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" strokecolor="black [3213]" strokeweight=".2pt">
                <v:stroke joinstyle="miter"/>
              </v:line>
            </w:pict>
          </mc:Fallback>
        </mc:AlternateContent>
      </w:r>
    </w:p>
    <w:p w14:paraId="2E406D3D" w14:textId="77777777" w:rsidR="00EF665C" w:rsidRPr="00D328B9" w:rsidRDefault="00EF665C" w:rsidP="008C500D">
      <w:pPr>
        <w:outlineLvl w:val="0"/>
        <w:rPr>
          <w:rFonts w:ascii="Arial" w:hAnsi="Arial" w:cs="Arial"/>
          <w:sz w:val="22"/>
          <w:szCs w:val="20"/>
          <w:lang w:val="de-CH"/>
        </w:rPr>
      </w:pPr>
    </w:p>
    <w:p w14:paraId="78AB7C52" w14:textId="39FC81C3" w:rsidR="00EF665C" w:rsidRPr="00D328B9" w:rsidRDefault="00EF665C" w:rsidP="008C500D">
      <w:pPr>
        <w:outlineLvl w:val="0"/>
        <w:rPr>
          <w:rFonts w:ascii="Arial" w:hAnsi="Arial" w:cs="Arial"/>
          <w:sz w:val="22"/>
          <w:szCs w:val="20"/>
          <w:lang w:val="de-CH"/>
        </w:rPr>
      </w:pPr>
    </w:p>
    <w:p w14:paraId="5B2F43B5" w14:textId="568EBA09" w:rsidR="008C500D" w:rsidRPr="001E0601" w:rsidRDefault="00117465" w:rsidP="008C500D">
      <w:pPr>
        <w:outlineLvl w:val="0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Formular </w:t>
      </w:r>
      <w:r w:rsidR="004906CD" w:rsidRPr="001E0601">
        <w:rPr>
          <w:rFonts w:ascii="Arial" w:hAnsi="Arial" w:cs="Arial"/>
          <w:b/>
          <w:lang w:val="de-CH"/>
        </w:rPr>
        <w:t>Planungsteam</w:t>
      </w:r>
    </w:p>
    <w:p w14:paraId="6A9E3E39" w14:textId="563A02BD" w:rsidR="002C2138" w:rsidRPr="00D328B9" w:rsidRDefault="002C2138" w:rsidP="004B4071">
      <w:pPr>
        <w:rPr>
          <w:rFonts w:ascii="Arial" w:hAnsi="Arial" w:cs="Arial"/>
          <w:sz w:val="22"/>
          <w:szCs w:val="22"/>
          <w:lang w:val="de-CH"/>
        </w:rPr>
      </w:pPr>
    </w:p>
    <w:p w14:paraId="24066730" w14:textId="6628B059" w:rsidR="002C2138" w:rsidRPr="00D328B9" w:rsidRDefault="002C2138" w:rsidP="004B4071">
      <w:pPr>
        <w:rPr>
          <w:rFonts w:ascii="Arial" w:hAnsi="Arial" w:cs="Arial"/>
          <w:sz w:val="22"/>
          <w:szCs w:val="22"/>
          <w:lang w:val="de-CH"/>
        </w:rPr>
      </w:pPr>
    </w:p>
    <w:p w14:paraId="53C602F9" w14:textId="77777777" w:rsidR="002C2138" w:rsidRPr="00D328B9" w:rsidRDefault="002C2138" w:rsidP="004B4071">
      <w:pPr>
        <w:rPr>
          <w:rFonts w:ascii="Arial" w:hAnsi="Arial" w:cs="Arial"/>
          <w:sz w:val="22"/>
          <w:szCs w:val="22"/>
          <w:lang w:val="de-CH"/>
        </w:rPr>
      </w:pPr>
    </w:p>
    <w:p w14:paraId="0AC19B1A" w14:textId="26089953" w:rsidR="008C500D" w:rsidRPr="00D328B9" w:rsidRDefault="008C500D" w:rsidP="008C500D">
      <w:pPr>
        <w:outlineLvl w:val="0"/>
        <w:rPr>
          <w:rFonts w:ascii="Arial" w:hAnsi="Arial" w:cs="Arial"/>
          <w:sz w:val="22"/>
          <w:szCs w:val="22"/>
          <w:lang w:val="de-CH"/>
        </w:rPr>
      </w:pPr>
      <w:r w:rsidRPr="00D328B9">
        <w:rPr>
          <w:rFonts w:ascii="Arial" w:hAnsi="Arial" w:cs="Arial"/>
          <w:sz w:val="22"/>
          <w:szCs w:val="22"/>
          <w:lang w:val="de-CH"/>
        </w:rPr>
        <w:t>Architektur (Federführung)</w:t>
      </w:r>
    </w:p>
    <w:p w14:paraId="3A7956DB" w14:textId="5B61FD18" w:rsidR="00DA2777" w:rsidRPr="00D328B9" w:rsidRDefault="00DA2777" w:rsidP="004B4071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8C500D" w:rsidRPr="004906CD" w14:paraId="72E603FC" w14:textId="77777777" w:rsidTr="0064510B">
        <w:trPr>
          <w:trHeight w:val="739"/>
        </w:trPr>
        <w:tc>
          <w:tcPr>
            <w:tcW w:w="4528" w:type="dxa"/>
            <w:vAlign w:val="center"/>
          </w:tcPr>
          <w:p w14:paraId="18F402C4" w14:textId="154CB03D" w:rsidR="008C500D" w:rsidRPr="00D328B9" w:rsidRDefault="008C500D" w:rsidP="008C500D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Unternehmung / Büro</w:t>
            </w:r>
          </w:p>
        </w:tc>
        <w:tc>
          <w:tcPr>
            <w:tcW w:w="4528" w:type="dxa"/>
            <w:vAlign w:val="center"/>
          </w:tcPr>
          <w:p w14:paraId="641ACAE1" w14:textId="1E387594" w:rsidR="008C500D" w:rsidRPr="00D328B9" w:rsidRDefault="008C500D" w:rsidP="00997604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0"/>
          </w:p>
        </w:tc>
      </w:tr>
      <w:tr w:rsidR="008C500D" w:rsidRPr="004906CD" w14:paraId="403E19D8" w14:textId="77777777" w:rsidTr="0064510B">
        <w:trPr>
          <w:trHeight w:val="739"/>
        </w:trPr>
        <w:tc>
          <w:tcPr>
            <w:tcW w:w="4528" w:type="dxa"/>
            <w:vAlign w:val="center"/>
          </w:tcPr>
          <w:p w14:paraId="7D33CA1D" w14:textId="16565F63" w:rsidR="008C500D" w:rsidRPr="00D328B9" w:rsidRDefault="008C500D" w:rsidP="008C500D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Adresse</w:t>
            </w:r>
          </w:p>
        </w:tc>
        <w:tc>
          <w:tcPr>
            <w:tcW w:w="4528" w:type="dxa"/>
            <w:vAlign w:val="center"/>
          </w:tcPr>
          <w:p w14:paraId="46DDA635" w14:textId="1E0BBB64" w:rsidR="008C500D" w:rsidRPr="00D328B9" w:rsidRDefault="008C500D" w:rsidP="00997604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1"/>
          </w:p>
        </w:tc>
      </w:tr>
    </w:tbl>
    <w:p w14:paraId="1D647258" w14:textId="4B511392" w:rsidR="008C500D" w:rsidRDefault="008C500D">
      <w:pPr>
        <w:rPr>
          <w:rFonts w:ascii="Arial" w:hAnsi="Arial" w:cs="Arial"/>
          <w:sz w:val="22"/>
          <w:szCs w:val="22"/>
          <w:lang w:val="de-CH"/>
        </w:rPr>
      </w:pPr>
    </w:p>
    <w:p w14:paraId="00689931" w14:textId="47C99569" w:rsidR="001506A9" w:rsidRDefault="001506A9">
      <w:pPr>
        <w:rPr>
          <w:rFonts w:ascii="Arial" w:hAnsi="Arial" w:cs="Arial"/>
          <w:sz w:val="22"/>
          <w:szCs w:val="22"/>
          <w:lang w:val="de-CH"/>
        </w:rPr>
      </w:pPr>
    </w:p>
    <w:p w14:paraId="1B75C839" w14:textId="77777777" w:rsidR="001506A9" w:rsidRPr="00D328B9" w:rsidRDefault="001506A9">
      <w:pPr>
        <w:rPr>
          <w:rFonts w:ascii="Arial" w:hAnsi="Arial" w:cs="Arial"/>
          <w:sz w:val="22"/>
          <w:szCs w:val="22"/>
          <w:lang w:val="de-CH"/>
        </w:rPr>
      </w:pPr>
    </w:p>
    <w:p w14:paraId="43C56DF6" w14:textId="5EBD5F30" w:rsidR="001506A9" w:rsidRPr="00D328B9" w:rsidRDefault="001506A9" w:rsidP="001506A9">
      <w:pPr>
        <w:outlineLvl w:val="0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Baumanagement</w:t>
      </w:r>
    </w:p>
    <w:p w14:paraId="0818584D" w14:textId="77777777" w:rsidR="001506A9" w:rsidRPr="00D328B9" w:rsidRDefault="001506A9" w:rsidP="001506A9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1506A9" w:rsidRPr="004906CD" w14:paraId="79310A88" w14:textId="77777777" w:rsidTr="00C308E2">
        <w:trPr>
          <w:trHeight w:val="739"/>
        </w:trPr>
        <w:tc>
          <w:tcPr>
            <w:tcW w:w="4528" w:type="dxa"/>
            <w:vAlign w:val="center"/>
          </w:tcPr>
          <w:p w14:paraId="290044F6" w14:textId="77777777" w:rsidR="001506A9" w:rsidRPr="00D328B9" w:rsidRDefault="001506A9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Unternehmung / Büro</w:t>
            </w:r>
          </w:p>
        </w:tc>
        <w:tc>
          <w:tcPr>
            <w:tcW w:w="4528" w:type="dxa"/>
            <w:vAlign w:val="center"/>
          </w:tcPr>
          <w:p w14:paraId="0A6253AF" w14:textId="7D24646E" w:rsidR="001506A9" w:rsidRPr="00D328B9" w:rsidRDefault="001506A9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1506A9" w:rsidRPr="004906CD" w14:paraId="0BAADDFA" w14:textId="77777777" w:rsidTr="00C308E2">
        <w:trPr>
          <w:trHeight w:val="739"/>
        </w:trPr>
        <w:tc>
          <w:tcPr>
            <w:tcW w:w="4528" w:type="dxa"/>
            <w:vAlign w:val="center"/>
          </w:tcPr>
          <w:p w14:paraId="696DF8D1" w14:textId="77777777" w:rsidR="001506A9" w:rsidRPr="00D328B9" w:rsidRDefault="001506A9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Adresse</w:t>
            </w:r>
          </w:p>
        </w:tc>
        <w:tc>
          <w:tcPr>
            <w:tcW w:w="4528" w:type="dxa"/>
            <w:vAlign w:val="center"/>
          </w:tcPr>
          <w:p w14:paraId="3AEF5C0B" w14:textId="1204BCA9" w:rsidR="001506A9" w:rsidRPr="00D328B9" w:rsidRDefault="001506A9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</w:tbl>
    <w:p w14:paraId="35127A57" w14:textId="77777777" w:rsidR="001506A9" w:rsidRPr="00D328B9" w:rsidRDefault="001506A9" w:rsidP="001506A9">
      <w:pPr>
        <w:rPr>
          <w:rFonts w:ascii="Arial" w:hAnsi="Arial" w:cs="Arial"/>
          <w:sz w:val="22"/>
          <w:szCs w:val="22"/>
          <w:lang w:val="de-CH"/>
        </w:rPr>
      </w:pPr>
    </w:p>
    <w:p w14:paraId="35C7D782" w14:textId="4DCBC6DF" w:rsidR="008C500D" w:rsidRPr="00D328B9" w:rsidRDefault="008C500D">
      <w:pPr>
        <w:rPr>
          <w:rFonts w:ascii="Arial" w:hAnsi="Arial" w:cs="Arial"/>
          <w:sz w:val="22"/>
          <w:szCs w:val="22"/>
          <w:lang w:val="de-CH"/>
        </w:rPr>
      </w:pPr>
    </w:p>
    <w:p w14:paraId="68D40572" w14:textId="183B00A3" w:rsidR="0064510B" w:rsidRPr="00D328B9" w:rsidRDefault="0064510B">
      <w:pPr>
        <w:rPr>
          <w:rFonts w:ascii="Arial" w:hAnsi="Arial" w:cs="Arial"/>
          <w:sz w:val="22"/>
          <w:szCs w:val="22"/>
          <w:lang w:val="de-CH"/>
        </w:rPr>
      </w:pPr>
    </w:p>
    <w:p w14:paraId="5E8738A5" w14:textId="628CFE2B" w:rsidR="00677344" w:rsidRPr="00D328B9" w:rsidRDefault="00677344" w:rsidP="00677344">
      <w:pPr>
        <w:outlineLvl w:val="0"/>
        <w:rPr>
          <w:rFonts w:ascii="Arial" w:hAnsi="Arial" w:cs="Arial"/>
          <w:sz w:val="22"/>
          <w:szCs w:val="22"/>
          <w:lang w:val="de-CH"/>
        </w:rPr>
      </w:pPr>
      <w:r w:rsidRPr="00D328B9">
        <w:rPr>
          <w:rFonts w:ascii="Arial" w:hAnsi="Arial" w:cs="Arial"/>
          <w:sz w:val="22"/>
          <w:szCs w:val="22"/>
          <w:lang w:val="de-CH"/>
        </w:rPr>
        <w:t>Landschaftsarchitektur</w:t>
      </w:r>
    </w:p>
    <w:p w14:paraId="0494FB12" w14:textId="69E5E2AC" w:rsidR="00677344" w:rsidRPr="00D328B9" w:rsidRDefault="00677344" w:rsidP="00677344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677344" w:rsidRPr="00D328B9" w14:paraId="1BF1FFE0" w14:textId="77777777" w:rsidTr="0064510B">
        <w:trPr>
          <w:trHeight w:val="739"/>
        </w:trPr>
        <w:tc>
          <w:tcPr>
            <w:tcW w:w="4528" w:type="dxa"/>
            <w:vAlign w:val="center"/>
          </w:tcPr>
          <w:p w14:paraId="62708EF2" w14:textId="77777777" w:rsidR="00677344" w:rsidRPr="00D328B9" w:rsidRDefault="00677344" w:rsidP="007C3A9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Unternehmung / Büro</w:t>
            </w:r>
          </w:p>
        </w:tc>
        <w:tc>
          <w:tcPr>
            <w:tcW w:w="4528" w:type="dxa"/>
            <w:vAlign w:val="center"/>
          </w:tcPr>
          <w:p w14:paraId="1328B69A" w14:textId="03BC99D4" w:rsidR="00677344" w:rsidRPr="00D328B9" w:rsidRDefault="00677344" w:rsidP="00677344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677344" w:rsidRPr="00D328B9" w14:paraId="1161AE4A" w14:textId="77777777" w:rsidTr="0064510B">
        <w:trPr>
          <w:trHeight w:val="739"/>
        </w:trPr>
        <w:tc>
          <w:tcPr>
            <w:tcW w:w="4528" w:type="dxa"/>
            <w:vAlign w:val="center"/>
          </w:tcPr>
          <w:p w14:paraId="2DF1E441" w14:textId="18F32029" w:rsidR="00677344" w:rsidRPr="00D328B9" w:rsidRDefault="00677344" w:rsidP="007C3A9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Adresse</w:t>
            </w:r>
          </w:p>
        </w:tc>
        <w:tc>
          <w:tcPr>
            <w:tcW w:w="4528" w:type="dxa"/>
            <w:vAlign w:val="center"/>
          </w:tcPr>
          <w:p w14:paraId="33CE6E13" w14:textId="6679B3F2" w:rsidR="00677344" w:rsidRPr="00D328B9" w:rsidRDefault="00677344" w:rsidP="00677344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</w:tbl>
    <w:p w14:paraId="1132EBF7" w14:textId="4DED60CF" w:rsidR="00677344" w:rsidRPr="00D328B9" w:rsidRDefault="00677344" w:rsidP="00677344">
      <w:pPr>
        <w:rPr>
          <w:rFonts w:ascii="Arial" w:hAnsi="Arial" w:cs="Arial"/>
          <w:sz w:val="19"/>
          <w:szCs w:val="19"/>
          <w:lang w:val="de-CH"/>
        </w:rPr>
      </w:pPr>
    </w:p>
    <w:p w14:paraId="24B61B79" w14:textId="4F75DE47" w:rsidR="00677344" w:rsidRPr="00D328B9" w:rsidRDefault="00677344">
      <w:pPr>
        <w:rPr>
          <w:rFonts w:ascii="Arial" w:hAnsi="Arial" w:cs="Arial"/>
          <w:sz w:val="19"/>
          <w:szCs w:val="19"/>
          <w:lang w:val="de-CH"/>
        </w:rPr>
      </w:pPr>
    </w:p>
    <w:p w14:paraId="648D07AE" w14:textId="4B6385C3" w:rsidR="002B28BF" w:rsidRPr="00D328B9" w:rsidRDefault="002B28BF" w:rsidP="002B28BF">
      <w:pPr>
        <w:tabs>
          <w:tab w:val="left" w:pos="6946"/>
          <w:tab w:val="right" w:pos="9066"/>
        </w:tabs>
        <w:spacing w:line="360" w:lineRule="auto"/>
        <w:ind w:right="-6"/>
        <w:outlineLvl w:val="0"/>
        <w:rPr>
          <w:rFonts w:ascii="Arial" w:hAnsi="Arial" w:cs="Arial"/>
          <w:sz w:val="19"/>
          <w:szCs w:val="19"/>
          <w:lang w:val="de-CH"/>
        </w:rPr>
      </w:pPr>
      <w:r w:rsidRPr="00D328B9">
        <w:rPr>
          <w:rFonts w:ascii="Arial" w:hAnsi="Arial" w:cs="Arial"/>
          <w:sz w:val="19"/>
          <w:szCs w:val="19"/>
          <w:lang w:val="de-CH"/>
        </w:rPr>
        <w:t xml:space="preserve">Bewerbung als </w:t>
      </w:r>
      <w:r w:rsidR="00EF665C" w:rsidRPr="00D328B9">
        <w:rPr>
          <w:rFonts w:ascii="Arial" w:hAnsi="Arial" w:cs="Arial"/>
          <w:sz w:val="19"/>
          <w:szCs w:val="19"/>
          <w:lang w:val="de-CH"/>
        </w:rPr>
        <w:t>Jungteam</w:t>
      </w:r>
      <w:r w:rsidRPr="00D328B9">
        <w:rPr>
          <w:rFonts w:ascii="Arial" w:hAnsi="Arial" w:cs="Arial"/>
          <w:sz w:val="19"/>
          <w:szCs w:val="19"/>
          <w:lang w:val="de-CH"/>
        </w:rPr>
        <w:tab/>
        <w:t xml:space="preserve">Ja </w:t>
      </w:r>
      <w:r w:rsidR="0064510B" w:rsidRPr="00D328B9">
        <w:rPr>
          <w:rFonts w:ascii="Arial" w:hAnsi="Arial" w:cs="Arial"/>
          <w:sz w:val="19"/>
          <w:szCs w:val="19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"/>
      <w:r w:rsidR="0064510B" w:rsidRPr="00D328B9">
        <w:rPr>
          <w:rFonts w:ascii="Arial" w:hAnsi="Arial" w:cs="Arial"/>
          <w:sz w:val="19"/>
          <w:szCs w:val="19"/>
          <w:lang w:val="de-CH"/>
        </w:rPr>
        <w:instrText xml:space="preserve"> FORMCHECKBOX </w:instrText>
      </w:r>
      <w:r w:rsidR="00C149F2" w:rsidRPr="00D328B9">
        <w:rPr>
          <w:rFonts w:ascii="Arial" w:hAnsi="Arial" w:cs="Arial"/>
          <w:sz w:val="19"/>
          <w:szCs w:val="19"/>
          <w:lang w:val="de-CH"/>
        </w:rPr>
      </w:r>
      <w:r w:rsidR="00C149F2">
        <w:rPr>
          <w:rFonts w:ascii="Arial" w:hAnsi="Arial" w:cs="Arial"/>
          <w:sz w:val="19"/>
          <w:szCs w:val="19"/>
          <w:lang w:val="de-CH"/>
        </w:rPr>
        <w:fldChar w:fldCharType="separate"/>
      </w:r>
      <w:r w:rsidR="0064510B" w:rsidRPr="00D328B9">
        <w:rPr>
          <w:rFonts w:ascii="Arial" w:hAnsi="Arial" w:cs="Arial"/>
          <w:sz w:val="19"/>
          <w:szCs w:val="19"/>
          <w:lang w:val="de-CH"/>
        </w:rPr>
        <w:fldChar w:fldCharType="end"/>
      </w:r>
      <w:bookmarkEnd w:id="2"/>
      <w:r w:rsidRPr="00D328B9">
        <w:rPr>
          <w:rFonts w:ascii="Arial" w:hAnsi="Arial" w:cs="Arial"/>
          <w:sz w:val="19"/>
          <w:szCs w:val="19"/>
          <w:lang w:val="de-CH"/>
        </w:rPr>
        <w:t xml:space="preserve"> </w:t>
      </w:r>
      <w:r w:rsidRPr="00D328B9">
        <w:rPr>
          <w:rFonts w:ascii="Arial" w:hAnsi="Arial" w:cs="Arial"/>
          <w:sz w:val="19"/>
          <w:szCs w:val="19"/>
          <w:lang w:val="de-CH"/>
        </w:rPr>
        <w:tab/>
        <w:t xml:space="preserve">Nein </w:t>
      </w:r>
      <w:r w:rsidRPr="00D328B9">
        <w:rPr>
          <w:rFonts w:ascii="Arial" w:hAnsi="Arial" w:cs="Arial"/>
          <w:sz w:val="19"/>
          <w:szCs w:val="19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328B9">
        <w:rPr>
          <w:rFonts w:ascii="Arial" w:hAnsi="Arial" w:cs="Arial"/>
          <w:sz w:val="19"/>
          <w:szCs w:val="19"/>
          <w:lang w:val="de-CH"/>
        </w:rPr>
        <w:instrText xml:space="preserve"> FORMCHECKBOX </w:instrText>
      </w:r>
      <w:r w:rsidR="00C149F2" w:rsidRPr="00D328B9">
        <w:rPr>
          <w:rFonts w:ascii="Arial" w:hAnsi="Arial" w:cs="Arial"/>
          <w:sz w:val="19"/>
          <w:szCs w:val="19"/>
          <w:lang w:val="de-CH"/>
        </w:rPr>
      </w:r>
      <w:r w:rsidR="00C149F2">
        <w:rPr>
          <w:rFonts w:ascii="Arial" w:hAnsi="Arial" w:cs="Arial"/>
          <w:sz w:val="19"/>
          <w:szCs w:val="19"/>
          <w:lang w:val="de-CH"/>
        </w:rPr>
        <w:fldChar w:fldCharType="separate"/>
      </w:r>
      <w:r w:rsidRPr="00D328B9">
        <w:rPr>
          <w:rFonts w:ascii="Arial" w:hAnsi="Arial" w:cs="Arial"/>
          <w:sz w:val="19"/>
          <w:szCs w:val="19"/>
          <w:lang w:val="de-CH"/>
        </w:rPr>
        <w:fldChar w:fldCharType="end"/>
      </w:r>
    </w:p>
    <w:p w14:paraId="525D68DF" w14:textId="66172055" w:rsidR="002B28BF" w:rsidRPr="00D328B9" w:rsidRDefault="002B28BF">
      <w:pPr>
        <w:rPr>
          <w:rFonts w:ascii="Faricy New Rg" w:hAnsi="Faricy New Rg"/>
          <w:sz w:val="19"/>
          <w:szCs w:val="19"/>
          <w:lang w:val="de-CH"/>
        </w:rPr>
      </w:pPr>
    </w:p>
    <w:p w14:paraId="6FBE36FF" w14:textId="53FB8468" w:rsidR="00E403CE" w:rsidRPr="002345D8" w:rsidRDefault="00DA2777" w:rsidP="004B4071">
      <w:pPr>
        <w:rPr>
          <w:rFonts w:ascii="Faricy New Lt" w:hAnsi="Faricy New Lt"/>
          <w:sz w:val="20"/>
          <w:szCs w:val="20"/>
          <w:lang w:val="de-CH"/>
        </w:rPr>
      </w:pPr>
      <w:r>
        <w:rPr>
          <w:rFonts w:ascii="Faricy New Lt" w:hAnsi="Faricy New Lt"/>
          <w:sz w:val="20"/>
          <w:szCs w:val="20"/>
          <w:lang w:val="de-CH"/>
        </w:rPr>
        <w:br w:type="page"/>
      </w:r>
    </w:p>
    <w:tbl>
      <w:tblPr>
        <w:tblStyle w:val="Tabellenraster"/>
        <w:tblpPr w:leftFromText="141" w:rightFromText="141" w:vertAnchor="page" w:tblpY="323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2263"/>
        <w:gridCol w:w="2259"/>
        <w:gridCol w:w="8"/>
      </w:tblGrid>
      <w:tr w:rsidR="00E403CE" w:rsidRPr="004B4071" w14:paraId="086C0EBD" w14:textId="77777777" w:rsidTr="00117465">
        <w:trPr>
          <w:trHeight w:val="1134"/>
        </w:trPr>
        <w:tc>
          <w:tcPr>
            <w:tcW w:w="4526" w:type="dxa"/>
            <w:vAlign w:val="center"/>
          </w:tcPr>
          <w:p w14:paraId="08B8A061" w14:textId="77777777" w:rsidR="00E403CE" w:rsidRPr="00D328B9" w:rsidRDefault="00E403CE" w:rsidP="004F2820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lastRenderedPageBreak/>
              <w:t>B</w:t>
            </w:r>
            <w:bookmarkStart w:id="3" w:name="Text8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ezeichnung und Adresse des Objekts</w:t>
            </w:r>
          </w:p>
        </w:tc>
        <w:tc>
          <w:tcPr>
            <w:tcW w:w="4530" w:type="dxa"/>
            <w:gridSpan w:val="3"/>
            <w:vAlign w:val="center"/>
          </w:tcPr>
          <w:p w14:paraId="2DED6C9A" w14:textId="2345C34D" w:rsidR="00E403CE" w:rsidRPr="00D328B9" w:rsidRDefault="00E403CE" w:rsidP="004F2820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3"/>
          </w:p>
        </w:tc>
      </w:tr>
      <w:tr w:rsidR="00E403CE" w:rsidRPr="004B4071" w14:paraId="36FCFB54" w14:textId="77777777" w:rsidTr="00117465">
        <w:trPr>
          <w:trHeight w:val="1134"/>
        </w:trPr>
        <w:tc>
          <w:tcPr>
            <w:tcW w:w="4526" w:type="dxa"/>
            <w:vAlign w:val="center"/>
          </w:tcPr>
          <w:p w14:paraId="347E2461" w14:textId="0534FB8E" w:rsidR="00E403CE" w:rsidRPr="00D328B9" w:rsidRDefault="00E403CE" w:rsidP="004F2820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Bauherr</w:t>
            </w:r>
            <w:r w:rsidR="005E17BC" w:rsidRPr="00D328B9">
              <w:rPr>
                <w:rFonts w:ascii="Arial" w:hAnsi="Arial" w:cs="Arial"/>
                <w:sz w:val="19"/>
                <w:szCs w:val="19"/>
                <w:lang w:val="de-CH"/>
              </w:rPr>
              <w:t>schaft</w:t>
            </w:r>
          </w:p>
        </w:tc>
        <w:tc>
          <w:tcPr>
            <w:tcW w:w="4530" w:type="dxa"/>
            <w:gridSpan w:val="3"/>
            <w:vAlign w:val="center"/>
          </w:tcPr>
          <w:p w14:paraId="66466E29" w14:textId="3A1367A0" w:rsidR="00E403CE" w:rsidRPr="00D328B9" w:rsidRDefault="00E403CE" w:rsidP="004F2820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4"/>
          </w:p>
        </w:tc>
      </w:tr>
      <w:tr w:rsidR="00E403CE" w:rsidRPr="004B4071" w14:paraId="3180751E" w14:textId="77777777" w:rsidTr="00117465">
        <w:trPr>
          <w:trHeight w:val="1134"/>
        </w:trPr>
        <w:tc>
          <w:tcPr>
            <w:tcW w:w="4526" w:type="dxa"/>
            <w:vAlign w:val="center"/>
          </w:tcPr>
          <w:p w14:paraId="22429697" w14:textId="6A343119" w:rsidR="00E403CE" w:rsidRPr="00D328B9" w:rsidRDefault="006946A5" w:rsidP="004F2820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Kontaktangaben der Referenzperson des Auftraggebers</w:t>
            </w:r>
          </w:p>
        </w:tc>
        <w:tc>
          <w:tcPr>
            <w:tcW w:w="4530" w:type="dxa"/>
            <w:gridSpan w:val="3"/>
            <w:vAlign w:val="center"/>
          </w:tcPr>
          <w:p w14:paraId="6F97E6DC" w14:textId="1BF34670" w:rsidR="00E403CE" w:rsidRPr="00D328B9" w:rsidRDefault="00E403CE" w:rsidP="004F2820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5"/>
          </w:p>
        </w:tc>
      </w:tr>
      <w:tr w:rsidR="00E403CE" w:rsidRPr="004B4071" w14:paraId="3399B610" w14:textId="77777777" w:rsidTr="00117465">
        <w:trPr>
          <w:trHeight w:val="476"/>
        </w:trPr>
        <w:tc>
          <w:tcPr>
            <w:tcW w:w="4526" w:type="dxa"/>
            <w:vAlign w:val="center"/>
          </w:tcPr>
          <w:p w14:paraId="2819C8A8" w14:textId="77777777" w:rsidR="00E403CE" w:rsidRPr="00D328B9" w:rsidRDefault="00E403CE" w:rsidP="004F2820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Planungszeit</w:t>
            </w:r>
          </w:p>
        </w:tc>
        <w:tc>
          <w:tcPr>
            <w:tcW w:w="2263" w:type="dxa"/>
            <w:vAlign w:val="center"/>
          </w:tcPr>
          <w:p w14:paraId="003396D3" w14:textId="0E3D9BD2" w:rsidR="00E403CE" w:rsidRPr="00D328B9" w:rsidRDefault="00E403CE" w:rsidP="004F2820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Von</w:t>
            </w:r>
            <w:r w:rsidR="005E17BC" w:rsidRPr="00D328B9">
              <w:rPr>
                <w:rFonts w:ascii="Arial" w:hAnsi="Arial" w:cs="Arial"/>
                <w:sz w:val="19"/>
                <w:szCs w:val="19"/>
                <w:lang w:val="de-CH"/>
              </w:rPr>
              <w:t>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6"/>
          </w:p>
        </w:tc>
        <w:tc>
          <w:tcPr>
            <w:tcW w:w="2267" w:type="dxa"/>
            <w:gridSpan w:val="2"/>
            <w:vAlign w:val="center"/>
          </w:tcPr>
          <w:p w14:paraId="562DBC32" w14:textId="3352F281" w:rsidR="00E403CE" w:rsidRPr="00D328B9" w:rsidRDefault="00E403CE" w:rsidP="004F2820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Bis</w:t>
            </w:r>
            <w:r w:rsidR="005E17BC" w:rsidRPr="00D328B9">
              <w:rPr>
                <w:rFonts w:ascii="Arial" w:hAnsi="Arial" w:cs="Arial"/>
                <w:sz w:val="19"/>
                <w:szCs w:val="19"/>
                <w:lang w:val="de-CH"/>
              </w:rPr>
              <w:t>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7"/>
          </w:p>
        </w:tc>
      </w:tr>
      <w:tr w:rsidR="00E403CE" w:rsidRPr="004B4071" w14:paraId="51A0E91A" w14:textId="77777777" w:rsidTr="00117465">
        <w:trPr>
          <w:trHeight w:val="476"/>
        </w:trPr>
        <w:tc>
          <w:tcPr>
            <w:tcW w:w="4526" w:type="dxa"/>
            <w:vAlign w:val="center"/>
          </w:tcPr>
          <w:p w14:paraId="7BBBA57A" w14:textId="12AD6F18" w:rsidR="00E403CE" w:rsidRPr="00D328B9" w:rsidRDefault="00E403CE" w:rsidP="004F2820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Bauausführung</w:t>
            </w:r>
            <w:r w:rsidR="005E17BC" w:rsidRPr="00D328B9">
              <w:rPr>
                <w:rFonts w:ascii="Arial" w:hAnsi="Arial" w:cs="Arial"/>
                <w:sz w:val="19"/>
                <w:szCs w:val="19"/>
                <w:lang w:val="de-CH"/>
              </w:rPr>
              <w:t xml:space="preserve"> 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(sofern realisiert)</w:t>
            </w:r>
          </w:p>
        </w:tc>
        <w:tc>
          <w:tcPr>
            <w:tcW w:w="2263" w:type="dxa"/>
            <w:vAlign w:val="center"/>
          </w:tcPr>
          <w:p w14:paraId="68C8237E" w14:textId="45821047" w:rsidR="00E403CE" w:rsidRPr="00D328B9" w:rsidRDefault="00E403CE" w:rsidP="004F2820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Von</w:t>
            </w:r>
            <w:r w:rsidR="005E17BC" w:rsidRPr="00D328B9">
              <w:rPr>
                <w:rFonts w:ascii="Arial" w:hAnsi="Arial" w:cs="Arial"/>
                <w:sz w:val="19"/>
                <w:szCs w:val="19"/>
                <w:lang w:val="de-CH"/>
              </w:rPr>
              <w:t>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8"/>
          </w:p>
        </w:tc>
        <w:tc>
          <w:tcPr>
            <w:tcW w:w="2267" w:type="dxa"/>
            <w:gridSpan w:val="2"/>
            <w:vAlign w:val="center"/>
          </w:tcPr>
          <w:p w14:paraId="61068172" w14:textId="0379B71E" w:rsidR="00E403CE" w:rsidRPr="00D328B9" w:rsidRDefault="00E403CE" w:rsidP="004F2820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Bis</w:t>
            </w:r>
            <w:r w:rsidR="005E17BC" w:rsidRPr="00D328B9">
              <w:rPr>
                <w:rFonts w:ascii="Arial" w:hAnsi="Arial" w:cs="Arial"/>
                <w:sz w:val="19"/>
                <w:szCs w:val="19"/>
                <w:lang w:val="de-CH"/>
              </w:rPr>
              <w:t>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9"/>
          </w:p>
        </w:tc>
      </w:tr>
      <w:tr w:rsidR="00E403CE" w:rsidRPr="004B4071" w14:paraId="693B9EEF" w14:textId="77777777" w:rsidTr="00117465">
        <w:trPr>
          <w:trHeight w:val="476"/>
        </w:trPr>
        <w:tc>
          <w:tcPr>
            <w:tcW w:w="4526" w:type="dxa"/>
            <w:vAlign w:val="center"/>
          </w:tcPr>
          <w:p w14:paraId="251B597F" w14:textId="4F3847DB" w:rsidR="00E403CE" w:rsidRPr="00D328B9" w:rsidRDefault="00E403CE" w:rsidP="004F2820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Baukosten</w:t>
            </w:r>
            <w:r w:rsidR="005E17BC" w:rsidRPr="00D328B9">
              <w:rPr>
                <w:rFonts w:ascii="Arial" w:hAnsi="Arial" w:cs="Arial"/>
                <w:sz w:val="19"/>
                <w:szCs w:val="19"/>
                <w:lang w:val="de-CH"/>
              </w:rPr>
              <w:t xml:space="preserve"> BKP</w:t>
            </w:r>
            <w:r w:rsidR="0069591A">
              <w:rPr>
                <w:rFonts w:ascii="Arial" w:hAnsi="Arial" w:cs="Arial"/>
                <w:sz w:val="19"/>
                <w:szCs w:val="19"/>
                <w:lang w:val="de-CH"/>
              </w:rPr>
              <w:t xml:space="preserve"> 2 + 4</w:t>
            </w:r>
          </w:p>
        </w:tc>
        <w:tc>
          <w:tcPr>
            <w:tcW w:w="4530" w:type="dxa"/>
            <w:gridSpan w:val="3"/>
            <w:vAlign w:val="center"/>
          </w:tcPr>
          <w:p w14:paraId="254528D1" w14:textId="0021AD92" w:rsidR="00E403CE" w:rsidRPr="00D328B9" w:rsidRDefault="00E403CE" w:rsidP="004F2820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CHF</w:t>
            </w:r>
            <w:r w:rsidR="005E17BC" w:rsidRPr="00D328B9">
              <w:rPr>
                <w:rFonts w:ascii="Arial" w:hAnsi="Arial" w:cs="Arial"/>
                <w:sz w:val="19"/>
                <w:szCs w:val="19"/>
                <w:lang w:val="de-CH"/>
              </w:rPr>
              <w:t>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 xml:space="preserve"> 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10"/>
          </w:p>
        </w:tc>
      </w:tr>
      <w:tr w:rsidR="00E403CE" w:rsidRPr="004B4071" w14:paraId="4E75C60F" w14:textId="77777777" w:rsidTr="00117465">
        <w:trPr>
          <w:trHeight w:val="1134"/>
        </w:trPr>
        <w:tc>
          <w:tcPr>
            <w:tcW w:w="4526" w:type="dxa"/>
            <w:vAlign w:val="center"/>
          </w:tcPr>
          <w:p w14:paraId="2F4D1BD4" w14:textId="77777777" w:rsidR="00E403CE" w:rsidRPr="00D328B9" w:rsidRDefault="00E403CE" w:rsidP="004F2820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Leistungen gemäss SIA</w:t>
            </w:r>
          </w:p>
        </w:tc>
        <w:tc>
          <w:tcPr>
            <w:tcW w:w="4530" w:type="dxa"/>
            <w:gridSpan w:val="3"/>
            <w:vAlign w:val="center"/>
          </w:tcPr>
          <w:p w14:paraId="3C316829" w14:textId="4FB07AFF" w:rsidR="00E403CE" w:rsidRPr="00D328B9" w:rsidRDefault="00E403CE" w:rsidP="004F2820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11"/>
          </w:p>
        </w:tc>
      </w:tr>
      <w:tr w:rsidR="00E403CE" w:rsidRPr="004B4071" w14:paraId="61022B72" w14:textId="77777777" w:rsidTr="00117465">
        <w:trPr>
          <w:gridAfter w:val="1"/>
          <w:wAfter w:w="8" w:type="dxa"/>
          <w:trHeight w:val="1134"/>
        </w:trPr>
        <w:tc>
          <w:tcPr>
            <w:tcW w:w="4526" w:type="dxa"/>
            <w:vAlign w:val="center"/>
          </w:tcPr>
          <w:p w14:paraId="173C0D23" w14:textId="77777777" w:rsidR="00E403CE" w:rsidRPr="00D328B9" w:rsidRDefault="00E403CE" w:rsidP="004F2820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Begründung der Vergleichbarkeit des Referenzobjektes</w:t>
            </w:r>
          </w:p>
        </w:tc>
        <w:tc>
          <w:tcPr>
            <w:tcW w:w="4522" w:type="dxa"/>
            <w:gridSpan w:val="2"/>
            <w:vAlign w:val="center"/>
          </w:tcPr>
          <w:p w14:paraId="75D0A977" w14:textId="61C349F2" w:rsidR="00E403CE" w:rsidRPr="00D328B9" w:rsidRDefault="00E403CE" w:rsidP="004F2820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12"/>
          </w:p>
        </w:tc>
      </w:tr>
    </w:tbl>
    <w:p w14:paraId="57FB1E78" w14:textId="2AF1D742" w:rsidR="004F2820" w:rsidRPr="001C2E1B" w:rsidRDefault="00117465" w:rsidP="004B4071">
      <w:pPr>
        <w:rPr>
          <w:rFonts w:ascii="Arial" w:hAnsi="Arial" w:cs="Arial"/>
          <w:lang w:val="de-CH"/>
        </w:rPr>
      </w:pPr>
      <w:r>
        <w:rPr>
          <w:rFonts w:ascii="Arial" w:hAnsi="Arial" w:cs="Arial"/>
          <w:b/>
          <w:lang w:val="de-CH"/>
        </w:rPr>
        <w:t xml:space="preserve">Formular </w:t>
      </w:r>
      <w:r w:rsidR="00F27420">
        <w:rPr>
          <w:rFonts w:ascii="Arial" w:hAnsi="Arial" w:cs="Arial"/>
          <w:b/>
          <w:szCs w:val="28"/>
          <w:lang w:val="de-CH"/>
        </w:rPr>
        <w:t xml:space="preserve">Angaben </w:t>
      </w:r>
      <w:r w:rsidR="00E403CE" w:rsidRPr="001E0601">
        <w:rPr>
          <w:rFonts w:ascii="Arial" w:hAnsi="Arial" w:cs="Arial"/>
          <w:b/>
          <w:szCs w:val="28"/>
          <w:lang w:val="de-CH"/>
        </w:rPr>
        <w:t>Referenz</w:t>
      </w:r>
      <w:r>
        <w:rPr>
          <w:rFonts w:ascii="Arial" w:hAnsi="Arial" w:cs="Arial"/>
          <w:b/>
          <w:szCs w:val="28"/>
          <w:lang w:val="de-CH"/>
        </w:rPr>
        <w:t>objekt</w:t>
      </w:r>
      <w:r w:rsidR="00E403CE" w:rsidRPr="001E0601">
        <w:rPr>
          <w:rFonts w:ascii="Arial" w:hAnsi="Arial" w:cs="Arial"/>
          <w:b/>
          <w:szCs w:val="28"/>
          <w:lang w:val="de-CH"/>
        </w:rPr>
        <w:t xml:space="preserve"> 1</w:t>
      </w:r>
      <w:r w:rsidR="0073047A">
        <w:rPr>
          <w:rFonts w:ascii="Arial" w:hAnsi="Arial" w:cs="Arial"/>
          <w:sz w:val="28"/>
          <w:szCs w:val="28"/>
          <w:lang w:val="de-CH"/>
        </w:rPr>
        <w:tab/>
      </w:r>
      <w:r w:rsidR="00E403CE" w:rsidRPr="001C2E1B">
        <w:rPr>
          <w:rFonts w:ascii="Arial" w:hAnsi="Arial" w:cs="Arial"/>
          <w:sz w:val="32"/>
          <w:szCs w:val="32"/>
          <w:lang w:val="de-CH"/>
        </w:rPr>
        <w:tab/>
      </w:r>
      <w:r w:rsidR="00E403CE" w:rsidRPr="00D328B9">
        <w:rPr>
          <w:rFonts w:ascii="Arial" w:hAnsi="Arial" w:cs="Arial"/>
          <w:sz w:val="22"/>
          <w:lang w:val="de-CH"/>
        </w:rPr>
        <w:t>Architektur</w:t>
      </w:r>
    </w:p>
    <w:p w14:paraId="3103D91B" w14:textId="6460112C" w:rsidR="00E403CE" w:rsidRPr="00D328B9" w:rsidRDefault="00E403CE" w:rsidP="004B4071">
      <w:pPr>
        <w:rPr>
          <w:rFonts w:ascii="Faricy New Lt" w:hAnsi="Faricy New Lt"/>
          <w:sz w:val="22"/>
          <w:szCs w:val="20"/>
          <w:lang w:val="de-CH"/>
        </w:rPr>
      </w:pPr>
    </w:p>
    <w:p w14:paraId="2C350215" w14:textId="77777777" w:rsidR="007314CA" w:rsidRPr="00D328B9" w:rsidRDefault="007314CA" w:rsidP="004B4071">
      <w:pPr>
        <w:rPr>
          <w:rFonts w:ascii="Faricy New Lt" w:hAnsi="Faricy New Lt"/>
          <w:sz w:val="22"/>
          <w:szCs w:val="20"/>
          <w:lang w:val="de-CH"/>
        </w:rPr>
      </w:pPr>
    </w:p>
    <w:p w14:paraId="089DA04C" w14:textId="77777777" w:rsidR="007314CA" w:rsidRPr="001E0601" w:rsidRDefault="007314CA" w:rsidP="004B4071">
      <w:pPr>
        <w:rPr>
          <w:rFonts w:ascii="Faricy New Lt" w:hAnsi="Faricy New Lt"/>
          <w:sz w:val="21"/>
          <w:szCs w:val="20"/>
          <w:lang w:val="de-CH"/>
        </w:rPr>
      </w:pPr>
    </w:p>
    <w:p w14:paraId="777C4CB6" w14:textId="7D32F66C" w:rsidR="001C2E1B" w:rsidRPr="002345D8" w:rsidRDefault="00E403CE" w:rsidP="001C2E1B">
      <w:pPr>
        <w:rPr>
          <w:rFonts w:ascii="Faricy New Lt" w:hAnsi="Faricy New Lt"/>
          <w:lang w:val="de-CH"/>
        </w:rPr>
      </w:pPr>
      <w:r>
        <w:rPr>
          <w:rFonts w:ascii="Faricy New Lt" w:hAnsi="Faricy New Lt"/>
          <w:lang w:val="de-CH"/>
        </w:rPr>
        <w:br w:type="page"/>
      </w:r>
    </w:p>
    <w:tbl>
      <w:tblPr>
        <w:tblStyle w:val="Tabellenraster"/>
        <w:tblpPr w:leftFromText="141" w:rightFromText="141" w:vertAnchor="page" w:tblpY="323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1C2E1B" w:rsidRPr="001C2E1B" w14:paraId="77198659" w14:textId="77777777" w:rsidTr="007314CA">
        <w:trPr>
          <w:trHeight w:val="1134"/>
        </w:trPr>
        <w:tc>
          <w:tcPr>
            <w:tcW w:w="4528" w:type="dxa"/>
            <w:vAlign w:val="center"/>
          </w:tcPr>
          <w:p w14:paraId="7697D115" w14:textId="77777777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lastRenderedPageBreak/>
              <w:t>Bezeichnung und Adresse des Objekts</w:t>
            </w:r>
          </w:p>
        </w:tc>
        <w:tc>
          <w:tcPr>
            <w:tcW w:w="4528" w:type="dxa"/>
            <w:gridSpan w:val="2"/>
            <w:vAlign w:val="center"/>
          </w:tcPr>
          <w:p w14:paraId="393D1348" w14:textId="69457A00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1C2E1B" w:rsidRPr="001C2E1B" w14:paraId="55F5BE02" w14:textId="77777777" w:rsidTr="007314CA">
        <w:trPr>
          <w:trHeight w:val="1134"/>
        </w:trPr>
        <w:tc>
          <w:tcPr>
            <w:tcW w:w="4528" w:type="dxa"/>
            <w:vAlign w:val="center"/>
          </w:tcPr>
          <w:p w14:paraId="2943F254" w14:textId="77777777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Bauherrschaft</w:t>
            </w:r>
          </w:p>
        </w:tc>
        <w:tc>
          <w:tcPr>
            <w:tcW w:w="4528" w:type="dxa"/>
            <w:gridSpan w:val="2"/>
            <w:vAlign w:val="center"/>
          </w:tcPr>
          <w:p w14:paraId="2EB44CDE" w14:textId="54CE4DAD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1C2E1B" w:rsidRPr="001C2E1B" w14:paraId="29B54193" w14:textId="77777777" w:rsidTr="007314CA">
        <w:trPr>
          <w:trHeight w:val="1134"/>
        </w:trPr>
        <w:tc>
          <w:tcPr>
            <w:tcW w:w="4528" w:type="dxa"/>
            <w:vAlign w:val="center"/>
          </w:tcPr>
          <w:p w14:paraId="4F873901" w14:textId="77777777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Kontaktangaben der Referenzperson des Auftraggebers</w:t>
            </w:r>
          </w:p>
        </w:tc>
        <w:tc>
          <w:tcPr>
            <w:tcW w:w="4528" w:type="dxa"/>
            <w:gridSpan w:val="2"/>
            <w:vAlign w:val="center"/>
          </w:tcPr>
          <w:p w14:paraId="11A2B2E2" w14:textId="10DC3B78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1C2E1B" w:rsidRPr="001C2E1B" w14:paraId="4705CC0C" w14:textId="77777777" w:rsidTr="007314CA">
        <w:trPr>
          <w:trHeight w:val="476"/>
        </w:trPr>
        <w:tc>
          <w:tcPr>
            <w:tcW w:w="4528" w:type="dxa"/>
            <w:vAlign w:val="center"/>
          </w:tcPr>
          <w:p w14:paraId="29A16418" w14:textId="77777777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Planungszeit</w:t>
            </w:r>
          </w:p>
        </w:tc>
        <w:tc>
          <w:tcPr>
            <w:tcW w:w="2264" w:type="dxa"/>
            <w:vAlign w:val="center"/>
          </w:tcPr>
          <w:p w14:paraId="2F89AF55" w14:textId="5AD3DF4A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Von: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  <w:tc>
          <w:tcPr>
            <w:tcW w:w="2264" w:type="dxa"/>
            <w:vAlign w:val="center"/>
          </w:tcPr>
          <w:p w14:paraId="501815B6" w14:textId="2057B0C6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Bis: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1C2E1B" w:rsidRPr="001C2E1B" w14:paraId="52C5EC54" w14:textId="77777777" w:rsidTr="007314CA">
        <w:trPr>
          <w:trHeight w:val="476"/>
        </w:trPr>
        <w:tc>
          <w:tcPr>
            <w:tcW w:w="4528" w:type="dxa"/>
            <w:vAlign w:val="center"/>
          </w:tcPr>
          <w:p w14:paraId="4471B589" w14:textId="77777777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Bauausführung (sofern realisiert)</w:t>
            </w:r>
          </w:p>
        </w:tc>
        <w:tc>
          <w:tcPr>
            <w:tcW w:w="2264" w:type="dxa"/>
            <w:vAlign w:val="center"/>
          </w:tcPr>
          <w:p w14:paraId="594E260E" w14:textId="3832BA1F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Von: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  <w:tc>
          <w:tcPr>
            <w:tcW w:w="2264" w:type="dxa"/>
            <w:vAlign w:val="center"/>
          </w:tcPr>
          <w:p w14:paraId="2616C666" w14:textId="632F5B52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Bis: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1C2E1B" w:rsidRPr="001C2E1B" w14:paraId="10849520" w14:textId="77777777" w:rsidTr="007314CA">
        <w:trPr>
          <w:trHeight w:val="476"/>
        </w:trPr>
        <w:tc>
          <w:tcPr>
            <w:tcW w:w="4528" w:type="dxa"/>
            <w:vAlign w:val="center"/>
          </w:tcPr>
          <w:p w14:paraId="0E0831FA" w14:textId="7C843F47" w:rsidR="001C2E1B" w:rsidRPr="00D328B9" w:rsidRDefault="00B1359F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Baukosten BKP</w:t>
            </w:r>
            <w:r>
              <w:rPr>
                <w:rFonts w:ascii="Arial" w:hAnsi="Arial" w:cs="Arial"/>
                <w:sz w:val="19"/>
                <w:szCs w:val="19"/>
                <w:lang w:val="de-CH"/>
              </w:rPr>
              <w:t xml:space="preserve"> 2 + 4</w:t>
            </w:r>
          </w:p>
        </w:tc>
        <w:tc>
          <w:tcPr>
            <w:tcW w:w="4528" w:type="dxa"/>
            <w:gridSpan w:val="2"/>
            <w:vAlign w:val="center"/>
          </w:tcPr>
          <w:p w14:paraId="6B720707" w14:textId="6DC42EE5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 xml:space="preserve">CHF: 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1C2E1B" w:rsidRPr="001C2E1B" w14:paraId="524F733C" w14:textId="77777777" w:rsidTr="007314CA">
        <w:trPr>
          <w:trHeight w:val="1134"/>
        </w:trPr>
        <w:tc>
          <w:tcPr>
            <w:tcW w:w="4528" w:type="dxa"/>
            <w:vAlign w:val="center"/>
          </w:tcPr>
          <w:p w14:paraId="4959B096" w14:textId="77777777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Leistungen gemäss SIA</w:t>
            </w:r>
          </w:p>
        </w:tc>
        <w:tc>
          <w:tcPr>
            <w:tcW w:w="4528" w:type="dxa"/>
            <w:gridSpan w:val="2"/>
            <w:vAlign w:val="center"/>
          </w:tcPr>
          <w:p w14:paraId="10D83AAB" w14:textId="54CFA7C9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1C2E1B" w:rsidRPr="001C2E1B" w14:paraId="3A75C47E" w14:textId="77777777" w:rsidTr="007314CA">
        <w:trPr>
          <w:trHeight w:val="1134"/>
        </w:trPr>
        <w:tc>
          <w:tcPr>
            <w:tcW w:w="4528" w:type="dxa"/>
            <w:vAlign w:val="center"/>
          </w:tcPr>
          <w:p w14:paraId="4D0498B7" w14:textId="77777777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Begründung der Vergleichbarkeit des Referenzobjektes</w:t>
            </w:r>
          </w:p>
        </w:tc>
        <w:tc>
          <w:tcPr>
            <w:tcW w:w="4528" w:type="dxa"/>
            <w:gridSpan w:val="2"/>
            <w:vAlign w:val="center"/>
          </w:tcPr>
          <w:p w14:paraId="44638F1A" w14:textId="5CDFF333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</w:tbl>
    <w:p w14:paraId="52FFECC4" w14:textId="7760C3D1" w:rsidR="001C2E1B" w:rsidRPr="001C2E1B" w:rsidRDefault="009C4677" w:rsidP="001C2E1B">
      <w:pPr>
        <w:rPr>
          <w:rFonts w:ascii="Arial" w:hAnsi="Arial" w:cs="Arial"/>
          <w:lang w:val="de-CH"/>
        </w:rPr>
      </w:pPr>
      <w:r>
        <w:rPr>
          <w:rFonts w:ascii="Arial" w:hAnsi="Arial" w:cs="Arial"/>
          <w:b/>
          <w:lang w:val="de-CH"/>
        </w:rPr>
        <w:t xml:space="preserve">Formular </w:t>
      </w:r>
      <w:r>
        <w:rPr>
          <w:rFonts w:ascii="Arial" w:hAnsi="Arial" w:cs="Arial"/>
          <w:b/>
          <w:szCs w:val="28"/>
          <w:lang w:val="de-CH"/>
        </w:rPr>
        <w:t xml:space="preserve">Angaben </w:t>
      </w:r>
      <w:r w:rsidRPr="001E0601">
        <w:rPr>
          <w:rFonts w:ascii="Arial" w:hAnsi="Arial" w:cs="Arial"/>
          <w:b/>
          <w:szCs w:val="28"/>
          <w:lang w:val="de-CH"/>
        </w:rPr>
        <w:t>Referenz</w:t>
      </w:r>
      <w:r>
        <w:rPr>
          <w:rFonts w:ascii="Arial" w:hAnsi="Arial" w:cs="Arial"/>
          <w:b/>
          <w:szCs w:val="28"/>
          <w:lang w:val="de-CH"/>
        </w:rPr>
        <w:t>objekt</w:t>
      </w:r>
      <w:r w:rsidRPr="001E0601">
        <w:rPr>
          <w:rFonts w:ascii="Arial" w:hAnsi="Arial" w:cs="Arial"/>
          <w:b/>
          <w:szCs w:val="28"/>
          <w:lang w:val="de-CH"/>
        </w:rPr>
        <w:t xml:space="preserve"> </w:t>
      </w:r>
      <w:r w:rsidR="001C2E1B" w:rsidRPr="001E0601">
        <w:rPr>
          <w:rFonts w:ascii="Arial" w:hAnsi="Arial" w:cs="Arial"/>
          <w:b/>
          <w:szCs w:val="28"/>
          <w:lang w:val="de-CH"/>
        </w:rPr>
        <w:t>2</w:t>
      </w:r>
      <w:r w:rsidR="0073047A">
        <w:rPr>
          <w:rFonts w:ascii="Arial" w:hAnsi="Arial" w:cs="Arial"/>
          <w:sz w:val="28"/>
          <w:szCs w:val="28"/>
          <w:lang w:val="de-CH"/>
        </w:rPr>
        <w:tab/>
      </w:r>
      <w:r w:rsidR="001C2E1B" w:rsidRPr="001C2E1B">
        <w:rPr>
          <w:rFonts w:ascii="Arial" w:hAnsi="Arial" w:cs="Arial"/>
          <w:sz w:val="32"/>
          <w:szCs w:val="32"/>
          <w:lang w:val="de-CH"/>
        </w:rPr>
        <w:tab/>
      </w:r>
      <w:r w:rsidR="001C2E1B" w:rsidRPr="00D328B9">
        <w:rPr>
          <w:rFonts w:ascii="Arial" w:hAnsi="Arial" w:cs="Arial"/>
          <w:sz w:val="22"/>
          <w:lang w:val="de-CH"/>
        </w:rPr>
        <w:t>Architektur</w:t>
      </w:r>
    </w:p>
    <w:p w14:paraId="3F2AF09F" w14:textId="77777777" w:rsidR="001C2E1B" w:rsidRPr="00D328B9" w:rsidRDefault="001C2E1B" w:rsidP="001C2E1B">
      <w:pPr>
        <w:rPr>
          <w:rFonts w:ascii="Arial" w:hAnsi="Arial" w:cs="Arial"/>
          <w:sz w:val="22"/>
          <w:lang w:val="de-CH"/>
        </w:rPr>
      </w:pPr>
    </w:p>
    <w:p w14:paraId="1BA33D75" w14:textId="77777777" w:rsidR="007314CA" w:rsidRPr="00D328B9" w:rsidRDefault="007314CA" w:rsidP="001C2E1B">
      <w:pPr>
        <w:rPr>
          <w:rFonts w:ascii="Arial" w:hAnsi="Arial" w:cs="Arial"/>
          <w:sz w:val="22"/>
          <w:lang w:val="de-CH"/>
        </w:rPr>
      </w:pPr>
    </w:p>
    <w:p w14:paraId="6079656D" w14:textId="77777777" w:rsidR="007314CA" w:rsidRPr="007314CA" w:rsidRDefault="007314CA" w:rsidP="001C2E1B">
      <w:pPr>
        <w:rPr>
          <w:rFonts w:ascii="Arial" w:hAnsi="Arial" w:cs="Arial"/>
          <w:sz w:val="20"/>
          <w:lang w:val="de-CH"/>
        </w:rPr>
      </w:pPr>
    </w:p>
    <w:p w14:paraId="79A53D9C" w14:textId="43BB22CD" w:rsidR="001C2E1B" w:rsidRPr="002345D8" w:rsidRDefault="001C2E1B" w:rsidP="001C2E1B">
      <w:pPr>
        <w:rPr>
          <w:rFonts w:ascii="Arial" w:hAnsi="Arial" w:cs="Arial"/>
          <w:lang w:val="de-CH"/>
        </w:rPr>
      </w:pPr>
      <w:r w:rsidRPr="001C2E1B">
        <w:rPr>
          <w:rFonts w:ascii="Arial" w:hAnsi="Arial" w:cs="Arial"/>
          <w:lang w:val="de-CH"/>
        </w:rPr>
        <w:br w:type="page"/>
      </w:r>
    </w:p>
    <w:tbl>
      <w:tblPr>
        <w:tblStyle w:val="Tabellenraster"/>
        <w:tblpPr w:leftFromText="141" w:rightFromText="141" w:vertAnchor="page" w:tblpY="323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1C2E1B" w:rsidRPr="001C2E1B" w14:paraId="7CD3C32D" w14:textId="77777777" w:rsidTr="007314CA">
        <w:trPr>
          <w:trHeight w:val="1134"/>
        </w:trPr>
        <w:tc>
          <w:tcPr>
            <w:tcW w:w="4528" w:type="dxa"/>
            <w:vAlign w:val="center"/>
          </w:tcPr>
          <w:p w14:paraId="53398095" w14:textId="77777777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lastRenderedPageBreak/>
              <w:t>Bezeichnung und Adresse des Objekts</w:t>
            </w:r>
          </w:p>
        </w:tc>
        <w:tc>
          <w:tcPr>
            <w:tcW w:w="4528" w:type="dxa"/>
            <w:gridSpan w:val="2"/>
            <w:vAlign w:val="center"/>
          </w:tcPr>
          <w:p w14:paraId="6006B828" w14:textId="0D1E4612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1C2E1B" w:rsidRPr="001C2E1B" w14:paraId="363C6839" w14:textId="77777777" w:rsidTr="007314CA">
        <w:trPr>
          <w:trHeight w:val="1134"/>
        </w:trPr>
        <w:tc>
          <w:tcPr>
            <w:tcW w:w="4528" w:type="dxa"/>
            <w:vAlign w:val="center"/>
          </w:tcPr>
          <w:p w14:paraId="62F37DB9" w14:textId="77777777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Bauherrschaft</w:t>
            </w:r>
          </w:p>
        </w:tc>
        <w:tc>
          <w:tcPr>
            <w:tcW w:w="4528" w:type="dxa"/>
            <w:gridSpan w:val="2"/>
            <w:vAlign w:val="center"/>
          </w:tcPr>
          <w:p w14:paraId="322AFD19" w14:textId="1B9AF3D7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1C2E1B" w:rsidRPr="001C2E1B" w14:paraId="6520AFA9" w14:textId="77777777" w:rsidTr="007314CA">
        <w:trPr>
          <w:trHeight w:val="1134"/>
        </w:trPr>
        <w:tc>
          <w:tcPr>
            <w:tcW w:w="4528" w:type="dxa"/>
            <w:vAlign w:val="center"/>
          </w:tcPr>
          <w:p w14:paraId="467718C4" w14:textId="77777777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Kontaktangaben der Referenzperson des Auftraggebers</w:t>
            </w:r>
          </w:p>
        </w:tc>
        <w:tc>
          <w:tcPr>
            <w:tcW w:w="4528" w:type="dxa"/>
            <w:gridSpan w:val="2"/>
            <w:vAlign w:val="center"/>
          </w:tcPr>
          <w:p w14:paraId="61FDEAAC" w14:textId="06409A77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1C2E1B" w:rsidRPr="001C2E1B" w14:paraId="28FDF924" w14:textId="77777777" w:rsidTr="007314CA">
        <w:trPr>
          <w:trHeight w:val="476"/>
        </w:trPr>
        <w:tc>
          <w:tcPr>
            <w:tcW w:w="4528" w:type="dxa"/>
            <w:vAlign w:val="center"/>
          </w:tcPr>
          <w:p w14:paraId="31FFC4CE" w14:textId="77777777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Planungszeit</w:t>
            </w:r>
          </w:p>
        </w:tc>
        <w:tc>
          <w:tcPr>
            <w:tcW w:w="2264" w:type="dxa"/>
            <w:vAlign w:val="center"/>
          </w:tcPr>
          <w:p w14:paraId="3C2DE795" w14:textId="7F5E51F7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Von: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  <w:tc>
          <w:tcPr>
            <w:tcW w:w="2264" w:type="dxa"/>
            <w:vAlign w:val="center"/>
          </w:tcPr>
          <w:p w14:paraId="481A0350" w14:textId="77B73474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Bis: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1C2E1B" w:rsidRPr="001C2E1B" w14:paraId="7CF9AAA2" w14:textId="77777777" w:rsidTr="007314CA">
        <w:trPr>
          <w:trHeight w:val="476"/>
        </w:trPr>
        <w:tc>
          <w:tcPr>
            <w:tcW w:w="4528" w:type="dxa"/>
            <w:vAlign w:val="center"/>
          </w:tcPr>
          <w:p w14:paraId="324BB531" w14:textId="77777777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Bauausführung (sofern realisiert)</w:t>
            </w:r>
          </w:p>
        </w:tc>
        <w:tc>
          <w:tcPr>
            <w:tcW w:w="2264" w:type="dxa"/>
            <w:vAlign w:val="center"/>
          </w:tcPr>
          <w:p w14:paraId="1D72EDD9" w14:textId="7FFA7D08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Von: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  <w:tc>
          <w:tcPr>
            <w:tcW w:w="2264" w:type="dxa"/>
            <w:vAlign w:val="center"/>
          </w:tcPr>
          <w:p w14:paraId="5D1B5786" w14:textId="35FD644C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Bis: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1C2E1B" w:rsidRPr="001C2E1B" w14:paraId="00DE4CD3" w14:textId="77777777" w:rsidTr="007314CA">
        <w:trPr>
          <w:trHeight w:val="476"/>
        </w:trPr>
        <w:tc>
          <w:tcPr>
            <w:tcW w:w="4528" w:type="dxa"/>
            <w:vAlign w:val="center"/>
          </w:tcPr>
          <w:p w14:paraId="11140BD4" w14:textId="5B6800FD" w:rsidR="001C2E1B" w:rsidRPr="00D328B9" w:rsidRDefault="00B1359F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Baukosten BKP</w:t>
            </w:r>
            <w:r>
              <w:rPr>
                <w:rFonts w:ascii="Arial" w:hAnsi="Arial" w:cs="Arial"/>
                <w:sz w:val="19"/>
                <w:szCs w:val="19"/>
                <w:lang w:val="de-CH"/>
              </w:rPr>
              <w:t xml:space="preserve"> 2 + 4</w:t>
            </w:r>
          </w:p>
        </w:tc>
        <w:tc>
          <w:tcPr>
            <w:tcW w:w="4528" w:type="dxa"/>
            <w:gridSpan w:val="2"/>
            <w:vAlign w:val="center"/>
          </w:tcPr>
          <w:p w14:paraId="49168AF9" w14:textId="2000CC19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 xml:space="preserve">CHF: 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1C2E1B" w:rsidRPr="001C2E1B" w14:paraId="0FDA560C" w14:textId="77777777" w:rsidTr="007314CA">
        <w:trPr>
          <w:trHeight w:val="1134"/>
        </w:trPr>
        <w:tc>
          <w:tcPr>
            <w:tcW w:w="4528" w:type="dxa"/>
            <w:vAlign w:val="center"/>
          </w:tcPr>
          <w:p w14:paraId="6B35F060" w14:textId="77777777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Leistungen gemäss SIA</w:t>
            </w:r>
          </w:p>
        </w:tc>
        <w:tc>
          <w:tcPr>
            <w:tcW w:w="4528" w:type="dxa"/>
            <w:gridSpan w:val="2"/>
            <w:vAlign w:val="center"/>
          </w:tcPr>
          <w:p w14:paraId="0F5375C9" w14:textId="4CA2B15A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1C2E1B" w:rsidRPr="001C2E1B" w14:paraId="6C7BBBF9" w14:textId="77777777" w:rsidTr="007314CA">
        <w:trPr>
          <w:trHeight w:val="1134"/>
        </w:trPr>
        <w:tc>
          <w:tcPr>
            <w:tcW w:w="4528" w:type="dxa"/>
            <w:vAlign w:val="center"/>
          </w:tcPr>
          <w:p w14:paraId="4623BC69" w14:textId="77777777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Begründung der Vergleichbarkeit des Referenzobjektes</w:t>
            </w:r>
          </w:p>
        </w:tc>
        <w:tc>
          <w:tcPr>
            <w:tcW w:w="4528" w:type="dxa"/>
            <w:gridSpan w:val="2"/>
            <w:vAlign w:val="center"/>
          </w:tcPr>
          <w:p w14:paraId="63FFEEDF" w14:textId="366D1316" w:rsidR="001C2E1B" w:rsidRPr="00D328B9" w:rsidRDefault="001C2E1B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</w:tbl>
    <w:p w14:paraId="61E72CED" w14:textId="352275ED" w:rsidR="001C2E1B" w:rsidRPr="001C2E1B" w:rsidRDefault="009C4677" w:rsidP="001C2E1B">
      <w:pPr>
        <w:rPr>
          <w:rFonts w:ascii="Arial" w:hAnsi="Arial" w:cs="Arial"/>
          <w:lang w:val="de-CH"/>
        </w:rPr>
      </w:pPr>
      <w:r>
        <w:rPr>
          <w:rFonts w:ascii="Arial" w:hAnsi="Arial" w:cs="Arial"/>
          <w:b/>
          <w:lang w:val="de-CH"/>
        </w:rPr>
        <w:t xml:space="preserve">Formular </w:t>
      </w:r>
      <w:r>
        <w:rPr>
          <w:rFonts w:ascii="Arial" w:hAnsi="Arial" w:cs="Arial"/>
          <w:b/>
          <w:szCs w:val="28"/>
          <w:lang w:val="de-CH"/>
        </w:rPr>
        <w:t xml:space="preserve">Angaben </w:t>
      </w:r>
      <w:r w:rsidRPr="001E0601">
        <w:rPr>
          <w:rFonts w:ascii="Arial" w:hAnsi="Arial" w:cs="Arial"/>
          <w:b/>
          <w:szCs w:val="28"/>
          <w:lang w:val="de-CH"/>
        </w:rPr>
        <w:t>Referenz</w:t>
      </w:r>
      <w:r>
        <w:rPr>
          <w:rFonts w:ascii="Arial" w:hAnsi="Arial" w:cs="Arial"/>
          <w:b/>
          <w:szCs w:val="28"/>
          <w:lang w:val="de-CH"/>
        </w:rPr>
        <w:t>objekt</w:t>
      </w:r>
      <w:r w:rsidRPr="001E0601">
        <w:rPr>
          <w:rFonts w:ascii="Arial" w:hAnsi="Arial" w:cs="Arial"/>
          <w:b/>
          <w:szCs w:val="28"/>
          <w:lang w:val="de-CH"/>
        </w:rPr>
        <w:t xml:space="preserve"> </w:t>
      </w:r>
      <w:r w:rsidR="001C2E1B" w:rsidRPr="001E0601">
        <w:rPr>
          <w:rFonts w:ascii="Arial" w:hAnsi="Arial" w:cs="Arial"/>
          <w:b/>
          <w:szCs w:val="28"/>
          <w:lang w:val="de-CH"/>
        </w:rPr>
        <w:t>3</w:t>
      </w:r>
      <w:r w:rsidR="0073047A" w:rsidRPr="001E0601">
        <w:rPr>
          <w:rFonts w:ascii="Arial" w:hAnsi="Arial" w:cs="Arial"/>
          <w:b/>
          <w:szCs w:val="28"/>
          <w:lang w:val="de-CH"/>
        </w:rPr>
        <w:tab/>
      </w:r>
      <w:r w:rsidR="001C2E1B" w:rsidRPr="001C2E1B">
        <w:rPr>
          <w:rFonts w:ascii="Arial" w:hAnsi="Arial" w:cs="Arial"/>
          <w:sz w:val="32"/>
          <w:szCs w:val="32"/>
          <w:lang w:val="de-CH"/>
        </w:rPr>
        <w:tab/>
      </w:r>
      <w:r w:rsidR="002345D8">
        <w:rPr>
          <w:rFonts w:ascii="Arial" w:hAnsi="Arial" w:cs="Arial"/>
          <w:sz w:val="22"/>
          <w:lang w:val="de-CH"/>
        </w:rPr>
        <w:t>Baumanagement</w:t>
      </w:r>
    </w:p>
    <w:p w14:paraId="7CB36878" w14:textId="77777777" w:rsidR="001C2E1B" w:rsidRPr="00D328B9" w:rsidRDefault="001C2E1B" w:rsidP="001C2E1B">
      <w:pPr>
        <w:rPr>
          <w:rFonts w:ascii="Faricy New Lt" w:hAnsi="Faricy New Lt"/>
          <w:sz w:val="22"/>
          <w:lang w:val="de-CH"/>
        </w:rPr>
      </w:pPr>
    </w:p>
    <w:p w14:paraId="221B2DB9" w14:textId="77777777" w:rsidR="007314CA" w:rsidRPr="00D328B9" w:rsidRDefault="007314CA" w:rsidP="001C2E1B">
      <w:pPr>
        <w:rPr>
          <w:rFonts w:ascii="Faricy New Lt" w:hAnsi="Faricy New Lt"/>
          <w:sz w:val="22"/>
          <w:lang w:val="de-CH"/>
        </w:rPr>
      </w:pPr>
    </w:p>
    <w:p w14:paraId="07B5C8D5" w14:textId="77777777" w:rsidR="007314CA" w:rsidRPr="001E0601" w:rsidRDefault="007314CA" w:rsidP="001C2E1B">
      <w:pPr>
        <w:rPr>
          <w:rFonts w:ascii="Faricy New Lt" w:hAnsi="Faricy New Lt"/>
          <w:sz w:val="21"/>
          <w:lang w:val="de-CH"/>
        </w:rPr>
      </w:pPr>
    </w:p>
    <w:p w14:paraId="1BD028B6" w14:textId="77777777" w:rsidR="002345D8" w:rsidRPr="00D328B9" w:rsidRDefault="001C2E1B" w:rsidP="002345D8">
      <w:pPr>
        <w:rPr>
          <w:rFonts w:ascii="Faricy New Lt" w:hAnsi="Faricy New Lt"/>
          <w:sz w:val="22"/>
          <w:szCs w:val="20"/>
          <w:lang w:val="de-CH"/>
        </w:rPr>
      </w:pPr>
      <w:r w:rsidRPr="001E0601">
        <w:rPr>
          <w:rFonts w:ascii="Faricy New Lt" w:hAnsi="Faricy New Lt"/>
          <w:sz w:val="28"/>
          <w:lang w:val="de-CH"/>
        </w:rPr>
        <w:br w:type="page"/>
      </w:r>
    </w:p>
    <w:tbl>
      <w:tblPr>
        <w:tblStyle w:val="Tabellenraster"/>
        <w:tblpPr w:leftFromText="141" w:rightFromText="141" w:vertAnchor="page" w:tblpY="323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2345D8" w:rsidRPr="001C2E1B" w14:paraId="0F346CB0" w14:textId="77777777" w:rsidTr="004D3573">
        <w:trPr>
          <w:trHeight w:val="1134"/>
        </w:trPr>
        <w:tc>
          <w:tcPr>
            <w:tcW w:w="4528" w:type="dxa"/>
            <w:vAlign w:val="center"/>
          </w:tcPr>
          <w:p w14:paraId="1BB69EBE" w14:textId="77777777" w:rsidR="002345D8" w:rsidRPr="00D328B9" w:rsidRDefault="002345D8" w:rsidP="004D357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lastRenderedPageBreak/>
              <w:t>Bezeichnung und Adresse des Objekts</w:t>
            </w:r>
          </w:p>
        </w:tc>
        <w:tc>
          <w:tcPr>
            <w:tcW w:w="4528" w:type="dxa"/>
            <w:gridSpan w:val="2"/>
            <w:vAlign w:val="center"/>
          </w:tcPr>
          <w:p w14:paraId="47F4A395" w14:textId="42EB934E" w:rsidR="002345D8" w:rsidRPr="00D328B9" w:rsidRDefault="002345D8" w:rsidP="004D357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2345D8" w:rsidRPr="001C2E1B" w14:paraId="3D313954" w14:textId="77777777" w:rsidTr="004D3573">
        <w:trPr>
          <w:trHeight w:val="1134"/>
        </w:trPr>
        <w:tc>
          <w:tcPr>
            <w:tcW w:w="4528" w:type="dxa"/>
            <w:vAlign w:val="center"/>
          </w:tcPr>
          <w:p w14:paraId="693A6271" w14:textId="77777777" w:rsidR="002345D8" w:rsidRPr="00D328B9" w:rsidRDefault="002345D8" w:rsidP="004D357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Bauherrschaft</w:t>
            </w:r>
          </w:p>
        </w:tc>
        <w:tc>
          <w:tcPr>
            <w:tcW w:w="4528" w:type="dxa"/>
            <w:gridSpan w:val="2"/>
            <w:vAlign w:val="center"/>
          </w:tcPr>
          <w:p w14:paraId="7FDF8654" w14:textId="39C94A99" w:rsidR="002345D8" w:rsidRPr="00D328B9" w:rsidRDefault="002345D8" w:rsidP="004D357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2345D8" w:rsidRPr="001C2E1B" w14:paraId="42721E44" w14:textId="77777777" w:rsidTr="004D3573">
        <w:trPr>
          <w:trHeight w:val="1134"/>
        </w:trPr>
        <w:tc>
          <w:tcPr>
            <w:tcW w:w="4528" w:type="dxa"/>
            <w:vAlign w:val="center"/>
          </w:tcPr>
          <w:p w14:paraId="24712C40" w14:textId="77777777" w:rsidR="002345D8" w:rsidRPr="00D328B9" w:rsidRDefault="002345D8" w:rsidP="004D357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Kontaktangaben der Referenzperson des Auftraggebers</w:t>
            </w:r>
          </w:p>
        </w:tc>
        <w:tc>
          <w:tcPr>
            <w:tcW w:w="4528" w:type="dxa"/>
            <w:gridSpan w:val="2"/>
            <w:vAlign w:val="center"/>
          </w:tcPr>
          <w:p w14:paraId="24BB59D6" w14:textId="78DD342F" w:rsidR="002345D8" w:rsidRPr="00D328B9" w:rsidRDefault="002345D8" w:rsidP="004D357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2345D8" w:rsidRPr="001C2E1B" w14:paraId="50F5AC57" w14:textId="77777777" w:rsidTr="004D3573">
        <w:trPr>
          <w:trHeight w:val="476"/>
        </w:trPr>
        <w:tc>
          <w:tcPr>
            <w:tcW w:w="4528" w:type="dxa"/>
            <w:vAlign w:val="center"/>
          </w:tcPr>
          <w:p w14:paraId="2EFFE109" w14:textId="77777777" w:rsidR="002345D8" w:rsidRPr="00D328B9" w:rsidRDefault="002345D8" w:rsidP="004D357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Planungszeit</w:t>
            </w:r>
          </w:p>
        </w:tc>
        <w:tc>
          <w:tcPr>
            <w:tcW w:w="2264" w:type="dxa"/>
            <w:vAlign w:val="center"/>
          </w:tcPr>
          <w:p w14:paraId="2968D0F1" w14:textId="6DA5B66F" w:rsidR="002345D8" w:rsidRPr="00D328B9" w:rsidRDefault="002345D8" w:rsidP="004D357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Von: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  <w:tc>
          <w:tcPr>
            <w:tcW w:w="2264" w:type="dxa"/>
            <w:vAlign w:val="center"/>
          </w:tcPr>
          <w:p w14:paraId="352469A5" w14:textId="0E6BA66B" w:rsidR="002345D8" w:rsidRPr="00D328B9" w:rsidRDefault="002345D8" w:rsidP="004D357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Bis: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2345D8" w:rsidRPr="001C2E1B" w14:paraId="06FFDA9A" w14:textId="77777777" w:rsidTr="004D3573">
        <w:trPr>
          <w:trHeight w:val="476"/>
        </w:trPr>
        <w:tc>
          <w:tcPr>
            <w:tcW w:w="4528" w:type="dxa"/>
            <w:vAlign w:val="center"/>
          </w:tcPr>
          <w:p w14:paraId="7BE177CB" w14:textId="77777777" w:rsidR="002345D8" w:rsidRPr="00D328B9" w:rsidRDefault="002345D8" w:rsidP="004D357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Bauausführung (sofern realisiert)</w:t>
            </w:r>
          </w:p>
        </w:tc>
        <w:tc>
          <w:tcPr>
            <w:tcW w:w="2264" w:type="dxa"/>
            <w:vAlign w:val="center"/>
          </w:tcPr>
          <w:p w14:paraId="13BDA00F" w14:textId="5F68DFC9" w:rsidR="002345D8" w:rsidRPr="00D328B9" w:rsidRDefault="002345D8" w:rsidP="004D357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Von: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  <w:tc>
          <w:tcPr>
            <w:tcW w:w="2264" w:type="dxa"/>
            <w:vAlign w:val="center"/>
          </w:tcPr>
          <w:p w14:paraId="6CB215EB" w14:textId="1476B75C" w:rsidR="002345D8" w:rsidRPr="00D328B9" w:rsidRDefault="002345D8" w:rsidP="004D357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Bis: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2345D8" w:rsidRPr="001C2E1B" w14:paraId="752197B9" w14:textId="77777777" w:rsidTr="004D3573">
        <w:trPr>
          <w:trHeight w:val="476"/>
        </w:trPr>
        <w:tc>
          <w:tcPr>
            <w:tcW w:w="4528" w:type="dxa"/>
            <w:vAlign w:val="center"/>
          </w:tcPr>
          <w:p w14:paraId="2071EDBC" w14:textId="77777777" w:rsidR="002345D8" w:rsidRPr="00D328B9" w:rsidRDefault="002345D8" w:rsidP="004D357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Baukosten BKP</w:t>
            </w:r>
            <w:r>
              <w:rPr>
                <w:rFonts w:ascii="Arial" w:hAnsi="Arial" w:cs="Arial"/>
                <w:sz w:val="19"/>
                <w:szCs w:val="19"/>
                <w:lang w:val="de-CH"/>
              </w:rPr>
              <w:t xml:space="preserve"> 2 + 4</w:t>
            </w:r>
          </w:p>
        </w:tc>
        <w:tc>
          <w:tcPr>
            <w:tcW w:w="4528" w:type="dxa"/>
            <w:gridSpan w:val="2"/>
            <w:vAlign w:val="center"/>
          </w:tcPr>
          <w:p w14:paraId="4DBA0A15" w14:textId="23B78B03" w:rsidR="002345D8" w:rsidRPr="00D328B9" w:rsidRDefault="002345D8" w:rsidP="004D357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 xml:space="preserve">CHF: 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2345D8" w:rsidRPr="001C2E1B" w14:paraId="6F226895" w14:textId="77777777" w:rsidTr="004D3573">
        <w:trPr>
          <w:trHeight w:val="1134"/>
        </w:trPr>
        <w:tc>
          <w:tcPr>
            <w:tcW w:w="4528" w:type="dxa"/>
            <w:vAlign w:val="center"/>
          </w:tcPr>
          <w:p w14:paraId="24C69B14" w14:textId="77777777" w:rsidR="002345D8" w:rsidRPr="00D328B9" w:rsidRDefault="002345D8" w:rsidP="004D357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Leistungen gemäss SIA</w:t>
            </w:r>
          </w:p>
        </w:tc>
        <w:tc>
          <w:tcPr>
            <w:tcW w:w="4528" w:type="dxa"/>
            <w:gridSpan w:val="2"/>
            <w:vAlign w:val="center"/>
          </w:tcPr>
          <w:p w14:paraId="7238264E" w14:textId="2484DAA2" w:rsidR="002345D8" w:rsidRPr="00D328B9" w:rsidRDefault="002345D8" w:rsidP="004D357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2345D8" w:rsidRPr="001C2E1B" w14:paraId="4EAB6C89" w14:textId="77777777" w:rsidTr="004D3573">
        <w:trPr>
          <w:trHeight w:val="1134"/>
        </w:trPr>
        <w:tc>
          <w:tcPr>
            <w:tcW w:w="4528" w:type="dxa"/>
            <w:vAlign w:val="center"/>
          </w:tcPr>
          <w:p w14:paraId="16130BDA" w14:textId="77777777" w:rsidR="002345D8" w:rsidRPr="00D328B9" w:rsidRDefault="002345D8" w:rsidP="004D357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Begründung der Vergleichbarkeit des Referenzobjektes</w:t>
            </w:r>
          </w:p>
        </w:tc>
        <w:tc>
          <w:tcPr>
            <w:tcW w:w="4528" w:type="dxa"/>
            <w:gridSpan w:val="2"/>
            <w:vAlign w:val="center"/>
          </w:tcPr>
          <w:p w14:paraId="73BA5713" w14:textId="601B53B0" w:rsidR="002345D8" w:rsidRPr="00D328B9" w:rsidRDefault="002345D8" w:rsidP="004D357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</w:tbl>
    <w:p w14:paraId="216FAEB2" w14:textId="1DBA4675" w:rsidR="002345D8" w:rsidRPr="001C2E1B" w:rsidRDefault="009C4677" w:rsidP="002345D8">
      <w:pPr>
        <w:rPr>
          <w:rFonts w:ascii="Arial" w:hAnsi="Arial" w:cs="Arial"/>
          <w:lang w:val="de-CH"/>
        </w:rPr>
      </w:pPr>
      <w:r>
        <w:rPr>
          <w:rFonts w:ascii="Arial" w:hAnsi="Arial" w:cs="Arial"/>
          <w:b/>
          <w:lang w:val="de-CH"/>
        </w:rPr>
        <w:t xml:space="preserve">Formular </w:t>
      </w:r>
      <w:r>
        <w:rPr>
          <w:rFonts w:ascii="Arial" w:hAnsi="Arial" w:cs="Arial"/>
          <w:b/>
          <w:szCs w:val="28"/>
          <w:lang w:val="de-CH"/>
        </w:rPr>
        <w:t xml:space="preserve">Angaben </w:t>
      </w:r>
      <w:r w:rsidRPr="001E0601">
        <w:rPr>
          <w:rFonts w:ascii="Arial" w:hAnsi="Arial" w:cs="Arial"/>
          <w:b/>
          <w:szCs w:val="28"/>
          <w:lang w:val="de-CH"/>
        </w:rPr>
        <w:t>Referenz</w:t>
      </w:r>
      <w:r>
        <w:rPr>
          <w:rFonts w:ascii="Arial" w:hAnsi="Arial" w:cs="Arial"/>
          <w:b/>
          <w:szCs w:val="28"/>
          <w:lang w:val="de-CH"/>
        </w:rPr>
        <w:t>objekt</w:t>
      </w:r>
      <w:r w:rsidRPr="001E0601">
        <w:rPr>
          <w:rFonts w:ascii="Arial" w:hAnsi="Arial" w:cs="Arial"/>
          <w:b/>
          <w:szCs w:val="28"/>
          <w:lang w:val="de-CH"/>
        </w:rPr>
        <w:t xml:space="preserve"> </w:t>
      </w:r>
      <w:r w:rsidR="002345D8">
        <w:rPr>
          <w:rFonts w:ascii="Arial" w:hAnsi="Arial" w:cs="Arial"/>
          <w:b/>
          <w:szCs w:val="28"/>
          <w:lang w:val="de-CH"/>
        </w:rPr>
        <w:t>4</w:t>
      </w:r>
      <w:r w:rsidR="002345D8" w:rsidRPr="001E0601">
        <w:rPr>
          <w:rFonts w:ascii="Arial" w:hAnsi="Arial" w:cs="Arial"/>
          <w:b/>
          <w:szCs w:val="28"/>
          <w:lang w:val="de-CH"/>
        </w:rPr>
        <w:tab/>
      </w:r>
      <w:r w:rsidR="002345D8" w:rsidRPr="001C2E1B">
        <w:rPr>
          <w:rFonts w:ascii="Arial" w:hAnsi="Arial" w:cs="Arial"/>
          <w:sz w:val="32"/>
          <w:szCs w:val="32"/>
          <w:lang w:val="de-CH"/>
        </w:rPr>
        <w:tab/>
      </w:r>
      <w:r w:rsidR="002345D8" w:rsidRPr="00D328B9">
        <w:rPr>
          <w:rFonts w:ascii="Arial" w:hAnsi="Arial" w:cs="Arial"/>
          <w:sz w:val="22"/>
          <w:lang w:val="de-CH"/>
        </w:rPr>
        <w:t>Landschaftsarchitektur</w:t>
      </w:r>
    </w:p>
    <w:p w14:paraId="548D9DDB" w14:textId="77777777" w:rsidR="002345D8" w:rsidRPr="00D328B9" w:rsidRDefault="002345D8" w:rsidP="002345D8">
      <w:pPr>
        <w:rPr>
          <w:rFonts w:ascii="Faricy New Lt" w:hAnsi="Faricy New Lt"/>
          <w:sz w:val="22"/>
          <w:lang w:val="de-CH"/>
        </w:rPr>
      </w:pPr>
    </w:p>
    <w:p w14:paraId="57EDC76E" w14:textId="27249947" w:rsidR="002345D8" w:rsidRDefault="002345D8" w:rsidP="002345D8">
      <w:pPr>
        <w:rPr>
          <w:rFonts w:ascii="Faricy New Lt" w:hAnsi="Faricy New Lt"/>
          <w:sz w:val="22"/>
          <w:lang w:val="de-CH"/>
        </w:rPr>
      </w:pPr>
    </w:p>
    <w:p w14:paraId="4218FF00" w14:textId="77777777" w:rsidR="002345D8" w:rsidRPr="00D328B9" w:rsidRDefault="002345D8" w:rsidP="002345D8">
      <w:pPr>
        <w:rPr>
          <w:rFonts w:ascii="Faricy New Lt" w:hAnsi="Faricy New Lt"/>
          <w:sz w:val="22"/>
          <w:lang w:val="de-CH"/>
        </w:rPr>
      </w:pPr>
    </w:p>
    <w:p w14:paraId="09BBC4C6" w14:textId="77777777" w:rsidR="001C2E1B" w:rsidRPr="001E0601" w:rsidRDefault="001C2E1B" w:rsidP="001C2E1B">
      <w:pPr>
        <w:rPr>
          <w:rFonts w:ascii="Faricy New Lt" w:hAnsi="Faricy New Lt"/>
          <w:sz w:val="28"/>
          <w:lang w:val="de-CH"/>
        </w:rPr>
      </w:pPr>
    </w:p>
    <w:p w14:paraId="709A0406" w14:textId="77777777" w:rsidR="009D55C0" w:rsidRDefault="002345D8">
      <w:pPr>
        <w:rPr>
          <w:rFonts w:ascii="Arial" w:hAnsi="Arial" w:cs="Arial"/>
          <w:sz w:val="22"/>
          <w:szCs w:val="20"/>
          <w:lang w:val="de-CH"/>
        </w:rPr>
      </w:pPr>
      <w:r>
        <w:rPr>
          <w:rFonts w:ascii="Arial" w:hAnsi="Arial" w:cs="Arial"/>
          <w:sz w:val="22"/>
          <w:szCs w:val="20"/>
          <w:lang w:val="de-CH"/>
        </w:rPr>
        <w:br w:type="page"/>
      </w:r>
    </w:p>
    <w:tbl>
      <w:tblPr>
        <w:tblStyle w:val="Tabellenraster"/>
        <w:tblpPr w:leftFromText="141" w:rightFromText="141" w:vertAnchor="page" w:tblpY="323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9D55C0" w:rsidRPr="001C2E1B" w14:paraId="31EF3532" w14:textId="77777777" w:rsidTr="00C069F7">
        <w:trPr>
          <w:trHeight w:val="1134"/>
        </w:trPr>
        <w:tc>
          <w:tcPr>
            <w:tcW w:w="4528" w:type="dxa"/>
            <w:vAlign w:val="center"/>
          </w:tcPr>
          <w:p w14:paraId="5F993B49" w14:textId="77777777" w:rsidR="009D55C0" w:rsidRPr="00D328B9" w:rsidRDefault="009D55C0" w:rsidP="00C069F7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lastRenderedPageBreak/>
              <w:t>Bezeichnung und Adresse des Objekts</w:t>
            </w:r>
          </w:p>
        </w:tc>
        <w:tc>
          <w:tcPr>
            <w:tcW w:w="4528" w:type="dxa"/>
            <w:gridSpan w:val="2"/>
            <w:vAlign w:val="center"/>
          </w:tcPr>
          <w:p w14:paraId="148448F2" w14:textId="5DA93547" w:rsidR="009D55C0" w:rsidRPr="00D328B9" w:rsidRDefault="009D55C0" w:rsidP="00C069F7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D55C0" w:rsidRPr="001C2E1B" w14:paraId="6F8A238E" w14:textId="77777777" w:rsidTr="00C069F7">
        <w:trPr>
          <w:trHeight w:val="1134"/>
        </w:trPr>
        <w:tc>
          <w:tcPr>
            <w:tcW w:w="4528" w:type="dxa"/>
            <w:vAlign w:val="center"/>
          </w:tcPr>
          <w:p w14:paraId="40D88B5E" w14:textId="77777777" w:rsidR="009D55C0" w:rsidRPr="00D328B9" w:rsidRDefault="009D55C0" w:rsidP="00C069F7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Bauherrschaft</w:t>
            </w:r>
          </w:p>
        </w:tc>
        <w:tc>
          <w:tcPr>
            <w:tcW w:w="4528" w:type="dxa"/>
            <w:gridSpan w:val="2"/>
            <w:vAlign w:val="center"/>
          </w:tcPr>
          <w:p w14:paraId="4E676492" w14:textId="716AB0AF" w:rsidR="009D55C0" w:rsidRPr="00D328B9" w:rsidRDefault="009D55C0" w:rsidP="00C069F7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D55C0" w:rsidRPr="001C2E1B" w14:paraId="3D3E85B3" w14:textId="77777777" w:rsidTr="00C069F7">
        <w:trPr>
          <w:trHeight w:val="1134"/>
        </w:trPr>
        <w:tc>
          <w:tcPr>
            <w:tcW w:w="4528" w:type="dxa"/>
            <w:vAlign w:val="center"/>
          </w:tcPr>
          <w:p w14:paraId="2182FBB8" w14:textId="77777777" w:rsidR="009D55C0" w:rsidRPr="00D328B9" w:rsidRDefault="009D55C0" w:rsidP="00C069F7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Kontaktangaben der Referenzperson des Auftraggebers</w:t>
            </w:r>
          </w:p>
        </w:tc>
        <w:tc>
          <w:tcPr>
            <w:tcW w:w="4528" w:type="dxa"/>
            <w:gridSpan w:val="2"/>
            <w:vAlign w:val="center"/>
          </w:tcPr>
          <w:p w14:paraId="38FF8282" w14:textId="68AC0A75" w:rsidR="009D55C0" w:rsidRPr="00D328B9" w:rsidRDefault="009D55C0" w:rsidP="00C069F7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D55C0" w:rsidRPr="001C2E1B" w14:paraId="120DC975" w14:textId="77777777" w:rsidTr="00C069F7">
        <w:trPr>
          <w:trHeight w:val="476"/>
        </w:trPr>
        <w:tc>
          <w:tcPr>
            <w:tcW w:w="4528" w:type="dxa"/>
            <w:vAlign w:val="center"/>
          </w:tcPr>
          <w:p w14:paraId="229C0104" w14:textId="77777777" w:rsidR="009D55C0" w:rsidRPr="00D328B9" w:rsidRDefault="009D55C0" w:rsidP="00C069F7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Planungszeit</w:t>
            </w:r>
          </w:p>
        </w:tc>
        <w:tc>
          <w:tcPr>
            <w:tcW w:w="2264" w:type="dxa"/>
            <w:vAlign w:val="center"/>
          </w:tcPr>
          <w:p w14:paraId="55DFB9E3" w14:textId="24CE5FF9" w:rsidR="009D55C0" w:rsidRPr="00D328B9" w:rsidRDefault="009D55C0" w:rsidP="00C069F7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Von: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  <w:tc>
          <w:tcPr>
            <w:tcW w:w="2264" w:type="dxa"/>
            <w:vAlign w:val="center"/>
          </w:tcPr>
          <w:p w14:paraId="02EB2597" w14:textId="0E521578" w:rsidR="009D55C0" w:rsidRPr="00D328B9" w:rsidRDefault="009D55C0" w:rsidP="00C069F7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Bis: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D55C0" w:rsidRPr="001C2E1B" w14:paraId="6016DDD2" w14:textId="77777777" w:rsidTr="00C069F7">
        <w:trPr>
          <w:trHeight w:val="476"/>
        </w:trPr>
        <w:tc>
          <w:tcPr>
            <w:tcW w:w="4528" w:type="dxa"/>
            <w:vAlign w:val="center"/>
          </w:tcPr>
          <w:p w14:paraId="35F63871" w14:textId="77777777" w:rsidR="009D55C0" w:rsidRPr="00D328B9" w:rsidRDefault="009D55C0" w:rsidP="00C069F7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Bauausführung (sofern realisiert)</w:t>
            </w:r>
          </w:p>
        </w:tc>
        <w:tc>
          <w:tcPr>
            <w:tcW w:w="2264" w:type="dxa"/>
            <w:vAlign w:val="center"/>
          </w:tcPr>
          <w:p w14:paraId="41E0149A" w14:textId="093910A6" w:rsidR="009D55C0" w:rsidRPr="00D328B9" w:rsidRDefault="009D55C0" w:rsidP="00C069F7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Von: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  <w:tc>
          <w:tcPr>
            <w:tcW w:w="2264" w:type="dxa"/>
            <w:vAlign w:val="center"/>
          </w:tcPr>
          <w:p w14:paraId="4C8331B5" w14:textId="5CD5E395" w:rsidR="009D55C0" w:rsidRPr="00D328B9" w:rsidRDefault="009D55C0" w:rsidP="00C069F7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Bis: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D55C0" w:rsidRPr="001C2E1B" w14:paraId="4F76FB6D" w14:textId="77777777" w:rsidTr="00C069F7">
        <w:trPr>
          <w:trHeight w:val="476"/>
        </w:trPr>
        <w:tc>
          <w:tcPr>
            <w:tcW w:w="4528" w:type="dxa"/>
            <w:vAlign w:val="center"/>
          </w:tcPr>
          <w:p w14:paraId="68489ECC" w14:textId="77777777" w:rsidR="009D55C0" w:rsidRPr="00D328B9" w:rsidRDefault="009D55C0" w:rsidP="00C069F7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Baukosten BKP</w:t>
            </w:r>
            <w:r>
              <w:rPr>
                <w:rFonts w:ascii="Arial" w:hAnsi="Arial" w:cs="Arial"/>
                <w:sz w:val="19"/>
                <w:szCs w:val="19"/>
                <w:lang w:val="de-CH"/>
              </w:rPr>
              <w:t xml:space="preserve"> 2 + 4</w:t>
            </w:r>
          </w:p>
        </w:tc>
        <w:tc>
          <w:tcPr>
            <w:tcW w:w="4528" w:type="dxa"/>
            <w:gridSpan w:val="2"/>
            <w:vAlign w:val="center"/>
          </w:tcPr>
          <w:p w14:paraId="4500EC53" w14:textId="5ACB7D24" w:rsidR="009D55C0" w:rsidRPr="00D328B9" w:rsidRDefault="009D55C0" w:rsidP="00C069F7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 xml:space="preserve">CHF: 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ab/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D55C0" w:rsidRPr="001C2E1B" w14:paraId="67809CF8" w14:textId="77777777" w:rsidTr="00C069F7">
        <w:trPr>
          <w:trHeight w:val="1134"/>
        </w:trPr>
        <w:tc>
          <w:tcPr>
            <w:tcW w:w="4528" w:type="dxa"/>
            <w:vAlign w:val="center"/>
          </w:tcPr>
          <w:p w14:paraId="2298652F" w14:textId="77777777" w:rsidR="009D55C0" w:rsidRPr="00D328B9" w:rsidRDefault="009D55C0" w:rsidP="00C069F7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Leistungen gemäss SIA</w:t>
            </w:r>
          </w:p>
        </w:tc>
        <w:tc>
          <w:tcPr>
            <w:tcW w:w="4528" w:type="dxa"/>
            <w:gridSpan w:val="2"/>
            <w:vAlign w:val="center"/>
          </w:tcPr>
          <w:p w14:paraId="4B6E74B8" w14:textId="710F51A4" w:rsidR="009D55C0" w:rsidRPr="00D328B9" w:rsidRDefault="009D55C0" w:rsidP="00C069F7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D55C0" w:rsidRPr="001C2E1B" w14:paraId="5DD92845" w14:textId="77777777" w:rsidTr="00C069F7">
        <w:trPr>
          <w:trHeight w:val="1134"/>
        </w:trPr>
        <w:tc>
          <w:tcPr>
            <w:tcW w:w="4528" w:type="dxa"/>
            <w:vAlign w:val="center"/>
          </w:tcPr>
          <w:p w14:paraId="4C12C609" w14:textId="77777777" w:rsidR="009D55C0" w:rsidRPr="00D328B9" w:rsidRDefault="009D55C0" w:rsidP="00C069F7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Begründung der Vergleichbarkeit des Referenzobjektes</w:t>
            </w:r>
          </w:p>
        </w:tc>
        <w:tc>
          <w:tcPr>
            <w:tcW w:w="4528" w:type="dxa"/>
            <w:gridSpan w:val="2"/>
            <w:vAlign w:val="center"/>
          </w:tcPr>
          <w:p w14:paraId="07442F59" w14:textId="0B187134" w:rsidR="009D55C0" w:rsidRPr="00D328B9" w:rsidRDefault="009D55C0" w:rsidP="00C069F7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</w:tbl>
    <w:p w14:paraId="6EEACF15" w14:textId="08E77379" w:rsidR="009D55C0" w:rsidRPr="001C2E1B" w:rsidRDefault="009C4677" w:rsidP="009D55C0">
      <w:pPr>
        <w:rPr>
          <w:rFonts w:ascii="Arial" w:hAnsi="Arial" w:cs="Arial"/>
          <w:lang w:val="de-CH"/>
        </w:rPr>
      </w:pPr>
      <w:r>
        <w:rPr>
          <w:rFonts w:ascii="Arial" w:hAnsi="Arial" w:cs="Arial"/>
          <w:b/>
          <w:lang w:val="de-CH"/>
        </w:rPr>
        <w:t xml:space="preserve">Formular </w:t>
      </w:r>
      <w:r>
        <w:rPr>
          <w:rFonts w:ascii="Arial" w:hAnsi="Arial" w:cs="Arial"/>
          <w:b/>
          <w:szCs w:val="28"/>
          <w:lang w:val="de-CH"/>
        </w:rPr>
        <w:t xml:space="preserve">Angaben </w:t>
      </w:r>
      <w:r w:rsidRPr="001E0601">
        <w:rPr>
          <w:rFonts w:ascii="Arial" w:hAnsi="Arial" w:cs="Arial"/>
          <w:b/>
          <w:szCs w:val="28"/>
          <w:lang w:val="de-CH"/>
        </w:rPr>
        <w:t>Referenz</w:t>
      </w:r>
      <w:r>
        <w:rPr>
          <w:rFonts w:ascii="Arial" w:hAnsi="Arial" w:cs="Arial"/>
          <w:b/>
          <w:szCs w:val="28"/>
          <w:lang w:val="de-CH"/>
        </w:rPr>
        <w:t>objekt</w:t>
      </w:r>
      <w:r w:rsidRPr="001E0601">
        <w:rPr>
          <w:rFonts w:ascii="Arial" w:hAnsi="Arial" w:cs="Arial"/>
          <w:b/>
          <w:szCs w:val="28"/>
          <w:lang w:val="de-CH"/>
        </w:rPr>
        <w:t xml:space="preserve"> </w:t>
      </w:r>
      <w:r w:rsidR="009D55C0">
        <w:rPr>
          <w:rFonts w:ascii="Arial" w:hAnsi="Arial" w:cs="Arial"/>
          <w:b/>
          <w:szCs w:val="28"/>
          <w:lang w:val="de-CH"/>
        </w:rPr>
        <w:t>5</w:t>
      </w:r>
      <w:r w:rsidR="009D55C0" w:rsidRPr="001E0601">
        <w:rPr>
          <w:rFonts w:ascii="Arial" w:hAnsi="Arial" w:cs="Arial"/>
          <w:b/>
          <w:szCs w:val="28"/>
          <w:lang w:val="de-CH"/>
        </w:rPr>
        <w:tab/>
      </w:r>
      <w:r w:rsidR="009D55C0" w:rsidRPr="001C2E1B">
        <w:rPr>
          <w:rFonts w:ascii="Arial" w:hAnsi="Arial" w:cs="Arial"/>
          <w:sz w:val="32"/>
          <w:szCs w:val="32"/>
          <w:lang w:val="de-CH"/>
        </w:rPr>
        <w:tab/>
      </w:r>
      <w:r w:rsidR="009D55C0" w:rsidRPr="00D328B9">
        <w:rPr>
          <w:rFonts w:ascii="Arial" w:hAnsi="Arial" w:cs="Arial"/>
          <w:sz w:val="22"/>
          <w:lang w:val="de-CH"/>
        </w:rPr>
        <w:t>Landschaftsarchitektur</w:t>
      </w:r>
    </w:p>
    <w:p w14:paraId="411747AC" w14:textId="77777777" w:rsidR="009D55C0" w:rsidRPr="00D328B9" w:rsidRDefault="009D55C0" w:rsidP="009D55C0">
      <w:pPr>
        <w:rPr>
          <w:rFonts w:ascii="Faricy New Lt" w:hAnsi="Faricy New Lt"/>
          <w:sz w:val="22"/>
          <w:lang w:val="de-CH"/>
        </w:rPr>
      </w:pPr>
    </w:p>
    <w:p w14:paraId="352572D1" w14:textId="77777777" w:rsidR="009D55C0" w:rsidRDefault="009D55C0" w:rsidP="009D55C0">
      <w:pPr>
        <w:rPr>
          <w:rFonts w:ascii="Faricy New Lt" w:hAnsi="Faricy New Lt"/>
          <w:sz w:val="22"/>
          <w:lang w:val="de-CH"/>
        </w:rPr>
      </w:pPr>
    </w:p>
    <w:p w14:paraId="78B293E3" w14:textId="77777777" w:rsidR="009D55C0" w:rsidRPr="00D328B9" w:rsidRDefault="009D55C0" w:rsidP="009D55C0">
      <w:pPr>
        <w:rPr>
          <w:rFonts w:ascii="Faricy New Lt" w:hAnsi="Faricy New Lt"/>
          <w:sz w:val="22"/>
          <w:lang w:val="de-CH"/>
        </w:rPr>
      </w:pPr>
    </w:p>
    <w:p w14:paraId="75E0751B" w14:textId="77777777" w:rsidR="009D55C0" w:rsidRPr="001E0601" w:rsidRDefault="009D55C0" w:rsidP="009D55C0">
      <w:pPr>
        <w:rPr>
          <w:rFonts w:ascii="Faricy New Lt" w:hAnsi="Faricy New Lt"/>
          <w:sz w:val="28"/>
          <w:lang w:val="de-CH"/>
        </w:rPr>
      </w:pPr>
    </w:p>
    <w:p w14:paraId="3EF98093" w14:textId="77777777" w:rsidR="009D55C0" w:rsidRDefault="009D55C0" w:rsidP="009D55C0">
      <w:pPr>
        <w:rPr>
          <w:rFonts w:ascii="Arial" w:hAnsi="Arial" w:cs="Arial"/>
          <w:sz w:val="22"/>
          <w:szCs w:val="20"/>
          <w:lang w:val="de-CH"/>
        </w:rPr>
      </w:pPr>
      <w:r>
        <w:rPr>
          <w:rFonts w:ascii="Arial" w:hAnsi="Arial" w:cs="Arial"/>
          <w:sz w:val="22"/>
          <w:szCs w:val="20"/>
          <w:lang w:val="de-CH"/>
        </w:rPr>
        <w:br w:type="page"/>
      </w:r>
    </w:p>
    <w:p w14:paraId="4F599222" w14:textId="5992D248" w:rsidR="002345D8" w:rsidRDefault="002345D8">
      <w:pPr>
        <w:rPr>
          <w:rFonts w:ascii="Arial" w:hAnsi="Arial" w:cs="Arial"/>
          <w:sz w:val="22"/>
          <w:szCs w:val="20"/>
          <w:lang w:val="de-CH"/>
        </w:rPr>
      </w:pPr>
    </w:p>
    <w:p w14:paraId="50631AD8" w14:textId="5BFA262C" w:rsidR="00C96A61" w:rsidRPr="001E0601" w:rsidRDefault="009C4677" w:rsidP="004B4071">
      <w:pPr>
        <w:rPr>
          <w:rFonts w:ascii="Arial" w:hAnsi="Arial" w:cs="Arial"/>
          <w:b/>
          <w:szCs w:val="28"/>
          <w:lang w:val="de-CH"/>
        </w:rPr>
      </w:pPr>
      <w:r>
        <w:rPr>
          <w:rFonts w:ascii="Arial" w:hAnsi="Arial" w:cs="Arial"/>
          <w:b/>
          <w:szCs w:val="28"/>
          <w:lang w:val="de-CH"/>
        </w:rPr>
        <w:t xml:space="preserve">Formular </w:t>
      </w:r>
      <w:r w:rsidR="00E67E0D">
        <w:rPr>
          <w:rFonts w:ascii="Arial" w:hAnsi="Arial" w:cs="Arial"/>
          <w:b/>
          <w:szCs w:val="28"/>
          <w:lang w:val="de-CH"/>
        </w:rPr>
        <w:t>Firmenangaben</w:t>
      </w:r>
    </w:p>
    <w:p w14:paraId="41F32A4D" w14:textId="77777777" w:rsidR="009C2DF7" w:rsidRPr="00D328B9" w:rsidRDefault="009C2DF7" w:rsidP="004B4071">
      <w:pPr>
        <w:rPr>
          <w:rFonts w:ascii="Arial" w:hAnsi="Arial" w:cs="Arial"/>
          <w:sz w:val="22"/>
          <w:szCs w:val="22"/>
          <w:lang w:val="de-CH"/>
        </w:rPr>
      </w:pPr>
    </w:p>
    <w:p w14:paraId="78D34871" w14:textId="77777777" w:rsidR="0073047A" w:rsidRPr="00D328B9" w:rsidRDefault="0073047A" w:rsidP="004B4071">
      <w:pPr>
        <w:rPr>
          <w:rFonts w:ascii="Arial" w:hAnsi="Arial" w:cs="Arial"/>
          <w:sz w:val="22"/>
          <w:szCs w:val="22"/>
          <w:lang w:val="de-CH"/>
        </w:rPr>
      </w:pPr>
    </w:p>
    <w:p w14:paraId="5C8EFD07" w14:textId="77777777" w:rsidR="0073047A" w:rsidRPr="00D328B9" w:rsidRDefault="0073047A" w:rsidP="004B4071">
      <w:pPr>
        <w:rPr>
          <w:rFonts w:ascii="Arial" w:hAnsi="Arial" w:cs="Arial"/>
          <w:sz w:val="22"/>
          <w:szCs w:val="22"/>
          <w:lang w:val="de-CH"/>
        </w:rPr>
      </w:pPr>
    </w:p>
    <w:p w14:paraId="07E18CF3" w14:textId="6D7A8187" w:rsidR="00946D58" w:rsidRPr="00D328B9" w:rsidRDefault="00946D58" w:rsidP="004B4071">
      <w:pPr>
        <w:rPr>
          <w:rFonts w:ascii="Arial" w:hAnsi="Arial" w:cs="Arial"/>
          <w:sz w:val="22"/>
          <w:szCs w:val="22"/>
          <w:lang w:val="de-CH"/>
        </w:rPr>
      </w:pPr>
      <w:r w:rsidRPr="00D328B9">
        <w:rPr>
          <w:rFonts w:ascii="Arial" w:hAnsi="Arial" w:cs="Arial"/>
          <w:sz w:val="22"/>
          <w:szCs w:val="22"/>
          <w:lang w:val="de-CH"/>
        </w:rPr>
        <w:t>Architektur (Federführung)</w:t>
      </w:r>
    </w:p>
    <w:p w14:paraId="0FC7FAE0" w14:textId="77777777" w:rsidR="00946D58" w:rsidRPr="00D328B9" w:rsidRDefault="00946D58" w:rsidP="004B4071">
      <w:pPr>
        <w:rPr>
          <w:rFonts w:ascii="Arial" w:hAnsi="Arial" w:cs="Arial"/>
          <w:sz w:val="22"/>
          <w:szCs w:val="20"/>
          <w:lang w:val="de-CH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946D58" w:rsidRPr="00AF5E54" w14:paraId="676B9CD4" w14:textId="77777777" w:rsidTr="00D83A33">
        <w:trPr>
          <w:trHeight w:val="476"/>
        </w:trPr>
        <w:tc>
          <w:tcPr>
            <w:tcW w:w="4528" w:type="dxa"/>
            <w:vAlign w:val="center"/>
          </w:tcPr>
          <w:p w14:paraId="70D3FAAF" w14:textId="610E9858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Unternehmung / Büro</w:t>
            </w:r>
          </w:p>
        </w:tc>
        <w:tc>
          <w:tcPr>
            <w:tcW w:w="4528" w:type="dxa"/>
            <w:vAlign w:val="center"/>
          </w:tcPr>
          <w:p w14:paraId="0F450F60" w14:textId="0F28CC71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13"/>
          </w:p>
        </w:tc>
      </w:tr>
      <w:tr w:rsidR="00946D58" w:rsidRPr="00AF5E54" w14:paraId="2544AF14" w14:textId="77777777" w:rsidTr="00D83A33">
        <w:trPr>
          <w:trHeight w:val="476"/>
        </w:trPr>
        <w:tc>
          <w:tcPr>
            <w:tcW w:w="4528" w:type="dxa"/>
            <w:vAlign w:val="center"/>
          </w:tcPr>
          <w:p w14:paraId="266C71BF" w14:textId="07F74A34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Verantwortliche Person im Projekt</w:t>
            </w:r>
          </w:p>
        </w:tc>
        <w:tc>
          <w:tcPr>
            <w:tcW w:w="4528" w:type="dxa"/>
            <w:vAlign w:val="center"/>
          </w:tcPr>
          <w:p w14:paraId="2954621D" w14:textId="55D26A6E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14"/>
          </w:p>
        </w:tc>
      </w:tr>
      <w:tr w:rsidR="00946D58" w:rsidRPr="00AF5E54" w14:paraId="39C1BA32" w14:textId="77777777" w:rsidTr="00D83A33">
        <w:trPr>
          <w:trHeight w:val="476"/>
        </w:trPr>
        <w:tc>
          <w:tcPr>
            <w:tcW w:w="4528" w:type="dxa"/>
            <w:vAlign w:val="center"/>
          </w:tcPr>
          <w:p w14:paraId="56FD631D" w14:textId="34E66563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Adresse</w:t>
            </w:r>
          </w:p>
        </w:tc>
        <w:tc>
          <w:tcPr>
            <w:tcW w:w="4528" w:type="dxa"/>
            <w:vAlign w:val="center"/>
          </w:tcPr>
          <w:p w14:paraId="51D02900" w14:textId="728683EA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15"/>
          </w:p>
        </w:tc>
      </w:tr>
      <w:tr w:rsidR="00946D58" w:rsidRPr="00AF5E54" w14:paraId="66C7813A" w14:textId="77777777" w:rsidTr="00D83A33">
        <w:trPr>
          <w:trHeight w:val="397"/>
        </w:trPr>
        <w:tc>
          <w:tcPr>
            <w:tcW w:w="4528" w:type="dxa"/>
            <w:tcMar>
              <w:top w:w="170" w:type="dxa"/>
            </w:tcMar>
            <w:vAlign w:val="center"/>
          </w:tcPr>
          <w:p w14:paraId="5810D7CB" w14:textId="0C698B06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Telefon</w:t>
            </w:r>
          </w:p>
        </w:tc>
        <w:tc>
          <w:tcPr>
            <w:tcW w:w="4528" w:type="dxa"/>
            <w:vAlign w:val="center"/>
          </w:tcPr>
          <w:p w14:paraId="19337977" w14:textId="0EF52283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16"/>
          </w:p>
        </w:tc>
      </w:tr>
      <w:tr w:rsidR="00946D58" w:rsidRPr="00AF5E54" w14:paraId="6579D1AA" w14:textId="77777777" w:rsidTr="00D83A33">
        <w:trPr>
          <w:trHeight w:val="476"/>
        </w:trPr>
        <w:tc>
          <w:tcPr>
            <w:tcW w:w="4528" w:type="dxa"/>
            <w:vAlign w:val="center"/>
          </w:tcPr>
          <w:p w14:paraId="0EB5745A" w14:textId="48072B2A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Fax</w:t>
            </w:r>
          </w:p>
        </w:tc>
        <w:tc>
          <w:tcPr>
            <w:tcW w:w="4528" w:type="dxa"/>
            <w:vAlign w:val="center"/>
          </w:tcPr>
          <w:p w14:paraId="623D51D9" w14:textId="2EA61D17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17"/>
          </w:p>
        </w:tc>
      </w:tr>
      <w:tr w:rsidR="00946D58" w:rsidRPr="00AF5E54" w14:paraId="6F49A62E" w14:textId="77777777" w:rsidTr="00D83A33">
        <w:trPr>
          <w:trHeight w:val="476"/>
        </w:trPr>
        <w:tc>
          <w:tcPr>
            <w:tcW w:w="4528" w:type="dxa"/>
            <w:vAlign w:val="center"/>
          </w:tcPr>
          <w:p w14:paraId="0D6D4CD0" w14:textId="560FB6C2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E-Mail</w:t>
            </w:r>
          </w:p>
        </w:tc>
        <w:tc>
          <w:tcPr>
            <w:tcW w:w="4528" w:type="dxa"/>
            <w:vAlign w:val="center"/>
          </w:tcPr>
          <w:p w14:paraId="35288A2D" w14:textId="48FD8661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18"/>
          </w:p>
        </w:tc>
      </w:tr>
      <w:tr w:rsidR="00946D58" w:rsidRPr="00AF5E54" w14:paraId="68DA56CD" w14:textId="77777777" w:rsidTr="00D83A33">
        <w:trPr>
          <w:trHeight w:val="476"/>
        </w:trPr>
        <w:tc>
          <w:tcPr>
            <w:tcW w:w="4528" w:type="dxa"/>
            <w:vAlign w:val="center"/>
          </w:tcPr>
          <w:p w14:paraId="573AD3FF" w14:textId="1B40E332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Gründungsjahr</w:t>
            </w:r>
          </w:p>
        </w:tc>
        <w:tc>
          <w:tcPr>
            <w:tcW w:w="4528" w:type="dxa"/>
            <w:vAlign w:val="center"/>
          </w:tcPr>
          <w:p w14:paraId="06E3B66E" w14:textId="1243CF24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19"/>
          </w:p>
        </w:tc>
      </w:tr>
      <w:tr w:rsidR="009D55C0" w:rsidRPr="00AF5E54" w14:paraId="608505C7" w14:textId="77777777" w:rsidTr="00C069F7">
        <w:trPr>
          <w:trHeight w:val="476"/>
        </w:trPr>
        <w:tc>
          <w:tcPr>
            <w:tcW w:w="4528" w:type="dxa"/>
            <w:vAlign w:val="center"/>
          </w:tcPr>
          <w:p w14:paraId="1728BEE0" w14:textId="21033ED6" w:rsidR="009D55C0" w:rsidRPr="00D328B9" w:rsidRDefault="004451AC" w:rsidP="00C069F7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sz w:val="19"/>
                <w:szCs w:val="19"/>
                <w:lang w:val="de-CH"/>
              </w:rPr>
              <w:t>bei</w:t>
            </w:r>
            <w:r w:rsidR="009D55C0">
              <w:rPr>
                <w:rFonts w:ascii="Arial" w:hAnsi="Arial" w:cs="Arial"/>
                <w:sz w:val="19"/>
                <w:szCs w:val="19"/>
                <w:lang w:val="de-CH"/>
              </w:rPr>
              <w:t xml:space="preserve"> Jungbüro, Name und Jahrgang Büroinhabende</w:t>
            </w:r>
          </w:p>
        </w:tc>
        <w:tc>
          <w:tcPr>
            <w:tcW w:w="4528" w:type="dxa"/>
            <w:vAlign w:val="center"/>
          </w:tcPr>
          <w:p w14:paraId="112F5964" w14:textId="5882CD8E" w:rsidR="009D55C0" w:rsidRPr="00D328B9" w:rsidRDefault="009D55C0" w:rsidP="00C069F7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946D58" w:rsidRPr="00AF5E54" w14:paraId="5C616B7D" w14:textId="77777777" w:rsidTr="00D83A33">
        <w:trPr>
          <w:trHeight w:val="476"/>
        </w:trPr>
        <w:tc>
          <w:tcPr>
            <w:tcW w:w="4528" w:type="dxa"/>
            <w:vAlign w:val="center"/>
          </w:tcPr>
          <w:p w14:paraId="323EC043" w14:textId="206586FC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Rechtsform seit</w:t>
            </w:r>
          </w:p>
        </w:tc>
        <w:tc>
          <w:tcPr>
            <w:tcW w:w="4528" w:type="dxa"/>
            <w:vAlign w:val="center"/>
          </w:tcPr>
          <w:p w14:paraId="2C629100" w14:textId="0BB9EAA9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20"/>
          </w:p>
        </w:tc>
      </w:tr>
      <w:tr w:rsidR="00946D58" w:rsidRPr="00AF5E54" w14:paraId="424B54C1" w14:textId="77777777" w:rsidTr="00D83A33">
        <w:trPr>
          <w:trHeight w:val="476"/>
        </w:trPr>
        <w:tc>
          <w:tcPr>
            <w:tcW w:w="4528" w:type="dxa"/>
            <w:vAlign w:val="center"/>
          </w:tcPr>
          <w:p w14:paraId="4440D39E" w14:textId="5EFF5950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Mitgliedschaften Berufsverbände</w:t>
            </w:r>
          </w:p>
        </w:tc>
        <w:tc>
          <w:tcPr>
            <w:tcW w:w="4528" w:type="dxa"/>
            <w:vAlign w:val="center"/>
          </w:tcPr>
          <w:p w14:paraId="06032912" w14:textId="39001FDD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21"/>
          </w:p>
        </w:tc>
      </w:tr>
      <w:tr w:rsidR="00946D58" w:rsidRPr="00AF5E54" w14:paraId="7BBE2FB6" w14:textId="77777777" w:rsidTr="00D83A33">
        <w:trPr>
          <w:trHeight w:val="476"/>
        </w:trPr>
        <w:tc>
          <w:tcPr>
            <w:tcW w:w="4528" w:type="dxa"/>
            <w:vAlign w:val="center"/>
          </w:tcPr>
          <w:p w14:paraId="2B2886EF" w14:textId="5366CD5E" w:rsidR="00946D58" w:rsidRPr="00D328B9" w:rsidRDefault="009D55C0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sz w:val="19"/>
                <w:szCs w:val="19"/>
                <w:lang w:val="de-CH"/>
              </w:rPr>
              <w:t>Anzahl Vollzeitstellen</w:t>
            </w:r>
          </w:p>
        </w:tc>
        <w:tc>
          <w:tcPr>
            <w:tcW w:w="4528" w:type="dxa"/>
            <w:vAlign w:val="center"/>
          </w:tcPr>
          <w:p w14:paraId="4CCD518B" w14:textId="1B77CFA1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22"/>
          </w:p>
        </w:tc>
      </w:tr>
      <w:tr w:rsidR="00946D58" w:rsidRPr="00AF5E54" w14:paraId="46956C65" w14:textId="77777777" w:rsidTr="00D328B9">
        <w:trPr>
          <w:trHeight w:val="1701"/>
        </w:trPr>
        <w:tc>
          <w:tcPr>
            <w:tcW w:w="4528" w:type="dxa"/>
            <w:tcMar>
              <w:top w:w="170" w:type="dxa"/>
            </w:tcMar>
          </w:tcPr>
          <w:p w14:paraId="30B9E20F" w14:textId="6D6C365B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</w:rPr>
            </w:pPr>
            <w:r w:rsidRPr="00D328B9">
              <w:rPr>
                <w:rFonts w:ascii="Arial" w:hAnsi="Arial" w:cs="Arial"/>
                <w:sz w:val="19"/>
                <w:szCs w:val="19"/>
              </w:rPr>
              <w:t>Kernkompetenzen</w:t>
            </w:r>
          </w:p>
        </w:tc>
        <w:tc>
          <w:tcPr>
            <w:tcW w:w="4528" w:type="dxa"/>
          </w:tcPr>
          <w:p w14:paraId="66222294" w14:textId="07F39C79" w:rsidR="00946D58" w:rsidRPr="00D328B9" w:rsidRDefault="00946D58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="008E3511" w:rsidRPr="00D328B9">
              <w:rPr>
                <w:rFonts w:ascii="Arial" w:hAnsi="Arial" w:cs="Arial"/>
                <w:sz w:val="19"/>
                <w:szCs w:val="19"/>
                <w:lang w:val="de-CH"/>
              </w:rPr>
              <w:instrText>FORMTEXT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23"/>
          </w:p>
        </w:tc>
      </w:tr>
    </w:tbl>
    <w:p w14:paraId="05F02D55" w14:textId="77777777" w:rsidR="00946D58" w:rsidRPr="00D328B9" w:rsidRDefault="00946D58" w:rsidP="004B4071">
      <w:pPr>
        <w:rPr>
          <w:rFonts w:ascii="Arial" w:hAnsi="Arial" w:cs="Arial"/>
          <w:sz w:val="22"/>
          <w:szCs w:val="22"/>
          <w:lang w:val="de-CH"/>
        </w:rPr>
      </w:pPr>
    </w:p>
    <w:p w14:paraId="4B35DC37" w14:textId="77777777" w:rsidR="00D617E5" w:rsidRPr="00D328B9" w:rsidRDefault="00D617E5" w:rsidP="004B4071">
      <w:pPr>
        <w:rPr>
          <w:rFonts w:ascii="Arial" w:hAnsi="Arial" w:cs="Arial"/>
          <w:sz w:val="22"/>
          <w:szCs w:val="22"/>
          <w:lang w:val="de-CH"/>
        </w:rPr>
      </w:pPr>
    </w:p>
    <w:p w14:paraId="52C4A6C4" w14:textId="54BE1105" w:rsidR="00D617E5" w:rsidRPr="00D328B9" w:rsidRDefault="00D617E5" w:rsidP="004B4071">
      <w:pPr>
        <w:rPr>
          <w:rFonts w:ascii="Arial" w:hAnsi="Arial" w:cs="Arial"/>
          <w:sz w:val="22"/>
          <w:szCs w:val="22"/>
          <w:lang w:val="de-CH"/>
        </w:rPr>
      </w:pPr>
      <w:r w:rsidRPr="00D328B9">
        <w:rPr>
          <w:rFonts w:ascii="Arial" w:hAnsi="Arial" w:cs="Arial"/>
          <w:sz w:val="22"/>
          <w:szCs w:val="22"/>
          <w:lang w:val="de-CH"/>
        </w:rPr>
        <w:t>Kontaktperson</w:t>
      </w:r>
      <w:r w:rsidR="00D83A33" w:rsidRPr="00D328B9">
        <w:rPr>
          <w:rFonts w:ascii="Arial" w:hAnsi="Arial" w:cs="Arial"/>
          <w:sz w:val="22"/>
          <w:szCs w:val="22"/>
          <w:lang w:val="de-CH"/>
        </w:rPr>
        <w:t xml:space="preserve"> für </w:t>
      </w:r>
      <w:r w:rsidR="00C049F6">
        <w:rPr>
          <w:rFonts w:ascii="Arial" w:hAnsi="Arial" w:cs="Arial"/>
          <w:sz w:val="22"/>
          <w:szCs w:val="22"/>
          <w:lang w:val="de-CH"/>
        </w:rPr>
        <w:t>Studienauftrags</w:t>
      </w:r>
      <w:r w:rsidR="00D83A33" w:rsidRPr="00D328B9">
        <w:rPr>
          <w:rFonts w:ascii="Arial" w:hAnsi="Arial" w:cs="Arial"/>
          <w:sz w:val="22"/>
          <w:szCs w:val="22"/>
          <w:lang w:val="de-CH"/>
        </w:rPr>
        <w:t>verfahren</w:t>
      </w:r>
    </w:p>
    <w:p w14:paraId="5D3E8D69" w14:textId="77777777" w:rsidR="00D617E5" w:rsidRPr="00D328B9" w:rsidRDefault="00D617E5" w:rsidP="004B4071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946D58" w:rsidRPr="00AF5E54" w14:paraId="749B6444" w14:textId="77777777" w:rsidTr="001A2F5B">
        <w:trPr>
          <w:trHeight w:val="476"/>
        </w:trPr>
        <w:tc>
          <w:tcPr>
            <w:tcW w:w="4528" w:type="dxa"/>
            <w:vAlign w:val="center"/>
          </w:tcPr>
          <w:p w14:paraId="39024362" w14:textId="0EE790A6" w:rsidR="00946D58" w:rsidRPr="00D328B9" w:rsidRDefault="00D83A33" w:rsidP="00D617E5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Name</w:t>
            </w:r>
          </w:p>
        </w:tc>
        <w:tc>
          <w:tcPr>
            <w:tcW w:w="4528" w:type="dxa"/>
            <w:vAlign w:val="center"/>
          </w:tcPr>
          <w:p w14:paraId="26DFD92D" w14:textId="0B92407A" w:rsidR="00946D58" w:rsidRPr="00D328B9" w:rsidRDefault="00997604" w:rsidP="00997604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24"/>
          </w:p>
        </w:tc>
      </w:tr>
      <w:tr w:rsidR="00D83A33" w:rsidRPr="00AF5E54" w14:paraId="63AD8C9D" w14:textId="77777777" w:rsidTr="001A2F5B">
        <w:trPr>
          <w:trHeight w:val="476"/>
        </w:trPr>
        <w:tc>
          <w:tcPr>
            <w:tcW w:w="4528" w:type="dxa"/>
            <w:vAlign w:val="center"/>
          </w:tcPr>
          <w:p w14:paraId="61BC3DC0" w14:textId="4F1C5E81" w:rsidR="00D83A33" w:rsidRPr="00D328B9" w:rsidRDefault="00D83A33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t>E-Mail</w:t>
            </w:r>
          </w:p>
        </w:tc>
        <w:tc>
          <w:tcPr>
            <w:tcW w:w="4528" w:type="dxa"/>
            <w:vAlign w:val="center"/>
          </w:tcPr>
          <w:p w14:paraId="0D99E331" w14:textId="4BD054D4" w:rsidR="00D83A33" w:rsidRPr="00D328B9" w:rsidRDefault="00D83A33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D328B9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25"/>
          </w:p>
        </w:tc>
      </w:tr>
    </w:tbl>
    <w:p w14:paraId="41AD860D" w14:textId="5BFA0BA2" w:rsidR="00946D58" w:rsidRPr="001E0601" w:rsidRDefault="00946D58" w:rsidP="004B4071">
      <w:pPr>
        <w:rPr>
          <w:rFonts w:ascii="Arial" w:hAnsi="Arial" w:cs="Arial"/>
          <w:sz w:val="21"/>
          <w:szCs w:val="20"/>
          <w:lang w:val="de-CH"/>
        </w:rPr>
      </w:pPr>
    </w:p>
    <w:p w14:paraId="214F8ADC" w14:textId="77777777" w:rsidR="00022065" w:rsidRPr="001E0601" w:rsidRDefault="00D617E5" w:rsidP="00022065">
      <w:pPr>
        <w:rPr>
          <w:rFonts w:ascii="Arial" w:hAnsi="Arial" w:cs="Arial"/>
          <w:sz w:val="21"/>
          <w:szCs w:val="20"/>
          <w:lang w:val="de-CH"/>
        </w:rPr>
      </w:pPr>
      <w:r w:rsidRPr="001E0601">
        <w:rPr>
          <w:rFonts w:ascii="Arial" w:hAnsi="Arial" w:cs="Arial"/>
          <w:sz w:val="21"/>
          <w:szCs w:val="20"/>
          <w:lang w:val="de-CH"/>
        </w:rPr>
        <w:br w:type="page"/>
      </w:r>
    </w:p>
    <w:p w14:paraId="34B7EB3A" w14:textId="77777777" w:rsidR="00617E82" w:rsidRDefault="00617E82" w:rsidP="00617E82">
      <w:pPr>
        <w:rPr>
          <w:rFonts w:ascii="Arial" w:hAnsi="Arial" w:cs="Arial"/>
          <w:b/>
          <w:szCs w:val="28"/>
          <w:lang w:val="de-CH"/>
        </w:rPr>
      </w:pPr>
    </w:p>
    <w:p w14:paraId="18A488CD" w14:textId="45E55A3D" w:rsidR="00617E82" w:rsidRPr="001E0601" w:rsidRDefault="005578A8" w:rsidP="00617E82">
      <w:pPr>
        <w:rPr>
          <w:rFonts w:ascii="Arial" w:hAnsi="Arial" w:cs="Arial"/>
          <w:b/>
          <w:szCs w:val="28"/>
          <w:lang w:val="de-CH"/>
        </w:rPr>
      </w:pPr>
      <w:r>
        <w:rPr>
          <w:rFonts w:ascii="Arial" w:hAnsi="Arial" w:cs="Arial"/>
          <w:b/>
          <w:szCs w:val="28"/>
          <w:lang w:val="de-CH"/>
        </w:rPr>
        <w:t xml:space="preserve">Formular </w:t>
      </w:r>
      <w:r w:rsidR="00617E82">
        <w:rPr>
          <w:rFonts w:ascii="Arial" w:hAnsi="Arial" w:cs="Arial"/>
          <w:b/>
          <w:szCs w:val="28"/>
          <w:lang w:val="de-CH"/>
        </w:rPr>
        <w:t>Firmenangaben</w:t>
      </w:r>
    </w:p>
    <w:p w14:paraId="25D3875F" w14:textId="77777777" w:rsidR="007C05B5" w:rsidRPr="00D328B9" w:rsidRDefault="007C05B5" w:rsidP="007C05B5">
      <w:pPr>
        <w:rPr>
          <w:rFonts w:ascii="Arial" w:hAnsi="Arial" w:cs="Arial"/>
          <w:sz w:val="22"/>
          <w:szCs w:val="22"/>
          <w:lang w:val="de-CH"/>
        </w:rPr>
      </w:pPr>
    </w:p>
    <w:p w14:paraId="3EFD1B6F" w14:textId="77777777" w:rsidR="007C05B5" w:rsidRPr="00D328B9" w:rsidRDefault="007C05B5" w:rsidP="007C05B5">
      <w:pPr>
        <w:rPr>
          <w:rFonts w:ascii="Arial" w:hAnsi="Arial" w:cs="Arial"/>
          <w:sz w:val="22"/>
          <w:szCs w:val="22"/>
          <w:lang w:val="de-CH"/>
        </w:rPr>
      </w:pPr>
    </w:p>
    <w:p w14:paraId="0F123596" w14:textId="77777777" w:rsidR="007C05B5" w:rsidRPr="00D328B9" w:rsidRDefault="007C05B5" w:rsidP="007C05B5">
      <w:pPr>
        <w:rPr>
          <w:rFonts w:ascii="Arial" w:hAnsi="Arial" w:cs="Arial"/>
          <w:sz w:val="22"/>
          <w:szCs w:val="22"/>
          <w:lang w:val="de-CH"/>
        </w:rPr>
      </w:pPr>
    </w:p>
    <w:p w14:paraId="489E812D" w14:textId="48705924" w:rsidR="007C05B5" w:rsidRPr="00D328B9" w:rsidRDefault="007C05B5" w:rsidP="007C05B5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Baumanagement</w:t>
      </w:r>
    </w:p>
    <w:p w14:paraId="03CE7258" w14:textId="77777777" w:rsidR="007C05B5" w:rsidRPr="00D328B9" w:rsidRDefault="007C05B5" w:rsidP="007C05B5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7C05B5" w:rsidRPr="00AF5E54" w14:paraId="0DFF1DD6" w14:textId="77777777" w:rsidTr="00C308E2">
        <w:trPr>
          <w:trHeight w:val="476"/>
        </w:trPr>
        <w:tc>
          <w:tcPr>
            <w:tcW w:w="4528" w:type="dxa"/>
            <w:vAlign w:val="center"/>
          </w:tcPr>
          <w:p w14:paraId="22054907" w14:textId="77777777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Unternehmung / Büro</w:t>
            </w:r>
          </w:p>
        </w:tc>
        <w:tc>
          <w:tcPr>
            <w:tcW w:w="4528" w:type="dxa"/>
            <w:vAlign w:val="center"/>
          </w:tcPr>
          <w:p w14:paraId="3FCF47B7" w14:textId="35A20180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7C05B5" w:rsidRPr="00AF5E54" w14:paraId="270EF411" w14:textId="77777777" w:rsidTr="00C308E2">
        <w:trPr>
          <w:trHeight w:val="476"/>
        </w:trPr>
        <w:tc>
          <w:tcPr>
            <w:tcW w:w="4528" w:type="dxa"/>
            <w:vAlign w:val="center"/>
          </w:tcPr>
          <w:p w14:paraId="0F2852DE" w14:textId="77777777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Verantwortliche Person im Projekt</w:t>
            </w:r>
          </w:p>
        </w:tc>
        <w:tc>
          <w:tcPr>
            <w:tcW w:w="4528" w:type="dxa"/>
            <w:vAlign w:val="center"/>
          </w:tcPr>
          <w:p w14:paraId="18FFC400" w14:textId="2D35A845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7C05B5" w:rsidRPr="00AF5E54" w14:paraId="69F1B30C" w14:textId="77777777" w:rsidTr="00C308E2">
        <w:trPr>
          <w:trHeight w:val="476"/>
        </w:trPr>
        <w:tc>
          <w:tcPr>
            <w:tcW w:w="4528" w:type="dxa"/>
            <w:vAlign w:val="center"/>
          </w:tcPr>
          <w:p w14:paraId="03B5EF45" w14:textId="77777777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Adresse</w:t>
            </w:r>
          </w:p>
        </w:tc>
        <w:tc>
          <w:tcPr>
            <w:tcW w:w="4528" w:type="dxa"/>
            <w:vAlign w:val="center"/>
          </w:tcPr>
          <w:p w14:paraId="75A8DB4B" w14:textId="55EDE496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7C05B5" w:rsidRPr="00AF5E54" w14:paraId="585ADD42" w14:textId="77777777" w:rsidTr="00C308E2">
        <w:trPr>
          <w:trHeight w:val="397"/>
        </w:trPr>
        <w:tc>
          <w:tcPr>
            <w:tcW w:w="4528" w:type="dxa"/>
            <w:tcMar>
              <w:top w:w="170" w:type="dxa"/>
            </w:tcMar>
            <w:vAlign w:val="center"/>
          </w:tcPr>
          <w:p w14:paraId="786EB54A" w14:textId="77777777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Telefon</w:t>
            </w:r>
          </w:p>
        </w:tc>
        <w:tc>
          <w:tcPr>
            <w:tcW w:w="4528" w:type="dxa"/>
            <w:vAlign w:val="center"/>
          </w:tcPr>
          <w:p w14:paraId="4A2DC13B" w14:textId="694CA484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7C05B5" w:rsidRPr="00AF5E54" w14:paraId="606A9B85" w14:textId="77777777" w:rsidTr="00C308E2">
        <w:trPr>
          <w:trHeight w:val="476"/>
        </w:trPr>
        <w:tc>
          <w:tcPr>
            <w:tcW w:w="4528" w:type="dxa"/>
            <w:vAlign w:val="center"/>
          </w:tcPr>
          <w:p w14:paraId="30E70B3D" w14:textId="77777777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Fax</w:t>
            </w:r>
          </w:p>
        </w:tc>
        <w:tc>
          <w:tcPr>
            <w:tcW w:w="4528" w:type="dxa"/>
            <w:vAlign w:val="center"/>
          </w:tcPr>
          <w:p w14:paraId="2AA6E9F8" w14:textId="6F90975C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7C05B5" w:rsidRPr="00AF5E54" w14:paraId="2EDE2C20" w14:textId="77777777" w:rsidTr="00C308E2">
        <w:trPr>
          <w:trHeight w:val="476"/>
        </w:trPr>
        <w:tc>
          <w:tcPr>
            <w:tcW w:w="4528" w:type="dxa"/>
            <w:vAlign w:val="center"/>
          </w:tcPr>
          <w:p w14:paraId="74DD21A4" w14:textId="77777777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E-Mail</w:t>
            </w:r>
          </w:p>
        </w:tc>
        <w:tc>
          <w:tcPr>
            <w:tcW w:w="4528" w:type="dxa"/>
            <w:vAlign w:val="center"/>
          </w:tcPr>
          <w:p w14:paraId="62609919" w14:textId="6C1C7DDF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7C05B5" w:rsidRPr="00AF5E54" w14:paraId="6EC0FC57" w14:textId="77777777" w:rsidTr="00C308E2">
        <w:trPr>
          <w:trHeight w:val="476"/>
        </w:trPr>
        <w:tc>
          <w:tcPr>
            <w:tcW w:w="4528" w:type="dxa"/>
            <w:vAlign w:val="center"/>
          </w:tcPr>
          <w:p w14:paraId="1C4F8B83" w14:textId="77777777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Gründungsjahr</w:t>
            </w:r>
          </w:p>
        </w:tc>
        <w:tc>
          <w:tcPr>
            <w:tcW w:w="4528" w:type="dxa"/>
            <w:vAlign w:val="center"/>
          </w:tcPr>
          <w:p w14:paraId="32A7E9CC" w14:textId="0D022DBA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7C05B5" w:rsidRPr="00AF5E54" w14:paraId="26822088" w14:textId="77777777" w:rsidTr="00C308E2">
        <w:trPr>
          <w:trHeight w:val="476"/>
        </w:trPr>
        <w:tc>
          <w:tcPr>
            <w:tcW w:w="4528" w:type="dxa"/>
            <w:vAlign w:val="center"/>
          </w:tcPr>
          <w:p w14:paraId="7C9D8F83" w14:textId="77777777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Rechtsform seit</w:t>
            </w:r>
          </w:p>
        </w:tc>
        <w:tc>
          <w:tcPr>
            <w:tcW w:w="4528" w:type="dxa"/>
            <w:vAlign w:val="center"/>
          </w:tcPr>
          <w:p w14:paraId="439782CF" w14:textId="6549E5FC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7C05B5" w:rsidRPr="00AF5E54" w14:paraId="1F54DD13" w14:textId="77777777" w:rsidTr="00C308E2">
        <w:trPr>
          <w:trHeight w:val="476"/>
        </w:trPr>
        <w:tc>
          <w:tcPr>
            <w:tcW w:w="4528" w:type="dxa"/>
            <w:vAlign w:val="center"/>
          </w:tcPr>
          <w:p w14:paraId="6926D95F" w14:textId="77777777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Mitgliedschaften Berufsverbände</w:t>
            </w:r>
          </w:p>
        </w:tc>
        <w:tc>
          <w:tcPr>
            <w:tcW w:w="4528" w:type="dxa"/>
            <w:vAlign w:val="center"/>
          </w:tcPr>
          <w:p w14:paraId="126DF4CB" w14:textId="71D3C743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7C05B5" w:rsidRPr="00AF5E54" w14:paraId="312CA9AB" w14:textId="77777777" w:rsidTr="00C308E2">
        <w:trPr>
          <w:trHeight w:val="476"/>
        </w:trPr>
        <w:tc>
          <w:tcPr>
            <w:tcW w:w="4528" w:type="dxa"/>
            <w:vAlign w:val="center"/>
          </w:tcPr>
          <w:p w14:paraId="15B1E6C4" w14:textId="057BAB67" w:rsidR="007C05B5" w:rsidRPr="007960ED" w:rsidRDefault="009D55C0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sz w:val="19"/>
                <w:szCs w:val="19"/>
                <w:lang w:val="de-CH"/>
              </w:rPr>
              <w:t>Anzahl Vollzeitstellen</w:t>
            </w:r>
          </w:p>
        </w:tc>
        <w:tc>
          <w:tcPr>
            <w:tcW w:w="4528" w:type="dxa"/>
            <w:vAlign w:val="center"/>
          </w:tcPr>
          <w:p w14:paraId="64EE9DE8" w14:textId="0CC1CEC4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7C05B5" w:rsidRPr="00AF5E54" w14:paraId="514C5E19" w14:textId="77777777" w:rsidTr="00C308E2">
        <w:trPr>
          <w:trHeight w:val="1701"/>
        </w:trPr>
        <w:tc>
          <w:tcPr>
            <w:tcW w:w="4528" w:type="dxa"/>
            <w:tcMar>
              <w:top w:w="170" w:type="dxa"/>
            </w:tcMar>
          </w:tcPr>
          <w:p w14:paraId="1975DD8A" w14:textId="77777777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</w:rPr>
            </w:pPr>
            <w:r w:rsidRPr="007960ED">
              <w:rPr>
                <w:rFonts w:ascii="Arial" w:hAnsi="Arial" w:cs="Arial"/>
                <w:sz w:val="19"/>
                <w:szCs w:val="19"/>
              </w:rPr>
              <w:t>Kernkompetenzen</w:t>
            </w:r>
          </w:p>
        </w:tc>
        <w:tc>
          <w:tcPr>
            <w:tcW w:w="4528" w:type="dxa"/>
          </w:tcPr>
          <w:p w14:paraId="59C0B77F" w14:textId="0405C542" w:rsidR="007C05B5" w:rsidRPr="007960ED" w:rsidRDefault="007C05B5" w:rsidP="00C308E2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</w:tbl>
    <w:p w14:paraId="79C2D28D" w14:textId="77777777" w:rsidR="007C05B5" w:rsidRPr="001E0601" w:rsidRDefault="007C05B5" w:rsidP="007C05B5">
      <w:pPr>
        <w:rPr>
          <w:rFonts w:ascii="Arial" w:hAnsi="Arial" w:cs="Arial"/>
          <w:sz w:val="21"/>
          <w:szCs w:val="20"/>
          <w:lang w:val="de-CH"/>
        </w:rPr>
      </w:pPr>
    </w:p>
    <w:p w14:paraId="42145386" w14:textId="77777777" w:rsidR="007C05B5" w:rsidRPr="001E0601" w:rsidRDefault="007C05B5" w:rsidP="007C05B5">
      <w:pPr>
        <w:rPr>
          <w:rFonts w:ascii="Arial" w:hAnsi="Arial" w:cs="Arial"/>
          <w:sz w:val="21"/>
          <w:szCs w:val="20"/>
          <w:lang w:val="de-CH"/>
        </w:rPr>
      </w:pPr>
      <w:r w:rsidRPr="001E0601">
        <w:rPr>
          <w:rFonts w:ascii="Arial" w:hAnsi="Arial" w:cs="Arial"/>
          <w:sz w:val="21"/>
          <w:szCs w:val="20"/>
          <w:lang w:val="de-CH"/>
        </w:rPr>
        <w:br w:type="page"/>
      </w:r>
    </w:p>
    <w:p w14:paraId="25A1EA1D" w14:textId="77777777" w:rsidR="00617E82" w:rsidRDefault="00617E82" w:rsidP="00D83A33">
      <w:pPr>
        <w:rPr>
          <w:rFonts w:ascii="Arial" w:hAnsi="Arial" w:cs="Arial"/>
          <w:b/>
          <w:szCs w:val="28"/>
          <w:lang w:val="de-CH"/>
        </w:rPr>
      </w:pPr>
    </w:p>
    <w:p w14:paraId="4F9F1940" w14:textId="0AC3C0A3" w:rsidR="00617E82" w:rsidRPr="001E0601" w:rsidRDefault="005578A8" w:rsidP="00617E82">
      <w:pPr>
        <w:rPr>
          <w:rFonts w:ascii="Arial" w:hAnsi="Arial" w:cs="Arial"/>
          <w:b/>
          <w:szCs w:val="28"/>
          <w:lang w:val="de-CH"/>
        </w:rPr>
      </w:pPr>
      <w:r>
        <w:rPr>
          <w:rFonts w:ascii="Arial" w:hAnsi="Arial" w:cs="Arial"/>
          <w:b/>
          <w:szCs w:val="28"/>
          <w:lang w:val="de-CH"/>
        </w:rPr>
        <w:t xml:space="preserve">Formular </w:t>
      </w:r>
      <w:r w:rsidR="00617E82">
        <w:rPr>
          <w:rFonts w:ascii="Arial" w:hAnsi="Arial" w:cs="Arial"/>
          <w:b/>
          <w:szCs w:val="28"/>
          <w:lang w:val="de-CH"/>
        </w:rPr>
        <w:t>Firmenangaben</w:t>
      </w:r>
    </w:p>
    <w:p w14:paraId="001B83BE" w14:textId="77777777" w:rsidR="00D83A33" w:rsidRPr="00D328B9" w:rsidRDefault="00D83A33" w:rsidP="00D83A33">
      <w:pPr>
        <w:rPr>
          <w:rFonts w:ascii="Arial" w:hAnsi="Arial" w:cs="Arial"/>
          <w:sz w:val="22"/>
          <w:szCs w:val="22"/>
          <w:lang w:val="de-CH"/>
        </w:rPr>
      </w:pPr>
    </w:p>
    <w:p w14:paraId="3A99CE37" w14:textId="77777777" w:rsidR="00D83A33" w:rsidRPr="00D328B9" w:rsidRDefault="00D83A33" w:rsidP="00D83A33">
      <w:pPr>
        <w:rPr>
          <w:rFonts w:ascii="Arial" w:hAnsi="Arial" w:cs="Arial"/>
          <w:sz w:val="22"/>
          <w:szCs w:val="22"/>
          <w:lang w:val="de-CH"/>
        </w:rPr>
      </w:pPr>
    </w:p>
    <w:p w14:paraId="3988E4AE" w14:textId="77777777" w:rsidR="00D83A33" w:rsidRPr="00D328B9" w:rsidRDefault="00D83A33" w:rsidP="00D83A33">
      <w:pPr>
        <w:rPr>
          <w:rFonts w:ascii="Arial" w:hAnsi="Arial" w:cs="Arial"/>
          <w:sz w:val="22"/>
          <w:szCs w:val="22"/>
          <w:lang w:val="de-CH"/>
        </w:rPr>
      </w:pPr>
    </w:p>
    <w:p w14:paraId="53B9C120" w14:textId="2E5F87F7" w:rsidR="00D83A33" w:rsidRPr="00D328B9" w:rsidRDefault="00D83A33" w:rsidP="00D83A33">
      <w:pPr>
        <w:rPr>
          <w:rFonts w:ascii="Arial" w:hAnsi="Arial" w:cs="Arial"/>
          <w:sz w:val="22"/>
          <w:szCs w:val="22"/>
          <w:lang w:val="de-CH"/>
        </w:rPr>
      </w:pPr>
      <w:r w:rsidRPr="00D328B9">
        <w:rPr>
          <w:rFonts w:ascii="Arial" w:hAnsi="Arial" w:cs="Arial"/>
          <w:sz w:val="22"/>
          <w:szCs w:val="22"/>
          <w:lang w:val="de-CH"/>
        </w:rPr>
        <w:t>Landschaftsarchitektur</w:t>
      </w:r>
    </w:p>
    <w:p w14:paraId="1832C145" w14:textId="77777777" w:rsidR="00D83A33" w:rsidRPr="00D328B9" w:rsidRDefault="00D83A33" w:rsidP="00D83A33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ellenraster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D83A33" w:rsidRPr="00AF5E54" w14:paraId="1E67FCC2" w14:textId="77777777" w:rsidTr="00A46446">
        <w:trPr>
          <w:trHeight w:val="476"/>
        </w:trPr>
        <w:tc>
          <w:tcPr>
            <w:tcW w:w="4528" w:type="dxa"/>
            <w:vAlign w:val="center"/>
          </w:tcPr>
          <w:p w14:paraId="6E2D22F8" w14:textId="77777777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Unternehmung / Büro</w:t>
            </w:r>
          </w:p>
        </w:tc>
        <w:tc>
          <w:tcPr>
            <w:tcW w:w="4528" w:type="dxa"/>
            <w:vAlign w:val="center"/>
          </w:tcPr>
          <w:p w14:paraId="54A3790E" w14:textId="30B349F5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D83A33" w:rsidRPr="00AF5E54" w14:paraId="749C0398" w14:textId="77777777" w:rsidTr="00A46446">
        <w:trPr>
          <w:trHeight w:val="476"/>
        </w:trPr>
        <w:tc>
          <w:tcPr>
            <w:tcW w:w="4528" w:type="dxa"/>
            <w:vAlign w:val="center"/>
          </w:tcPr>
          <w:p w14:paraId="16585CD2" w14:textId="77777777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Verantwortliche Person im Projekt</w:t>
            </w:r>
          </w:p>
        </w:tc>
        <w:tc>
          <w:tcPr>
            <w:tcW w:w="4528" w:type="dxa"/>
            <w:vAlign w:val="center"/>
          </w:tcPr>
          <w:p w14:paraId="56ED9C8F" w14:textId="65D66C8E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D83A33" w:rsidRPr="00AF5E54" w14:paraId="1315C934" w14:textId="77777777" w:rsidTr="00A46446">
        <w:trPr>
          <w:trHeight w:val="476"/>
        </w:trPr>
        <w:tc>
          <w:tcPr>
            <w:tcW w:w="4528" w:type="dxa"/>
            <w:vAlign w:val="center"/>
          </w:tcPr>
          <w:p w14:paraId="2042E2C5" w14:textId="77777777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Adresse</w:t>
            </w:r>
          </w:p>
        </w:tc>
        <w:tc>
          <w:tcPr>
            <w:tcW w:w="4528" w:type="dxa"/>
            <w:vAlign w:val="center"/>
          </w:tcPr>
          <w:p w14:paraId="41025F7B" w14:textId="62E0FDD5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D83A33" w:rsidRPr="00AF5E54" w14:paraId="5DCF2EEE" w14:textId="77777777" w:rsidTr="00A46446">
        <w:trPr>
          <w:trHeight w:val="397"/>
        </w:trPr>
        <w:tc>
          <w:tcPr>
            <w:tcW w:w="4528" w:type="dxa"/>
            <w:tcMar>
              <w:top w:w="170" w:type="dxa"/>
            </w:tcMar>
            <w:vAlign w:val="center"/>
          </w:tcPr>
          <w:p w14:paraId="45D4895C" w14:textId="77777777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Telefon</w:t>
            </w:r>
          </w:p>
        </w:tc>
        <w:tc>
          <w:tcPr>
            <w:tcW w:w="4528" w:type="dxa"/>
            <w:vAlign w:val="center"/>
          </w:tcPr>
          <w:p w14:paraId="05A6747A" w14:textId="209065CF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D83A33" w:rsidRPr="00AF5E54" w14:paraId="5B6B839E" w14:textId="77777777" w:rsidTr="00A46446">
        <w:trPr>
          <w:trHeight w:val="476"/>
        </w:trPr>
        <w:tc>
          <w:tcPr>
            <w:tcW w:w="4528" w:type="dxa"/>
            <w:vAlign w:val="center"/>
          </w:tcPr>
          <w:p w14:paraId="70484CA8" w14:textId="77777777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Fax</w:t>
            </w:r>
          </w:p>
        </w:tc>
        <w:tc>
          <w:tcPr>
            <w:tcW w:w="4528" w:type="dxa"/>
            <w:vAlign w:val="center"/>
          </w:tcPr>
          <w:p w14:paraId="20B1ADF6" w14:textId="03172C2C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D83A33" w:rsidRPr="00AF5E54" w14:paraId="558AD292" w14:textId="77777777" w:rsidTr="00A46446">
        <w:trPr>
          <w:trHeight w:val="476"/>
        </w:trPr>
        <w:tc>
          <w:tcPr>
            <w:tcW w:w="4528" w:type="dxa"/>
            <w:vAlign w:val="center"/>
          </w:tcPr>
          <w:p w14:paraId="46A528A7" w14:textId="77777777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E-Mail</w:t>
            </w:r>
          </w:p>
        </w:tc>
        <w:tc>
          <w:tcPr>
            <w:tcW w:w="4528" w:type="dxa"/>
            <w:vAlign w:val="center"/>
          </w:tcPr>
          <w:p w14:paraId="491569DB" w14:textId="2B018AC4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D83A33" w:rsidRPr="00AF5E54" w14:paraId="606A1379" w14:textId="77777777" w:rsidTr="00A46446">
        <w:trPr>
          <w:trHeight w:val="476"/>
        </w:trPr>
        <w:tc>
          <w:tcPr>
            <w:tcW w:w="4528" w:type="dxa"/>
            <w:vAlign w:val="center"/>
          </w:tcPr>
          <w:p w14:paraId="49BD06FA" w14:textId="77777777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Gründungsjahr</w:t>
            </w:r>
          </w:p>
        </w:tc>
        <w:tc>
          <w:tcPr>
            <w:tcW w:w="4528" w:type="dxa"/>
            <w:vAlign w:val="center"/>
          </w:tcPr>
          <w:p w14:paraId="73C179C9" w14:textId="1A9F2A6C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D83A33" w:rsidRPr="00AF5E54" w14:paraId="3C527094" w14:textId="77777777" w:rsidTr="00A46446">
        <w:trPr>
          <w:trHeight w:val="476"/>
        </w:trPr>
        <w:tc>
          <w:tcPr>
            <w:tcW w:w="4528" w:type="dxa"/>
            <w:vAlign w:val="center"/>
          </w:tcPr>
          <w:p w14:paraId="6079E1BF" w14:textId="77777777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Rechtsform seit</w:t>
            </w:r>
          </w:p>
        </w:tc>
        <w:tc>
          <w:tcPr>
            <w:tcW w:w="4528" w:type="dxa"/>
            <w:vAlign w:val="center"/>
          </w:tcPr>
          <w:p w14:paraId="3ED63F98" w14:textId="7DC764CD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D83A33" w:rsidRPr="00AF5E54" w14:paraId="2DD1132D" w14:textId="77777777" w:rsidTr="00A46446">
        <w:trPr>
          <w:trHeight w:val="476"/>
        </w:trPr>
        <w:tc>
          <w:tcPr>
            <w:tcW w:w="4528" w:type="dxa"/>
            <w:vAlign w:val="center"/>
          </w:tcPr>
          <w:p w14:paraId="41B5A6BF" w14:textId="77777777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Mitgliedschaften Berufsverbände</w:t>
            </w:r>
          </w:p>
        </w:tc>
        <w:tc>
          <w:tcPr>
            <w:tcW w:w="4528" w:type="dxa"/>
            <w:vAlign w:val="center"/>
          </w:tcPr>
          <w:p w14:paraId="70CAC413" w14:textId="0ACE0E2F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D83A33" w:rsidRPr="00AF5E54" w14:paraId="29E5F58E" w14:textId="77777777" w:rsidTr="00A46446">
        <w:trPr>
          <w:trHeight w:val="476"/>
        </w:trPr>
        <w:tc>
          <w:tcPr>
            <w:tcW w:w="4528" w:type="dxa"/>
            <w:vAlign w:val="center"/>
          </w:tcPr>
          <w:p w14:paraId="48D96C01" w14:textId="4451202A" w:rsidR="00D83A33" w:rsidRPr="007960ED" w:rsidRDefault="009D55C0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sz w:val="19"/>
                <w:szCs w:val="19"/>
                <w:lang w:val="de-CH"/>
              </w:rPr>
              <w:t>Anzahl Vollzeitstellen</w:t>
            </w:r>
          </w:p>
        </w:tc>
        <w:tc>
          <w:tcPr>
            <w:tcW w:w="4528" w:type="dxa"/>
            <w:vAlign w:val="center"/>
          </w:tcPr>
          <w:p w14:paraId="58114737" w14:textId="6CCF2055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  <w:tr w:rsidR="00D83A33" w:rsidRPr="00AF5E54" w14:paraId="447B0C78" w14:textId="77777777" w:rsidTr="00D328B9">
        <w:trPr>
          <w:trHeight w:val="1701"/>
        </w:trPr>
        <w:tc>
          <w:tcPr>
            <w:tcW w:w="4528" w:type="dxa"/>
            <w:tcMar>
              <w:top w:w="170" w:type="dxa"/>
            </w:tcMar>
          </w:tcPr>
          <w:p w14:paraId="760A03A0" w14:textId="77777777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</w:rPr>
            </w:pPr>
            <w:r w:rsidRPr="007960ED">
              <w:rPr>
                <w:rFonts w:ascii="Arial" w:hAnsi="Arial" w:cs="Arial"/>
                <w:sz w:val="19"/>
                <w:szCs w:val="19"/>
              </w:rPr>
              <w:t>Kernkompetenzen</w:t>
            </w:r>
          </w:p>
        </w:tc>
        <w:tc>
          <w:tcPr>
            <w:tcW w:w="4528" w:type="dxa"/>
          </w:tcPr>
          <w:p w14:paraId="793A166B" w14:textId="7DBDAB8C" w:rsidR="00D83A33" w:rsidRPr="007960ED" w:rsidRDefault="00D83A33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FORMTEXT </w:instrTex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="00C149F2">
              <w:rPr>
                <w:rFonts w:ascii="Arial" w:hAnsi="Arial" w:cs="Arial"/>
                <w:noProof/>
                <w:sz w:val="19"/>
                <w:szCs w:val="19"/>
                <w:lang w:val="de-CH"/>
              </w:rPr>
              <w:t> 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</w:p>
        </w:tc>
      </w:tr>
    </w:tbl>
    <w:p w14:paraId="3F9A2C57" w14:textId="77777777" w:rsidR="00D83A33" w:rsidRPr="001E0601" w:rsidRDefault="00D83A33" w:rsidP="00D83A33">
      <w:pPr>
        <w:rPr>
          <w:rFonts w:ascii="Arial" w:hAnsi="Arial" w:cs="Arial"/>
          <w:sz w:val="21"/>
          <w:szCs w:val="20"/>
          <w:lang w:val="de-CH"/>
        </w:rPr>
      </w:pPr>
    </w:p>
    <w:p w14:paraId="5F5B6DB5" w14:textId="77777777" w:rsidR="007314CA" w:rsidRPr="001E0601" w:rsidRDefault="00D83A33" w:rsidP="00D83A33">
      <w:pPr>
        <w:rPr>
          <w:rFonts w:ascii="Arial" w:hAnsi="Arial" w:cs="Arial"/>
          <w:sz w:val="21"/>
          <w:szCs w:val="20"/>
          <w:lang w:val="de-CH"/>
        </w:rPr>
      </w:pPr>
      <w:r w:rsidRPr="001E0601">
        <w:rPr>
          <w:rFonts w:ascii="Arial" w:hAnsi="Arial" w:cs="Arial"/>
          <w:sz w:val="21"/>
          <w:szCs w:val="20"/>
          <w:lang w:val="de-CH"/>
        </w:rPr>
        <w:br w:type="page"/>
      </w:r>
    </w:p>
    <w:p w14:paraId="1A171529" w14:textId="77777777" w:rsidR="00400C04" w:rsidRPr="001E0601" w:rsidRDefault="00400C04" w:rsidP="008D3F62">
      <w:pPr>
        <w:rPr>
          <w:rFonts w:ascii="Arial" w:hAnsi="Arial" w:cs="Arial"/>
          <w:sz w:val="21"/>
          <w:szCs w:val="20"/>
          <w:lang w:val="de-CH"/>
        </w:rPr>
      </w:pPr>
    </w:p>
    <w:p w14:paraId="02939014" w14:textId="77777777" w:rsidR="00400C04" w:rsidRPr="001E0601" w:rsidRDefault="00400C04" w:rsidP="008D3F62">
      <w:pPr>
        <w:rPr>
          <w:rFonts w:ascii="Arial" w:hAnsi="Arial" w:cs="Arial"/>
          <w:b/>
          <w:sz w:val="16"/>
          <w:szCs w:val="20"/>
          <w:lang w:val="de-CH"/>
        </w:rPr>
      </w:pPr>
      <w:r w:rsidRPr="001E0601">
        <w:rPr>
          <w:rFonts w:ascii="Arial" w:hAnsi="Arial" w:cs="Arial"/>
          <w:b/>
          <w:szCs w:val="32"/>
          <w:lang w:val="de-CH"/>
        </w:rPr>
        <w:t>Selbstdeklaration</w:t>
      </w:r>
    </w:p>
    <w:p w14:paraId="720AFBFF" w14:textId="77777777" w:rsidR="00400C04" w:rsidRPr="00022065" w:rsidRDefault="00400C04" w:rsidP="008D3F62">
      <w:pPr>
        <w:rPr>
          <w:rFonts w:ascii="Arial" w:hAnsi="Arial" w:cs="Arial"/>
          <w:sz w:val="21"/>
          <w:szCs w:val="20"/>
          <w:lang w:val="de-CH"/>
        </w:rPr>
      </w:pPr>
    </w:p>
    <w:p w14:paraId="2A725057" w14:textId="77777777" w:rsidR="00400C04" w:rsidRPr="007960ED" w:rsidRDefault="00400C04" w:rsidP="00400C04">
      <w:pPr>
        <w:tabs>
          <w:tab w:val="left" w:pos="6946"/>
          <w:tab w:val="right" w:pos="9066"/>
        </w:tabs>
        <w:spacing w:line="360" w:lineRule="auto"/>
        <w:ind w:right="-6"/>
        <w:outlineLvl w:val="0"/>
        <w:rPr>
          <w:rFonts w:ascii="Arial" w:hAnsi="Arial" w:cs="Arial"/>
          <w:sz w:val="22"/>
          <w:szCs w:val="20"/>
          <w:lang w:val="de-CH"/>
        </w:rPr>
      </w:pPr>
      <w:r w:rsidRPr="007960ED">
        <w:rPr>
          <w:rFonts w:ascii="Arial" w:hAnsi="Arial" w:cs="Arial"/>
          <w:sz w:val="22"/>
          <w:szCs w:val="20"/>
          <w:lang w:val="de-CH"/>
        </w:rPr>
        <w:t>Einhaltung der Arbeitsschutz Bestimmungen und Arbeitsbedingungen</w:t>
      </w: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6799"/>
        <w:gridCol w:w="1134"/>
        <w:gridCol w:w="1134"/>
      </w:tblGrid>
      <w:tr w:rsidR="007314CA" w:rsidRPr="00A6585C" w14:paraId="7343E9DB" w14:textId="77777777" w:rsidTr="001E0601">
        <w:tc>
          <w:tcPr>
            <w:tcW w:w="6799" w:type="dxa"/>
          </w:tcPr>
          <w:p w14:paraId="796C506E" w14:textId="7B857D7C" w:rsidR="007314CA" w:rsidRPr="007960ED" w:rsidRDefault="007314CA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Verpflichtet sich der Anbieter, die geltenden Arbeitsschutzbestimmungen sowie die Lohn- und Arbeitsbedingungen der Gesamtarbeitsverträge, der Normalarbeitsverträge und bei deren Fehlen die orts- und berufsüblichen Vorschriften einzuhalten?</w:t>
            </w:r>
          </w:p>
        </w:tc>
        <w:tc>
          <w:tcPr>
            <w:tcW w:w="1134" w:type="dxa"/>
            <w:vAlign w:val="center"/>
          </w:tcPr>
          <w:p w14:paraId="4B567E73" w14:textId="1BF46CF5" w:rsidR="007314CA" w:rsidRPr="007960ED" w:rsidRDefault="007314CA" w:rsidP="001E0601">
            <w:pPr>
              <w:jc w:val="center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 xml:space="preserve">Ja 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7"/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FORMCHECKBOX </w:instrText>
            </w:r>
            <w:r w:rsidR="00C149F2"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="00C149F2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26"/>
          </w:p>
        </w:tc>
        <w:tc>
          <w:tcPr>
            <w:tcW w:w="1134" w:type="dxa"/>
            <w:vAlign w:val="center"/>
          </w:tcPr>
          <w:p w14:paraId="503DF098" w14:textId="4D6AC33C" w:rsidR="007314CA" w:rsidRPr="007960ED" w:rsidRDefault="007314CA" w:rsidP="001E0601">
            <w:pPr>
              <w:jc w:val="center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 xml:space="preserve">Nein 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8"/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FORMCHECKBOX </w:instrText>
            </w:r>
            <w:r w:rsidR="00C149F2"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="00C149F2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27"/>
          </w:p>
        </w:tc>
      </w:tr>
      <w:tr w:rsidR="007314CA" w:rsidRPr="00A6585C" w14:paraId="156BE5FA" w14:textId="77777777" w:rsidTr="001E0601">
        <w:tc>
          <w:tcPr>
            <w:tcW w:w="6799" w:type="dxa"/>
          </w:tcPr>
          <w:p w14:paraId="0F6F7351" w14:textId="7FC5C299" w:rsidR="007314CA" w:rsidRPr="007960ED" w:rsidRDefault="007314CA" w:rsidP="00D83A33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Erklärt sich der Anbieter bereit, auch seine Subunternehmer auf die Einhaltung der Arbeitsschutzbestimmungen und Arbeitsbedingungen gemäss Frage 1 zu verpflichten?</w:t>
            </w:r>
          </w:p>
        </w:tc>
        <w:tc>
          <w:tcPr>
            <w:tcW w:w="1134" w:type="dxa"/>
            <w:vAlign w:val="center"/>
          </w:tcPr>
          <w:p w14:paraId="41A7AE89" w14:textId="46588571" w:rsidR="007314CA" w:rsidRPr="007960ED" w:rsidRDefault="007314CA" w:rsidP="001E0601">
            <w:pPr>
              <w:jc w:val="center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Ja</w:t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t xml:space="preserve"> </w:t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9"/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FORMCHECKBOX </w:instrText>
            </w:r>
            <w:r w:rsidR="00C149F2"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="00C149F2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28"/>
          </w:p>
        </w:tc>
        <w:tc>
          <w:tcPr>
            <w:tcW w:w="1134" w:type="dxa"/>
            <w:vAlign w:val="center"/>
          </w:tcPr>
          <w:p w14:paraId="58DF9BE1" w14:textId="2FE0E2D5" w:rsidR="007314CA" w:rsidRPr="007960ED" w:rsidRDefault="007314CA" w:rsidP="001E0601">
            <w:pPr>
              <w:jc w:val="center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Nein</w:t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t xml:space="preserve"> </w:t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0"/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FORMCHECKBOX </w:instrText>
            </w:r>
            <w:r w:rsidR="00C149F2"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="00C149F2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29"/>
          </w:p>
        </w:tc>
      </w:tr>
    </w:tbl>
    <w:p w14:paraId="38298C40" w14:textId="77777777" w:rsidR="007314CA" w:rsidRPr="001E0601" w:rsidRDefault="007314CA">
      <w:pPr>
        <w:rPr>
          <w:rFonts w:ascii="Arial" w:hAnsi="Arial" w:cs="Arial"/>
          <w:sz w:val="21"/>
          <w:szCs w:val="20"/>
        </w:rPr>
      </w:pPr>
    </w:p>
    <w:p w14:paraId="5D732E59" w14:textId="74889E30" w:rsidR="007314CA" w:rsidRPr="007960ED" w:rsidRDefault="007314CA" w:rsidP="00400C04">
      <w:pPr>
        <w:spacing w:line="360" w:lineRule="auto"/>
        <w:rPr>
          <w:rFonts w:ascii="Arial" w:hAnsi="Arial" w:cs="Arial"/>
          <w:sz w:val="22"/>
          <w:szCs w:val="20"/>
        </w:rPr>
      </w:pPr>
      <w:r w:rsidRPr="007960ED">
        <w:rPr>
          <w:rFonts w:ascii="Arial" w:hAnsi="Arial" w:cs="Arial"/>
          <w:sz w:val="22"/>
          <w:szCs w:val="20"/>
        </w:rPr>
        <w:t>Steuern und Sozialabgaben</w:t>
      </w: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6799"/>
        <w:gridCol w:w="1134"/>
        <w:gridCol w:w="1134"/>
      </w:tblGrid>
      <w:tr w:rsidR="007314CA" w:rsidRPr="00A6585C" w14:paraId="1E7EC619" w14:textId="77777777" w:rsidTr="00022065">
        <w:tc>
          <w:tcPr>
            <w:tcW w:w="6799" w:type="dxa"/>
          </w:tcPr>
          <w:p w14:paraId="67625620" w14:textId="001EC5F2" w:rsidR="007314CA" w:rsidRPr="007960ED" w:rsidRDefault="007314CA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Hat der Anbieter die zur Zahlung fälligen Steuern bezahlt?</w:t>
            </w:r>
          </w:p>
        </w:tc>
        <w:tc>
          <w:tcPr>
            <w:tcW w:w="1134" w:type="dxa"/>
            <w:vAlign w:val="center"/>
          </w:tcPr>
          <w:p w14:paraId="428EED34" w14:textId="5875E1E2" w:rsidR="007314CA" w:rsidRPr="007960ED" w:rsidRDefault="007314CA" w:rsidP="00022065">
            <w:pPr>
              <w:jc w:val="center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Ja</w:t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t xml:space="preserve"> </w:t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1"/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FORMCHECKBOX </w:instrText>
            </w:r>
            <w:r w:rsidR="00C149F2"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="00C149F2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30"/>
          </w:p>
        </w:tc>
        <w:tc>
          <w:tcPr>
            <w:tcW w:w="1134" w:type="dxa"/>
            <w:vAlign w:val="center"/>
          </w:tcPr>
          <w:p w14:paraId="002ECD18" w14:textId="449C579F" w:rsidR="007314CA" w:rsidRPr="007960ED" w:rsidRDefault="007314CA" w:rsidP="00022065">
            <w:pPr>
              <w:jc w:val="center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Nein</w:t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t xml:space="preserve"> </w:t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2"/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FORMCHECKBOX </w:instrText>
            </w:r>
            <w:r w:rsidR="00C149F2"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="00C149F2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31"/>
          </w:p>
        </w:tc>
      </w:tr>
      <w:tr w:rsidR="007314CA" w:rsidRPr="00A6585C" w14:paraId="7AC3F974" w14:textId="77777777" w:rsidTr="00022065">
        <w:tc>
          <w:tcPr>
            <w:tcW w:w="6799" w:type="dxa"/>
          </w:tcPr>
          <w:p w14:paraId="00825F4A" w14:textId="71D64A7C" w:rsidR="007314CA" w:rsidRPr="007960ED" w:rsidRDefault="007314CA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Hat der Anbieter die fällige Mehrwertsteuer bezahlt?</w:t>
            </w:r>
          </w:p>
        </w:tc>
        <w:tc>
          <w:tcPr>
            <w:tcW w:w="1134" w:type="dxa"/>
            <w:vAlign w:val="center"/>
          </w:tcPr>
          <w:p w14:paraId="248E5035" w14:textId="1B0F256A" w:rsidR="007314CA" w:rsidRPr="007960ED" w:rsidRDefault="007314CA" w:rsidP="00022065">
            <w:pPr>
              <w:jc w:val="center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 xml:space="preserve">Ja </w:t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3"/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FORMCHECKBOX </w:instrText>
            </w:r>
            <w:r w:rsidR="00C149F2"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="00C149F2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32"/>
          </w:p>
        </w:tc>
        <w:tc>
          <w:tcPr>
            <w:tcW w:w="1134" w:type="dxa"/>
            <w:vAlign w:val="center"/>
          </w:tcPr>
          <w:p w14:paraId="02A7CF2F" w14:textId="3F3D514D" w:rsidR="007314CA" w:rsidRPr="007960ED" w:rsidRDefault="007314CA" w:rsidP="00022065">
            <w:pPr>
              <w:jc w:val="center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Nein</w:t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t xml:space="preserve"> </w:t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4"/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FORMCHECKBOX </w:instrText>
            </w:r>
            <w:r w:rsidR="00C149F2"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="00C149F2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33"/>
          </w:p>
        </w:tc>
      </w:tr>
      <w:tr w:rsidR="007314CA" w:rsidRPr="00A6585C" w14:paraId="7FBF9A82" w14:textId="77777777" w:rsidTr="00022065">
        <w:tc>
          <w:tcPr>
            <w:tcW w:w="6799" w:type="dxa"/>
          </w:tcPr>
          <w:p w14:paraId="4B45C241" w14:textId="25FD6BF3" w:rsidR="007314CA" w:rsidRPr="007960ED" w:rsidRDefault="007314CA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Hat der Anbieter die zur Zahlung fälligen Sozialversicherungsbeiträge (AHV, IV, EO, FAK, ALV, BVG, UVG) einschliesslich der vom Lohn abgezogenen Arbeitnehmeranteile bezahlt?</w:t>
            </w:r>
          </w:p>
        </w:tc>
        <w:tc>
          <w:tcPr>
            <w:tcW w:w="1134" w:type="dxa"/>
            <w:vAlign w:val="center"/>
          </w:tcPr>
          <w:p w14:paraId="4E3A0829" w14:textId="69EE2CCA" w:rsidR="007314CA" w:rsidRPr="007960ED" w:rsidRDefault="007314CA" w:rsidP="00022065">
            <w:pPr>
              <w:jc w:val="center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Ja</w:t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t xml:space="preserve"> </w:t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5"/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FORMCHECKBOX </w:instrText>
            </w:r>
            <w:r w:rsidR="00C149F2"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="00C149F2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34"/>
          </w:p>
        </w:tc>
        <w:tc>
          <w:tcPr>
            <w:tcW w:w="1134" w:type="dxa"/>
            <w:vAlign w:val="center"/>
          </w:tcPr>
          <w:p w14:paraId="2357F0DA" w14:textId="37FB5E30" w:rsidR="007314CA" w:rsidRPr="007960ED" w:rsidRDefault="007314CA" w:rsidP="00022065">
            <w:pPr>
              <w:jc w:val="center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Nein</w:t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t xml:space="preserve"> </w:t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6"/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FORMCHECKBOX </w:instrText>
            </w:r>
            <w:r w:rsidR="00C149F2"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="00C149F2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35"/>
          </w:p>
        </w:tc>
      </w:tr>
    </w:tbl>
    <w:p w14:paraId="514267EC" w14:textId="77777777" w:rsidR="007314CA" w:rsidRPr="001E0601" w:rsidRDefault="007314CA">
      <w:pPr>
        <w:rPr>
          <w:rFonts w:ascii="Arial" w:hAnsi="Arial" w:cs="Arial"/>
          <w:sz w:val="21"/>
          <w:szCs w:val="20"/>
        </w:rPr>
      </w:pPr>
    </w:p>
    <w:p w14:paraId="54BB0540" w14:textId="76AC6411" w:rsidR="007314CA" w:rsidRPr="007960ED" w:rsidRDefault="007314CA" w:rsidP="00A6585C">
      <w:pPr>
        <w:spacing w:line="360" w:lineRule="auto"/>
        <w:rPr>
          <w:rFonts w:ascii="Arial" w:hAnsi="Arial" w:cs="Arial"/>
          <w:sz w:val="22"/>
          <w:szCs w:val="20"/>
        </w:rPr>
      </w:pPr>
      <w:r w:rsidRPr="007960ED">
        <w:rPr>
          <w:rFonts w:ascii="Arial" w:hAnsi="Arial" w:cs="Arial"/>
          <w:sz w:val="22"/>
          <w:szCs w:val="20"/>
        </w:rPr>
        <w:t>Konkurs, Nachlass, Pfändung</w:t>
      </w: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6799"/>
        <w:gridCol w:w="1134"/>
        <w:gridCol w:w="1134"/>
      </w:tblGrid>
      <w:tr w:rsidR="007314CA" w:rsidRPr="00A6585C" w14:paraId="60E6C95D" w14:textId="77777777" w:rsidTr="00022065">
        <w:tc>
          <w:tcPr>
            <w:tcW w:w="6799" w:type="dxa"/>
          </w:tcPr>
          <w:p w14:paraId="749759B8" w14:textId="41DDFEF7" w:rsidR="007314CA" w:rsidRPr="007960ED" w:rsidRDefault="007314CA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Befindet sich ihre Firma in einem Konkurs- oder Nachlassverfahren bzw. ist in den vergange</w:t>
            </w:r>
            <w:r w:rsidR="00565522" w:rsidRPr="007960ED">
              <w:rPr>
                <w:rFonts w:ascii="Arial" w:hAnsi="Arial" w:cs="Arial"/>
                <w:sz w:val="19"/>
                <w:szCs w:val="19"/>
                <w:lang w:val="de-CH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nen zwölf Monaten eine Pfändung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vollzogen worden?</w:t>
            </w:r>
          </w:p>
        </w:tc>
        <w:tc>
          <w:tcPr>
            <w:tcW w:w="1134" w:type="dxa"/>
            <w:vAlign w:val="center"/>
          </w:tcPr>
          <w:p w14:paraId="6D59E8A5" w14:textId="15F24066" w:rsidR="007314CA" w:rsidRPr="007960ED" w:rsidRDefault="007314CA" w:rsidP="00022065">
            <w:pPr>
              <w:jc w:val="center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Ja</w:t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t xml:space="preserve"> </w:t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7"/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FORMCHECKBOX </w:instrText>
            </w:r>
            <w:r w:rsidR="00C149F2"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="00C149F2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36"/>
          </w:p>
        </w:tc>
        <w:tc>
          <w:tcPr>
            <w:tcW w:w="1134" w:type="dxa"/>
            <w:vAlign w:val="center"/>
          </w:tcPr>
          <w:p w14:paraId="2D3EE513" w14:textId="71B4AD3A" w:rsidR="007314CA" w:rsidRPr="007960ED" w:rsidRDefault="007314CA" w:rsidP="00022065">
            <w:pPr>
              <w:jc w:val="center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>Nein</w:t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t xml:space="preserve"> </w:t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8"/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FORMCHECKBOX </w:instrText>
            </w:r>
            <w:r w:rsidR="00C149F2"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="00C149F2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="00400C04"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37"/>
          </w:p>
        </w:tc>
      </w:tr>
    </w:tbl>
    <w:p w14:paraId="0A73559A" w14:textId="77777777" w:rsidR="007314CA" w:rsidRPr="001E0601" w:rsidRDefault="007314CA">
      <w:pPr>
        <w:rPr>
          <w:rFonts w:ascii="Arial" w:hAnsi="Arial" w:cs="Arial"/>
          <w:sz w:val="28"/>
        </w:rPr>
      </w:pPr>
    </w:p>
    <w:p w14:paraId="05A79864" w14:textId="367AB79D" w:rsidR="007314CA" w:rsidRPr="007960ED" w:rsidRDefault="00400C04" w:rsidP="00A6585C">
      <w:pPr>
        <w:spacing w:line="360" w:lineRule="auto"/>
        <w:rPr>
          <w:rFonts w:ascii="Arial" w:hAnsi="Arial" w:cs="Arial"/>
          <w:sz w:val="22"/>
          <w:szCs w:val="20"/>
        </w:rPr>
      </w:pPr>
      <w:r w:rsidRPr="007960ED">
        <w:rPr>
          <w:rFonts w:ascii="Arial" w:hAnsi="Arial" w:cs="Arial"/>
          <w:sz w:val="22"/>
          <w:szCs w:val="20"/>
        </w:rPr>
        <w:t>Integritätserklärung</w:t>
      </w: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6799"/>
        <w:gridCol w:w="1134"/>
        <w:gridCol w:w="1134"/>
      </w:tblGrid>
      <w:tr w:rsidR="007314CA" w:rsidRPr="00A6585C" w14:paraId="2C0D8CEE" w14:textId="77777777" w:rsidTr="00022065">
        <w:tc>
          <w:tcPr>
            <w:tcW w:w="6799" w:type="dxa"/>
          </w:tcPr>
          <w:p w14:paraId="10C7EF39" w14:textId="42797BD2" w:rsidR="007314CA" w:rsidRPr="007960ED" w:rsidRDefault="00400C04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Garantiert der Bewerber, dass er keine Absprachen oder andere wettbewerbsbeinträchtigende Massnamen getroffen hat?</w:t>
            </w:r>
          </w:p>
        </w:tc>
        <w:tc>
          <w:tcPr>
            <w:tcW w:w="1134" w:type="dxa"/>
            <w:vAlign w:val="center"/>
          </w:tcPr>
          <w:p w14:paraId="6131098A" w14:textId="68C4E650" w:rsidR="007314CA" w:rsidRPr="007960ED" w:rsidRDefault="00400C04" w:rsidP="00022065">
            <w:pPr>
              <w:jc w:val="center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 xml:space="preserve">Ja 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9"/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FORMCHECKBOX </w:instrText>
            </w:r>
            <w:r w:rsidR="00C149F2"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="00C149F2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38"/>
          </w:p>
        </w:tc>
        <w:tc>
          <w:tcPr>
            <w:tcW w:w="1134" w:type="dxa"/>
            <w:vAlign w:val="center"/>
          </w:tcPr>
          <w:p w14:paraId="3147D6F0" w14:textId="5E3759E4" w:rsidR="007314CA" w:rsidRPr="007960ED" w:rsidRDefault="00400C04" w:rsidP="00022065">
            <w:pPr>
              <w:jc w:val="center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 xml:space="preserve">Nein 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0"/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FORMCHECKBOX </w:instrText>
            </w:r>
            <w:r w:rsidR="00C149F2"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="00C149F2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39"/>
          </w:p>
        </w:tc>
      </w:tr>
    </w:tbl>
    <w:p w14:paraId="3FBD3AE4" w14:textId="77777777" w:rsidR="00400C04" w:rsidRPr="001E0601" w:rsidRDefault="00400C04">
      <w:pPr>
        <w:rPr>
          <w:rFonts w:ascii="Arial" w:hAnsi="Arial" w:cs="Arial"/>
          <w:sz w:val="21"/>
          <w:szCs w:val="20"/>
          <w:lang w:val="de-CH"/>
        </w:rPr>
      </w:pPr>
    </w:p>
    <w:p w14:paraId="0477743F" w14:textId="63BC094A" w:rsidR="00400C04" w:rsidRPr="007960ED" w:rsidRDefault="00400C04" w:rsidP="00A6585C">
      <w:pPr>
        <w:spacing w:line="360" w:lineRule="auto"/>
        <w:rPr>
          <w:rFonts w:ascii="Arial" w:hAnsi="Arial" w:cs="Arial"/>
          <w:sz w:val="22"/>
          <w:szCs w:val="20"/>
          <w:lang w:val="de-CH"/>
        </w:rPr>
      </w:pPr>
      <w:r w:rsidRPr="007960ED">
        <w:rPr>
          <w:rFonts w:ascii="Arial" w:hAnsi="Arial" w:cs="Arial"/>
          <w:sz w:val="22"/>
          <w:szCs w:val="20"/>
          <w:lang w:val="de-CH"/>
        </w:rPr>
        <w:t>Gerichtsstand</w:t>
      </w: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6799"/>
        <w:gridCol w:w="1134"/>
        <w:gridCol w:w="1134"/>
      </w:tblGrid>
      <w:tr w:rsidR="007314CA" w:rsidRPr="007960ED" w14:paraId="5EBA5614" w14:textId="77777777" w:rsidTr="00022065">
        <w:tc>
          <w:tcPr>
            <w:tcW w:w="6799" w:type="dxa"/>
          </w:tcPr>
          <w:p w14:paraId="1EE454D7" w14:textId="7114358B" w:rsidR="007314CA" w:rsidRPr="007960ED" w:rsidRDefault="00400C04" w:rsidP="007314CA">
            <w:pPr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Anerkennt der Bewerber </w:t>
            </w:r>
            <w:r w:rsidR="00CA2CF2">
              <w:rPr>
                <w:rFonts w:ascii="Arial" w:hAnsi="Arial" w:cs="Arial"/>
                <w:sz w:val="19"/>
                <w:szCs w:val="19"/>
                <w:lang w:val="de-CH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Zürich</w:t>
            </w:r>
            <w:r w:rsidR="00EA741A" w:rsidRPr="007960ED">
              <w:rPr>
                <w:rFonts w:ascii="Arial" w:hAnsi="Arial" w:cs="Arial"/>
                <w:sz w:val="19"/>
                <w:szCs w:val="19"/>
                <w:lang w:val="de-CH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als Gerichtsstand</w:t>
            </w:r>
          </w:p>
        </w:tc>
        <w:tc>
          <w:tcPr>
            <w:tcW w:w="1134" w:type="dxa"/>
            <w:vAlign w:val="center"/>
          </w:tcPr>
          <w:p w14:paraId="38976F6F" w14:textId="32982B52" w:rsidR="007314CA" w:rsidRPr="007960ED" w:rsidRDefault="00400C04" w:rsidP="00022065">
            <w:pPr>
              <w:jc w:val="center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 xml:space="preserve">Ja 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1"/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FORMCHECKBOX </w:instrText>
            </w:r>
            <w:r w:rsidR="00C149F2"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="00C149F2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40"/>
          </w:p>
        </w:tc>
        <w:tc>
          <w:tcPr>
            <w:tcW w:w="1134" w:type="dxa"/>
            <w:vAlign w:val="center"/>
          </w:tcPr>
          <w:p w14:paraId="249AB910" w14:textId="533E9CD8" w:rsidR="007314CA" w:rsidRPr="007960ED" w:rsidRDefault="00400C04" w:rsidP="00022065">
            <w:pPr>
              <w:jc w:val="center"/>
              <w:rPr>
                <w:rFonts w:ascii="Arial" w:hAnsi="Arial" w:cs="Arial"/>
                <w:sz w:val="19"/>
                <w:szCs w:val="19"/>
                <w:lang w:val="de-CH"/>
              </w:rPr>
            </w:pP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t xml:space="preserve">Nein </w:t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2"/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instrText xml:space="preserve"> FORMCHECKBOX </w:instrText>
            </w:r>
            <w:r w:rsidR="00C149F2" w:rsidRPr="007960ED">
              <w:rPr>
                <w:rFonts w:ascii="Arial" w:hAnsi="Arial" w:cs="Arial"/>
                <w:sz w:val="19"/>
                <w:szCs w:val="19"/>
                <w:lang w:val="de-CH"/>
              </w:rPr>
            </w:r>
            <w:r w:rsidR="00C149F2">
              <w:rPr>
                <w:rFonts w:ascii="Arial" w:hAnsi="Arial" w:cs="Arial"/>
                <w:sz w:val="19"/>
                <w:szCs w:val="19"/>
                <w:lang w:val="de-CH"/>
              </w:rPr>
              <w:fldChar w:fldCharType="separate"/>
            </w:r>
            <w:r w:rsidRPr="007960ED">
              <w:rPr>
                <w:rFonts w:ascii="Arial" w:hAnsi="Arial" w:cs="Arial"/>
                <w:sz w:val="19"/>
                <w:szCs w:val="19"/>
                <w:lang w:val="de-CH"/>
              </w:rPr>
              <w:fldChar w:fldCharType="end"/>
            </w:r>
            <w:bookmarkEnd w:id="41"/>
          </w:p>
        </w:tc>
      </w:tr>
    </w:tbl>
    <w:p w14:paraId="02A9A785" w14:textId="77777777" w:rsidR="007314CA" w:rsidRPr="001A2F5B" w:rsidRDefault="007314CA" w:rsidP="00D83A33">
      <w:pPr>
        <w:rPr>
          <w:rFonts w:ascii="Arial" w:hAnsi="Arial" w:cs="Arial"/>
          <w:sz w:val="16"/>
          <w:szCs w:val="16"/>
          <w:lang w:val="de-CH"/>
        </w:rPr>
      </w:pPr>
    </w:p>
    <w:p w14:paraId="49081B76" w14:textId="5E3C63C1" w:rsidR="00565522" w:rsidRPr="001A2F5B" w:rsidRDefault="00565522" w:rsidP="00D83A33">
      <w:pPr>
        <w:rPr>
          <w:rFonts w:ascii="Arial" w:hAnsi="Arial" w:cs="Arial"/>
          <w:sz w:val="16"/>
          <w:szCs w:val="16"/>
          <w:lang w:val="de-CH"/>
        </w:rPr>
      </w:pPr>
      <w:r w:rsidRPr="001A2F5B">
        <w:rPr>
          <w:rFonts w:ascii="Faricy New Rg" w:hAnsi="Faricy New Rg"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CBD574" wp14:editId="1FC8A4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7608" cy="0"/>
                <wp:effectExtent l="0" t="0" r="11430" b="1270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7608" cy="0"/>
                        </a:xfrm>
                        <a:prstGeom prst="line">
                          <a:avLst/>
                        </a:prstGeom>
                        <a:ln w="254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1EF707C" id="Gerade Verbindung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4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" strokecolor="black [3213]" strokeweight=".2pt">
                <v:stroke joinstyle="miter"/>
              </v:line>
            </w:pict>
          </mc:Fallback>
        </mc:AlternateContent>
      </w:r>
    </w:p>
    <w:p w14:paraId="41B063EE" w14:textId="55EB4CEA" w:rsidR="001A2F5B" w:rsidRPr="001A2F5B" w:rsidRDefault="001A2F5B" w:rsidP="00A6585C">
      <w:pPr>
        <w:rPr>
          <w:rFonts w:ascii="Arial" w:hAnsi="Arial" w:cs="Arial"/>
          <w:sz w:val="16"/>
          <w:szCs w:val="16"/>
          <w:lang w:val="de-CH"/>
        </w:rPr>
      </w:pPr>
      <w:r w:rsidRPr="001A2F5B">
        <w:rPr>
          <w:rFonts w:ascii="Arial" w:hAnsi="Arial" w:cs="Arial"/>
          <w:sz w:val="16"/>
          <w:szCs w:val="16"/>
          <w:lang w:val="de-CH"/>
        </w:rPr>
        <w:t>Die Selbstdeklaration ist von allen Unternehmen auszufüllen und zu unterzeichnen.</w:t>
      </w:r>
    </w:p>
    <w:p w14:paraId="26F66772" w14:textId="77777777" w:rsidR="001A2F5B" w:rsidRPr="001A2F5B" w:rsidRDefault="001A2F5B" w:rsidP="00A6585C">
      <w:pPr>
        <w:rPr>
          <w:rFonts w:ascii="Arial" w:hAnsi="Arial" w:cs="Arial"/>
          <w:sz w:val="16"/>
          <w:szCs w:val="16"/>
          <w:lang w:val="de-CH"/>
        </w:rPr>
      </w:pPr>
    </w:p>
    <w:p w14:paraId="4F26C4A6" w14:textId="0F9BB72C" w:rsidR="00A6585C" w:rsidRPr="00A6585C" w:rsidRDefault="00A6585C" w:rsidP="00A6585C">
      <w:pPr>
        <w:rPr>
          <w:rFonts w:ascii="Arial" w:hAnsi="Arial" w:cs="Arial"/>
          <w:sz w:val="16"/>
          <w:szCs w:val="16"/>
          <w:lang w:val="de-CH"/>
        </w:rPr>
      </w:pPr>
      <w:r w:rsidRPr="001A2F5B">
        <w:rPr>
          <w:rFonts w:ascii="Arial" w:hAnsi="Arial" w:cs="Arial"/>
          <w:sz w:val="16"/>
          <w:szCs w:val="16"/>
          <w:lang w:val="de-CH"/>
        </w:rPr>
        <w:t xml:space="preserve">Mit der Unterschrift bestätigt der Anbieter die Richtigkeit der gemachten Angaben und erklärt sich zudem bereit, sie auf </w:t>
      </w:r>
      <w:r w:rsidR="001A2F5B" w:rsidRPr="001A2F5B">
        <w:rPr>
          <w:rFonts w:ascii="Arial" w:hAnsi="Arial" w:cs="Arial"/>
          <w:sz w:val="16"/>
          <w:szCs w:val="16"/>
          <w:lang w:val="de-CH"/>
        </w:rPr>
        <w:t>V</w:t>
      </w:r>
      <w:r w:rsidRPr="001A2F5B">
        <w:rPr>
          <w:rFonts w:ascii="Arial" w:hAnsi="Arial" w:cs="Arial"/>
          <w:sz w:val="16"/>
          <w:szCs w:val="16"/>
          <w:lang w:val="de-CH"/>
        </w:rPr>
        <w:t xml:space="preserve">erlangen </w:t>
      </w:r>
      <w:r w:rsidRPr="00A6585C">
        <w:rPr>
          <w:rFonts w:ascii="Arial" w:hAnsi="Arial" w:cs="Arial"/>
          <w:sz w:val="16"/>
          <w:szCs w:val="16"/>
          <w:lang w:val="de-CH"/>
        </w:rPr>
        <w:t>hin zu belegen. Gleichzeitig werden die Steuerbehörden, die Einrichtungen der Sozialversicherungen und andere öffentliche Organe ausdrücklich ermächtigt, der Beschaffungsstelle – auch entgegen allfällig anderslautenden Gesetzesbestimmungen – Auskünfte im Zusammenhang mit den oben beantworteten Fragen zu erteilen.</w:t>
      </w:r>
    </w:p>
    <w:p w14:paraId="1D52E8C0" w14:textId="77777777" w:rsidR="00A6585C" w:rsidRPr="00A6585C" w:rsidRDefault="00A6585C" w:rsidP="00A6585C">
      <w:pPr>
        <w:rPr>
          <w:rFonts w:ascii="Arial" w:hAnsi="Arial" w:cs="Arial"/>
          <w:sz w:val="16"/>
          <w:szCs w:val="16"/>
          <w:lang w:val="de-CH"/>
        </w:rPr>
      </w:pPr>
    </w:p>
    <w:p w14:paraId="10B7DC6E" w14:textId="77777777" w:rsidR="00A6585C" w:rsidRPr="00A6585C" w:rsidRDefault="00A6585C" w:rsidP="00A6585C">
      <w:pPr>
        <w:rPr>
          <w:rFonts w:ascii="Arial" w:hAnsi="Arial" w:cs="Arial"/>
          <w:sz w:val="16"/>
          <w:szCs w:val="16"/>
          <w:lang w:val="de-CH"/>
        </w:rPr>
      </w:pPr>
      <w:r w:rsidRPr="00A6585C">
        <w:rPr>
          <w:rFonts w:ascii="Arial" w:hAnsi="Arial" w:cs="Arial"/>
          <w:sz w:val="16"/>
          <w:szCs w:val="16"/>
          <w:lang w:val="de-CH"/>
        </w:rPr>
        <w:t>Mit der Unterzeichnung dieser Bestätigung übernimmt der Anbieter die Verantwortung dafür, dass sämtliche Bedingungen und Auflagen auch von seinen Subunternehmen eingehalten werden.</w:t>
      </w:r>
    </w:p>
    <w:p w14:paraId="789010CB" w14:textId="77777777" w:rsidR="00A6585C" w:rsidRPr="00A6585C" w:rsidRDefault="00A6585C" w:rsidP="00A6585C">
      <w:pPr>
        <w:rPr>
          <w:rFonts w:ascii="Arial" w:hAnsi="Arial" w:cs="Arial"/>
          <w:sz w:val="16"/>
          <w:szCs w:val="16"/>
          <w:lang w:val="de-CH"/>
        </w:rPr>
      </w:pPr>
    </w:p>
    <w:p w14:paraId="49E13BB9" w14:textId="77777777" w:rsidR="00A6585C" w:rsidRPr="00A6585C" w:rsidRDefault="00A6585C" w:rsidP="00A6585C">
      <w:pPr>
        <w:rPr>
          <w:rFonts w:ascii="Arial" w:hAnsi="Arial" w:cs="Arial"/>
          <w:sz w:val="16"/>
          <w:szCs w:val="16"/>
          <w:lang w:val="de-CH"/>
        </w:rPr>
      </w:pPr>
      <w:r w:rsidRPr="00A6585C">
        <w:rPr>
          <w:rFonts w:ascii="Arial" w:hAnsi="Arial" w:cs="Arial"/>
          <w:sz w:val="16"/>
          <w:szCs w:val="16"/>
          <w:lang w:val="de-CH"/>
        </w:rPr>
        <w:t>Der Bewerber nimmt zur Kenntnis, dass der Auftraggeber bei Falschangaben, Missachtung der obigen Grundsätze und/oder Verstoss gegen die Integritätserklärung:</w:t>
      </w:r>
    </w:p>
    <w:p w14:paraId="60BD0B56" w14:textId="77777777" w:rsidR="00A6585C" w:rsidRPr="00A6585C" w:rsidRDefault="00A6585C" w:rsidP="00A6585C">
      <w:pPr>
        <w:pStyle w:val="Listenabsatz"/>
        <w:numPr>
          <w:ilvl w:val="0"/>
          <w:numId w:val="1"/>
        </w:numPr>
        <w:rPr>
          <w:rFonts w:ascii="Arial" w:hAnsi="Arial" w:cs="Arial"/>
          <w:sz w:val="16"/>
          <w:szCs w:val="16"/>
          <w:lang w:val="de-CH"/>
        </w:rPr>
      </w:pPr>
      <w:r w:rsidRPr="00A6585C">
        <w:rPr>
          <w:rFonts w:ascii="Arial" w:hAnsi="Arial" w:cs="Arial"/>
          <w:sz w:val="16"/>
          <w:szCs w:val="16"/>
          <w:lang w:val="de-CH"/>
        </w:rPr>
        <w:t>Den Zuschlag jederzeit widerrufen und den Vertrag aus wichtigen vorzeitig auflösen und/oder</w:t>
      </w:r>
    </w:p>
    <w:p w14:paraId="4F68C7FF" w14:textId="77777777" w:rsidR="00A6585C" w:rsidRPr="00A6585C" w:rsidRDefault="00A6585C" w:rsidP="00A6585C">
      <w:pPr>
        <w:pStyle w:val="Listenabsatz"/>
        <w:numPr>
          <w:ilvl w:val="0"/>
          <w:numId w:val="1"/>
        </w:numPr>
        <w:rPr>
          <w:rFonts w:ascii="Arial" w:hAnsi="Arial" w:cs="Arial"/>
          <w:sz w:val="16"/>
          <w:szCs w:val="16"/>
          <w:lang w:val="de-CH"/>
        </w:rPr>
      </w:pPr>
      <w:r w:rsidRPr="00A6585C">
        <w:rPr>
          <w:rFonts w:ascii="Arial" w:hAnsi="Arial" w:cs="Arial"/>
          <w:sz w:val="16"/>
          <w:szCs w:val="16"/>
          <w:lang w:val="de-CH"/>
        </w:rPr>
        <w:t>Die Bezahlung einer Konventionalstrafe in der Höhe von 10% der Honorarsumme verlangen kann.</w:t>
      </w:r>
    </w:p>
    <w:p w14:paraId="4CB4A569" w14:textId="77777777" w:rsidR="00565522" w:rsidRPr="001E0601" w:rsidRDefault="00565522" w:rsidP="00565522">
      <w:pPr>
        <w:rPr>
          <w:rFonts w:ascii="Arial" w:hAnsi="Arial" w:cs="Arial"/>
          <w:sz w:val="21"/>
          <w:szCs w:val="20"/>
          <w:lang w:val="de-CH"/>
        </w:rPr>
      </w:pPr>
    </w:p>
    <w:p w14:paraId="493A9DE9" w14:textId="77777777" w:rsidR="00565522" w:rsidRPr="001E0601" w:rsidRDefault="00565522" w:rsidP="00565522">
      <w:pPr>
        <w:rPr>
          <w:rFonts w:ascii="Arial" w:hAnsi="Arial" w:cs="Arial"/>
          <w:sz w:val="21"/>
          <w:szCs w:val="20"/>
          <w:lang w:val="de-CH"/>
        </w:rPr>
      </w:pPr>
    </w:p>
    <w:p w14:paraId="68C8DBA5" w14:textId="77777777" w:rsidR="00565522" w:rsidRPr="007960ED" w:rsidRDefault="00565522" w:rsidP="00565522">
      <w:pPr>
        <w:rPr>
          <w:rFonts w:ascii="Arial" w:hAnsi="Arial" w:cs="Arial"/>
          <w:sz w:val="22"/>
          <w:szCs w:val="20"/>
          <w:lang w:val="de-CH"/>
        </w:rPr>
      </w:pPr>
      <w:r w:rsidRPr="007960ED">
        <w:rPr>
          <w:rFonts w:ascii="Arial" w:hAnsi="Arial" w:cs="Arial"/>
          <w:sz w:val="22"/>
          <w:szCs w:val="20"/>
          <w:lang w:val="de-CH"/>
        </w:rPr>
        <w:t>Ort, Datum</w:t>
      </w:r>
      <w:r w:rsidRPr="007960ED">
        <w:rPr>
          <w:rFonts w:ascii="Arial" w:hAnsi="Arial" w:cs="Arial"/>
          <w:sz w:val="22"/>
          <w:szCs w:val="20"/>
          <w:lang w:val="de-CH"/>
        </w:rPr>
        <w:tab/>
      </w:r>
      <w:r w:rsidRPr="007960ED">
        <w:rPr>
          <w:rFonts w:ascii="Arial" w:hAnsi="Arial" w:cs="Arial"/>
          <w:sz w:val="22"/>
          <w:szCs w:val="20"/>
          <w:lang w:val="de-CH"/>
        </w:rPr>
        <w:tab/>
      </w:r>
      <w:r w:rsidRPr="007960ED">
        <w:rPr>
          <w:rFonts w:ascii="Arial" w:hAnsi="Arial" w:cs="Arial"/>
          <w:sz w:val="22"/>
          <w:szCs w:val="20"/>
          <w:lang w:val="de-CH"/>
        </w:rPr>
        <w:tab/>
      </w:r>
      <w:r w:rsidRPr="007960ED">
        <w:rPr>
          <w:rFonts w:ascii="Arial" w:hAnsi="Arial" w:cs="Arial"/>
          <w:sz w:val="22"/>
          <w:szCs w:val="20"/>
          <w:lang w:val="de-CH"/>
        </w:rPr>
        <w:tab/>
      </w:r>
      <w:r w:rsidRPr="007960ED">
        <w:rPr>
          <w:rFonts w:ascii="Arial" w:hAnsi="Arial" w:cs="Arial"/>
          <w:sz w:val="22"/>
          <w:szCs w:val="20"/>
          <w:lang w:val="de-CH"/>
        </w:rPr>
        <w:tab/>
        <w:t>Stempel und Unterschrift</w:t>
      </w:r>
    </w:p>
    <w:p w14:paraId="5F2D557E" w14:textId="77777777" w:rsidR="00565522" w:rsidRPr="00565522" w:rsidRDefault="00565522" w:rsidP="00022065">
      <w:pPr>
        <w:rPr>
          <w:rFonts w:ascii="Arial" w:hAnsi="Arial" w:cs="Arial"/>
          <w:sz w:val="20"/>
          <w:szCs w:val="20"/>
          <w:lang w:val="de-CH"/>
        </w:rPr>
      </w:pPr>
    </w:p>
    <w:p w14:paraId="63D25363" w14:textId="77777777" w:rsidR="00565522" w:rsidRPr="001E0601" w:rsidRDefault="00565522" w:rsidP="00565522">
      <w:pPr>
        <w:rPr>
          <w:rFonts w:ascii="Arial" w:hAnsi="Arial" w:cs="Arial"/>
          <w:sz w:val="18"/>
          <w:szCs w:val="20"/>
          <w:lang w:val="de-CH"/>
        </w:rPr>
      </w:pPr>
    </w:p>
    <w:p w14:paraId="6935B56A" w14:textId="59BF3385" w:rsidR="00565522" w:rsidRPr="001E0601" w:rsidRDefault="00565522" w:rsidP="00565522">
      <w:pPr>
        <w:rPr>
          <w:rFonts w:ascii="Arial" w:hAnsi="Arial" w:cs="Arial"/>
          <w:sz w:val="18"/>
          <w:szCs w:val="20"/>
          <w:lang w:val="de-CH"/>
        </w:rPr>
      </w:pPr>
      <w:r w:rsidRPr="001E0601">
        <w:rPr>
          <w:rFonts w:ascii="Arial" w:hAnsi="Arial" w:cs="Arial"/>
          <w:sz w:val="18"/>
          <w:szCs w:val="20"/>
          <w:lang w:val="de-CH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1E0601">
        <w:rPr>
          <w:rFonts w:ascii="Arial" w:hAnsi="Arial" w:cs="Arial"/>
          <w:sz w:val="18"/>
          <w:szCs w:val="20"/>
          <w:lang w:val="de-CH"/>
        </w:rPr>
        <w:instrText xml:space="preserve"> FORMTEXT </w:instrText>
      </w:r>
      <w:r w:rsidRPr="001E0601">
        <w:rPr>
          <w:rFonts w:ascii="Arial" w:hAnsi="Arial" w:cs="Arial"/>
          <w:sz w:val="18"/>
          <w:szCs w:val="20"/>
          <w:lang w:val="de-CH"/>
        </w:rPr>
      </w:r>
      <w:r w:rsidRPr="001E0601">
        <w:rPr>
          <w:rFonts w:ascii="Arial" w:hAnsi="Arial" w:cs="Arial"/>
          <w:sz w:val="18"/>
          <w:szCs w:val="20"/>
          <w:lang w:val="de-CH"/>
        </w:rPr>
        <w:fldChar w:fldCharType="separate"/>
      </w:r>
      <w:r w:rsidR="00C149F2">
        <w:rPr>
          <w:rFonts w:ascii="Arial" w:hAnsi="Arial" w:cs="Arial"/>
          <w:noProof/>
          <w:sz w:val="18"/>
          <w:szCs w:val="20"/>
          <w:lang w:val="de-CH"/>
        </w:rPr>
        <w:t> </w:t>
      </w:r>
      <w:r w:rsidR="00C149F2">
        <w:rPr>
          <w:rFonts w:ascii="Arial" w:hAnsi="Arial" w:cs="Arial"/>
          <w:noProof/>
          <w:sz w:val="18"/>
          <w:szCs w:val="20"/>
          <w:lang w:val="de-CH"/>
        </w:rPr>
        <w:t> </w:t>
      </w:r>
      <w:r w:rsidR="00C149F2">
        <w:rPr>
          <w:rFonts w:ascii="Arial" w:hAnsi="Arial" w:cs="Arial"/>
          <w:noProof/>
          <w:sz w:val="18"/>
          <w:szCs w:val="20"/>
          <w:lang w:val="de-CH"/>
        </w:rPr>
        <w:t> </w:t>
      </w:r>
      <w:r w:rsidR="00C149F2">
        <w:rPr>
          <w:rFonts w:ascii="Arial" w:hAnsi="Arial" w:cs="Arial"/>
          <w:noProof/>
          <w:sz w:val="18"/>
          <w:szCs w:val="20"/>
          <w:lang w:val="de-CH"/>
        </w:rPr>
        <w:t> </w:t>
      </w:r>
      <w:r w:rsidR="00C149F2">
        <w:rPr>
          <w:rFonts w:ascii="Arial" w:hAnsi="Arial" w:cs="Arial"/>
          <w:noProof/>
          <w:sz w:val="18"/>
          <w:szCs w:val="20"/>
          <w:lang w:val="de-CH"/>
        </w:rPr>
        <w:t> </w:t>
      </w:r>
      <w:r w:rsidRPr="001E0601">
        <w:rPr>
          <w:rFonts w:ascii="Arial" w:hAnsi="Arial" w:cs="Arial"/>
          <w:sz w:val="18"/>
          <w:szCs w:val="20"/>
          <w:lang w:val="de-CH"/>
        </w:rPr>
        <w:fldChar w:fldCharType="end"/>
      </w:r>
    </w:p>
    <w:p w14:paraId="169D55B0" w14:textId="3D1E27AD" w:rsidR="00D83A33" w:rsidRPr="001E0601" w:rsidRDefault="00565522" w:rsidP="00565522">
      <w:pPr>
        <w:tabs>
          <w:tab w:val="left" w:pos="7909"/>
        </w:tabs>
        <w:rPr>
          <w:rFonts w:ascii="Arial" w:hAnsi="Arial" w:cs="Arial"/>
          <w:sz w:val="18"/>
          <w:szCs w:val="20"/>
          <w:lang w:val="de-CH"/>
        </w:rPr>
      </w:pPr>
      <w:r w:rsidRPr="001E0601">
        <w:rPr>
          <w:rFonts w:ascii="Arial" w:hAnsi="Arial" w:cs="Arial"/>
          <w:noProof/>
          <w:sz w:val="18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72232B" wp14:editId="63BBEF0D">
                <wp:simplePos x="0" y="0"/>
                <wp:positionH relativeFrom="column">
                  <wp:posOffset>2696235</wp:posOffset>
                </wp:positionH>
                <wp:positionV relativeFrom="paragraph">
                  <wp:posOffset>60960</wp:posOffset>
                </wp:positionV>
                <wp:extent cx="1980000" cy="0"/>
                <wp:effectExtent l="0" t="0" r="26670" b="2540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47BFA9CF" id="Gerade Verbindung 1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3pt,4.8pt" to="3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" strokecolor="black [3213]" strokeweight=".25pt">
                <v:stroke joinstyle="miter"/>
              </v:line>
            </w:pict>
          </mc:Fallback>
        </mc:AlternateContent>
      </w:r>
      <w:r w:rsidRPr="001E0601">
        <w:rPr>
          <w:rFonts w:ascii="Arial" w:hAnsi="Arial" w:cs="Arial"/>
          <w:noProof/>
          <w:sz w:val="18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CEBC09" wp14:editId="051077D8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1979930" cy="0"/>
                <wp:effectExtent l="0" t="0" r="26670" b="25400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046CBCDB" id="Gerade Verbindung 1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75pt" to="155.9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" strokecolor="black [3213]" strokeweight=".25pt">
                <v:stroke joinstyle="miter"/>
              </v:line>
            </w:pict>
          </mc:Fallback>
        </mc:AlternateContent>
      </w:r>
    </w:p>
    <w:sectPr w:rsidR="00D83A33" w:rsidRPr="001E0601" w:rsidSect="005E17B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6C9F" w14:textId="77777777" w:rsidR="00E96427" w:rsidRDefault="00E96427" w:rsidP="00232359">
      <w:r>
        <w:separator/>
      </w:r>
    </w:p>
  </w:endnote>
  <w:endnote w:type="continuationSeparator" w:id="0">
    <w:p w14:paraId="7A73C5B3" w14:textId="77777777" w:rsidR="00E96427" w:rsidRDefault="00E96427" w:rsidP="0023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aricy New Lt">
    <w:panose1 w:val="020B06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6413872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8D557C2" w14:textId="27EF6F77" w:rsidR="007314CA" w:rsidRDefault="007314CA" w:rsidP="007314CA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F27420">
          <w:rPr>
            <w:rStyle w:val="Seitenzahl"/>
            <w:noProof/>
          </w:rPr>
          <w:t>12</w:t>
        </w:r>
        <w:r>
          <w:rPr>
            <w:rStyle w:val="Seitenzahl"/>
          </w:rPr>
          <w:fldChar w:fldCharType="end"/>
        </w:r>
      </w:p>
    </w:sdtContent>
  </w:sdt>
  <w:p w14:paraId="33441C34" w14:textId="77777777" w:rsidR="007314CA" w:rsidRDefault="007314CA" w:rsidP="0064510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52063498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641C417" w14:textId="6710F5BB" w:rsidR="007314CA" w:rsidRDefault="007314CA" w:rsidP="007314CA">
        <w:pPr>
          <w:pStyle w:val="Fuzeile"/>
          <w:framePr w:wrap="none" w:vAnchor="text" w:hAnchor="margin" w:xAlign="right" w:y="1"/>
          <w:rPr>
            <w:rStyle w:val="Seitenzahl"/>
          </w:rPr>
        </w:pPr>
        <w:r w:rsidRPr="0064510B">
          <w:rPr>
            <w:rStyle w:val="Seitenzahl"/>
            <w:rFonts w:ascii="Arial" w:hAnsi="Arial" w:cs="Arial"/>
            <w:sz w:val="14"/>
            <w:szCs w:val="14"/>
          </w:rPr>
          <w:fldChar w:fldCharType="begin"/>
        </w:r>
        <w:r w:rsidRPr="0064510B">
          <w:rPr>
            <w:rStyle w:val="Seitenzahl"/>
            <w:rFonts w:ascii="Arial" w:hAnsi="Arial" w:cs="Arial"/>
            <w:sz w:val="14"/>
            <w:szCs w:val="14"/>
          </w:rPr>
          <w:instrText xml:space="preserve"> PAGE </w:instrText>
        </w:r>
        <w:r w:rsidRPr="0064510B">
          <w:rPr>
            <w:rStyle w:val="Seitenzahl"/>
            <w:rFonts w:ascii="Arial" w:hAnsi="Arial" w:cs="Arial"/>
            <w:sz w:val="14"/>
            <w:szCs w:val="14"/>
          </w:rPr>
          <w:fldChar w:fldCharType="separate"/>
        </w:r>
        <w:r w:rsidR="000760CB">
          <w:rPr>
            <w:rStyle w:val="Seitenzahl"/>
            <w:rFonts w:ascii="Arial" w:hAnsi="Arial" w:cs="Arial"/>
            <w:noProof/>
            <w:sz w:val="14"/>
            <w:szCs w:val="14"/>
          </w:rPr>
          <w:t>8</w:t>
        </w:r>
        <w:r w:rsidRPr="0064510B">
          <w:rPr>
            <w:rStyle w:val="Seitenzahl"/>
            <w:rFonts w:ascii="Arial" w:hAnsi="Arial" w:cs="Arial"/>
            <w:sz w:val="14"/>
            <w:szCs w:val="14"/>
          </w:rPr>
          <w:fldChar w:fldCharType="end"/>
        </w:r>
      </w:p>
    </w:sdtContent>
  </w:sdt>
  <w:p w14:paraId="6FFDFDE7" w14:textId="361ED88C" w:rsidR="007314CA" w:rsidRPr="0064510B" w:rsidRDefault="007314CA" w:rsidP="0064510B">
    <w:pPr>
      <w:pStyle w:val="EinfAbs"/>
      <w:ind w:right="360"/>
      <w:rPr>
        <w:rFonts w:ascii="Arial" w:hAnsi="Arial" w:cs="Arial"/>
        <w:sz w:val="14"/>
        <w:szCs w:val="14"/>
      </w:rPr>
    </w:pPr>
    <w:r w:rsidRPr="0064510B">
      <w:rPr>
        <w:rFonts w:ascii="Arial" w:hAnsi="Arial" w:cs="Arial"/>
        <w:sz w:val="14"/>
        <w:szCs w:val="14"/>
      </w:rPr>
      <w:t>Planwerkstadt AG | Raumplanung · Prozesse · Städtebau</w:t>
    </w:r>
    <w:r>
      <w:rPr>
        <w:rFonts w:ascii="Arial" w:hAnsi="Arial" w:cs="Arial"/>
        <w:sz w:val="14"/>
        <w:szCs w:val="14"/>
      </w:rPr>
      <w:t xml:space="preserve"> </w:t>
    </w:r>
    <w:r w:rsidRPr="0064510B">
      <w:rPr>
        <w:rFonts w:ascii="Arial" w:hAnsi="Arial" w:cs="Arial"/>
        <w:sz w:val="14"/>
        <w:szCs w:val="14"/>
      </w:rPr>
      <w:ptab w:relativeTo="margin" w:alignment="center" w:leader="none"/>
    </w:r>
    <w:r w:rsidRPr="0064510B">
      <w:rPr>
        <w:rFonts w:ascii="Arial" w:hAnsi="Arial" w:cs="Arial"/>
        <w:sz w:val="14"/>
        <w:szCs w:val="14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12938315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806C0D8" w14:textId="6EED7F00" w:rsidR="00D328B9" w:rsidRDefault="00D328B9" w:rsidP="00F5243B">
        <w:pPr>
          <w:pStyle w:val="Fuzeile"/>
          <w:framePr w:wrap="none" w:vAnchor="text" w:hAnchor="margin" w:xAlign="right" w:y="1"/>
          <w:rPr>
            <w:rStyle w:val="Seitenzahl"/>
          </w:rPr>
        </w:pPr>
        <w:r w:rsidRPr="00D328B9">
          <w:rPr>
            <w:rStyle w:val="Seitenzahl"/>
            <w:rFonts w:ascii="Arial" w:hAnsi="Arial" w:cs="Arial"/>
            <w:sz w:val="14"/>
            <w:szCs w:val="14"/>
          </w:rPr>
          <w:fldChar w:fldCharType="begin"/>
        </w:r>
        <w:r w:rsidRPr="00D328B9">
          <w:rPr>
            <w:rStyle w:val="Seitenzahl"/>
            <w:rFonts w:ascii="Arial" w:hAnsi="Arial" w:cs="Arial"/>
            <w:sz w:val="14"/>
            <w:szCs w:val="14"/>
          </w:rPr>
          <w:instrText xml:space="preserve"> PAGE </w:instrText>
        </w:r>
        <w:r w:rsidRPr="00D328B9">
          <w:rPr>
            <w:rStyle w:val="Seitenzahl"/>
            <w:rFonts w:ascii="Arial" w:hAnsi="Arial" w:cs="Arial"/>
            <w:sz w:val="14"/>
            <w:szCs w:val="14"/>
          </w:rPr>
          <w:fldChar w:fldCharType="separate"/>
        </w:r>
        <w:r w:rsidR="000760CB">
          <w:rPr>
            <w:rStyle w:val="Seitenzahl"/>
            <w:rFonts w:ascii="Arial" w:hAnsi="Arial" w:cs="Arial"/>
            <w:noProof/>
            <w:sz w:val="14"/>
            <w:szCs w:val="14"/>
          </w:rPr>
          <w:t>1</w:t>
        </w:r>
        <w:r w:rsidRPr="00D328B9">
          <w:rPr>
            <w:rStyle w:val="Seitenzahl"/>
            <w:rFonts w:ascii="Arial" w:hAnsi="Arial" w:cs="Arial"/>
            <w:sz w:val="14"/>
            <w:szCs w:val="14"/>
          </w:rPr>
          <w:fldChar w:fldCharType="end"/>
        </w:r>
      </w:p>
    </w:sdtContent>
  </w:sdt>
  <w:p w14:paraId="2D60ED2F" w14:textId="614F4CB5" w:rsidR="00D328B9" w:rsidRPr="00D328B9" w:rsidRDefault="00D328B9" w:rsidP="00D328B9">
    <w:pPr>
      <w:pStyle w:val="EinfAbs"/>
      <w:ind w:right="360"/>
      <w:rPr>
        <w:rFonts w:ascii="Arial" w:hAnsi="Arial" w:cs="Arial"/>
        <w:sz w:val="14"/>
        <w:szCs w:val="14"/>
      </w:rPr>
    </w:pPr>
    <w:r w:rsidRPr="0064510B">
      <w:rPr>
        <w:rFonts w:ascii="Arial" w:hAnsi="Arial" w:cs="Arial"/>
        <w:sz w:val="14"/>
        <w:szCs w:val="14"/>
      </w:rPr>
      <w:t>Planwerkstadt AG | Raumplanung · Prozesse · Städtebau</w:t>
    </w:r>
    <w:r>
      <w:rPr>
        <w:rFonts w:ascii="Arial" w:hAnsi="Arial" w:cs="Arial"/>
        <w:sz w:val="14"/>
        <w:szCs w:val="14"/>
      </w:rPr>
      <w:t xml:space="preserve"> </w:t>
    </w:r>
    <w:r w:rsidRPr="0064510B">
      <w:rPr>
        <w:rFonts w:ascii="Arial" w:hAnsi="Arial" w:cs="Arial"/>
        <w:sz w:val="14"/>
        <w:szCs w:val="14"/>
      </w:rPr>
      <w:ptab w:relativeTo="margin" w:alignment="center" w:leader="none"/>
    </w:r>
    <w:r w:rsidRPr="0064510B">
      <w:rPr>
        <w:rFonts w:ascii="Arial" w:hAnsi="Arial" w:cs="Arial"/>
        <w:sz w:val="14"/>
        <w:szCs w:val="1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7580A" w14:textId="77777777" w:rsidR="00E96427" w:rsidRDefault="00E96427" w:rsidP="00232359">
      <w:r>
        <w:separator/>
      </w:r>
    </w:p>
  </w:footnote>
  <w:footnote w:type="continuationSeparator" w:id="0">
    <w:p w14:paraId="2B757B6B" w14:textId="77777777" w:rsidR="00E96427" w:rsidRDefault="00E96427" w:rsidP="00232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FBB4" w14:textId="77777777" w:rsidR="007314CA" w:rsidRDefault="007314CA" w:rsidP="004F2820">
    <w:pPr>
      <w:rPr>
        <w:rFonts w:ascii="Arial" w:hAnsi="Arial" w:cs="Arial"/>
        <w:sz w:val="20"/>
        <w:szCs w:val="20"/>
      </w:rPr>
    </w:pPr>
  </w:p>
  <w:p w14:paraId="2C02F504" w14:textId="12AE4B84" w:rsidR="007314CA" w:rsidRPr="004F2820" w:rsidRDefault="002B76A1" w:rsidP="004F2820">
    <w:pPr>
      <w:rPr>
        <w:sz w:val="20"/>
        <w:szCs w:val="20"/>
      </w:rPr>
    </w:pPr>
    <w:r>
      <w:rPr>
        <w:rFonts w:ascii="Arial" w:hAnsi="Arial" w:cs="Arial"/>
        <w:sz w:val="20"/>
        <w:szCs w:val="20"/>
      </w:rPr>
      <w:t>Studienauftrag Campus unterstrass.edu</w:t>
    </w:r>
  </w:p>
  <w:p w14:paraId="41D20ED4" w14:textId="018A9228" w:rsidR="007314CA" w:rsidRPr="004906CD" w:rsidRDefault="007314CA" w:rsidP="00E403CE">
    <w:pPr>
      <w:pStyle w:val="Kopfzeile"/>
      <w:rPr>
        <w:rFonts w:ascii="Arial" w:hAnsi="Arial" w:cs="Arial"/>
        <w:sz w:val="20"/>
        <w:szCs w:val="20"/>
      </w:rPr>
    </w:pPr>
  </w:p>
  <w:p w14:paraId="38C88A84" w14:textId="32836D65" w:rsidR="007314CA" w:rsidRPr="004906CD" w:rsidRDefault="007314CA" w:rsidP="00E403CE">
    <w:pPr>
      <w:pStyle w:val="Kopfzeile"/>
      <w:rPr>
        <w:rFonts w:ascii="Arial" w:hAnsi="Arial" w:cs="Arial"/>
        <w:sz w:val="20"/>
        <w:szCs w:val="20"/>
      </w:rPr>
    </w:pPr>
    <w:r>
      <w:rPr>
        <w:rFonts w:ascii="Faricy New Rg" w:hAnsi="Faricy New Rg"/>
        <w:noProof/>
        <w:sz w:val="32"/>
        <w:szCs w:val="32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184761" wp14:editId="3C75C740">
              <wp:simplePos x="0" y="0"/>
              <wp:positionH relativeFrom="column">
                <wp:posOffset>0</wp:posOffset>
              </wp:positionH>
              <wp:positionV relativeFrom="paragraph">
                <wp:posOffset>28401</wp:posOffset>
              </wp:positionV>
              <wp:extent cx="5767608" cy="0"/>
              <wp:effectExtent l="0" t="0" r="11430" b="12700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7608" cy="0"/>
                      </a:xfrm>
                      <a:prstGeom prst="line">
                        <a:avLst/>
                      </a:prstGeom>
                      <a:ln w="254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70B4F6E2" id="Gerade Verbindung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25pt" to="454.1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" strokecolor="black [3213]" strokeweight=".2pt">
              <v:stroke joinstyle="miter"/>
            </v:line>
          </w:pict>
        </mc:Fallback>
      </mc:AlternateContent>
    </w:r>
  </w:p>
  <w:p w14:paraId="23CDCEE6" w14:textId="4117361A" w:rsidR="007314CA" w:rsidRPr="004906CD" w:rsidRDefault="007314CA" w:rsidP="00E403CE">
    <w:pPr>
      <w:pStyle w:val="Kopfzeile"/>
      <w:rPr>
        <w:rFonts w:ascii="Arial" w:hAnsi="Arial" w:cs="Arial"/>
        <w:sz w:val="20"/>
        <w:szCs w:val="20"/>
      </w:rPr>
    </w:pPr>
  </w:p>
  <w:p w14:paraId="309BF1A0" w14:textId="245EC53A" w:rsidR="007314CA" w:rsidRPr="004906CD" w:rsidRDefault="007314CA" w:rsidP="00E403CE">
    <w:pPr>
      <w:pStyle w:val="Kopfzeile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57D4" w14:textId="351C80EC" w:rsidR="007314CA" w:rsidRDefault="00BF001D">
    <w:pPr>
      <w:pStyle w:val="Kopfzeile"/>
    </w:pPr>
    <w:r>
      <w:rPr>
        <w:noProof/>
      </w:rPr>
      <w:drawing>
        <wp:inline distT="0" distB="0" distL="0" distR="0" wp14:anchorId="218AAD9C" wp14:editId="05D1E867">
          <wp:extent cx="808602" cy="808602"/>
          <wp:effectExtent l="0" t="0" r="4445" b="4445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648" cy="825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AEC"/>
    <w:multiLevelType w:val="hybridMultilevel"/>
    <w:tmpl w:val="B712A4AC"/>
    <w:lvl w:ilvl="0" w:tplc="57D4EB2C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02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oclRfhpz07tHPXyPQUenis/u2NL3viIGd4Ogg+YgE+5/4FkVUkt8gTvOmwA/fGpEmz1P1ULpH1iuA1BAQQWsEQ==" w:salt="Je3EtAQFzHC4BmkdxLtZ6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71"/>
    <w:rsid w:val="00015210"/>
    <w:rsid w:val="00022065"/>
    <w:rsid w:val="0002259E"/>
    <w:rsid w:val="000760CB"/>
    <w:rsid w:val="00084E13"/>
    <w:rsid w:val="00112B69"/>
    <w:rsid w:val="00117465"/>
    <w:rsid w:val="001473F7"/>
    <w:rsid w:val="001506A9"/>
    <w:rsid w:val="001A2F5B"/>
    <w:rsid w:val="001C0308"/>
    <w:rsid w:val="001C2E1B"/>
    <w:rsid w:val="001D675B"/>
    <w:rsid w:val="001E0601"/>
    <w:rsid w:val="002108E5"/>
    <w:rsid w:val="00232359"/>
    <w:rsid w:val="002345D8"/>
    <w:rsid w:val="00285AA1"/>
    <w:rsid w:val="002B28BF"/>
    <w:rsid w:val="002B76A1"/>
    <w:rsid w:val="002C2138"/>
    <w:rsid w:val="002C3B46"/>
    <w:rsid w:val="002F2B40"/>
    <w:rsid w:val="00340851"/>
    <w:rsid w:val="00390863"/>
    <w:rsid w:val="003E2B14"/>
    <w:rsid w:val="00400C04"/>
    <w:rsid w:val="00407EE6"/>
    <w:rsid w:val="004451AC"/>
    <w:rsid w:val="00467F50"/>
    <w:rsid w:val="004906CD"/>
    <w:rsid w:val="004B4071"/>
    <w:rsid w:val="004B44C1"/>
    <w:rsid w:val="004E399C"/>
    <w:rsid w:val="004F2820"/>
    <w:rsid w:val="00516CF7"/>
    <w:rsid w:val="0052079F"/>
    <w:rsid w:val="005578A8"/>
    <w:rsid w:val="00561DB9"/>
    <w:rsid w:val="00562B77"/>
    <w:rsid w:val="00565522"/>
    <w:rsid w:val="005B4CDE"/>
    <w:rsid w:val="005E17BC"/>
    <w:rsid w:val="00600C4D"/>
    <w:rsid w:val="00617E82"/>
    <w:rsid w:val="00634706"/>
    <w:rsid w:val="0064510B"/>
    <w:rsid w:val="00677344"/>
    <w:rsid w:val="006946A5"/>
    <w:rsid w:val="0069591A"/>
    <w:rsid w:val="00715B1F"/>
    <w:rsid w:val="00722880"/>
    <w:rsid w:val="0073047A"/>
    <w:rsid w:val="007314CA"/>
    <w:rsid w:val="007732EB"/>
    <w:rsid w:val="007960ED"/>
    <w:rsid w:val="007A1FAC"/>
    <w:rsid w:val="007C05B5"/>
    <w:rsid w:val="007C307D"/>
    <w:rsid w:val="007C3A9A"/>
    <w:rsid w:val="008002B3"/>
    <w:rsid w:val="00827A78"/>
    <w:rsid w:val="00896577"/>
    <w:rsid w:val="008C4485"/>
    <w:rsid w:val="008C500D"/>
    <w:rsid w:val="008D7AB0"/>
    <w:rsid w:val="008E3511"/>
    <w:rsid w:val="00913F5F"/>
    <w:rsid w:val="00930A8E"/>
    <w:rsid w:val="00946D58"/>
    <w:rsid w:val="00951039"/>
    <w:rsid w:val="00997604"/>
    <w:rsid w:val="009C2DF7"/>
    <w:rsid w:val="009C4677"/>
    <w:rsid w:val="009D55C0"/>
    <w:rsid w:val="00A14814"/>
    <w:rsid w:val="00A46446"/>
    <w:rsid w:val="00A53462"/>
    <w:rsid w:val="00A6585C"/>
    <w:rsid w:val="00AA3C5A"/>
    <w:rsid w:val="00AB341B"/>
    <w:rsid w:val="00AB4FCD"/>
    <w:rsid w:val="00AC2CC9"/>
    <w:rsid w:val="00AC6C1A"/>
    <w:rsid w:val="00AD0E10"/>
    <w:rsid w:val="00AE4679"/>
    <w:rsid w:val="00AE72CD"/>
    <w:rsid w:val="00AF5E54"/>
    <w:rsid w:val="00B1359F"/>
    <w:rsid w:val="00BE62C9"/>
    <w:rsid w:val="00BF001D"/>
    <w:rsid w:val="00C049F6"/>
    <w:rsid w:val="00C149F2"/>
    <w:rsid w:val="00C6541F"/>
    <w:rsid w:val="00C678AC"/>
    <w:rsid w:val="00C74D54"/>
    <w:rsid w:val="00C96A61"/>
    <w:rsid w:val="00CA2CF2"/>
    <w:rsid w:val="00CC6000"/>
    <w:rsid w:val="00CE1932"/>
    <w:rsid w:val="00D328B9"/>
    <w:rsid w:val="00D41B07"/>
    <w:rsid w:val="00D617E5"/>
    <w:rsid w:val="00D625C5"/>
    <w:rsid w:val="00D663BC"/>
    <w:rsid w:val="00D66FE1"/>
    <w:rsid w:val="00D72152"/>
    <w:rsid w:val="00D83A33"/>
    <w:rsid w:val="00D903E4"/>
    <w:rsid w:val="00DA2777"/>
    <w:rsid w:val="00DA2D20"/>
    <w:rsid w:val="00DA7DC0"/>
    <w:rsid w:val="00DB77D4"/>
    <w:rsid w:val="00DC488E"/>
    <w:rsid w:val="00DE7394"/>
    <w:rsid w:val="00DF58F9"/>
    <w:rsid w:val="00E37A4B"/>
    <w:rsid w:val="00E403CE"/>
    <w:rsid w:val="00E42F13"/>
    <w:rsid w:val="00E5202E"/>
    <w:rsid w:val="00E5338B"/>
    <w:rsid w:val="00E67E0D"/>
    <w:rsid w:val="00E96427"/>
    <w:rsid w:val="00EA741A"/>
    <w:rsid w:val="00EA7FF8"/>
    <w:rsid w:val="00ED1A9F"/>
    <w:rsid w:val="00EF665C"/>
    <w:rsid w:val="00F16538"/>
    <w:rsid w:val="00F25C5B"/>
    <w:rsid w:val="00F27420"/>
    <w:rsid w:val="00F416D1"/>
    <w:rsid w:val="00F5248C"/>
    <w:rsid w:val="00FE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1E2EB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6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323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2359"/>
  </w:style>
  <w:style w:type="paragraph" w:styleId="Fuzeile">
    <w:name w:val="footer"/>
    <w:basedOn w:val="Standard"/>
    <w:link w:val="FuzeileZchn"/>
    <w:uiPriority w:val="99"/>
    <w:unhideWhenUsed/>
    <w:rsid w:val="002323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2359"/>
  </w:style>
  <w:style w:type="paragraph" w:styleId="Listenabsatz">
    <w:name w:val="List Paragraph"/>
    <w:basedOn w:val="Standard"/>
    <w:uiPriority w:val="34"/>
    <w:qFormat/>
    <w:rsid w:val="00930A8E"/>
    <w:pPr>
      <w:ind w:left="720"/>
      <w:contextualSpacing/>
    </w:pPr>
  </w:style>
  <w:style w:type="paragraph" w:customStyle="1" w:styleId="Fliesstext">
    <w:name w:val="Fliesstext"/>
    <w:basedOn w:val="Standard"/>
    <w:next w:val="Standard"/>
    <w:uiPriority w:val="99"/>
    <w:rsid w:val="004906CD"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Faricy New Lt" w:hAnsi="Faricy New Lt" w:cs="Faricy New Lt"/>
      <w:color w:val="000000"/>
      <w:sz w:val="20"/>
      <w:szCs w:val="20"/>
    </w:rPr>
  </w:style>
  <w:style w:type="paragraph" w:customStyle="1" w:styleId="EinfAbs">
    <w:name w:val="[Einf. Abs.]"/>
    <w:basedOn w:val="Standard"/>
    <w:uiPriority w:val="99"/>
    <w:rsid w:val="0064510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Seitenzahl">
    <w:name w:val="page number"/>
    <w:basedOn w:val="Absatz-Standardschriftart"/>
    <w:uiPriority w:val="99"/>
    <w:semiHidden/>
    <w:unhideWhenUsed/>
    <w:rsid w:val="0064510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6446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446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022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imonammon/Desktop/10197/Tes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6C85DD12-93EC-A14A-97DD-A560E432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Test.dotx</Template>
  <TotalTime>0</TotalTime>
  <Pages>10</Pages>
  <Words>1005</Words>
  <Characters>6332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Teamübersicht</vt:lpstr>
      <vt:lpstr>Architektur (Federführung)</vt:lpstr>
      <vt:lpstr/>
      <vt:lpstr>Bewerbung als Nachwuchsbüro	Ja  	Nein </vt:lpstr>
      <vt:lpstr>Landschaftsarchitektur</vt:lpstr>
      <vt:lpstr>Bewerbung als Nachwuchsbüro	Ja  	Nein </vt:lpstr>
      <vt:lpstr>Bewerbung als Team	Ja  	Nein </vt:lpstr>
      <vt:lpstr>Bewerbung als ARGE	Ja  	Nein </vt:lpstr>
      <vt:lpstr>Bewerbung als Nachwuchsbüro	Ja  	Nein </vt:lpstr>
      <vt:lpstr>Einhaltung der Arbeitsschutz Bestimmungen und Arbeitsbedingungen</vt:lpstr>
    </vt:vector>
  </TitlesOfParts>
  <Manager/>
  <Company/>
  <LinksUpToDate>false</LinksUpToDate>
  <CharactersWithSpaces>7323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Planwerkstadt AG</dc:creator>
  <cp:keywords/>
  <dc:description/>
  <cp:lastModifiedBy>Men-Duri  Gaudenz</cp:lastModifiedBy>
  <cp:revision>29</cp:revision>
  <cp:lastPrinted>2023-01-12T14:06:00Z</cp:lastPrinted>
  <dcterms:created xsi:type="dcterms:W3CDTF">2018-10-02T13:30:00Z</dcterms:created>
  <dcterms:modified xsi:type="dcterms:W3CDTF">2023-01-12T14:52:00Z</dcterms:modified>
  <cp:category/>
</cp:coreProperties>
</file>