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1419" w:tblpY="1"/>
        <w:tblOverlap w:val="never"/>
        <w:tblW w:w="9519" w:type="dxa"/>
        <w:tblCellMar>
          <w:left w:w="0" w:type="dxa"/>
          <w:right w:w="0" w:type="dxa"/>
        </w:tblCellMar>
        <w:tblLook w:val="04A0" w:firstRow="1" w:lastRow="0" w:firstColumn="1" w:lastColumn="0" w:noHBand="0" w:noVBand="1"/>
      </w:tblPr>
      <w:tblGrid>
        <w:gridCol w:w="9519"/>
      </w:tblGrid>
      <w:tr w:rsidR="00ED42B9" w:rsidRPr="00B547D0" w14:paraId="1FACDB68" w14:textId="77777777" w:rsidTr="00323637">
        <w:trPr>
          <w:trHeight w:hRule="exact" w:val="1134"/>
        </w:trPr>
        <w:tc>
          <w:tcPr>
            <w:tcW w:w="9519" w:type="dxa"/>
          </w:tcPr>
          <w:p w14:paraId="27B6822E" w14:textId="77777777" w:rsidR="00ED42B9" w:rsidRPr="00B547D0" w:rsidRDefault="00ED42B9" w:rsidP="00323637"/>
        </w:tc>
      </w:tr>
      <w:tr w:rsidR="00ED42B9" w:rsidRPr="00B547D0" w14:paraId="0957E51E" w14:textId="77777777" w:rsidTr="00323637">
        <w:trPr>
          <w:trHeight w:hRule="exact" w:val="680"/>
        </w:trPr>
        <w:sdt>
          <w:sdtPr>
            <w:alias w:val="CustomElements.DocParam.Row1"/>
            <w:id w:val="1942019139"/>
            <w:placeholder>
              <w:docPart w:val="55ECFBF6954546B0B8C85FA402D1D9C4"/>
            </w:placeholder>
            <w:dataBinding w:xpath="//Text[@id='CustomElements.DocParam.Row1']" w:storeItemID="{F22F3C86-AF37-45AB-9BCC-E6E465A3569B}"/>
            <w:text w:multiLine="1"/>
          </w:sdtPr>
          <w:sdtEndPr/>
          <w:sdtContent>
            <w:tc>
              <w:tcPr>
                <w:tcW w:w="9519" w:type="dxa"/>
              </w:tcPr>
              <w:p w14:paraId="4569DD34" w14:textId="3BBD55F8" w:rsidR="00ED42B9" w:rsidRPr="00B547D0" w:rsidRDefault="00E22589" w:rsidP="003B0A8D">
                <w:pPr>
                  <w:pStyle w:val="GTitelgrauklein"/>
                </w:pPr>
                <w:r>
                  <w:t>Beschaffung von Ingenieurdienstleistungen im offenen Verfahren</w:t>
                </w:r>
              </w:p>
            </w:tc>
          </w:sdtContent>
        </w:sdt>
      </w:tr>
      <w:tr w:rsidR="008B27F7" w:rsidRPr="00B547D0" w14:paraId="208250E3" w14:textId="77777777" w:rsidTr="00323637">
        <w:trPr>
          <w:trHeight w:hRule="exact" w:val="3572"/>
        </w:trPr>
        <w:tc>
          <w:tcPr>
            <w:tcW w:w="9519" w:type="dxa"/>
          </w:tcPr>
          <w:sdt>
            <w:sdtPr>
              <w:alias w:val="CustomElements.DocParam.Row2"/>
              <w:id w:val="-1746104888"/>
              <w:placeholder>
                <w:docPart w:val="55ECFBF6954546B0B8C85FA402D1D9C4"/>
              </w:placeholder>
              <w:dataBinding w:xpath="//Text[@id='CustomElements.DocParam.Row2']" w:storeItemID="{F22F3C86-AF37-45AB-9BCC-E6E465A3569B}"/>
              <w:text w:multiLine="1"/>
            </w:sdtPr>
            <w:sdtEndPr/>
            <w:sdtContent>
              <w:p w14:paraId="0BFD5F7B" w14:textId="1D95439C" w:rsidR="008B27F7" w:rsidRPr="00B547D0" w:rsidRDefault="00BA7D3E" w:rsidP="00DA149F">
                <w:pPr>
                  <w:pStyle w:val="GInfo"/>
                </w:pPr>
                <w:r>
                  <w:t xml:space="preserve">Sanierung </w:t>
                </w:r>
                <w:proofErr w:type="spellStart"/>
                <w:r>
                  <w:t>Dietlikonstrasse</w:t>
                </w:r>
                <w:proofErr w:type="spellEnd"/>
                <w:r>
                  <w:t xml:space="preserve">, Abschnitt </w:t>
                </w:r>
                <w:proofErr w:type="spellStart"/>
                <w:r>
                  <w:t>Chriesbach</w:t>
                </w:r>
                <w:proofErr w:type="spellEnd"/>
                <w:r>
                  <w:t xml:space="preserve"> bis Wangenstrasse</w:t>
                </w:r>
              </w:p>
            </w:sdtContent>
          </w:sdt>
          <w:sdt>
            <w:sdtPr>
              <w:alias w:val="CustomElements.DocParam.Row3"/>
              <w:id w:val="-879779474"/>
              <w:placeholder>
                <w:docPart w:val="55ECFBF6954546B0B8C85FA402D1D9C4"/>
              </w:placeholder>
              <w:dataBinding w:xpath="//Text[@id='CustomElements.DocParam.Row3']" w:storeItemID="{F22F3C86-AF37-45AB-9BCC-E6E465A3569B}"/>
              <w:text w:multiLine="1"/>
            </w:sdtPr>
            <w:sdtEndPr/>
            <w:sdtContent>
              <w:p w14:paraId="1244B246" w14:textId="0B4A5243" w:rsidR="007D3743" w:rsidRPr="00B547D0" w:rsidRDefault="00E22589" w:rsidP="003B0A8D">
                <w:pPr>
                  <w:pStyle w:val="GTitelgrauklein"/>
                </w:pPr>
                <w:r>
                  <w:t>Leitfaden zum Angebot</w:t>
                </w:r>
              </w:p>
            </w:sdtContent>
          </w:sdt>
          <w:p w14:paraId="7077F0EF" w14:textId="77777777" w:rsidR="007D3743" w:rsidRPr="00B547D0" w:rsidRDefault="007D3743" w:rsidP="00323637">
            <w:pPr>
              <w:pStyle w:val="BerichtOfferteDetails"/>
              <w:rPr>
                <w:rFonts w:cs="Segoe UI"/>
              </w:rPr>
            </w:pPr>
          </w:p>
          <w:sdt>
            <w:sdtPr>
              <w:alias w:val="CustomElements.DocParam.Row4"/>
              <w:id w:val="226347470"/>
              <w:placeholder>
                <w:docPart w:val="55ECFBF6954546B0B8C85FA402D1D9C4"/>
              </w:placeholder>
              <w:dataBinding w:xpath="//Text[@id='CustomElements.DocParam.Row4']" w:storeItemID="{F22F3C86-AF37-45AB-9BCC-E6E465A3569B}"/>
              <w:text w:multiLine="1"/>
            </w:sdtPr>
            <w:sdtEndPr/>
            <w:sdtContent>
              <w:p w14:paraId="4462E1EE" w14:textId="16B21382" w:rsidR="007D3743" w:rsidRPr="00B547D0" w:rsidRDefault="00B547D0" w:rsidP="00221A3D">
                <w:pPr>
                  <w:pStyle w:val="GTitelgrauklein"/>
                </w:pPr>
                <w:r>
                  <w:t xml:space="preserve"> </w:t>
                </w:r>
              </w:p>
            </w:sdtContent>
          </w:sdt>
        </w:tc>
      </w:tr>
      <w:tr w:rsidR="008B27F7" w:rsidRPr="00B547D0" w14:paraId="58F8B496" w14:textId="77777777" w:rsidTr="00323637">
        <w:trPr>
          <w:trHeight w:hRule="exact" w:val="680"/>
        </w:trPr>
        <w:sdt>
          <w:sdtPr>
            <w:alias w:val="CustomElements.DocParam.Row5"/>
            <w:id w:val="-1185279475"/>
            <w:placeholder>
              <w:docPart w:val="55ECFBF6954546B0B8C85FA402D1D9C4"/>
            </w:placeholder>
            <w:dataBinding w:xpath="//Text[@id='CustomElements.DocParam.Row5']" w:storeItemID="{F22F3C86-AF37-45AB-9BCC-E6E465A3569B}"/>
            <w:text w:multiLine="1"/>
          </w:sdtPr>
          <w:sdtEndPr/>
          <w:sdtContent>
            <w:tc>
              <w:tcPr>
                <w:tcW w:w="9519" w:type="dxa"/>
              </w:tcPr>
              <w:p w14:paraId="4265DDBF" w14:textId="77777777" w:rsidR="008B27F7" w:rsidRPr="00B547D0" w:rsidRDefault="00D7655E" w:rsidP="003B0A8D">
                <w:pPr>
                  <w:pStyle w:val="GStandard"/>
                </w:pPr>
                <w:r w:rsidRPr="00B547D0">
                  <w:t xml:space="preserve"> </w:t>
                </w:r>
              </w:p>
            </w:tc>
          </w:sdtContent>
        </w:sdt>
      </w:tr>
    </w:tbl>
    <w:p w14:paraId="5834D447" w14:textId="77777777" w:rsidR="00323637" w:rsidRPr="00B547D0" w:rsidRDefault="00062B67" w:rsidP="00CC0EA7">
      <w:pPr>
        <w:pStyle w:val="GStandard"/>
      </w:pPr>
      <w:r w:rsidRPr="00B547D0">
        <w:rPr>
          <w:noProof/>
          <w:lang w:eastAsia="de-CH"/>
        </w:rPr>
        <mc:AlternateContent>
          <mc:Choice Requires="wps">
            <w:drawing>
              <wp:anchor distT="0" distB="0" distL="114300" distR="114300" simplePos="0" relativeHeight="251660288" behindDoc="0" locked="0" layoutInCell="1" allowOverlap="1" wp14:anchorId="5579C5F8" wp14:editId="3BACA99D">
                <wp:simplePos x="0" y="0"/>
                <wp:positionH relativeFrom="column">
                  <wp:posOffset>-20536</wp:posOffset>
                </wp:positionH>
                <wp:positionV relativeFrom="paragraph">
                  <wp:posOffset>-1069245</wp:posOffset>
                </wp:positionV>
                <wp:extent cx="6030000" cy="975600"/>
                <wp:effectExtent l="0" t="0" r="8890" b="0"/>
                <wp:wrapNone/>
                <wp:docPr id="10000" name="Textfeld 3"/>
                <wp:cNvGraphicFramePr/>
                <a:graphic xmlns:a="http://schemas.openxmlformats.org/drawingml/2006/main">
                  <a:graphicData uri="http://schemas.microsoft.com/office/word/2010/wordprocessingShape">
                    <wps:wsp>
                      <wps:cNvSpPr txBox="1"/>
                      <wps:spPr>
                        <a:xfrm>
                          <a:off x="0" y="0"/>
                          <a:ext cx="6030000" cy="975600"/>
                        </a:xfrm>
                        <a:prstGeom prst="rect">
                          <a:avLst/>
                        </a:prstGeom>
                        <a:solidFill>
                          <a:schemeClr val="lt1"/>
                        </a:solidFill>
                        <a:ln w="6350">
                          <a:noFill/>
                        </a:ln>
                      </wps:spPr>
                      <wps:txbx>
                        <w:txbxContent>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547D0" w14:paraId="11244C87"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547D0" w14:paraId="43BE0971"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192096" w14:paraId="3C657B06"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192096" w14:paraId="53D2CFA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192096" w14:paraId="4AED50A5"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059DB2AB"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6B7CE08F"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358FCFE1"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769C8BF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A7D3E" w14:paraId="5BB0A71E"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A7D3E" w14:paraId="650FC039"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E22589" w14:paraId="732594CE"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755CBA" w14:paraId="610A14DC"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E41252" w14:paraId="6F93F4F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E41252" w14:paraId="6EBE2A4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5C6DD6" w14:paraId="414DDA13" w14:textId="77777777" w:rsidTr="00EB17A1">
                                                                                                                        <w:trPr>
                                                                                                                          <w:trHeight w:val="709"/>
                                                                                                                        </w:trPr>
                                                                                                                        <w:tc>
                                                                                                                          <w:tcPr>
                                                                                                                            <w:tcW w:w="1134" w:type="dxa"/>
                                                                                                                            <w:hideMark/>
                                                                                                                          </w:tcPr>
                                                                                                                          <w:p w14:paraId="6C0D3EC7" w14:textId="77777777" w:rsidR="005C6DD6" w:rsidRDefault="005C6DD6" w:rsidP="00EB17A1">
                                                                                                                            <w:bookmarkStart w:id="0" w:name="cs_f9d570dada464dcca32bfba54858b12c" w:colFirst="0" w:colLast="0"/>
                                                                                                                            <w:r w:rsidRPr="00A96BA6">
                                                                                                                              <w:rPr>
                                                                                                                                <w:noProof/>
                                                                                                                                <w:lang w:eastAsia="de-CH"/>
                                                                                                                              </w:rPr>
                                                                                                                              <w:drawing>
                                                                                                                                <wp:inline distT="0" distB="0" distL="0" distR="0" wp14:anchorId="62B3DF32" wp14:editId="29866844">
                                                                                                                                  <wp:extent cx="457200" cy="5334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tc>
                                                                                                                        <w:tc>
                                                                                                                          <w:tcPr>
                                                                                                                            <w:tcW w:w="8364" w:type="dxa"/>
                                                                                                                            <w:hideMark/>
                                                                                                                          </w:tcPr>
                                                                                                                          <w:sdt>
                                                                                                                            <w:sdtPr>
                                                                                                                              <w:rPr>
                                                                                                                                <w:b/>
                                                                                                                                <w:sz w:val="28"/>
                                                                                                                                <w:szCs w:val="28"/>
                                                                                                                              </w:rPr>
                                                                                                                              <w:alias w:val="CustomElements.GmdKantonZH"/>
                                                                                                                              <w:id w:val="489835930"/>
                                                                                                                              <w:placeholder>
                                                                                                                                <w:docPart w:val="5366539EA8E54E688CD7D55D6F24D6BE"/>
                                                                                                                              </w:placeholder>
                                                                                                                              <w:dataBinding w:xpath="//Text[@id='CustomElements.GmdKantonZH']" w:storeItemID="{F22F3C86-AF37-45AB-9BCC-E6E465A3569B}"/>
                                                                                                                              <w:text w:multiLine="1"/>
                                                                                                                            </w:sdtPr>
                                                                                                                            <w:sdtEndPr/>
                                                                                                                            <w:sdtContent>
                                                                                                                              <w:p w14:paraId="532E4384" w14:textId="77777777" w:rsidR="005C6DD6" w:rsidRPr="00902AC7" w:rsidRDefault="005C6DD6" w:rsidP="00EB17A1">
                                                                                                                                <w:pPr>
                                                                                                                                  <w:rPr>
                                                                                                                                    <w:b/>
                                                                                                                                    <w:sz w:val="28"/>
                                                                                                                                    <w:szCs w:val="28"/>
                                                                                                                                  </w:rPr>
                                                                                                                                </w:pPr>
                                                                                                                                <w:r w:rsidRPr="00902AC7">
                                                                                                                                  <w:rPr>
                                                                                                                                    <w:b/>
                                                                                                                                    <w:sz w:val="28"/>
                                                                                                                                    <w:szCs w:val="28"/>
                                                                                                                                  </w:rPr>
                                                                                                                                  <w:t xml:space="preserve"> </w:t>
                                                                                                                                </w:r>
                                                                                                                              </w:p>
                                                                                                                            </w:sdtContent>
                                                                                                                          </w:sdt>
                                                                                                                          <w:p w14:paraId="30E0F619" w14:textId="1276D438" w:rsidR="005C6DD6" w:rsidRDefault="003F3323" w:rsidP="00EB17A1">
                                                                                                                            <w:pPr>
                                                                                                                              <w:rPr>
                                                                                                                                <w:b/>
                                                                                                                                <w:sz w:val="28"/>
                                                                                                                                <w:szCs w:val="28"/>
                                                                                                                              </w:rPr>
                                                                                                                            </w:pPr>
                                                                                                                            <w:sdt>
                                                                                                                              <w:sdtPr>
                                                                                                                                <w:rPr>
                                                                                                                                  <w:b/>
                                                                                                                                  <w:sz w:val="28"/>
                                                                                                                                  <w:szCs w:val="28"/>
                                                                                                                                </w:rPr>
                                                                                                                                <w:alias w:val="DocParam.GdeTyp"/>
                                                                                                                                <w:id w:val="1695414730"/>
                                                                                                                                <w:placeholder>
                                                                                                                                  <w:docPart w:val="9F2A422A580B46D399497BE16490C274"/>
                                                                                                                                </w:placeholder>
                                                                                                                                <w:dataBinding w:xpath="//Text[@id='DocParam.GdeTyp']" w:storeItemID="{F22F3C86-AF37-45AB-9BCC-E6E465A3569B}"/>
                                                                                                                                <w:text w:multiLine="1"/>
                                                                                                                              </w:sdtPr>
                                                                                                                              <w:sdtEndPr/>
                                                                                                                              <w:sdtContent>
                                                                                                                                <w:r w:rsidR="005C6DD6">
                                                                                                                                  <w:rPr>
                                                                                                                                    <w:b/>
                                                                                                                                    <w:sz w:val="28"/>
                                                                                                                                    <w:szCs w:val="28"/>
                                                                                                                                  </w:rPr>
                                                                                                                                  <w:t>Stadt</w:t>
                                                                                                                                </w:r>
                                                                                                                              </w:sdtContent>
                                                                                                                            </w:sdt>
                                                                                                                            <w:r w:rsidR="005C6DD6" w:rsidRPr="0079031E">
                                                                                                                              <w:rPr>
                                                                                                                                <w:b/>
                                                                                                                                <w:sz w:val="28"/>
                                                                                                                                <w:szCs w:val="28"/>
                                                                                                                              </w:rPr>
                                                                                                                              <w:t xml:space="preserve"> </w:t>
                                                                                                                            </w:r>
                                                                                                                            <w:sdt>
                                                                                                                              <w:sdtPr>
                                                                                                                                <w:rPr>
                                                                                                                                  <w:b/>
                                                                                                                                  <w:sz w:val="28"/>
                                                                                                                                  <w:szCs w:val="28"/>
                                                                                                                                </w:rPr>
                                                                                                                                <w:alias w:val="DocParam.Gemeinde"/>
                                                                                                                                <w:id w:val="703981562"/>
                                                                                                                                <w:placeholder>
                                                                                                                                  <w:docPart w:val="9F2A422A580B46D399497BE16490C274"/>
                                                                                                                                </w:placeholder>
                                                                                                                                <w:dataBinding w:xpath="//Text[@id='DocParam.Gemeinde']" w:storeItemID="{F22F3C86-AF37-45AB-9BCC-E6E465A3569B}"/>
                                                                                                                                <w:text w:multiLine="1"/>
                                                                                                                              </w:sdtPr>
                                                                                                                              <w:sdtEndPr/>
                                                                                                                              <w:sdtContent>
                                                                                                                                <w:r w:rsidR="005C6DD6">
                                                                                                                                  <w:rPr>
                                                                                                                                    <w:b/>
                                                                                                                                    <w:sz w:val="28"/>
                                                                                                                                    <w:szCs w:val="28"/>
                                                                                                                                  </w:rPr>
                                                                                                                                  <w:t>Dübendorf</w:t>
                                                                                                                                </w:r>
                                                                                                                              </w:sdtContent>
                                                                                                                            </w:sdt>
                                                                                                                          </w:p>
                                                                                                                        </w:tc>
                                                                                                                      </w:tr>
                                                                                                                    </w:tbl>
                                                                                                                    <w:p w14:paraId="336ACF60" w14:textId="66D9F131" w:rsidR="00E41252" w:rsidRDefault="005C6DD6" w:rsidP="00EB17A1">
                                                                                                                      <w:r>
                                                                                                                        <w:rPr>
                                                                                                                          <w:noProof/>
                                                                                                                          <w:lang w:eastAsia="de-CH"/>
                                                                                                                        </w:rPr>
                                                                                                                        <w:t xml:space="preserve"> </w:t>
                                                                                                                      </w:r>
                                                                                                                    </w:p>
                                                                                                                  </w:tc>
                                                                                                                  <w:tc>
                                                                                                                    <w:tcPr>
                                                                                                                      <w:tcW w:w="8364" w:type="dxa"/>
                                                                                                                      <w:hideMark/>
                                                                                                                    </w:tcPr>
                                                                                                                    <w:sdt>
                                                                                                                      <w:sdtPr>
                                                                                                                        <w:rPr>
                                                                                                                          <w:b/>
                                                                                                                          <w:sz w:val="28"/>
                                                                                                                          <w:szCs w:val="28"/>
                                                                                                                        </w:rPr>
                                                                                                                        <w:alias w:val="CustomElements.GmdKantonZH"/>
                                                                                                                        <w:id w:val="-2062238074"/>
                                                                                                                        <w:placeholder>
                                                                                                                          <w:docPart w:val="BBE3A72B19054E848ED7AA8615138A33"/>
                                                                                                                        </w:placeholder>
                                                                                                                        <w:dataBinding w:xpath="//Text[@id='CustomElements.GmdKantonZH']" w:storeItemID="{F22F3C86-AF37-45AB-9BCC-E6E465A3569B}"/>
                                                                                                                        <w:text w:multiLine="1"/>
                                                                                                                      </w:sdtPr>
                                                                                                                      <w:sdtEndPr/>
                                                                                                                      <w:sdtContent>
                                                                                                                        <w:p w14:paraId="23A25E1C" w14:textId="77777777" w:rsidR="00E41252" w:rsidRPr="00902AC7" w:rsidRDefault="00E41252" w:rsidP="00EB17A1">
                                                                                                                          <w:pPr>
                                                                                                                            <w:rPr>
                                                                                                                              <w:b/>
                                                                                                                              <w:sz w:val="28"/>
                                                                                                                              <w:szCs w:val="28"/>
                                                                                                                            </w:rPr>
                                                                                                                          </w:pPr>
                                                                                                                          <w:r w:rsidRPr="00902AC7">
                                                                                                                            <w:rPr>
                                                                                                                              <w:b/>
                                                                                                                              <w:sz w:val="28"/>
                                                                                                                              <w:szCs w:val="28"/>
                                                                                                                            </w:rPr>
                                                                                                                            <w:t xml:space="preserve"> </w:t>
                                                                                                                          </w:r>
                                                                                                                        </w:p>
                                                                                                                      </w:sdtContent>
                                                                                                                    </w:sdt>
                                                                                                                    <w:p w14:paraId="27010F8C" w14:textId="245B844F" w:rsidR="00E41252" w:rsidRDefault="003F3323" w:rsidP="00EB17A1">
                                                                                                                      <w:pPr>
                                                                                                                        <w:rPr>
                                                                                                                          <w:b/>
                                                                                                                          <w:sz w:val="28"/>
                                                                                                                          <w:szCs w:val="28"/>
                                                                                                                        </w:rPr>
                                                                                                                      </w:pPr>
                                                                                                                      <w:sdt>
                                                                                                                        <w:sdtPr>
                                                                                                                          <w:rPr>
                                                                                                                            <w:b/>
                                                                                                                            <w:sz w:val="28"/>
                                                                                                                            <w:szCs w:val="28"/>
                                                                                                                          </w:rPr>
                                                                                                                          <w:alias w:val="DocParam.GdeTyp"/>
                                                                                                                          <w:id w:val="-2014987263"/>
                                                                                                                          <w:placeholder>
                                                                                                                            <w:docPart w:val="CF120D1B15F64444ADC8F726CB4CBDAF"/>
                                                                                                                          </w:placeholder>
                                                                                                                          <w:dataBinding w:xpath="//Text[@id='DocParam.GdeTyp']" w:storeItemID="{F22F3C86-AF37-45AB-9BCC-E6E465A3569B}"/>
                                                                                                                          <w:text w:multiLine="1"/>
                                                                                                                        </w:sdtPr>
                                                                                                                        <w:sdtEndPr/>
                                                                                                                        <w:sdtContent>
                                                                                                                          <w:r w:rsidR="00E41252">
                                                                                                                            <w:rPr>
                                                                                                                              <w:b/>
                                                                                                                              <w:sz w:val="28"/>
                                                                                                                              <w:szCs w:val="28"/>
                                                                                                                            </w:rPr>
                                                                                                                            <w:t>Stadt</w:t>
                                                                                                                          </w:r>
                                                                                                                        </w:sdtContent>
                                                                                                                      </w:sdt>
                                                                                                                      <w:r w:rsidR="00E41252" w:rsidRPr="0079031E">
                                                                                                                        <w:rPr>
                                                                                                                          <w:b/>
                                                                                                                          <w:sz w:val="28"/>
                                                                                                                          <w:szCs w:val="28"/>
                                                                                                                        </w:rPr>
                                                                                                                        <w:t xml:space="preserve"> </w:t>
                                                                                                                      </w:r>
                                                                                                                      <w:sdt>
                                                                                                                        <w:sdtPr>
                                                                                                                          <w:rPr>
                                                                                                                            <w:b/>
                                                                                                                            <w:sz w:val="28"/>
                                                                                                                            <w:szCs w:val="28"/>
                                                                                                                          </w:rPr>
                                                                                                                          <w:alias w:val="DocParam.Gemeinde"/>
                                                                                                                          <w:id w:val="-965889714"/>
                                                                                                                          <w:placeholder>
                                                                                                                            <w:docPart w:val="CF120D1B15F64444ADC8F726CB4CBDAF"/>
                                                                                                                          </w:placeholder>
                                                                                                                          <w:dataBinding w:xpath="//Text[@id='DocParam.Gemeinde']" w:storeItemID="{F22F3C86-AF37-45AB-9BCC-E6E465A3569B}"/>
                                                                                                                          <w:text w:multiLine="1"/>
                                                                                                                        </w:sdtPr>
                                                                                                                        <w:sdtEndPr/>
                                                                                                                        <w:sdtContent>
                                                                                                                          <w:r w:rsidR="00E41252">
                                                                                                                            <w:rPr>
                                                                                                                              <w:b/>
                                                                                                                              <w:sz w:val="28"/>
                                                                                                                              <w:szCs w:val="28"/>
                                                                                                                            </w:rPr>
                                                                                                                            <w:t>Dübendorf</w:t>
                                                                                                                          </w:r>
                                                                                                                        </w:sdtContent>
                                                                                                                      </w:sdt>
                                                                                                                    </w:p>
                                                                                                                  </w:tc>
                                                                                                                </w:tr>
                                                                                                              </w:tbl>
                                                                                                              <w:bookmarkEnd w:id="0"/>
                                                                                                              <w:p w14:paraId="41C2ECDC" w14:textId="206171C3" w:rsidR="00E41252" w:rsidRDefault="00E41252" w:rsidP="00EB17A1">
                                                                                                                <w:r>
                                                                                                                  <w:rPr>
                                                                                                                    <w:noProof/>
                                                                                                                    <w:lang w:eastAsia="de-CH"/>
                                                                                                                  </w:rPr>
                                                                                                                  <w:t xml:space="preserve"> </w:t>
                                                                                                                </w:r>
                                                                                                              </w:p>
                                                                                                            </w:tc>
                                                                                                            <w:tc>
                                                                                                              <w:tcPr>
                                                                                                                <w:tcW w:w="8364" w:type="dxa"/>
                                                                                                                <w:hideMark/>
                                                                                                              </w:tcPr>
                                                                                                              <w:sdt>
                                                                                                                <w:sdtPr>
                                                                                                                  <w:rPr>
                                                                                                                    <w:b/>
                                                                                                                    <w:sz w:val="28"/>
                                                                                                                    <w:szCs w:val="28"/>
                                                                                                                  </w:rPr>
                                                                                                                  <w:alias w:val="CustomElements.GmdKantonZH"/>
                                                                                                                  <w:id w:val="255797120"/>
                                                                                                                  <w:placeholder>
                                                                                                                    <w:docPart w:val="7FF39DD913E64536AD2BEF938B22690D"/>
                                                                                                                  </w:placeholder>
                                                                                                                  <w:dataBinding w:xpath="//Text[@id='CustomElements.GmdKantonZH']" w:storeItemID="{F22F3C86-AF37-45AB-9BCC-E6E465A3569B}"/>
                                                                                                                  <w:text w:multiLine="1"/>
                                                                                                                </w:sdtPr>
                                                                                                                <w:sdtEndPr/>
                                                                                                                <w:sdtContent>
                                                                                                                  <w:p w14:paraId="6E057E06" w14:textId="77777777" w:rsidR="00E41252" w:rsidRPr="00902AC7" w:rsidRDefault="00E41252" w:rsidP="00EB17A1">
                                                                                                                    <w:pPr>
                                                                                                                      <w:rPr>
                                                                                                                        <w:b/>
                                                                                                                        <w:sz w:val="28"/>
                                                                                                                        <w:szCs w:val="28"/>
                                                                                                                      </w:rPr>
                                                                                                                    </w:pPr>
                                                                                                                    <w:r w:rsidRPr="00902AC7">
                                                                                                                      <w:rPr>
                                                                                                                        <w:b/>
                                                                                                                        <w:sz w:val="28"/>
                                                                                                                        <w:szCs w:val="28"/>
                                                                                                                      </w:rPr>
                                                                                                                      <w:t xml:space="preserve"> </w:t>
                                                                                                                    </w:r>
                                                                                                                  </w:p>
                                                                                                                </w:sdtContent>
                                                                                                              </w:sdt>
                                                                                                              <w:p w14:paraId="63C09EAB" w14:textId="2FB74E20" w:rsidR="00E41252" w:rsidRDefault="003F3323" w:rsidP="00EB17A1">
                                                                                                                <w:pPr>
                                                                                                                  <w:rPr>
                                                                                                                    <w:b/>
                                                                                                                    <w:sz w:val="28"/>
                                                                                                                    <w:szCs w:val="28"/>
                                                                                                                  </w:rPr>
                                                                                                                </w:pPr>
                                                                                                                <w:sdt>
                                                                                                                  <w:sdtPr>
                                                                                                                    <w:rPr>
                                                                                                                      <w:b/>
                                                                                                                      <w:sz w:val="28"/>
                                                                                                                      <w:szCs w:val="28"/>
                                                                                                                    </w:rPr>
                                                                                                                    <w:alias w:val="DocParam.GdeTyp"/>
                                                                                                                    <w:id w:val="-1572187200"/>
                                                                                                                    <w:placeholder>
                                                                                                                      <w:docPart w:val="3EE5CDE5AF2A4936BF34D1923F1775ED"/>
                                                                                                                    </w:placeholder>
                                                                                                                    <w:dataBinding w:xpath="//Text[@id='DocParam.GdeTyp']" w:storeItemID="{F22F3C86-AF37-45AB-9BCC-E6E465A3569B}"/>
                                                                                                                    <w:text w:multiLine="1"/>
                                                                                                                  </w:sdtPr>
                                                                                                                  <w:sdtEndPr/>
                                                                                                                  <w:sdtContent>
                                                                                                                    <w:r w:rsidR="00E41252">
                                                                                                                      <w:rPr>
                                                                                                                        <w:b/>
                                                                                                                        <w:sz w:val="28"/>
                                                                                                                        <w:szCs w:val="28"/>
                                                                                                                      </w:rPr>
                                                                                                                      <w:t>Stadt</w:t>
                                                                                                                    </w:r>
                                                                                                                  </w:sdtContent>
                                                                                                                </w:sdt>
                                                                                                                <w:r w:rsidR="00E41252" w:rsidRPr="0079031E">
                                                                                                                  <w:rPr>
                                                                                                                    <w:b/>
                                                                                                                    <w:sz w:val="28"/>
                                                                                                                    <w:szCs w:val="28"/>
                                                                                                                  </w:rPr>
                                                                                                                  <w:t xml:space="preserve"> </w:t>
                                                                                                                </w:r>
                                                                                                                <w:sdt>
                                                                                                                  <w:sdtPr>
                                                                                                                    <w:rPr>
                                                                                                                      <w:b/>
                                                                                                                      <w:sz w:val="28"/>
                                                                                                                      <w:szCs w:val="28"/>
                                                                                                                    </w:rPr>
                                                                                                                    <w:alias w:val="DocParam.Gemeinde"/>
                                                                                                                    <w:id w:val="1421370120"/>
                                                                                                                    <w:placeholder>
                                                                                                                      <w:docPart w:val="3EE5CDE5AF2A4936BF34D1923F1775ED"/>
                                                                                                                    </w:placeholder>
                                                                                                                    <w:dataBinding w:xpath="//Text[@id='DocParam.Gemeinde']" w:storeItemID="{F22F3C86-AF37-45AB-9BCC-E6E465A3569B}"/>
                                                                                                                    <w:text w:multiLine="1"/>
                                                                                                                  </w:sdtPr>
                                                                                                                  <w:sdtEndPr/>
                                                                                                                  <w:sdtContent>
                                                                                                                    <w:r w:rsidR="00E41252">
                                                                                                                      <w:rPr>
                                                                                                                        <w:b/>
                                                                                                                        <w:sz w:val="28"/>
                                                                                                                        <w:szCs w:val="28"/>
                                                                                                                      </w:rPr>
                                                                                                                      <w:t>Dübendorf</w:t>
                                                                                                                    </w:r>
                                                                                                                  </w:sdtContent>
                                                                                                                </w:sdt>
                                                                                                              </w:p>
                                                                                                            </w:tc>
                                                                                                          </w:tr>
                                                                                                        </w:tbl>
                                                                                                        <w:p w14:paraId="01701A5C" w14:textId="3092DDF4" w:rsidR="00755CBA" w:rsidRDefault="00E41252" w:rsidP="00EB17A1">
                                                                                                          <w:r>
                                                                                                            <w:rPr>
                                                                                                              <w:noProof/>
                                                                                                              <w:lang w:eastAsia="de-CH"/>
                                                                                                            </w:rPr>
                                                                                                            <w:t xml:space="preserve"> </w:t>
                                                                                                          </w:r>
                                                                                                        </w:p>
                                                                                                      </w:tc>
                                                                                                      <w:tc>
                                                                                                        <w:tcPr>
                                                                                                          <w:tcW w:w="8364" w:type="dxa"/>
                                                                                                          <w:hideMark/>
                                                                                                        </w:tcPr>
                                                                                                        <w:sdt>
                                                                                                          <w:sdtPr>
                                                                                                            <w:rPr>
                                                                                                              <w:b/>
                                                                                                              <w:sz w:val="28"/>
                                                                                                              <w:szCs w:val="28"/>
                                                                                                            </w:rPr>
                                                                                                            <w:alias w:val="CustomElements.GmdKantonZH"/>
                                                                                                            <w:id w:val="227114363"/>
                                                                                                            <w:placeholder>
                                                                                                              <w:docPart w:val="16F9948A42B84322B68B71D75F9D0821"/>
                                                                                                            </w:placeholder>
                                                                                                            <w:dataBinding w:xpath="//Text[@id='CustomElements.GmdKantonZH']" w:storeItemID="{F22F3C86-AF37-45AB-9BCC-E6E465A3569B}"/>
                                                                                                            <w:text w:multiLine="1"/>
                                                                                                          </w:sdtPr>
                                                                                                          <w:sdtEndPr/>
                                                                                                          <w:sdtContent>
                                                                                                            <w:p w14:paraId="44AFEC33" w14:textId="77777777" w:rsidR="00755CBA" w:rsidRPr="00902AC7" w:rsidRDefault="00755CBA" w:rsidP="00EB17A1">
                                                                                                              <w:pPr>
                                                                                                                <w:rPr>
                                                                                                                  <w:b/>
                                                                                                                  <w:sz w:val="28"/>
                                                                                                                  <w:szCs w:val="28"/>
                                                                                                                </w:rPr>
                                                                                                              </w:pPr>
                                                                                                              <w:r w:rsidRPr="00902AC7">
                                                                                                                <w:rPr>
                                                                                                                  <w:b/>
                                                                                                                  <w:sz w:val="28"/>
                                                                                                                  <w:szCs w:val="28"/>
                                                                                                                </w:rPr>
                                                                                                                <w:t xml:space="preserve"> </w:t>
                                                                                                              </w:r>
                                                                                                            </w:p>
                                                                                                          </w:sdtContent>
                                                                                                        </w:sdt>
                                                                                                        <w:p w14:paraId="2C0543E3" w14:textId="38FA9D67" w:rsidR="00755CBA" w:rsidRDefault="003F3323" w:rsidP="00EB17A1">
                                                                                                          <w:pPr>
                                                                                                            <w:rPr>
                                                                                                              <w:b/>
                                                                                                              <w:sz w:val="28"/>
                                                                                                              <w:szCs w:val="28"/>
                                                                                                            </w:rPr>
                                                                                                          </w:pPr>
                                                                                                          <w:sdt>
                                                                                                            <w:sdtPr>
                                                                                                              <w:rPr>
                                                                                                                <w:b/>
                                                                                                                <w:sz w:val="28"/>
                                                                                                                <w:szCs w:val="28"/>
                                                                                                              </w:rPr>
                                                                                                              <w:alias w:val="DocParam.GdeTyp"/>
                                                                                                              <w:id w:val="655036153"/>
                                                                                                              <w:placeholder>
                                                                                                                <w:docPart w:val="F5FE09FE6F954704A3CB1C0426EBDB73"/>
                                                                                                              </w:placeholder>
                                                                                                              <w:dataBinding w:xpath="//Text[@id='DocParam.GdeTyp']" w:storeItemID="{F22F3C86-AF37-45AB-9BCC-E6E465A3569B}"/>
                                                                                                              <w:text w:multiLine="1"/>
                                                                                                            </w:sdtPr>
                                                                                                            <w:sdtEndPr/>
                                                                                                            <w:sdtContent>
                                                                                                              <w:r w:rsidR="00755CBA">
                                                                                                                <w:rPr>
                                                                                                                  <w:b/>
                                                                                                                  <w:sz w:val="28"/>
                                                                                                                  <w:szCs w:val="28"/>
                                                                                                                </w:rPr>
                                                                                                                <w:t>Stadt</w:t>
                                                                                                              </w:r>
                                                                                                            </w:sdtContent>
                                                                                                          </w:sdt>
                                                                                                          <w:r w:rsidR="00755CBA" w:rsidRPr="0079031E">
                                                                                                            <w:rPr>
                                                                                                              <w:b/>
                                                                                                              <w:sz w:val="28"/>
                                                                                                              <w:szCs w:val="28"/>
                                                                                                            </w:rPr>
                                                                                                            <w:t xml:space="preserve"> </w:t>
                                                                                                          </w:r>
                                                                                                          <w:sdt>
                                                                                                            <w:sdtPr>
                                                                                                              <w:rPr>
                                                                                                                <w:b/>
                                                                                                                <w:sz w:val="28"/>
                                                                                                                <w:szCs w:val="28"/>
                                                                                                              </w:rPr>
                                                                                                              <w:alias w:val="DocParam.Gemeinde"/>
                                                                                                              <w:id w:val="-1452317360"/>
                                                                                                              <w:placeholder>
                                                                                                                <w:docPart w:val="F5FE09FE6F954704A3CB1C0426EBDB73"/>
                                                                                                              </w:placeholder>
                                                                                                              <w:dataBinding w:xpath="//Text[@id='DocParam.Gemeinde']" w:storeItemID="{F22F3C86-AF37-45AB-9BCC-E6E465A3569B}"/>
                                                                                                              <w:text w:multiLine="1"/>
                                                                                                            </w:sdtPr>
                                                                                                            <w:sdtEndPr/>
                                                                                                            <w:sdtContent>
                                                                                                              <w:r w:rsidR="00755CBA">
                                                                                                                <w:rPr>
                                                                                                                  <w:b/>
                                                                                                                  <w:sz w:val="28"/>
                                                                                                                  <w:szCs w:val="28"/>
                                                                                                                </w:rPr>
                                                                                                                <w:t>Dübendorf</w:t>
                                                                                                              </w:r>
                                                                                                            </w:sdtContent>
                                                                                                          </w:sdt>
                                                                                                        </w:p>
                                                                                                      </w:tc>
                                                                                                    </w:tr>
                                                                                                  </w:tbl>
                                                                                                  <w:p w14:paraId="7E3DA450" w14:textId="7E0BCB56" w:rsidR="00E22589" w:rsidRDefault="00755CBA" w:rsidP="00EB17A1">
                                                                                                    <w:r>
                                                                                                      <w:rPr>
                                                                                                        <w:noProof/>
                                                                                                        <w:lang w:eastAsia="de-CH"/>
                                                                                                      </w:rPr>
                                                                                                      <w:t xml:space="preserve"> </w:t>
                                                                                                    </w:r>
                                                                                                  </w:p>
                                                                                                </w:tc>
                                                                                                <w:tc>
                                                                                                  <w:tcPr>
                                                                                                    <w:tcW w:w="8364" w:type="dxa"/>
                                                                                                    <w:hideMark/>
                                                                                                  </w:tcPr>
                                                                                                  <w:sdt>
                                                                                                    <w:sdtPr>
                                                                                                      <w:rPr>
                                                                                                        <w:b/>
                                                                                                        <w:sz w:val="28"/>
                                                                                                        <w:szCs w:val="28"/>
                                                                                                      </w:rPr>
                                                                                                      <w:alias w:val="CustomElements.GmdKantonZH"/>
                                                                                                      <w:id w:val="1584790283"/>
                                                                                                      <w:placeholder>
                                                                                                        <w:docPart w:val="AA2C93DF9A3B4716B90634E57E35A107"/>
                                                                                                      </w:placeholder>
                                                                                                      <w:dataBinding w:xpath="//Text[@id='CustomElements.GmdKantonZH']" w:storeItemID="{F22F3C86-AF37-45AB-9BCC-E6E465A3569B}"/>
                                                                                                      <w:text w:multiLine="1"/>
                                                                                                    </w:sdtPr>
                                                                                                    <w:sdtEndPr/>
                                                                                                    <w:sdtContent>
                                                                                                      <w:p w14:paraId="1DD596E3" w14:textId="77777777" w:rsidR="00E22589" w:rsidRPr="00902AC7" w:rsidRDefault="00E22589" w:rsidP="00EB17A1">
                                                                                                        <w:pPr>
                                                                                                          <w:rPr>
                                                                                                            <w:b/>
                                                                                                            <w:sz w:val="28"/>
                                                                                                            <w:szCs w:val="28"/>
                                                                                                          </w:rPr>
                                                                                                        </w:pPr>
                                                                                                        <w:r w:rsidRPr="00902AC7">
                                                                                                          <w:rPr>
                                                                                                            <w:b/>
                                                                                                            <w:sz w:val="28"/>
                                                                                                            <w:szCs w:val="28"/>
                                                                                                          </w:rPr>
                                                                                                          <w:t xml:space="preserve"> </w:t>
                                                                                                        </w:r>
                                                                                                      </w:p>
                                                                                                    </w:sdtContent>
                                                                                                  </w:sdt>
                                                                                                  <w:p w14:paraId="260A45D4" w14:textId="64BDA2AC" w:rsidR="00E22589" w:rsidRDefault="003F3323" w:rsidP="00EB17A1">
                                                                                                    <w:pPr>
                                                                                                      <w:rPr>
                                                                                                        <w:b/>
                                                                                                        <w:sz w:val="28"/>
                                                                                                        <w:szCs w:val="28"/>
                                                                                                      </w:rPr>
                                                                                                    </w:pPr>
                                                                                                    <w:sdt>
                                                                                                      <w:sdtPr>
                                                                                                        <w:rPr>
                                                                                                          <w:b/>
                                                                                                          <w:sz w:val="28"/>
                                                                                                          <w:szCs w:val="28"/>
                                                                                                        </w:rPr>
                                                                                                        <w:alias w:val="DocParam.GdeTyp"/>
                                                                                                        <w:id w:val="1113558541"/>
                                                                                                        <w:placeholder>
                                                                                                          <w:docPart w:val="C5A468E78412403F9CB7E386493FDF8D"/>
                                                                                                        </w:placeholder>
                                                                                                        <w:dataBinding w:xpath="//Text[@id='DocParam.GdeTyp']" w:storeItemID="{F22F3C86-AF37-45AB-9BCC-E6E465A3569B}"/>
                                                                                                        <w:text w:multiLine="1"/>
                                                                                                      </w:sdtPr>
                                                                                                      <w:sdtEndPr/>
                                                                                                      <w:sdtContent>
                                                                                                        <w:r w:rsidR="00E22589">
                                                                                                          <w:rPr>
                                                                                                            <w:b/>
                                                                                                            <w:sz w:val="28"/>
                                                                                                            <w:szCs w:val="28"/>
                                                                                                          </w:rPr>
                                                                                                          <w:t>Stadt</w:t>
                                                                                                        </w:r>
                                                                                                      </w:sdtContent>
                                                                                                    </w:sdt>
                                                                                                    <w:r w:rsidR="00E22589" w:rsidRPr="0079031E">
                                                                                                      <w:rPr>
                                                                                                        <w:b/>
                                                                                                        <w:sz w:val="28"/>
                                                                                                        <w:szCs w:val="28"/>
                                                                                                      </w:rPr>
                                                                                                      <w:t xml:space="preserve"> </w:t>
                                                                                                    </w:r>
                                                                                                    <w:sdt>
                                                                                                      <w:sdtPr>
                                                                                                        <w:rPr>
                                                                                                          <w:b/>
                                                                                                          <w:sz w:val="28"/>
                                                                                                          <w:szCs w:val="28"/>
                                                                                                        </w:rPr>
                                                                                                        <w:alias w:val="DocParam.Gemeinde"/>
                                                                                                        <w:id w:val="-200168521"/>
                                                                                                        <w:placeholder>
                                                                                                          <w:docPart w:val="C5A468E78412403F9CB7E386493FDF8D"/>
                                                                                                        </w:placeholder>
                                                                                                        <w:dataBinding w:xpath="//Text[@id='DocParam.Gemeinde']" w:storeItemID="{F22F3C86-AF37-45AB-9BCC-E6E465A3569B}"/>
                                                                                                        <w:text w:multiLine="1"/>
                                                                                                      </w:sdtPr>
                                                                                                      <w:sdtEndPr/>
                                                                                                      <w:sdtContent>
                                                                                                        <w:r w:rsidR="00E22589">
                                                                                                          <w:rPr>
                                                                                                            <w:b/>
                                                                                                            <w:sz w:val="28"/>
                                                                                                            <w:szCs w:val="28"/>
                                                                                                          </w:rPr>
                                                                                                          <w:t>Dübendorf</w:t>
                                                                                                        </w:r>
                                                                                                      </w:sdtContent>
                                                                                                    </w:sdt>
                                                                                                  </w:p>
                                                                                                </w:tc>
                                                                                              </w:tr>
                                                                                            </w:tbl>
                                                                                            <w:p w14:paraId="2EF42270" w14:textId="427AA3BC" w:rsidR="00BA7D3E" w:rsidRDefault="00E22589" w:rsidP="00EB17A1">
                                                                                              <w:r>
                                                                                                <w:rPr>
                                                                                                  <w:noProof/>
                                                                                                  <w:lang w:eastAsia="de-CH"/>
                                                                                                </w:rPr>
                                                                                                <w:t xml:space="preserve"> </w:t>
                                                                                              </w:r>
                                                                                            </w:p>
                                                                                          </w:tc>
                                                                                          <w:tc>
                                                                                            <w:tcPr>
                                                                                              <w:tcW w:w="8364" w:type="dxa"/>
                                                                                              <w:hideMark/>
                                                                                            </w:tcPr>
                                                                                            <w:sdt>
                                                                                              <w:sdtPr>
                                                                                                <w:rPr>
                                                                                                  <w:b/>
                                                                                                  <w:sz w:val="28"/>
                                                                                                  <w:szCs w:val="28"/>
                                                                                                </w:rPr>
                                                                                                <w:alias w:val="CustomElements.GmdKantonZH"/>
                                                                                                <w:id w:val="721788350"/>
                                                                                                <w:placeholder>
                                                                                                  <w:docPart w:val="B6A9EAB3AB7C4F9C8ACCC1B2B98F2762"/>
                                                                                                </w:placeholder>
                                                                                                <w:dataBinding w:xpath="//Text[@id='CustomElements.GmdKantonZH']" w:storeItemID="{F22F3C86-AF37-45AB-9BCC-E6E465A3569B}"/>
                                                                                                <w:text w:multiLine="1"/>
                                                                                              </w:sdtPr>
                                                                                              <w:sdtEndPr/>
                                                                                              <w:sdtContent>
                                                                                                <w:p w14:paraId="66D9F40F" w14:textId="77777777" w:rsidR="00BA7D3E" w:rsidRPr="00902AC7" w:rsidRDefault="00BA7D3E" w:rsidP="00EB17A1">
                                                                                                  <w:pPr>
                                                                                                    <w:rPr>
                                                                                                      <w:b/>
                                                                                                      <w:sz w:val="28"/>
                                                                                                      <w:szCs w:val="28"/>
                                                                                                    </w:rPr>
                                                                                                  </w:pPr>
                                                                                                  <w:r w:rsidRPr="00902AC7">
                                                                                                    <w:rPr>
                                                                                                      <w:b/>
                                                                                                      <w:sz w:val="28"/>
                                                                                                      <w:szCs w:val="28"/>
                                                                                                    </w:rPr>
                                                                                                    <w:t xml:space="preserve"> </w:t>
                                                                                                  </w:r>
                                                                                                </w:p>
                                                                                              </w:sdtContent>
                                                                                            </w:sdt>
                                                                                            <w:p w14:paraId="5274C754" w14:textId="3168B1E5" w:rsidR="00BA7D3E" w:rsidRDefault="003F3323" w:rsidP="00EB17A1">
                                                                                              <w:pPr>
                                                                                                <w:rPr>
                                                                                                  <w:b/>
                                                                                                  <w:sz w:val="28"/>
                                                                                                  <w:szCs w:val="28"/>
                                                                                                </w:rPr>
                                                                                              </w:pPr>
                                                                                              <w:sdt>
                                                                                                <w:sdtPr>
                                                                                                  <w:rPr>
                                                                                                    <w:b/>
                                                                                                    <w:sz w:val="28"/>
                                                                                                    <w:szCs w:val="28"/>
                                                                                                  </w:rPr>
                                                                                                  <w:alias w:val="DocParam.GdeTyp"/>
                                                                                                  <w:id w:val="-275869128"/>
                                                                                                  <w:placeholder>
                                                                                                    <w:docPart w:val="BCE7B1393FE144B0B239F9CD51CD7F7C"/>
                                                                                                  </w:placeholder>
                                                                                                  <w:dataBinding w:xpath="//Text[@id='DocParam.GdeTyp']" w:storeItemID="{F22F3C86-AF37-45AB-9BCC-E6E465A3569B}"/>
                                                                                                  <w:text w:multiLine="1"/>
                                                                                                </w:sdtPr>
                                                                                                <w:sdtEndPr/>
                                                                                                <w:sdtContent>
                                                                                                  <w:r w:rsidR="00BA7D3E">
                                                                                                    <w:rPr>
                                                                                                      <w:b/>
                                                                                                      <w:sz w:val="28"/>
                                                                                                      <w:szCs w:val="28"/>
                                                                                                    </w:rPr>
                                                                                                    <w:t>Stadt</w:t>
                                                                                                  </w:r>
                                                                                                </w:sdtContent>
                                                                                              </w:sdt>
                                                                                              <w:r w:rsidR="00BA7D3E" w:rsidRPr="0079031E">
                                                                                                <w:rPr>
                                                                                                  <w:b/>
                                                                                                  <w:sz w:val="28"/>
                                                                                                  <w:szCs w:val="28"/>
                                                                                                </w:rPr>
                                                                                                <w:t xml:space="preserve"> </w:t>
                                                                                              </w:r>
                                                                                              <w:sdt>
                                                                                                <w:sdtPr>
                                                                                                  <w:rPr>
                                                                                                    <w:b/>
                                                                                                    <w:sz w:val="28"/>
                                                                                                    <w:szCs w:val="28"/>
                                                                                                  </w:rPr>
                                                                                                  <w:alias w:val="DocParam.Gemeinde"/>
                                                                                                  <w:id w:val="-1115282005"/>
                                                                                                  <w:placeholder>
                                                                                                    <w:docPart w:val="BCE7B1393FE144B0B239F9CD51CD7F7C"/>
                                                                                                  </w:placeholder>
                                                                                                  <w:dataBinding w:xpath="//Text[@id='DocParam.Gemeinde']" w:storeItemID="{F22F3C86-AF37-45AB-9BCC-E6E465A3569B}"/>
                                                                                                  <w:text w:multiLine="1"/>
                                                                                                </w:sdtPr>
                                                                                                <w:sdtEndPr/>
                                                                                                <w:sdtContent>
                                                                                                  <w:r w:rsidR="00BA7D3E">
                                                                                                    <w:rPr>
                                                                                                      <w:b/>
                                                                                                      <w:sz w:val="28"/>
                                                                                                      <w:szCs w:val="28"/>
                                                                                                    </w:rPr>
                                                                                                    <w:t>Dübendorf</w:t>
                                                                                                  </w:r>
                                                                                                </w:sdtContent>
                                                                                              </w:sdt>
                                                                                            </w:p>
                                                                                          </w:tc>
                                                                                        </w:tr>
                                                                                      </w:tbl>
                                                                                      <w:p w14:paraId="4C09807D" w14:textId="7D930E46" w:rsidR="00BA7D3E" w:rsidRDefault="00BA7D3E" w:rsidP="00EB17A1">
                                                                                        <w:r>
                                                                                          <w:rPr>
                                                                                            <w:noProof/>
                                                                                            <w:lang w:eastAsia="de-CH"/>
                                                                                          </w:rPr>
                                                                                          <w:t xml:space="preserve"> </w:t>
                                                                                        </w:r>
                                                                                      </w:p>
                                                                                    </w:tc>
                                                                                    <w:tc>
                                                                                      <w:tcPr>
                                                                                        <w:tcW w:w="8364" w:type="dxa"/>
                                                                                        <w:hideMark/>
                                                                                      </w:tcPr>
                                                                                      <w:sdt>
                                                                                        <w:sdtPr>
                                                                                          <w:rPr>
                                                                                            <w:b/>
                                                                                            <w:sz w:val="28"/>
                                                                                            <w:szCs w:val="28"/>
                                                                                          </w:rPr>
                                                                                          <w:alias w:val="CustomElements.GmdKantonZH"/>
                                                                                          <w:id w:val="-600025094"/>
                                                                                          <w:placeholder>
                                                                                            <w:docPart w:val="DF6BEBC5E9764293B9ECD145D0EEBC6D"/>
                                                                                          </w:placeholder>
                                                                                          <w:dataBinding w:xpath="//Text[@id='CustomElements.GmdKantonZH']" w:storeItemID="{F22F3C86-AF37-45AB-9BCC-E6E465A3569B}"/>
                                                                                          <w:text w:multiLine="1"/>
                                                                                        </w:sdtPr>
                                                                                        <w:sdtEndPr/>
                                                                                        <w:sdtContent>
                                                                                          <w:p w14:paraId="239327C2" w14:textId="77777777" w:rsidR="00BA7D3E" w:rsidRPr="00902AC7" w:rsidRDefault="00BA7D3E" w:rsidP="00EB17A1">
                                                                                            <w:pPr>
                                                                                              <w:rPr>
                                                                                                <w:b/>
                                                                                                <w:sz w:val="28"/>
                                                                                                <w:szCs w:val="28"/>
                                                                                              </w:rPr>
                                                                                            </w:pPr>
                                                                                            <w:r w:rsidRPr="00902AC7">
                                                                                              <w:rPr>
                                                                                                <w:b/>
                                                                                                <w:sz w:val="28"/>
                                                                                                <w:szCs w:val="28"/>
                                                                                              </w:rPr>
                                                                                              <w:t xml:space="preserve"> </w:t>
                                                                                            </w:r>
                                                                                          </w:p>
                                                                                        </w:sdtContent>
                                                                                      </w:sdt>
                                                                                      <w:p w14:paraId="5F6909FA" w14:textId="4203810F" w:rsidR="00BA7D3E" w:rsidRDefault="003F3323" w:rsidP="00EB17A1">
                                                                                        <w:pPr>
                                                                                          <w:rPr>
                                                                                            <w:b/>
                                                                                            <w:sz w:val="28"/>
                                                                                            <w:szCs w:val="28"/>
                                                                                          </w:rPr>
                                                                                        </w:pPr>
                                                                                        <w:sdt>
                                                                                          <w:sdtPr>
                                                                                            <w:rPr>
                                                                                              <w:b/>
                                                                                              <w:sz w:val="28"/>
                                                                                              <w:szCs w:val="28"/>
                                                                                            </w:rPr>
                                                                                            <w:alias w:val="DocParam.GdeTyp"/>
                                                                                            <w:id w:val="1431316171"/>
                                                                                            <w:placeholder>
                                                                                              <w:docPart w:val="558D5ECAFC404938A8E2FAE185543A64"/>
                                                                                            </w:placeholder>
                                                                                            <w:dataBinding w:xpath="//Text[@id='DocParam.GdeTyp']" w:storeItemID="{F22F3C86-AF37-45AB-9BCC-E6E465A3569B}"/>
                                                                                            <w:text w:multiLine="1"/>
                                                                                          </w:sdtPr>
                                                                                          <w:sdtEndPr/>
                                                                                          <w:sdtContent>
                                                                                            <w:r w:rsidR="00BA7D3E">
                                                                                              <w:rPr>
                                                                                                <w:b/>
                                                                                                <w:sz w:val="28"/>
                                                                                                <w:szCs w:val="28"/>
                                                                                              </w:rPr>
                                                                                              <w:t>Stadt</w:t>
                                                                                            </w:r>
                                                                                          </w:sdtContent>
                                                                                        </w:sdt>
                                                                                        <w:r w:rsidR="00BA7D3E" w:rsidRPr="0079031E">
                                                                                          <w:rPr>
                                                                                            <w:b/>
                                                                                            <w:sz w:val="28"/>
                                                                                            <w:szCs w:val="28"/>
                                                                                          </w:rPr>
                                                                                          <w:t xml:space="preserve"> </w:t>
                                                                                        </w:r>
                                                                                        <w:sdt>
                                                                                          <w:sdtPr>
                                                                                            <w:rPr>
                                                                                              <w:b/>
                                                                                              <w:sz w:val="28"/>
                                                                                              <w:szCs w:val="28"/>
                                                                                            </w:rPr>
                                                                                            <w:alias w:val="DocParam.Gemeinde"/>
                                                                                            <w:id w:val="-1983685693"/>
                                                                                            <w:placeholder>
                                                                                              <w:docPart w:val="558D5ECAFC404938A8E2FAE185543A64"/>
                                                                                            </w:placeholder>
                                                                                            <w:dataBinding w:xpath="//Text[@id='DocParam.Gemeinde']" w:storeItemID="{F22F3C86-AF37-45AB-9BCC-E6E465A3569B}"/>
                                                                                            <w:text w:multiLine="1"/>
                                                                                          </w:sdtPr>
                                                                                          <w:sdtEndPr/>
                                                                                          <w:sdtContent>
                                                                                            <w:r w:rsidR="00BA7D3E">
                                                                                              <w:rPr>
                                                                                                <w:b/>
                                                                                                <w:sz w:val="28"/>
                                                                                                <w:szCs w:val="28"/>
                                                                                              </w:rPr>
                                                                                              <w:t>Dübendorf</w:t>
                                                                                            </w:r>
                                                                                          </w:sdtContent>
                                                                                        </w:sdt>
                                                                                      </w:p>
                                                                                    </w:tc>
                                                                                  </w:tr>
                                                                                </w:tbl>
                                                                                <w:p w14:paraId="20CEF610" w14:textId="1CDB32AD" w:rsidR="000A017B" w:rsidRDefault="00BA7D3E" w:rsidP="00EB17A1">
                                                                                  <w:r>
                                                                                    <w:rPr>
                                                                                      <w:noProof/>
                                                                                      <w:lang w:eastAsia="de-CH"/>
                                                                                    </w:rPr>
                                                                                    <w:t xml:space="preserve"> </w:t>
                                                                                  </w:r>
                                                                                </w:p>
                                                                              </w:tc>
                                                                              <w:tc>
                                                                                <w:tcPr>
                                                                                  <w:tcW w:w="8364" w:type="dxa"/>
                                                                                  <w:hideMark/>
                                                                                </w:tcPr>
                                                                                <w:sdt>
                                                                                  <w:sdtPr>
                                                                                    <w:rPr>
                                                                                      <w:b/>
                                                                                      <w:sz w:val="28"/>
                                                                                      <w:szCs w:val="28"/>
                                                                                    </w:rPr>
                                                                                    <w:alias w:val="CustomElements.GmdKantonZH"/>
                                                                                    <w:id w:val="-850414994"/>
                                                                                    <w:placeholder>
                                                                                      <w:docPart w:val="BACBCAC1AB4C4B1A99EB6EE419C610C8"/>
                                                                                    </w:placeholder>
                                                                                    <w:dataBinding w:xpath="//Text[@id='CustomElements.GmdKantonZH']" w:storeItemID="{F22F3C86-AF37-45AB-9BCC-E6E465A3569B}"/>
                                                                                    <w:text w:multiLine="1"/>
                                                                                  </w:sdtPr>
                                                                                  <w:sdtEndPr/>
                                                                                  <w:sdtContent>
                                                                                    <w:p w14:paraId="3EC28EBE" w14:textId="77777777" w:rsidR="000A017B" w:rsidRPr="00902AC7" w:rsidRDefault="000A017B" w:rsidP="00EB17A1">
                                                                                      <w:pPr>
                                                                                        <w:rPr>
                                                                                          <w:b/>
                                                                                          <w:sz w:val="28"/>
                                                                                          <w:szCs w:val="28"/>
                                                                                        </w:rPr>
                                                                                      </w:pPr>
                                                                                      <w:r w:rsidRPr="00902AC7">
                                                                                        <w:rPr>
                                                                                          <w:b/>
                                                                                          <w:sz w:val="28"/>
                                                                                          <w:szCs w:val="28"/>
                                                                                        </w:rPr>
                                                                                        <w:t xml:space="preserve"> </w:t>
                                                                                      </w:r>
                                                                                    </w:p>
                                                                                  </w:sdtContent>
                                                                                </w:sdt>
                                                                                <w:p w14:paraId="48EAE694" w14:textId="2AC3ADF9" w:rsidR="000A017B" w:rsidRDefault="003F3323" w:rsidP="00EB17A1">
                                                                                  <w:pPr>
                                                                                    <w:rPr>
                                                                                      <w:b/>
                                                                                      <w:sz w:val="28"/>
                                                                                      <w:szCs w:val="28"/>
                                                                                    </w:rPr>
                                                                                  </w:pPr>
                                                                                  <w:sdt>
                                                                                    <w:sdtPr>
                                                                                      <w:rPr>
                                                                                        <w:b/>
                                                                                        <w:sz w:val="28"/>
                                                                                        <w:szCs w:val="28"/>
                                                                                      </w:rPr>
                                                                                      <w:alias w:val="DocParam.GdeTyp"/>
                                                                                      <w:id w:val="-1725978314"/>
                                                                                      <w:placeholder>
                                                                                        <w:docPart w:val="A1C19441460D41319D36E8C0381FF677"/>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405142791"/>
                                                                                      <w:placeholder>
                                                                                        <w:docPart w:val="A1C19441460D41319D36E8C0381FF677"/>
                                                                                      </w:placeholder>
                                                                                      <w:dataBinding w:xpath="//Text[@id='DocParam.Gemeinde']" w:storeItemID="{F22F3C86-AF37-45AB-9BCC-E6E465A3569B}"/>
                                                                                      <w:text w:multiLine="1"/>
                                                                                    </w:sdtPr>
                                                                                    <w:sdtEndPr/>
                                                                                    <w:sdtContent>
                                                                                      <w:r w:rsidR="000A017B">
                                                                                        <w:rPr>
                                                                                          <w:b/>
                                                                                          <w:sz w:val="28"/>
                                                                                          <w:szCs w:val="28"/>
                                                                                        </w:rPr>
                                                                                        <w:t>Dübendorf</w:t>
                                                                                      </w:r>
                                                                                    </w:sdtContent>
                                                                                  </w:sdt>
                                                                                </w:p>
                                                                              </w:tc>
                                                                            </w:tr>
                                                                          </w:tbl>
                                                                          <w:p w14:paraId="4AE19F48" w14:textId="79FF986F" w:rsidR="000A017B" w:rsidRDefault="000A017B" w:rsidP="00EB17A1">
                                                                            <w:r>
                                                                              <w:rPr>
                                                                                <w:noProof/>
                                                                                <w:lang w:eastAsia="de-CH"/>
                                                                              </w:rPr>
                                                                              <w:t xml:space="preserve"> </w:t>
                                                                            </w:r>
                                                                          </w:p>
                                                                        </w:tc>
                                                                        <w:tc>
                                                                          <w:tcPr>
                                                                            <w:tcW w:w="8364" w:type="dxa"/>
                                                                            <w:hideMark/>
                                                                          </w:tcPr>
                                                                          <w:sdt>
                                                                            <w:sdtPr>
                                                                              <w:rPr>
                                                                                <w:b/>
                                                                                <w:sz w:val="28"/>
                                                                                <w:szCs w:val="28"/>
                                                                              </w:rPr>
                                                                              <w:alias w:val="CustomElements.GmdKantonZH"/>
                                                                              <w:id w:val="-460037264"/>
                                                                              <w:placeholder>
                                                                                <w:docPart w:val="C61D3E9194E7470EAD7720167266D8D5"/>
                                                                              </w:placeholder>
                                                                              <w:dataBinding w:xpath="//Text[@id='CustomElements.GmdKantonZH']" w:storeItemID="{F22F3C86-AF37-45AB-9BCC-E6E465A3569B}"/>
                                                                              <w:text w:multiLine="1"/>
                                                                            </w:sdtPr>
                                                                            <w:sdtEndPr/>
                                                                            <w:sdtContent>
                                                                              <w:p w14:paraId="4CA8596F" w14:textId="77777777" w:rsidR="000A017B" w:rsidRPr="00902AC7" w:rsidRDefault="000A017B" w:rsidP="00EB17A1">
                                                                                <w:pPr>
                                                                                  <w:rPr>
                                                                                    <w:b/>
                                                                                    <w:sz w:val="28"/>
                                                                                    <w:szCs w:val="28"/>
                                                                                  </w:rPr>
                                                                                </w:pPr>
                                                                                <w:r w:rsidRPr="00902AC7">
                                                                                  <w:rPr>
                                                                                    <w:b/>
                                                                                    <w:sz w:val="28"/>
                                                                                    <w:szCs w:val="28"/>
                                                                                  </w:rPr>
                                                                                  <w:t xml:space="preserve"> </w:t>
                                                                                </w:r>
                                                                              </w:p>
                                                                            </w:sdtContent>
                                                                          </w:sdt>
                                                                          <w:p w14:paraId="717BCDB7" w14:textId="0848FCE8" w:rsidR="000A017B" w:rsidRDefault="003F3323" w:rsidP="00EB17A1">
                                                                            <w:pPr>
                                                                              <w:rPr>
                                                                                <w:b/>
                                                                                <w:sz w:val="28"/>
                                                                                <w:szCs w:val="28"/>
                                                                              </w:rPr>
                                                                            </w:pPr>
                                                                            <w:sdt>
                                                                              <w:sdtPr>
                                                                                <w:rPr>
                                                                                  <w:b/>
                                                                                  <w:sz w:val="28"/>
                                                                                  <w:szCs w:val="28"/>
                                                                                </w:rPr>
                                                                                <w:alias w:val="DocParam.GdeTyp"/>
                                                                                <w:id w:val="681161451"/>
                                                                                <w:placeholder>
                                                                                  <w:docPart w:val="24D76EE4C89140359FEA97A0D5256CC7"/>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959609137"/>
                                                                                <w:placeholder>
                                                                                  <w:docPart w:val="24D76EE4C89140359FEA97A0D5256CC7"/>
                                                                                </w:placeholder>
                                                                                <w:dataBinding w:xpath="//Text[@id='DocParam.Gemeinde']" w:storeItemID="{F22F3C86-AF37-45AB-9BCC-E6E465A3569B}"/>
                                                                                <w:text w:multiLine="1"/>
                                                                              </w:sdtPr>
                                                                              <w:sdtEndPr/>
                                                                              <w:sdtContent>
                                                                                <w:r w:rsidR="000A017B">
                                                                                  <w:rPr>
                                                                                    <w:b/>
                                                                                    <w:sz w:val="28"/>
                                                                                    <w:szCs w:val="28"/>
                                                                                  </w:rPr>
                                                                                  <w:t>Dübendorf</w:t>
                                                                                </w:r>
                                                                              </w:sdtContent>
                                                                            </w:sdt>
                                                                          </w:p>
                                                                        </w:tc>
                                                                      </w:tr>
                                                                    </w:tbl>
                                                                    <w:p w14:paraId="0CE2C589" w14:textId="68D7AA26" w:rsidR="000A017B" w:rsidRDefault="000A017B" w:rsidP="00EB17A1">
                                                                      <w:r>
                                                                        <w:rPr>
                                                                          <w:noProof/>
                                                                          <w:lang w:eastAsia="de-CH"/>
                                                                        </w:rPr>
                                                                        <w:t xml:space="preserve"> </w:t>
                                                                      </w:r>
                                                                    </w:p>
                                                                  </w:tc>
                                                                  <w:tc>
                                                                    <w:tcPr>
                                                                      <w:tcW w:w="8364" w:type="dxa"/>
                                                                      <w:hideMark/>
                                                                    </w:tcPr>
                                                                    <w:sdt>
                                                                      <w:sdtPr>
                                                                        <w:rPr>
                                                                          <w:b/>
                                                                          <w:sz w:val="28"/>
                                                                          <w:szCs w:val="28"/>
                                                                        </w:rPr>
                                                                        <w:alias w:val="CustomElements.GmdKantonZH"/>
                                                                        <w:id w:val="-1720736520"/>
                                                                        <w:placeholder>
                                                                          <w:docPart w:val="A54DFE81D3C645759A93C711408E10CF"/>
                                                                        </w:placeholder>
                                                                        <w:dataBinding w:xpath="//Text[@id='CustomElements.GmdKantonZH']" w:storeItemID="{F22F3C86-AF37-45AB-9BCC-E6E465A3569B}"/>
                                                                        <w:text w:multiLine="1"/>
                                                                      </w:sdtPr>
                                                                      <w:sdtEndPr/>
                                                                      <w:sdtContent>
                                                                        <w:p w14:paraId="72C0DBE7" w14:textId="77777777" w:rsidR="000A017B" w:rsidRPr="00902AC7" w:rsidRDefault="000A017B" w:rsidP="00EB17A1">
                                                                          <w:pPr>
                                                                            <w:rPr>
                                                                              <w:b/>
                                                                              <w:sz w:val="28"/>
                                                                              <w:szCs w:val="28"/>
                                                                            </w:rPr>
                                                                          </w:pPr>
                                                                          <w:r w:rsidRPr="00902AC7">
                                                                            <w:rPr>
                                                                              <w:b/>
                                                                              <w:sz w:val="28"/>
                                                                              <w:szCs w:val="28"/>
                                                                            </w:rPr>
                                                                            <w:t xml:space="preserve"> </w:t>
                                                                          </w:r>
                                                                        </w:p>
                                                                      </w:sdtContent>
                                                                    </w:sdt>
                                                                    <w:p w14:paraId="6BC12387" w14:textId="5723458F" w:rsidR="000A017B" w:rsidRDefault="003F3323" w:rsidP="00EB17A1">
                                                                      <w:pPr>
                                                                        <w:rPr>
                                                                          <w:b/>
                                                                          <w:sz w:val="28"/>
                                                                          <w:szCs w:val="28"/>
                                                                        </w:rPr>
                                                                      </w:pPr>
                                                                      <w:sdt>
                                                                        <w:sdtPr>
                                                                          <w:rPr>
                                                                            <w:b/>
                                                                            <w:sz w:val="28"/>
                                                                            <w:szCs w:val="28"/>
                                                                          </w:rPr>
                                                                          <w:alias w:val="DocParam.GdeTyp"/>
                                                                          <w:id w:val="608782689"/>
                                                                          <w:placeholder>
                                                                            <w:docPart w:val="EC647EC6821B447D997E071F8841D2AF"/>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1361161144"/>
                                                                          <w:placeholder>
                                                                            <w:docPart w:val="EC647EC6821B447D997E071F8841D2AF"/>
                                                                          </w:placeholder>
                                                                          <w:dataBinding w:xpath="//Text[@id='DocParam.Gemeinde']" w:storeItemID="{F22F3C86-AF37-45AB-9BCC-E6E465A3569B}"/>
                                                                          <w:text w:multiLine="1"/>
                                                                        </w:sdtPr>
                                                                        <w:sdtEndPr/>
                                                                        <w:sdtContent>
                                                                          <w:r w:rsidR="000A017B">
                                                                            <w:rPr>
                                                                              <w:b/>
                                                                              <w:sz w:val="28"/>
                                                                              <w:szCs w:val="28"/>
                                                                            </w:rPr>
                                                                            <w:t>Dübendorf</w:t>
                                                                          </w:r>
                                                                        </w:sdtContent>
                                                                      </w:sdt>
                                                                    </w:p>
                                                                  </w:tc>
                                                                </w:tr>
                                                              </w:tbl>
                                                              <w:p w14:paraId="47254076" w14:textId="2326706E" w:rsidR="000A017B" w:rsidRDefault="000A017B" w:rsidP="00EB17A1">
                                                                <w:r>
                                                                  <w:rPr>
                                                                    <w:noProof/>
                                                                    <w:lang w:eastAsia="de-CH"/>
                                                                  </w:rPr>
                                                                  <w:t xml:space="preserve"> </w:t>
                                                                </w:r>
                                                              </w:p>
                                                            </w:tc>
                                                            <w:tc>
                                                              <w:tcPr>
                                                                <w:tcW w:w="8364" w:type="dxa"/>
                                                                <w:hideMark/>
                                                              </w:tcPr>
                                                              <w:sdt>
                                                                <w:sdtPr>
                                                                  <w:rPr>
                                                                    <w:b/>
                                                                    <w:sz w:val="28"/>
                                                                    <w:szCs w:val="28"/>
                                                                  </w:rPr>
                                                                  <w:alias w:val="CustomElements.GmdKantonZH"/>
                                                                  <w:id w:val="-1657756549"/>
                                                                  <w:placeholder>
                                                                    <w:docPart w:val="DEB908721A3A424C84C1E1F979A48CA1"/>
                                                                  </w:placeholder>
                                                                  <w:dataBinding w:xpath="//Text[@id='CustomElements.GmdKantonZH']" w:storeItemID="{F22F3C86-AF37-45AB-9BCC-E6E465A3569B}"/>
                                                                  <w:text w:multiLine="1"/>
                                                                </w:sdtPr>
                                                                <w:sdtEndPr/>
                                                                <w:sdtContent>
                                                                  <w:p w14:paraId="7B26B7D8" w14:textId="77777777" w:rsidR="000A017B" w:rsidRPr="00902AC7" w:rsidRDefault="000A017B" w:rsidP="00EB17A1">
                                                                    <w:pPr>
                                                                      <w:rPr>
                                                                        <w:b/>
                                                                        <w:sz w:val="28"/>
                                                                        <w:szCs w:val="28"/>
                                                                      </w:rPr>
                                                                    </w:pPr>
                                                                    <w:r w:rsidRPr="00902AC7">
                                                                      <w:rPr>
                                                                        <w:b/>
                                                                        <w:sz w:val="28"/>
                                                                        <w:szCs w:val="28"/>
                                                                      </w:rPr>
                                                                      <w:t xml:space="preserve"> </w:t>
                                                                    </w:r>
                                                                  </w:p>
                                                                </w:sdtContent>
                                                              </w:sdt>
                                                              <w:p w14:paraId="1767D687" w14:textId="70DBE76E" w:rsidR="000A017B" w:rsidRDefault="003F3323" w:rsidP="00EB17A1">
                                                                <w:pPr>
                                                                  <w:rPr>
                                                                    <w:b/>
                                                                    <w:sz w:val="28"/>
                                                                    <w:szCs w:val="28"/>
                                                                  </w:rPr>
                                                                </w:pPr>
                                                                <w:sdt>
                                                                  <w:sdtPr>
                                                                    <w:rPr>
                                                                      <w:b/>
                                                                      <w:sz w:val="28"/>
                                                                      <w:szCs w:val="28"/>
                                                                    </w:rPr>
                                                                    <w:alias w:val="DocParam.GdeTyp"/>
                                                                    <w:id w:val="1636218051"/>
                                                                    <w:placeholder>
                                                                      <w:docPart w:val="1453E71DBBB448A2923268D22EF6966E"/>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82303138"/>
                                                                    <w:placeholder>
                                                                      <w:docPart w:val="1453E71DBBB448A2923268D22EF6966E"/>
                                                                    </w:placeholder>
                                                                    <w:dataBinding w:xpath="//Text[@id='DocParam.Gemeinde']" w:storeItemID="{F22F3C86-AF37-45AB-9BCC-E6E465A3569B}"/>
                                                                    <w:text w:multiLine="1"/>
                                                                  </w:sdtPr>
                                                                  <w:sdtEndPr/>
                                                                  <w:sdtContent>
                                                                    <w:r w:rsidR="000A017B">
                                                                      <w:rPr>
                                                                        <w:b/>
                                                                        <w:sz w:val="28"/>
                                                                        <w:szCs w:val="28"/>
                                                                      </w:rPr>
                                                                      <w:t>Dübendorf</w:t>
                                                                    </w:r>
                                                                  </w:sdtContent>
                                                                </w:sdt>
                                                              </w:p>
                                                            </w:tc>
                                                          </w:tr>
                                                        </w:tbl>
                                                        <w:p w14:paraId="0FF6A017" w14:textId="2D716A54" w:rsidR="00192096" w:rsidRDefault="000A017B" w:rsidP="00EB17A1">
                                                          <w:r>
                                                            <w:rPr>
                                                              <w:noProof/>
                                                              <w:lang w:eastAsia="de-CH"/>
                                                            </w:rPr>
                                                            <w:t xml:space="preserve"> </w:t>
                                                          </w:r>
                                                        </w:p>
                                                      </w:tc>
                                                      <w:tc>
                                                        <w:tcPr>
                                                          <w:tcW w:w="8364" w:type="dxa"/>
                                                          <w:hideMark/>
                                                        </w:tcPr>
                                                        <w:sdt>
                                                          <w:sdtPr>
                                                            <w:rPr>
                                                              <w:b/>
                                                              <w:sz w:val="28"/>
                                                              <w:szCs w:val="28"/>
                                                            </w:rPr>
                                                            <w:alias w:val="CustomElements.GmdKantonZH"/>
                                                            <w:id w:val="1395314821"/>
                                                            <w:placeholder>
                                                              <w:docPart w:val="057A4CEE086043AFA5BB027B8A62022C"/>
                                                            </w:placeholder>
                                                            <w:dataBinding w:xpath="//Text[@id='CustomElements.GmdKantonZH']" w:storeItemID="{F22F3C86-AF37-45AB-9BCC-E6E465A3569B}"/>
                                                            <w:text w:multiLine="1"/>
                                                          </w:sdtPr>
                                                          <w:sdtEndPr/>
                                                          <w:sdtContent>
                                                            <w:p w14:paraId="03684995" w14:textId="77777777" w:rsidR="00192096" w:rsidRPr="00902AC7" w:rsidRDefault="00192096" w:rsidP="00EB17A1">
                                                              <w:pPr>
                                                                <w:rPr>
                                                                  <w:b/>
                                                                  <w:sz w:val="28"/>
                                                                  <w:szCs w:val="28"/>
                                                                </w:rPr>
                                                              </w:pPr>
                                                              <w:r w:rsidRPr="00902AC7">
                                                                <w:rPr>
                                                                  <w:b/>
                                                                  <w:sz w:val="28"/>
                                                                  <w:szCs w:val="28"/>
                                                                </w:rPr>
                                                                <w:t xml:space="preserve"> </w:t>
                                                              </w:r>
                                                            </w:p>
                                                          </w:sdtContent>
                                                        </w:sdt>
                                                        <w:p w14:paraId="52DB8795" w14:textId="059B91AF" w:rsidR="00192096" w:rsidRDefault="003F3323" w:rsidP="00EB17A1">
                                                          <w:pPr>
                                                            <w:rPr>
                                                              <w:b/>
                                                              <w:sz w:val="28"/>
                                                              <w:szCs w:val="28"/>
                                                            </w:rPr>
                                                          </w:pPr>
                                                          <w:sdt>
                                                            <w:sdtPr>
                                                              <w:rPr>
                                                                <w:b/>
                                                                <w:sz w:val="28"/>
                                                                <w:szCs w:val="28"/>
                                                              </w:rPr>
                                                              <w:alias w:val="DocParam.GdeTyp"/>
                                                              <w:id w:val="-557320751"/>
                                                              <w:placeholder>
                                                                <w:docPart w:val="59A36ECF0285404E8DD3C22DD60539BE"/>
                                                              </w:placeholder>
                                                              <w:dataBinding w:xpath="//Text[@id='DocParam.GdeTyp']" w:storeItemID="{F22F3C86-AF37-45AB-9BCC-E6E465A3569B}"/>
                                                              <w:text w:multiLine="1"/>
                                                            </w:sdtPr>
                                                            <w:sdtEndPr/>
                                                            <w:sdtContent>
                                                              <w:r w:rsidR="00192096">
                                                                <w:rPr>
                                                                  <w:b/>
                                                                  <w:sz w:val="28"/>
                                                                  <w:szCs w:val="28"/>
                                                                </w:rPr>
                                                                <w:t>Stadt</w:t>
                                                              </w:r>
                                                            </w:sdtContent>
                                                          </w:sdt>
                                                          <w:r w:rsidR="00192096" w:rsidRPr="0079031E">
                                                            <w:rPr>
                                                              <w:b/>
                                                              <w:sz w:val="28"/>
                                                              <w:szCs w:val="28"/>
                                                            </w:rPr>
                                                            <w:t xml:space="preserve"> </w:t>
                                                          </w:r>
                                                          <w:sdt>
                                                            <w:sdtPr>
                                                              <w:rPr>
                                                                <w:b/>
                                                                <w:sz w:val="28"/>
                                                                <w:szCs w:val="28"/>
                                                              </w:rPr>
                                                              <w:alias w:val="DocParam.Gemeinde"/>
                                                              <w:id w:val="-1308005739"/>
                                                              <w:placeholder>
                                                                <w:docPart w:val="59A36ECF0285404E8DD3C22DD60539BE"/>
                                                              </w:placeholder>
                                                              <w:dataBinding w:xpath="//Text[@id='DocParam.Gemeinde']" w:storeItemID="{F22F3C86-AF37-45AB-9BCC-E6E465A3569B}"/>
                                                              <w:text w:multiLine="1"/>
                                                            </w:sdtPr>
                                                            <w:sdtEndPr/>
                                                            <w:sdtContent>
                                                              <w:r w:rsidR="00192096">
                                                                <w:rPr>
                                                                  <w:b/>
                                                                  <w:sz w:val="28"/>
                                                                  <w:szCs w:val="28"/>
                                                                </w:rPr>
                                                                <w:t>Dübendorf</w:t>
                                                              </w:r>
                                                            </w:sdtContent>
                                                          </w:sdt>
                                                        </w:p>
                                                      </w:tc>
                                                    </w:tr>
                                                  </w:tbl>
                                                  <w:p w14:paraId="735C8590" w14:textId="3982C282" w:rsidR="00192096" w:rsidRDefault="00192096" w:rsidP="00EB17A1">
                                                    <w:r>
                                                      <w:rPr>
                                                        <w:noProof/>
                                                        <w:lang w:eastAsia="de-CH"/>
                                                      </w:rPr>
                                                      <w:t xml:space="preserve"> </w:t>
                                                    </w:r>
                                                  </w:p>
                                                </w:tc>
                                                <w:tc>
                                                  <w:tcPr>
                                                    <w:tcW w:w="8364" w:type="dxa"/>
                                                    <w:hideMark/>
                                                  </w:tcPr>
                                                  <w:sdt>
                                                    <w:sdtPr>
                                                      <w:rPr>
                                                        <w:b/>
                                                        <w:sz w:val="28"/>
                                                        <w:szCs w:val="28"/>
                                                      </w:rPr>
                                                      <w:alias w:val="CustomElements.GmdKantonZH"/>
                                                      <w:id w:val="1622332442"/>
                                                      <w:placeholder>
                                                        <w:docPart w:val="81C9B8D7554248EBA42FE030006E0206"/>
                                                      </w:placeholder>
                                                      <w:dataBinding w:xpath="//Text[@id='CustomElements.GmdKantonZH']" w:storeItemID="{F22F3C86-AF37-45AB-9BCC-E6E465A3569B}"/>
                                                      <w:text w:multiLine="1"/>
                                                    </w:sdtPr>
                                                    <w:sdtEndPr/>
                                                    <w:sdtContent>
                                                      <w:p w14:paraId="3F7CD388" w14:textId="77777777" w:rsidR="00192096" w:rsidRPr="00902AC7" w:rsidRDefault="00192096" w:rsidP="00EB17A1">
                                                        <w:pPr>
                                                          <w:rPr>
                                                            <w:b/>
                                                            <w:sz w:val="28"/>
                                                            <w:szCs w:val="28"/>
                                                          </w:rPr>
                                                        </w:pPr>
                                                        <w:r w:rsidRPr="00902AC7">
                                                          <w:rPr>
                                                            <w:b/>
                                                            <w:sz w:val="28"/>
                                                            <w:szCs w:val="28"/>
                                                          </w:rPr>
                                                          <w:t xml:space="preserve"> </w:t>
                                                        </w:r>
                                                      </w:p>
                                                    </w:sdtContent>
                                                  </w:sdt>
                                                  <w:p w14:paraId="32CBE9BD" w14:textId="264A79D3" w:rsidR="00192096" w:rsidRDefault="003F3323" w:rsidP="00EB17A1">
                                                    <w:pPr>
                                                      <w:rPr>
                                                        <w:b/>
                                                        <w:sz w:val="28"/>
                                                        <w:szCs w:val="28"/>
                                                      </w:rPr>
                                                    </w:pPr>
                                                    <w:sdt>
                                                      <w:sdtPr>
                                                        <w:rPr>
                                                          <w:b/>
                                                          <w:sz w:val="28"/>
                                                          <w:szCs w:val="28"/>
                                                        </w:rPr>
                                                        <w:alias w:val="DocParam.GdeTyp"/>
                                                        <w:id w:val="1641616815"/>
                                                        <w:placeholder>
                                                          <w:docPart w:val="DF255145065C4422BC81A6F9073303E9"/>
                                                        </w:placeholder>
                                                        <w:dataBinding w:xpath="//Text[@id='DocParam.GdeTyp']" w:storeItemID="{F22F3C86-AF37-45AB-9BCC-E6E465A3569B}"/>
                                                        <w:text w:multiLine="1"/>
                                                      </w:sdtPr>
                                                      <w:sdtEndPr/>
                                                      <w:sdtContent>
                                                        <w:r w:rsidR="00192096">
                                                          <w:rPr>
                                                            <w:b/>
                                                            <w:sz w:val="28"/>
                                                            <w:szCs w:val="28"/>
                                                          </w:rPr>
                                                          <w:t>Stadt</w:t>
                                                        </w:r>
                                                      </w:sdtContent>
                                                    </w:sdt>
                                                    <w:r w:rsidR="00192096" w:rsidRPr="0079031E">
                                                      <w:rPr>
                                                        <w:b/>
                                                        <w:sz w:val="28"/>
                                                        <w:szCs w:val="28"/>
                                                      </w:rPr>
                                                      <w:t xml:space="preserve"> </w:t>
                                                    </w:r>
                                                    <w:sdt>
                                                      <w:sdtPr>
                                                        <w:rPr>
                                                          <w:b/>
                                                          <w:sz w:val="28"/>
                                                          <w:szCs w:val="28"/>
                                                        </w:rPr>
                                                        <w:alias w:val="DocParam.Gemeinde"/>
                                                        <w:id w:val="484905733"/>
                                                        <w:placeholder>
                                                          <w:docPart w:val="DF255145065C4422BC81A6F9073303E9"/>
                                                        </w:placeholder>
                                                        <w:dataBinding w:xpath="//Text[@id='DocParam.Gemeinde']" w:storeItemID="{F22F3C86-AF37-45AB-9BCC-E6E465A3569B}"/>
                                                        <w:text w:multiLine="1"/>
                                                      </w:sdtPr>
                                                      <w:sdtEndPr/>
                                                      <w:sdtContent>
                                                        <w:r w:rsidR="00192096">
                                                          <w:rPr>
                                                            <w:b/>
                                                            <w:sz w:val="28"/>
                                                            <w:szCs w:val="28"/>
                                                          </w:rPr>
                                                          <w:t>Dübendorf</w:t>
                                                        </w:r>
                                                      </w:sdtContent>
                                                    </w:sdt>
                                                  </w:p>
                                                </w:tc>
                                              </w:tr>
                                            </w:tbl>
                                            <w:p w14:paraId="1E95D94A" w14:textId="44771336" w:rsidR="00192096" w:rsidRDefault="00192096" w:rsidP="00EB17A1">
                                              <w:r>
                                                <w:rPr>
                                                  <w:noProof/>
                                                  <w:lang w:eastAsia="de-CH"/>
                                                </w:rPr>
                                                <w:t xml:space="preserve"> </w:t>
                                              </w:r>
                                            </w:p>
                                          </w:tc>
                                          <w:tc>
                                            <w:tcPr>
                                              <w:tcW w:w="8364" w:type="dxa"/>
                                              <w:hideMark/>
                                            </w:tcPr>
                                            <w:sdt>
                                              <w:sdtPr>
                                                <w:rPr>
                                                  <w:b/>
                                                  <w:sz w:val="28"/>
                                                  <w:szCs w:val="28"/>
                                                </w:rPr>
                                                <w:alias w:val="CustomElements.GmdKantonZH"/>
                                                <w:id w:val="1971398541"/>
                                                <w:placeholder>
                                                  <w:docPart w:val="33F0376773B24819BFFE7A2C3B26D9F0"/>
                                                </w:placeholder>
                                                <w:dataBinding w:xpath="//Text[@id='CustomElements.GmdKantonZH']" w:storeItemID="{F22F3C86-AF37-45AB-9BCC-E6E465A3569B}"/>
                                                <w:text w:multiLine="1"/>
                                              </w:sdtPr>
                                              <w:sdtEndPr/>
                                              <w:sdtContent>
                                                <w:p w14:paraId="75BDB4B6" w14:textId="77777777" w:rsidR="00192096" w:rsidRPr="00902AC7" w:rsidRDefault="00192096" w:rsidP="00EB17A1">
                                                  <w:pPr>
                                                    <w:rPr>
                                                      <w:b/>
                                                      <w:sz w:val="28"/>
                                                      <w:szCs w:val="28"/>
                                                    </w:rPr>
                                                  </w:pPr>
                                                  <w:r w:rsidRPr="00902AC7">
                                                    <w:rPr>
                                                      <w:b/>
                                                      <w:sz w:val="28"/>
                                                      <w:szCs w:val="28"/>
                                                    </w:rPr>
                                                    <w:t xml:space="preserve"> </w:t>
                                                  </w:r>
                                                </w:p>
                                              </w:sdtContent>
                                            </w:sdt>
                                            <w:p w14:paraId="09CA993D" w14:textId="6DDA728A" w:rsidR="00192096" w:rsidRDefault="003F3323" w:rsidP="00EB17A1">
                                              <w:pPr>
                                                <w:rPr>
                                                  <w:b/>
                                                  <w:sz w:val="28"/>
                                                  <w:szCs w:val="28"/>
                                                </w:rPr>
                                              </w:pPr>
                                              <w:sdt>
                                                <w:sdtPr>
                                                  <w:rPr>
                                                    <w:b/>
                                                    <w:sz w:val="28"/>
                                                    <w:szCs w:val="28"/>
                                                  </w:rPr>
                                                  <w:alias w:val="DocParam.GdeTyp"/>
                                                  <w:id w:val="-1574347309"/>
                                                  <w:placeholder>
                                                    <w:docPart w:val="B1A8B2C4D0714B2B922AD72400BDE436"/>
                                                  </w:placeholder>
                                                  <w:dataBinding w:xpath="//Text[@id='DocParam.GdeTyp']" w:storeItemID="{F22F3C86-AF37-45AB-9BCC-E6E465A3569B}"/>
                                                  <w:text w:multiLine="1"/>
                                                </w:sdtPr>
                                                <w:sdtEndPr/>
                                                <w:sdtContent>
                                                  <w:r w:rsidR="00192096">
                                                    <w:rPr>
                                                      <w:b/>
                                                      <w:sz w:val="28"/>
                                                      <w:szCs w:val="28"/>
                                                    </w:rPr>
                                                    <w:t>Stadt</w:t>
                                                  </w:r>
                                                </w:sdtContent>
                                              </w:sdt>
                                              <w:r w:rsidR="00192096" w:rsidRPr="0079031E">
                                                <w:rPr>
                                                  <w:b/>
                                                  <w:sz w:val="28"/>
                                                  <w:szCs w:val="28"/>
                                                </w:rPr>
                                                <w:t xml:space="preserve"> </w:t>
                                              </w:r>
                                              <w:sdt>
                                                <w:sdtPr>
                                                  <w:rPr>
                                                    <w:b/>
                                                    <w:sz w:val="28"/>
                                                    <w:szCs w:val="28"/>
                                                  </w:rPr>
                                                  <w:alias w:val="DocParam.Gemeinde"/>
                                                  <w:id w:val="-987398976"/>
                                                  <w:placeholder>
                                                    <w:docPart w:val="B1A8B2C4D0714B2B922AD72400BDE436"/>
                                                  </w:placeholder>
                                                  <w:dataBinding w:xpath="//Text[@id='DocParam.Gemeinde']" w:storeItemID="{F22F3C86-AF37-45AB-9BCC-E6E465A3569B}"/>
                                                  <w:text w:multiLine="1"/>
                                                </w:sdtPr>
                                                <w:sdtEndPr/>
                                                <w:sdtContent>
                                                  <w:r w:rsidR="00192096">
                                                    <w:rPr>
                                                      <w:b/>
                                                      <w:sz w:val="28"/>
                                                      <w:szCs w:val="28"/>
                                                    </w:rPr>
                                                    <w:t>Dübendorf</w:t>
                                                  </w:r>
                                                </w:sdtContent>
                                              </w:sdt>
                                            </w:p>
                                          </w:tc>
                                        </w:tr>
                                      </w:tbl>
                                      <w:p w14:paraId="16389E7C" w14:textId="5779F7BB" w:rsidR="00B547D0" w:rsidRDefault="00192096" w:rsidP="00EB17A1">
                                        <w:r>
                                          <w:rPr>
                                            <w:noProof/>
                                            <w:lang w:eastAsia="de-CH"/>
                                          </w:rPr>
                                          <w:t xml:space="preserve"> </w:t>
                                        </w:r>
                                      </w:p>
                                    </w:tc>
                                    <w:tc>
                                      <w:tcPr>
                                        <w:tcW w:w="8364" w:type="dxa"/>
                                        <w:hideMark/>
                                      </w:tcPr>
                                      <w:sdt>
                                        <w:sdtPr>
                                          <w:rPr>
                                            <w:b/>
                                            <w:sz w:val="28"/>
                                            <w:szCs w:val="28"/>
                                          </w:rPr>
                                          <w:alias w:val="CustomElements.GmdKantonZH"/>
                                          <w:id w:val="-1297837619"/>
                                          <w:placeholder>
                                            <w:docPart w:val="2D597FEAABD547F692D3D23950D90830"/>
                                          </w:placeholder>
                                          <w:dataBinding w:xpath="//Text[@id='CustomElements.GmdKantonZH']" w:storeItemID="{F22F3C86-AF37-45AB-9BCC-E6E465A3569B}"/>
                                          <w:text w:multiLine="1"/>
                                        </w:sdtPr>
                                        <w:sdtEndPr/>
                                        <w:sdtContent>
                                          <w:p w14:paraId="1524C3BC" w14:textId="77777777" w:rsidR="00B547D0" w:rsidRPr="00902AC7" w:rsidRDefault="00B547D0" w:rsidP="00EB17A1">
                                            <w:pPr>
                                              <w:rPr>
                                                <w:b/>
                                                <w:sz w:val="28"/>
                                                <w:szCs w:val="28"/>
                                              </w:rPr>
                                            </w:pPr>
                                            <w:r w:rsidRPr="00902AC7">
                                              <w:rPr>
                                                <w:b/>
                                                <w:sz w:val="28"/>
                                                <w:szCs w:val="28"/>
                                              </w:rPr>
                                              <w:t xml:space="preserve"> </w:t>
                                            </w:r>
                                          </w:p>
                                        </w:sdtContent>
                                      </w:sdt>
                                      <w:p w14:paraId="3E75AEC1" w14:textId="5FE04508" w:rsidR="00B547D0" w:rsidRDefault="003F3323" w:rsidP="00EB17A1">
                                        <w:pPr>
                                          <w:rPr>
                                            <w:b/>
                                            <w:sz w:val="28"/>
                                            <w:szCs w:val="28"/>
                                          </w:rPr>
                                        </w:pPr>
                                        <w:sdt>
                                          <w:sdtPr>
                                            <w:rPr>
                                              <w:b/>
                                              <w:sz w:val="28"/>
                                              <w:szCs w:val="28"/>
                                            </w:rPr>
                                            <w:alias w:val="DocParam.GdeTyp"/>
                                            <w:id w:val="-1066642909"/>
                                            <w:placeholder>
                                              <w:docPart w:val="9D2160E5A2FC44A38FD83ED10351D67C"/>
                                            </w:placeholder>
                                            <w:dataBinding w:xpath="//Text[@id='DocParam.GdeTyp']" w:storeItemID="{F22F3C86-AF37-45AB-9BCC-E6E465A3569B}"/>
                                            <w:text w:multiLine="1"/>
                                          </w:sdtPr>
                                          <w:sdtEndPr/>
                                          <w:sdtContent>
                                            <w:r w:rsidR="00B547D0">
                                              <w:rPr>
                                                <w:b/>
                                                <w:sz w:val="28"/>
                                                <w:szCs w:val="28"/>
                                              </w:rPr>
                                              <w:t>Stadt</w:t>
                                            </w:r>
                                          </w:sdtContent>
                                        </w:sdt>
                                        <w:r w:rsidR="00B547D0" w:rsidRPr="0079031E">
                                          <w:rPr>
                                            <w:b/>
                                            <w:sz w:val="28"/>
                                            <w:szCs w:val="28"/>
                                          </w:rPr>
                                          <w:t xml:space="preserve"> </w:t>
                                        </w:r>
                                        <w:sdt>
                                          <w:sdtPr>
                                            <w:rPr>
                                              <w:b/>
                                              <w:sz w:val="28"/>
                                              <w:szCs w:val="28"/>
                                            </w:rPr>
                                            <w:alias w:val="DocParam.Gemeinde"/>
                                            <w:id w:val="1630667779"/>
                                            <w:placeholder>
                                              <w:docPart w:val="9D2160E5A2FC44A38FD83ED10351D67C"/>
                                            </w:placeholder>
                                            <w:dataBinding w:xpath="//Text[@id='DocParam.Gemeinde']" w:storeItemID="{F22F3C86-AF37-45AB-9BCC-E6E465A3569B}"/>
                                            <w:text w:multiLine="1"/>
                                          </w:sdtPr>
                                          <w:sdtEndPr/>
                                          <w:sdtContent>
                                            <w:r w:rsidR="00B547D0">
                                              <w:rPr>
                                                <w:b/>
                                                <w:sz w:val="28"/>
                                                <w:szCs w:val="28"/>
                                              </w:rPr>
                                              <w:t>Dübendorf</w:t>
                                            </w:r>
                                          </w:sdtContent>
                                        </w:sdt>
                                      </w:p>
                                    </w:tc>
                                  </w:tr>
                                </w:tbl>
                                <w:p w14:paraId="6EBF788B" w14:textId="66345321" w:rsidR="00B547D0" w:rsidRDefault="00B547D0" w:rsidP="00EB17A1">
                                  <w:r>
                                    <w:rPr>
                                      <w:noProof/>
                                      <w:lang w:eastAsia="de-CH"/>
                                    </w:rPr>
                                    <w:t xml:space="preserve"> </w:t>
                                  </w:r>
                                </w:p>
                              </w:tc>
                              <w:tc>
                                <w:tcPr>
                                  <w:tcW w:w="8364" w:type="dxa"/>
                                  <w:hideMark/>
                                </w:tcPr>
                                <w:sdt>
                                  <w:sdtPr>
                                    <w:rPr>
                                      <w:b/>
                                      <w:sz w:val="28"/>
                                      <w:szCs w:val="28"/>
                                    </w:rPr>
                                    <w:alias w:val="CustomElements.GmdKantonZH"/>
                                    <w:id w:val="1171829815"/>
                                    <w:placeholder>
                                      <w:docPart w:val="D53E6C0170204BDDA6B718A9F67AE847"/>
                                    </w:placeholder>
                                    <w:dataBinding w:xpath="//Text[@id='CustomElements.GmdKantonZH']" w:storeItemID="{F22F3C86-AF37-45AB-9BCC-E6E465A3569B}"/>
                                    <w:text w:multiLine="1"/>
                                  </w:sdtPr>
                                  <w:sdtEndPr/>
                                  <w:sdtContent>
                                    <w:p w14:paraId="42806911" w14:textId="77777777" w:rsidR="00B547D0" w:rsidRPr="00902AC7" w:rsidRDefault="00B547D0" w:rsidP="00EB17A1">
                                      <w:pPr>
                                        <w:rPr>
                                          <w:b/>
                                          <w:sz w:val="28"/>
                                          <w:szCs w:val="28"/>
                                        </w:rPr>
                                      </w:pPr>
                                      <w:r w:rsidRPr="00902AC7">
                                        <w:rPr>
                                          <w:b/>
                                          <w:sz w:val="28"/>
                                          <w:szCs w:val="28"/>
                                        </w:rPr>
                                        <w:t xml:space="preserve"> </w:t>
                                      </w:r>
                                    </w:p>
                                  </w:sdtContent>
                                </w:sdt>
                                <w:p w14:paraId="534B7715" w14:textId="4EB3FD3F" w:rsidR="00B547D0" w:rsidRDefault="003F3323" w:rsidP="00EB17A1">
                                  <w:pPr>
                                    <w:rPr>
                                      <w:b/>
                                      <w:sz w:val="28"/>
                                      <w:szCs w:val="28"/>
                                    </w:rPr>
                                  </w:pPr>
                                  <w:sdt>
                                    <w:sdtPr>
                                      <w:rPr>
                                        <w:b/>
                                        <w:sz w:val="28"/>
                                        <w:szCs w:val="28"/>
                                      </w:rPr>
                                      <w:alias w:val="DocParam.GdeTyp"/>
                                      <w:id w:val="1566753153"/>
                                      <w:placeholder>
                                        <w:docPart w:val="C0C0A1A38FE549F9AC8AF9AB2FD65F5F"/>
                                      </w:placeholder>
                                      <w:dataBinding w:xpath="//Text[@id='DocParam.GdeTyp']" w:storeItemID="{F22F3C86-AF37-45AB-9BCC-E6E465A3569B}"/>
                                      <w:text w:multiLine="1"/>
                                    </w:sdtPr>
                                    <w:sdtEndPr/>
                                    <w:sdtContent>
                                      <w:r w:rsidR="00B547D0">
                                        <w:rPr>
                                          <w:b/>
                                          <w:sz w:val="28"/>
                                          <w:szCs w:val="28"/>
                                        </w:rPr>
                                        <w:t>Stadt</w:t>
                                      </w:r>
                                    </w:sdtContent>
                                  </w:sdt>
                                  <w:r w:rsidR="00B547D0" w:rsidRPr="0079031E">
                                    <w:rPr>
                                      <w:b/>
                                      <w:sz w:val="28"/>
                                      <w:szCs w:val="28"/>
                                    </w:rPr>
                                    <w:t xml:space="preserve"> </w:t>
                                  </w:r>
                                  <w:sdt>
                                    <w:sdtPr>
                                      <w:rPr>
                                        <w:b/>
                                        <w:sz w:val="28"/>
                                        <w:szCs w:val="28"/>
                                      </w:rPr>
                                      <w:alias w:val="DocParam.Gemeinde"/>
                                      <w:id w:val="-496955652"/>
                                      <w:placeholder>
                                        <w:docPart w:val="C0C0A1A38FE549F9AC8AF9AB2FD65F5F"/>
                                      </w:placeholder>
                                      <w:dataBinding w:xpath="//Text[@id='DocParam.Gemeinde']" w:storeItemID="{F22F3C86-AF37-45AB-9BCC-E6E465A3569B}"/>
                                      <w:text w:multiLine="1"/>
                                    </w:sdtPr>
                                    <w:sdtEndPr/>
                                    <w:sdtContent>
                                      <w:r w:rsidR="00B547D0">
                                        <w:rPr>
                                          <w:b/>
                                          <w:sz w:val="28"/>
                                          <w:szCs w:val="28"/>
                                        </w:rPr>
                                        <w:t>Dübendorf</w:t>
                                      </w:r>
                                    </w:sdtContent>
                                  </w:sdt>
                                </w:p>
                              </w:tc>
                            </w:tr>
                          </w:tbl>
                          <w:p w14:paraId="2336B5C9" w14:textId="6A072DBB" w:rsidR="003E4F29" w:rsidRDefault="003E4F29"/>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9C5F8" id="_x0000_t202" coordsize="21600,21600" o:spt="202" path="m,l,21600r21600,l21600,xe">
                <v:stroke joinstyle="miter"/>
                <v:path gradientshapeok="t" o:connecttype="rect"/>
              </v:shapetype>
              <v:shape id="Textfeld 3" o:spid="_x0000_s1026" type="#_x0000_t202" style="position:absolute;margin-left:-1.6pt;margin-top:-84.2pt;width:474.8pt;height: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" fillcolor="white [3201]" stroked="f" strokeweight=".5pt">
                <v:textbox inset="0,0">
                  <w:txbxContent>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547D0" w14:paraId="11244C87"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547D0" w14:paraId="43BE0971"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192096" w14:paraId="3C657B06"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192096" w14:paraId="53D2CFA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192096" w14:paraId="4AED50A5"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059DB2AB"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6B7CE08F"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358FCFE1"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0A017B" w14:paraId="769C8BF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A7D3E" w14:paraId="5BB0A71E"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BA7D3E" w14:paraId="650FC039"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E22589" w14:paraId="732594CE"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755CBA" w14:paraId="610A14DC"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E41252" w14:paraId="6F93F4F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E41252" w14:paraId="6EBE2A40" w14:textId="77777777" w:rsidTr="00EB17A1">
                                                                                                            <w:trPr>
                                                                                                              <w:trHeight w:val="709"/>
                                                                                                            </w:trPr>
                                                                                                            <w:tc>
                                                                                                              <w:tcPr>
                                                                                                                <w:tcW w:w="1134" w:type="dxa"/>
                                                                                                                <w:hideMark/>
                                                                                                              </w:tcPr>
                                                                                                              <w:tbl>
                                                                                                                <w:tblPr>
                                                                                                                  <w:tblOverlap w:val="never"/>
                                                                                                                  <w:tblW w:w="9498" w:type="dxa"/>
                                                                                                                  <w:tblLayout w:type="fixed"/>
                                                                                                                  <w:tblCellMar>
                                                                                                                    <w:left w:w="0" w:type="dxa"/>
                                                                                                                    <w:right w:w="0" w:type="dxa"/>
                                                                                                                  </w:tblCellMar>
                                                                                                                  <w:tblLook w:val="04A0" w:firstRow="1" w:lastRow="0" w:firstColumn="1" w:lastColumn="0" w:noHBand="0" w:noVBand="1"/>
                                                                                                                </w:tblPr>
                                                                                                                <w:tblGrid>
                                                                                                                  <w:gridCol w:w="1134"/>
                                                                                                                  <w:gridCol w:w="8364"/>
                                                                                                                </w:tblGrid>
                                                                                                                <w:tr w:rsidR="005C6DD6" w14:paraId="414DDA13" w14:textId="77777777" w:rsidTr="00EB17A1">
                                                                                                                  <w:trPr>
                                                                                                                    <w:trHeight w:val="709"/>
                                                                                                                  </w:trPr>
                                                                                                                  <w:tc>
                                                                                                                    <w:tcPr>
                                                                                                                      <w:tcW w:w="1134" w:type="dxa"/>
                                                                                                                      <w:hideMark/>
                                                                                                                    </w:tcPr>
                                                                                                                    <w:p w14:paraId="6C0D3EC7" w14:textId="77777777" w:rsidR="005C6DD6" w:rsidRDefault="005C6DD6" w:rsidP="00EB17A1">
                                                                                                                      <w:bookmarkStart w:id="1" w:name="cs_f9d570dada464dcca32bfba54858b12c" w:colFirst="0" w:colLast="0"/>
                                                                                                                      <w:r w:rsidRPr="00A96BA6">
                                                                                                                        <w:rPr>
                                                                                                                          <w:noProof/>
                                                                                                                          <w:lang w:eastAsia="de-CH"/>
                                                                                                                        </w:rPr>
                                                                                                                        <w:drawing>
                                                                                                                          <wp:inline distT="0" distB="0" distL="0" distR="0" wp14:anchorId="62B3DF32" wp14:editId="29866844">
                                                                                                                            <wp:extent cx="457200" cy="5334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tc>
                                                                                                                  <w:tc>
                                                                                                                    <w:tcPr>
                                                                                                                      <w:tcW w:w="8364" w:type="dxa"/>
                                                                                                                      <w:hideMark/>
                                                                                                                    </w:tcPr>
                                                                                                                    <w:sdt>
                                                                                                                      <w:sdtPr>
                                                                                                                        <w:rPr>
                                                                                                                          <w:b/>
                                                                                                                          <w:sz w:val="28"/>
                                                                                                                          <w:szCs w:val="28"/>
                                                                                                                        </w:rPr>
                                                                                                                        <w:alias w:val="CustomElements.GmdKantonZH"/>
                                                                                                                        <w:id w:val="489835930"/>
                                                                                                                        <w:placeholder>
                                                                                                                          <w:docPart w:val="5366539EA8E54E688CD7D55D6F24D6BE"/>
                                                                                                                        </w:placeholder>
                                                                                                                        <w:dataBinding w:xpath="//Text[@id='CustomElements.GmdKantonZH']" w:storeItemID="{F22F3C86-AF37-45AB-9BCC-E6E465A3569B}"/>
                                                                                                                        <w:text w:multiLine="1"/>
                                                                                                                      </w:sdtPr>
                                                                                                                      <w:sdtEndPr/>
                                                                                                                      <w:sdtContent>
                                                                                                                        <w:p w14:paraId="532E4384" w14:textId="77777777" w:rsidR="005C6DD6" w:rsidRPr="00902AC7" w:rsidRDefault="005C6DD6" w:rsidP="00EB17A1">
                                                                                                                          <w:pPr>
                                                                                                                            <w:rPr>
                                                                                                                              <w:b/>
                                                                                                                              <w:sz w:val="28"/>
                                                                                                                              <w:szCs w:val="28"/>
                                                                                                                            </w:rPr>
                                                                                                                          </w:pPr>
                                                                                                                          <w:r w:rsidRPr="00902AC7">
                                                                                                                            <w:rPr>
                                                                                                                              <w:b/>
                                                                                                                              <w:sz w:val="28"/>
                                                                                                                              <w:szCs w:val="28"/>
                                                                                                                            </w:rPr>
                                                                                                                            <w:t xml:space="preserve"> </w:t>
                                                                                                                          </w:r>
                                                                                                                        </w:p>
                                                                                                                      </w:sdtContent>
                                                                                                                    </w:sdt>
                                                                                                                    <w:p w14:paraId="30E0F619" w14:textId="1276D438" w:rsidR="005C6DD6" w:rsidRDefault="003F3323" w:rsidP="00EB17A1">
                                                                                                                      <w:pPr>
                                                                                                                        <w:rPr>
                                                                                                                          <w:b/>
                                                                                                                          <w:sz w:val="28"/>
                                                                                                                          <w:szCs w:val="28"/>
                                                                                                                        </w:rPr>
                                                                                                                      </w:pPr>
                                                                                                                      <w:sdt>
                                                                                                                        <w:sdtPr>
                                                                                                                          <w:rPr>
                                                                                                                            <w:b/>
                                                                                                                            <w:sz w:val="28"/>
                                                                                                                            <w:szCs w:val="28"/>
                                                                                                                          </w:rPr>
                                                                                                                          <w:alias w:val="DocParam.GdeTyp"/>
                                                                                                                          <w:id w:val="1695414730"/>
                                                                                                                          <w:placeholder>
                                                                                                                            <w:docPart w:val="9F2A422A580B46D399497BE16490C274"/>
                                                                                                                          </w:placeholder>
                                                                                                                          <w:dataBinding w:xpath="//Text[@id='DocParam.GdeTyp']" w:storeItemID="{F22F3C86-AF37-45AB-9BCC-E6E465A3569B}"/>
                                                                                                                          <w:text w:multiLine="1"/>
                                                                                                                        </w:sdtPr>
                                                                                                                        <w:sdtEndPr/>
                                                                                                                        <w:sdtContent>
                                                                                                                          <w:r w:rsidR="005C6DD6">
                                                                                                                            <w:rPr>
                                                                                                                              <w:b/>
                                                                                                                              <w:sz w:val="28"/>
                                                                                                                              <w:szCs w:val="28"/>
                                                                                                                            </w:rPr>
                                                                                                                            <w:t>Stadt</w:t>
                                                                                                                          </w:r>
                                                                                                                        </w:sdtContent>
                                                                                                                      </w:sdt>
                                                                                                                      <w:r w:rsidR="005C6DD6" w:rsidRPr="0079031E">
                                                                                                                        <w:rPr>
                                                                                                                          <w:b/>
                                                                                                                          <w:sz w:val="28"/>
                                                                                                                          <w:szCs w:val="28"/>
                                                                                                                        </w:rPr>
                                                                                                                        <w:t xml:space="preserve"> </w:t>
                                                                                                                      </w:r>
                                                                                                                      <w:sdt>
                                                                                                                        <w:sdtPr>
                                                                                                                          <w:rPr>
                                                                                                                            <w:b/>
                                                                                                                            <w:sz w:val="28"/>
                                                                                                                            <w:szCs w:val="28"/>
                                                                                                                          </w:rPr>
                                                                                                                          <w:alias w:val="DocParam.Gemeinde"/>
                                                                                                                          <w:id w:val="703981562"/>
                                                                                                                          <w:placeholder>
                                                                                                                            <w:docPart w:val="9F2A422A580B46D399497BE16490C274"/>
                                                                                                                          </w:placeholder>
                                                                                                                          <w:dataBinding w:xpath="//Text[@id='DocParam.Gemeinde']" w:storeItemID="{F22F3C86-AF37-45AB-9BCC-E6E465A3569B}"/>
                                                                                                                          <w:text w:multiLine="1"/>
                                                                                                                        </w:sdtPr>
                                                                                                                        <w:sdtEndPr/>
                                                                                                                        <w:sdtContent>
                                                                                                                          <w:r w:rsidR="005C6DD6">
                                                                                                                            <w:rPr>
                                                                                                                              <w:b/>
                                                                                                                              <w:sz w:val="28"/>
                                                                                                                              <w:szCs w:val="28"/>
                                                                                                                            </w:rPr>
                                                                                                                            <w:t>Dübendorf</w:t>
                                                                                                                          </w:r>
                                                                                                                        </w:sdtContent>
                                                                                                                      </w:sdt>
                                                                                                                    </w:p>
                                                                                                                  </w:tc>
                                                                                                                </w:tr>
                                                                                                              </w:tbl>
                                                                                                              <w:p w14:paraId="336ACF60" w14:textId="66D9F131" w:rsidR="00E41252" w:rsidRDefault="005C6DD6" w:rsidP="00EB17A1">
                                                                                                                <w:r>
                                                                                                                  <w:rPr>
                                                                                                                    <w:noProof/>
                                                                                                                    <w:lang w:eastAsia="de-CH"/>
                                                                                                                  </w:rPr>
                                                                                                                  <w:t xml:space="preserve"> </w:t>
                                                                                                                </w:r>
                                                                                                              </w:p>
                                                                                                            </w:tc>
                                                                                                            <w:tc>
                                                                                                              <w:tcPr>
                                                                                                                <w:tcW w:w="8364" w:type="dxa"/>
                                                                                                                <w:hideMark/>
                                                                                                              </w:tcPr>
                                                                                                              <w:sdt>
                                                                                                                <w:sdtPr>
                                                                                                                  <w:rPr>
                                                                                                                    <w:b/>
                                                                                                                    <w:sz w:val="28"/>
                                                                                                                    <w:szCs w:val="28"/>
                                                                                                                  </w:rPr>
                                                                                                                  <w:alias w:val="CustomElements.GmdKantonZH"/>
                                                                                                                  <w:id w:val="-2062238074"/>
                                                                                                                  <w:placeholder>
                                                                                                                    <w:docPart w:val="BBE3A72B19054E848ED7AA8615138A33"/>
                                                                                                                  </w:placeholder>
                                                                                                                  <w:dataBinding w:xpath="//Text[@id='CustomElements.GmdKantonZH']" w:storeItemID="{F22F3C86-AF37-45AB-9BCC-E6E465A3569B}"/>
                                                                                                                  <w:text w:multiLine="1"/>
                                                                                                                </w:sdtPr>
                                                                                                                <w:sdtEndPr/>
                                                                                                                <w:sdtContent>
                                                                                                                  <w:p w14:paraId="23A25E1C" w14:textId="77777777" w:rsidR="00E41252" w:rsidRPr="00902AC7" w:rsidRDefault="00E41252" w:rsidP="00EB17A1">
                                                                                                                    <w:pPr>
                                                                                                                      <w:rPr>
                                                                                                                        <w:b/>
                                                                                                                        <w:sz w:val="28"/>
                                                                                                                        <w:szCs w:val="28"/>
                                                                                                                      </w:rPr>
                                                                                                                    </w:pPr>
                                                                                                                    <w:r w:rsidRPr="00902AC7">
                                                                                                                      <w:rPr>
                                                                                                                        <w:b/>
                                                                                                                        <w:sz w:val="28"/>
                                                                                                                        <w:szCs w:val="28"/>
                                                                                                                      </w:rPr>
                                                                                                                      <w:t xml:space="preserve"> </w:t>
                                                                                                                    </w:r>
                                                                                                                  </w:p>
                                                                                                                </w:sdtContent>
                                                                                                              </w:sdt>
                                                                                                              <w:p w14:paraId="27010F8C" w14:textId="245B844F" w:rsidR="00E41252" w:rsidRDefault="003F3323" w:rsidP="00EB17A1">
                                                                                                                <w:pPr>
                                                                                                                  <w:rPr>
                                                                                                                    <w:b/>
                                                                                                                    <w:sz w:val="28"/>
                                                                                                                    <w:szCs w:val="28"/>
                                                                                                                  </w:rPr>
                                                                                                                </w:pPr>
                                                                                                                <w:sdt>
                                                                                                                  <w:sdtPr>
                                                                                                                    <w:rPr>
                                                                                                                      <w:b/>
                                                                                                                      <w:sz w:val="28"/>
                                                                                                                      <w:szCs w:val="28"/>
                                                                                                                    </w:rPr>
                                                                                                                    <w:alias w:val="DocParam.GdeTyp"/>
                                                                                                                    <w:id w:val="-2014987263"/>
                                                                                                                    <w:placeholder>
                                                                                                                      <w:docPart w:val="CF120D1B15F64444ADC8F726CB4CBDAF"/>
                                                                                                                    </w:placeholder>
                                                                                                                    <w:dataBinding w:xpath="//Text[@id='DocParam.GdeTyp']" w:storeItemID="{F22F3C86-AF37-45AB-9BCC-E6E465A3569B}"/>
                                                                                                                    <w:text w:multiLine="1"/>
                                                                                                                  </w:sdtPr>
                                                                                                                  <w:sdtEndPr/>
                                                                                                                  <w:sdtContent>
                                                                                                                    <w:r w:rsidR="00E41252">
                                                                                                                      <w:rPr>
                                                                                                                        <w:b/>
                                                                                                                        <w:sz w:val="28"/>
                                                                                                                        <w:szCs w:val="28"/>
                                                                                                                      </w:rPr>
                                                                                                                      <w:t>Stadt</w:t>
                                                                                                                    </w:r>
                                                                                                                  </w:sdtContent>
                                                                                                                </w:sdt>
                                                                                                                <w:r w:rsidR="00E41252" w:rsidRPr="0079031E">
                                                                                                                  <w:rPr>
                                                                                                                    <w:b/>
                                                                                                                    <w:sz w:val="28"/>
                                                                                                                    <w:szCs w:val="28"/>
                                                                                                                  </w:rPr>
                                                                                                                  <w:t xml:space="preserve"> </w:t>
                                                                                                                </w:r>
                                                                                                                <w:sdt>
                                                                                                                  <w:sdtPr>
                                                                                                                    <w:rPr>
                                                                                                                      <w:b/>
                                                                                                                      <w:sz w:val="28"/>
                                                                                                                      <w:szCs w:val="28"/>
                                                                                                                    </w:rPr>
                                                                                                                    <w:alias w:val="DocParam.Gemeinde"/>
                                                                                                                    <w:id w:val="-965889714"/>
                                                                                                                    <w:placeholder>
                                                                                                                      <w:docPart w:val="CF120D1B15F64444ADC8F726CB4CBDAF"/>
                                                                                                                    </w:placeholder>
                                                                                                                    <w:dataBinding w:xpath="//Text[@id='DocParam.Gemeinde']" w:storeItemID="{F22F3C86-AF37-45AB-9BCC-E6E465A3569B}"/>
                                                                                                                    <w:text w:multiLine="1"/>
                                                                                                                  </w:sdtPr>
                                                                                                                  <w:sdtEndPr/>
                                                                                                                  <w:sdtContent>
                                                                                                                    <w:r w:rsidR="00E41252">
                                                                                                                      <w:rPr>
                                                                                                                        <w:b/>
                                                                                                                        <w:sz w:val="28"/>
                                                                                                                        <w:szCs w:val="28"/>
                                                                                                                      </w:rPr>
                                                                                                                      <w:t>Dübendorf</w:t>
                                                                                                                    </w:r>
                                                                                                                  </w:sdtContent>
                                                                                                                </w:sdt>
                                                                                                              </w:p>
                                                                                                            </w:tc>
                                                                                                          </w:tr>
                                                                                                        </w:tbl>
                                                                                                        <w:bookmarkEnd w:id="1"/>
                                                                                                        <w:p w14:paraId="41C2ECDC" w14:textId="206171C3" w:rsidR="00E41252" w:rsidRDefault="00E41252" w:rsidP="00EB17A1">
                                                                                                          <w:r>
                                                                                                            <w:rPr>
                                                                                                              <w:noProof/>
                                                                                                              <w:lang w:eastAsia="de-CH"/>
                                                                                                            </w:rPr>
                                                                                                            <w:t xml:space="preserve"> </w:t>
                                                                                                          </w:r>
                                                                                                        </w:p>
                                                                                                      </w:tc>
                                                                                                      <w:tc>
                                                                                                        <w:tcPr>
                                                                                                          <w:tcW w:w="8364" w:type="dxa"/>
                                                                                                          <w:hideMark/>
                                                                                                        </w:tcPr>
                                                                                                        <w:sdt>
                                                                                                          <w:sdtPr>
                                                                                                            <w:rPr>
                                                                                                              <w:b/>
                                                                                                              <w:sz w:val="28"/>
                                                                                                              <w:szCs w:val="28"/>
                                                                                                            </w:rPr>
                                                                                                            <w:alias w:val="CustomElements.GmdKantonZH"/>
                                                                                                            <w:id w:val="255797120"/>
                                                                                                            <w:placeholder>
                                                                                                              <w:docPart w:val="7FF39DD913E64536AD2BEF938B22690D"/>
                                                                                                            </w:placeholder>
                                                                                                            <w:dataBinding w:xpath="//Text[@id='CustomElements.GmdKantonZH']" w:storeItemID="{F22F3C86-AF37-45AB-9BCC-E6E465A3569B}"/>
                                                                                                            <w:text w:multiLine="1"/>
                                                                                                          </w:sdtPr>
                                                                                                          <w:sdtEndPr/>
                                                                                                          <w:sdtContent>
                                                                                                            <w:p w14:paraId="6E057E06" w14:textId="77777777" w:rsidR="00E41252" w:rsidRPr="00902AC7" w:rsidRDefault="00E41252" w:rsidP="00EB17A1">
                                                                                                              <w:pPr>
                                                                                                                <w:rPr>
                                                                                                                  <w:b/>
                                                                                                                  <w:sz w:val="28"/>
                                                                                                                  <w:szCs w:val="28"/>
                                                                                                                </w:rPr>
                                                                                                              </w:pPr>
                                                                                                              <w:r w:rsidRPr="00902AC7">
                                                                                                                <w:rPr>
                                                                                                                  <w:b/>
                                                                                                                  <w:sz w:val="28"/>
                                                                                                                  <w:szCs w:val="28"/>
                                                                                                                </w:rPr>
                                                                                                                <w:t xml:space="preserve"> </w:t>
                                                                                                              </w:r>
                                                                                                            </w:p>
                                                                                                          </w:sdtContent>
                                                                                                        </w:sdt>
                                                                                                        <w:p w14:paraId="63C09EAB" w14:textId="2FB74E20" w:rsidR="00E41252" w:rsidRDefault="003F3323" w:rsidP="00EB17A1">
                                                                                                          <w:pPr>
                                                                                                            <w:rPr>
                                                                                                              <w:b/>
                                                                                                              <w:sz w:val="28"/>
                                                                                                              <w:szCs w:val="28"/>
                                                                                                            </w:rPr>
                                                                                                          </w:pPr>
                                                                                                          <w:sdt>
                                                                                                            <w:sdtPr>
                                                                                                              <w:rPr>
                                                                                                                <w:b/>
                                                                                                                <w:sz w:val="28"/>
                                                                                                                <w:szCs w:val="28"/>
                                                                                                              </w:rPr>
                                                                                                              <w:alias w:val="DocParam.GdeTyp"/>
                                                                                                              <w:id w:val="-1572187200"/>
                                                                                                              <w:placeholder>
                                                                                                                <w:docPart w:val="3EE5CDE5AF2A4936BF34D1923F1775ED"/>
                                                                                                              </w:placeholder>
                                                                                                              <w:dataBinding w:xpath="//Text[@id='DocParam.GdeTyp']" w:storeItemID="{F22F3C86-AF37-45AB-9BCC-E6E465A3569B}"/>
                                                                                                              <w:text w:multiLine="1"/>
                                                                                                            </w:sdtPr>
                                                                                                            <w:sdtEndPr/>
                                                                                                            <w:sdtContent>
                                                                                                              <w:r w:rsidR="00E41252">
                                                                                                                <w:rPr>
                                                                                                                  <w:b/>
                                                                                                                  <w:sz w:val="28"/>
                                                                                                                  <w:szCs w:val="28"/>
                                                                                                                </w:rPr>
                                                                                                                <w:t>Stadt</w:t>
                                                                                                              </w:r>
                                                                                                            </w:sdtContent>
                                                                                                          </w:sdt>
                                                                                                          <w:r w:rsidR="00E41252" w:rsidRPr="0079031E">
                                                                                                            <w:rPr>
                                                                                                              <w:b/>
                                                                                                              <w:sz w:val="28"/>
                                                                                                              <w:szCs w:val="28"/>
                                                                                                            </w:rPr>
                                                                                                            <w:t xml:space="preserve"> </w:t>
                                                                                                          </w:r>
                                                                                                          <w:sdt>
                                                                                                            <w:sdtPr>
                                                                                                              <w:rPr>
                                                                                                                <w:b/>
                                                                                                                <w:sz w:val="28"/>
                                                                                                                <w:szCs w:val="28"/>
                                                                                                              </w:rPr>
                                                                                                              <w:alias w:val="DocParam.Gemeinde"/>
                                                                                                              <w:id w:val="1421370120"/>
                                                                                                              <w:placeholder>
                                                                                                                <w:docPart w:val="3EE5CDE5AF2A4936BF34D1923F1775ED"/>
                                                                                                              </w:placeholder>
                                                                                                              <w:dataBinding w:xpath="//Text[@id='DocParam.Gemeinde']" w:storeItemID="{F22F3C86-AF37-45AB-9BCC-E6E465A3569B}"/>
                                                                                                              <w:text w:multiLine="1"/>
                                                                                                            </w:sdtPr>
                                                                                                            <w:sdtEndPr/>
                                                                                                            <w:sdtContent>
                                                                                                              <w:r w:rsidR="00E41252">
                                                                                                                <w:rPr>
                                                                                                                  <w:b/>
                                                                                                                  <w:sz w:val="28"/>
                                                                                                                  <w:szCs w:val="28"/>
                                                                                                                </w:rPr>
                                                                                                                <w:t>Dübendorf</w:t>
                                                                                                              </w:r>
                                                                                                            </w:sdtContent>
                                                                                                          </w:sdt>
                                                                                                        </w:p>
                                                                                                      </w:tc>
                                                                                                    </w:tr>
                                                                                                  </w:tbl>
                                                                                                  <w:p w14:paraId="01701A5C" w14:textId="3092DDF4" w:rsidR="00755CBA" w:rsidRDefault="00E41252" w:rsidP="00EB17A1">
                                                                                                    <w:r>
                                                                                                      <w:rPr>
                                                                                                        <w:noProof/>
                                                                                                        <w:lang w:eastAsia="de-CH"/>
                                                                                                      </w:rPr>
                                                                                                      <w:t xml:space="preserve"> </w:t>
                                                                                                    </w:r>
                                                                                                  </w:p>
                                                                                                </w:tc>
                                                                                                <w:tc>
                                                                                                  <w:tcPr>
                                                                                                    <w:tcW w:w="8364" w:type="dxa"/>
                                                                                                    <w:hideMark/>
                                                                                                  </w:tcPr>
                                                                                                  <w:sdt>
                                                                                                    <w:sdtPr>
                                                                                                      <w:rPr>
                                                                                                        <w:b/>
                                                                                                        <w:sz w:val="28"/>
                                                                                                        <w:szCs w:val="28"/>
                                                                                                      </w:rPr>
                                                                                                      <w:alias w:val="CustomElements.GmdKantonZH"/>
                                                                                                      <w:id w:val="227114363"/>
                                                                                                      <w:placeholder>
                                                                                                        <w:docPart w:val="16F9948A42B84322B68B71D75F9D0821"/>
                                                                                                      </w:placeholder>
                                                                                                      <w:dataBinding w:xpath="//Text[@id='CustomElements.GmdKantonZH']" w:storeItemID="{F22F3C86-AF37-45AB-9BCC-E6E465A3569B}"/>
                                                                                                      <w:text w:multiLine="1"/>
                                                                                                    </w:sdtPr>
                                                                                                    <w:sdtEndPr/>
                                                                                                    <w:sdtContent>
                                                                                                      <w:p w14:paraId="44AFEC33" w14:textId="77777777" w:rsidR="00755CBA" w:rsidRPr="00902AC7" w:rsidRDefault="00755CBA" w:rsidP="00EB17A1">
                                                                                                        <w:pPr>
                                                                                                          <w:rPr>
                                                                                                            <w:b/>
                                                                                                            <w:sz w:val="28"/>
                                                                                                            <w:szCs w:val="28"/>
                                                                                                          </w:rPr>
                                                                                                        </w:pPr>
                                                                                                        <w:r w:rsidRPr="00902AC7">
                                                                                                          <w:rPr>
                                                                                                            <w:b/>
                                                                                                            <w:sz w:val="28"/>
                                                                                                            <w:szCs w:val="28"/>
                                                                                                          </w:rPr>
                                                                                                          <w:t xml:space="preserve"> </w:t>
                                                                                                        </w:r>
                                                                                                      </w:p>
                                                                                                    </w:sdtContent>
                                                                                                  </w:sdt>
                                                                                                  <w:p w14:paraId="2C0543E3" w14:textId="38FA9D67" w:rsidR="00755CBA" w:rsidRDefault="003F3323" w:rsidP="00EB17A1">
                                                                                                    <w:pPr>
                                                                                                      <w:rPr>
                                                                                                        <w:b/>
                                                                                                        <w:sz w:val="28"/>
                                                                                                        <w:szCs w:val="28"/>
                                                                                                      </w:rPr>
                                                                                                    </w:pPr>
                                                                                                    <w:sdt>
                                                                                                      <w:sdtPr>
                                                                                                        <w:rPr>
                                                                                                          <w:b/>
                                                                                                          <w:sz w:val="28"/>
                                                                                                          <w:szCs w:val="28"/>
                                                                                                        </w:rPr>
                                                                                                        <w:alias w:val="DocParam.GdeTyp"/>
                                                                                                        <w:id w:val="655036153"/>
                                                                                                        <w:placeholder>
                                                                                                          <w:docPart w:val="F5FE09FE6F954704A3CB1C0426EBDB73"/>
                                                                                                        </w:placeholder>
                                                                                                        <w:dataBinding w:xpath="//Text[@id='DocParam.GdeTyp']" w:storeItemID="{F22F3C86-AF37-45AB-9BCC-E6E465A3569B}"/>
                                                                                                        <w:text w:multiLine="1"/>
                                                                                                      </w:sdtPr>
                                                                                                      <w:sdtEndPr/>
                                                                                                      <w:sdtContent>
                                                                                                        <w:r w:rsidR="00755CBA">
                                                                                                          <w:rPr>
                                                                                                            <w:b/>
                                                                                                            <w:sz w:val="28"/>
                                                                                                            <w:szCs w:val="28"/>
                                                                                                          </w:rPr>
                                                                                                          <w:t>Stadt</w:t>
                                                                                                        </w:r>
                                                                                                      </w:sdtContent>
                                                                                                    </w:sdt>
                                                                                                    <w:r w:rsidR="00755CBA" w:rsidRPr="0079031E">
                                                                                                      <w:rPr>
                                                                                                        <w:b/>
                                                                                                        <w:sz w:val="28"/>
                                                                                                        <w:szCs w:val="28"/>
                                                                                                      </w:rPr>
                                                                                                      <w:t xml:space="preserve"> </w:t>
                                                                                                    </w:r>
                                                                                                    <w:sdt>
                                                                                                      <w:sdtPr>
                                                                                                        <w:rPr>
                                                                                                          <w:b/>
                                                                                                          <w:sz w:val="28"/>
                                                                                                          <w:szCs w:val="28"/>
                                                                                                        </w:rPr>
                                                                                                        <w:alias w:val="DocParam.Gemeinde"/>
                                                                                                        <w:id w:val="-1452317360"/>
                                                                                                        <w:placeholder>
                                                                                                          <w:docPart w:val="F5FE09FE6F954704A3CB1C0426EBDB73"/>
                                                                                                        </w:placeholder>
                                                                                                        <w:dataBinding w:xpath="//Text[@id='DocParam.Gemeinde']" w:storeItemID="{F22F3C86-AF37-45AB-9BCC-E6E465A3569B}"/>
                                                                                                        <w:text w:multiLine="1"/>
                                                                                                      </w:sdtPr>
                                                                                                      <w:sdtEndPr/>
                                                                                                      <w:sdtContent>
                                                                                                        <w:r w:rsidR="00755CBA">
                                                                                                          <w:rPr>
                                                                                                            <w:b/>
                                                                                                            <w:sz w:val="28"/>
                                                                                                            <w:szCs w:val="28"/>
                                                                                                          </w:rPr>
                                                                                                          <w:t>Dübendorf</w:t>
                                                                                                        </w:r>
                                                                                                      </w:sdtContent>
                                                                                                    </w:sdt>
                                                                                                  </w:p>
                                                                                                </w:tc>
                                                                                              </w:tr>
                                                                                            </w:tbl>
                                                                                            <w:p w14:paraId="7E3DA450" w14:textId="7E0BCB56" w:rsidR="00E22589" w:rsidRDefault="00755CBA" w:rsidP="00EB17A1">
                                                                                              <w:r>
                                                                                                <w:rPr>
                                                                                                  <w:noProof/>
                                                                                                  <w:lang w:eastAsia="de-CH"/>
                                                                                                </w:rPr>
                                                                                                <w:t xml:space="preserve"> </w:t>
                                                                                              </w:r>
                                                                                            </w:p>
                                                                                          </w:tc>
                                                                                          <w:tc>
                                                                                            <w:tcPr>
                                                                                              <w:tcW w:w="8364" w:type="dxa"/>
                                                                                              <w:hideMark/>
                                                                                            </w:tcPr>
                                                                                            <w:sdt>
                                                                                              <w:sdtPr>
                                                                                                <w:rPr>
                                                                                                  <w:b/>
                                                                                                  <w:sz w:val="28"/>
                                                                                                  <w:szCs w:val="28"/>
                                                                                                </w:rPr>
                                                                                                <w:alias w:val="CustomElements.GmdKantonZH"/>
                                                                                                <w:id w:val="1584790283"/>
                                                                                                <w:placeholder>
                                                                                                  <w:docPart w:val="AA2C93DF9A3B4716B90634E57E35A107"/>
                                                                                                </w:placeholder>
                                                                                                <w:dataBinding w:xpath="//Text[@id='CustomElements.GmdKantonZH']" w:storeItemID="{F22F3C86-AF37-45AB-9BCC-E6E465A3569B}"/>
                                                                                                <w:text w:multiLine="1"/>
                                                                                              </w:sdtPr>
                                                                                              <w:sdtEndPr/>
                                                                                              <w:sdtContent>
                                                                                                <w:p w14:paraId="1DD596E3" w14:textId="77777777" w:rsidR="00E22589" w:rsidRPr="00902AC7" w:rsidRDefault="00E22589" w:rsidP="00EB17A1">
                                                                                                  <w:pPr>
                                                                                                    <w:rPr>
                                                                                                      <w:b/>
                                                                                                      <w:sz w:val="28"/>
                                                                                                      <w:szCs w:val="28"/>
                                                                                                    </w:rPr>
                                                                                                  </w:pPr>
                                                                                                  <w:r w:rsidRPr="00902AC7">
                                                                                                    <w:rPr>
                                                                                                      <w:b/>
                                                                                                      <w:sz w:val="28"/>
                                                                                                      <w:szCs w:val="28"/>
                                                                                                    </w:rPr>
                                                                                                    <w:t xml:space="preserve"> </w:t>
                                                                                                  </w:r>
                                                                                                </w:p>
                                                                                              </w:sdtContent>
                                                                                            </w:sdt>
                                                                                            <w:p w14:paraId="260A45D4" w14:textId="64BDA2AC" w:rsidR="00E22589" w:rsidRDefault="003F3323" w:rsidP="00EB17A1">
                                                                                              <w:pPr>
                                                                                                <w:rPr>
                                                                                                  <w:b/>
                                                                                                  <w:sz w:val="28"/>
                                                                                                  <w:szCs w:val="28"/>
                                                                                                </w:rPr>
                                                                                              </w:pPr>
                                                                                              <w:sdt>
                                                                                                <w:sdtPr>
                                                                                                  <w:rPr>
                                                                                                    <w:b/>
                                                                                                    <w:sz w:val="28"/>
                                                                                                    <w:szCs w:val="28"/>
                                                                                                  </w:rPr>
                                                                                                  <w:alias w:val="DocParam.GdeTyp"/>
                                                                                                  <w:id w:val="1113558541"/>
                                                                                                  <w:placeholder>
                                                                                                    <w:docPart w:val="C5A468E78412403F9CB7E386493FDF8D"/>
                                                                                                  </w:placeholder>
                                                                                                  <w:dataBinding w:xpath="//Text[@id='DocParam.GdeTyp']" w:storeItemID="{F22F3C86-AF37-45AB-9BCC-E6E465A3569B}"/>
                                                                                                  <w:text w:multiLine="1"/>
                                                                                                </w:sdtPr>
                                                                                                <w:sdtEndPr/>
                                                                                                <w:sdtContent>
                                                                                                  <w:r w:rsidR="00E22589">
                                                                                                    <w:rPr>
                                                                                                      <w:b/>
                                                                                                      <w:sz w:val="28"/>
                                                                                                      <w:szCs w:val="28"/>
                                                                                                    </w:rPr>
                                                                                                    <w:t>Stadt</w:t>
                                                                                                  </w:r>
                                                                                                </w:sdtContent>
                                                                                              </w:sdt>
                                                                                              <w:r w:rsidR="00E22589" w:rsidRPr="0079031E">
                                                                                                <w:rPr>
                                                                                                  <w:b/>
                                                                                                  <w:sz w:val="28"/>
                                                                                                  <w:szCs w:val="28"/>
                                                                                                </w:rPr>
                                                                                                <w:t xml:space="preserve"> </w:t>
                                                                                              </w:r>
                                                                                              <w:sdt>
                                                                                                <w:sdtPr>
                                                                                                  <w:rPr>
                                                                                                    <w:b/>
                                                                                                    <w:sz w:val="28"/>
                                                                                                    <w:szCs w:val="28"/>
                                                                                                  </w:rPr>
                                                                                                  <w:alias w:val="DocParam.Gemeinde"/>
                                                                                                  <w:id w:val="-200168521"/>
                                                                                                  <w:placeholder>
                                                                                                    <w:docPart w:val="C5A468E78412403F9CB7E386493FDF8D"/>
                                                                                                  </w:placeholder>
                                                                                                  <w:dataBinding w:xpath="//Text[@id='DocParam.Gemeinde']" w:storeItemID="{F22F3C86-AF37-45AB-9BCC-E6E465A3569B}"/>
                                                                                                  <w:text w:multiLine="1"/>
                                                                                                </w:sdtPr>
                                                                                                <w:sdtEndPr/>
                                                                                                <w:sdtContent>
                                                                                                  <w:r w:rsidR="00E22589">
                                                                                                    <w:rPr>
                                                                                                      <w:b/>
                                                                                                      <w:sz w:val="28"/>
                                                                                                      <w:szCs w:val="28"/>
                                                                                                    </w:rPr>
                                                                                                    <w:t>Dübendorf</w:t>
                                                                                                  </w:r>
                                                                                                </w:sdtContent>
                                                                                              </w:sdt>
                                                                                            </w:p>
                                                                                          </w:tc>
                                                                                        </w:tr>
                                                                                      </w:tbl>
                                                                                      <w:p w14:paraId="2EF42270" w14:textId="427AA3BC" w:rsidR="00BA7D3E" w:rsidRDefault="00E22589" w:rsidP="00EB17A1">
                                                                                        <w:r>
                                                                                          <w:rPr>
                                                                                            <w:noProof/>
                                                                                            <w:lang w:eastAsia="de-CH"/>
                                                                                          </w:rPr>
                                                                                          <w:t xml:space="preserve"> </w:t>
                                                                                        </w:r>
                                                                                      </w:p>
                                                                                    </w:tc>
                                                                                    <w:tc>
                                                                                      <w:tcPr>
                                                                                        <w:tcW w:w="8364" w:type="dxa"/>
                                                                                        <w:hideMark/>
                                                                                      </w:tcPr>
                                                                                      <w:sdt>
                                                                                        <w:sdtPr>
                                                                                          <w:rPr>
                                                                                            <w:b/>
                                                                                            <w:sz w:val="28"/>
                                                                                            <w:szCs w:val="28"/>
                                                                                          </w:rPr>
                                                                                          <w:alias w:val="CustomElements.GmdKantonZH"/>
                                                                                          <w:id w:val="721788350"/>
                                                                                          <w:placeholder>
                                                                                            <w:docPart w:val="B6A9EAB3AB7C4F9C8ACCC1B2B98F2762"/>
                                                                                          </w:placeholder>
                                                                                          <w:dataBinding w:xpath="//Text[@id='CustomElements.GmdKantonZH']" w:storeItemID="{F22F3C86-AF37-45AB-9BCC-E6E465A3569B}"/>
                                                                                          <w:text w:multiLine="1"/>
                                                                                        </w:sdtPr>
                                                                                        <w:sdtEndPr/>
                                                                                        <w:sdtContent>
                                                                                          <w:p w14:paraId="66D9F40F" w14:textId="77777777" w:rsidR="00BA7D3E" w:rsidRPr="00902AC7" w:rsidRDefault="00BA7D3E" w:rsidP="00EB17A1">
                                                                                            <w:pPr>
                                                                                              <w:rPr>
                                                                                                <w:b/>
                                                                                                <w:sz w:val="28"/>
                                                                                                <w:szCs w:val="28"/>
                                                                                              </w:rPr>
                                                                                            </w:pPr>
                                                                                            <w:r w:rsidRPr="00902AC7">
                                                                                              <w:rPr>
                                                                                                <w:b/>
                                                                                                <w:sz w:val="28"/>
                                                                                                <w:szCs w:val="28"/>
                                                                                              </w:rPr>
                                                                                              <w:t xml:space="preserve"> </w:t>
                                                                                            </w:r>
                                                                                          </w:p>
                                                                                        </w:sdtContent>
                                                                                      </w:sdt>
                                                                                      <w:p w14:paraId="5274C754" w14:textId="3168B1E5" w:rsidR="00BA7D3E" w:rsidRDefault="003F3323" w:rsidP="00EB17A1">
                                                                                        <w:pPr>
                                                                                          <w:rPr>
                                                                                            <w:b/>
                                                                                            <w:sz w:val="28"/>
                                                                                            <w:szCs w:val="28"/>
                                                                                          </w:rPr>
                                                                                        </w:pPr>
                                                                                        <w:sdt>
                                                                                          <w:sdtPr>
                                                                                            <w:rPr>
                                                                                              <w:b/>
                                                                                              <w:sz w:val="28"/>
                                                                                              <w:szCs w:val="28"/>
                                                                                            </w:rPr>
                                                                                            <w:alias w:val="DocParam.GdeTyp"/>
                                                                                            <w:id w:val="-275869128"/>
                                                                                            <w:placeholder>
                                                                                              <w:docPart w:val="BCE7B1393FE144B0B239F9CD51CD7F7C"/>
                                                                                            </w:placeholder>
                                                                                            <w:dataBinding w:xpath="//Text[@id='DocParam.GdeTyp']" w:storeItemID="{F22F3C86-AF37-45AB-9BCC-E6E465A3569B}"/>
                                                                                            <w:text w:multiLine="1"/>
                                                                                          </w:sdtPr>
                                                                                          <w:sdtEndPr/>
                                                                                          <w:sdtContent>
                                                                                            <w:r w:rsidR="00BA7D3E">
                                                                                              <w:rPr>
                                                                                                <w:b/>
                                                                                                <w:sz w:val="28"/>
                                                                                                <w:szCs w:val="28"/>
                                                                                              </w:rPr>
                                                                                              <w:t>Stadt</w:t>
                                                                                            </w:r>
                                                                                          </w:sdtContent>
                                                                                        </w:sdt>
                                                                                        <w:r w:rsidR="00BA7D3E" w:rsidRPr="0079031E">
                                                                                          <w:rPr>
                                                                                            <w:b/>
                                                                                            <w:sz w:val="28"/>
                                                                                            <w:szCs w:val="28"/>
                                                                                          </w:rPr>
                                                                                          <w:t xml:space="preserve"> </w:t>
                                                                                        </w:r>
                                                                                        <w:sdt>
                                                                                          <w:sdtPr>
                                                                                            <w:rPr>
                                                                                              <w:b/>
                                                                                              <w:sz w:val="28"/>
                                                                                              <w:szCs w:val="28"/>
                                                                                            </w:rPr>
                                                                                            <w:alias w:val="DocParam.Gemeinde"/>
                                                                                            <w:id w:val="-1115282005"/>
                                                                                            <w:placeholder>
                                                                                              <w:docPart w:val="BCE7B1393FE144B0B239F9CD51CD7F7C"/>
                                                                                            </w:placeholder>
                                                                                            <w:dataBinding w:xpath="//Text[@id='DocParam.Gemeinde']" w:storeItemID="{F22F3C86-AF37-45AB-9BCC-E6E465A3569B}"/>
                                                                                            <w:text w:multiLine="1"/>
                                                                                          </w:sdtPr>
                                                                                          <w:sdtEndPr/>
                                                                                          <w:sdtContent>
                                                                                            <w:r w:rsidR="00BA7D3E">
                                                                                              <w:rPr>
                                                                                                <w:b/>
                                                                                                <w:sz w:val="28"/>
                                                                                                <w:szCs w:val="28"/>
                                                                                              </w:rPr>
                                                                                              <w:t>Dübendorf</w:t>
                                                                                            </w:r>
                                                                                          </w:sdtContent>
                                                                                        </w:sdt>
                                                                                      </w:p>
                                                                                    </w:tc>
                                                                                  </w:tr>
                                                                                </w:tbl>
                                                                                <w:p w14:paraId="4C09807D" w14:textId="7D930E46" w:rsidR="00BA7D3E" w:rsidRDefault="00BA7D3E" w:rsidP="00EB17A1">
                                                                                  <w:r>
                                                                                    <w:rPr>
                                                                                      <w:noProof/>
                                                                                      <w:lang w:eastAsia="de-CH"/>
                                                                                    </w:rPr>
                                                                                    <w:t xml:space="preserve"> </w:t>
                                                                                  </w:r>
                                                                                </w:p>
                                                                              </w:tc>
                                                                              <w:tc>
                                                                                <w:tcPr>
                                                                                  <w:tcW w:w="8364" w:type="dxa"/>
                                                                                  <w:hideMark/>
                                                                                </w:tcPr>
                                                                                <w:sdt>
                                                                                  <w:sdtPr>
                                                                                    <w:rPr>
                                                                                      <w:b/>
                                                                                      <w:sz w:val="28"/>
                                                                                      <w:szCs w:val="28"/>
                                                                                    </w:rPr>
                                                                                    <w:alias w:val="CustomElements.GmdKantonZH"/>
                                                                                    <w:id w:val="-600025094"/>
                                                                                    <w:placeholder>
                                                                                      <w:docPart w:val="DF6BEBC5E9764293B9ECD145D0EEBC6D"/>
                                                                                    </w:placeholder>
                                                                                    <w:dataBinding w:xpath="//Text[@id='CustomElements.GmdKantonZH']" w:storeItemID="{F22F3C86-AF37-45AB-9BCC-E6E465A3569B}"/>
                                                                                    <w:text w:multiLine="1"/>
                                                                                  </w:sdtPr>
                                                                                  <w:sdtEndPr/>
                                                                                  <w:sdtContent>
                                                                                    <w:p w14:paraId="239327C2" w14:textId="77777777" w:rsidR="00BA7D3E" w:rsidRPr="00902AC7" w:rsidRDefault="00BA7D3E" w:rsidP="00EB17A1">
                                                                                      <w:pPr>
                                                                                        <w:rPr>
                                                                                          <w:b/>
                                                                                          <w:sz w:val="28"/>
                                                                                          <w:szCs w:val="28"/>
                                                                                        </w:rPr>
                                                                                      </w:pPr>
                                                                                      <w:r w:rsidRPr="00902AC7">
                                                                                        <w:rPr>
                                                                                          <w:b/>
                                                                                          <w:sz w:val="28"/>
                                                                                          <w:szCs w:val="28"/>
                                                                                        </w:rPr>
                                                                                        <w:t xml:space="preserve"> </w:t>
                                                                                      </w:r>
                                                                                    </w:p>
                                                                                  </w:sdtContent>
                                                                                </w:sdt>
                                                                                <w:p w14:paraId="5F6909FA" w14:textId="4203810F" w:rsidR="00BA7D3E" w:rsidRDefault="003F3323" w:rsidP="00EB17A1">
                                                                                  <w:pPr>
                                                                                    <w:rPr>
                                                                                      <w:b/>
                                                                                      <w:sz w:val="28"/>
                                                                                      <w:szCs w:val="28"/>
                                                                                    </w:rPr>
                                                                                  </w:pPr>
                                                                                  <w:sdt>
                                                                                    <w:sdtPr>
                                                                                      <w:rPr>
                                                                                        <w:b/>
                                                                                        <w:sz w:val="28"/>
                                                                                        <w:szCs w:val="28"/>
                                                                                      </w:rPr>
                                                                                      <w:alias w:val="DocParam.GdeTyp"/>
                                                                                      <w:id w:val="1431316171"/>
                                                                                      <w:placeholder>
                                                                                        <w:docPart w:val="558D5ECAFC404938A8E2FAE185543A64"/>
                                                                                      </w:placeholder>
                                                                                      <w:dataBinding w:xpath="//Text[@id='DocParam.GdeTyp']" w:storeItemID="{F22F3C86-AF37-45AB-9BCC-E6E465A3569B}"/>
                                                                                      <w:text w:multiLine="1"/>
                                                                                    </w:sdtPr>
                                                                                    <w:sdtEndPr/>
                                                                                    <w:sdtContent>
                                                                                      <w:r w:rsidR="00BA7D3E">
                                                                                        <w:rPr>
                                                                                          <w:b/>
                                                                                          <w:sz w:val="28"/>
                                                                                          <w:szCs w:val="28"/>
                                                                                        </w:rPr>
                                                                                        <w:t>Stadt</w:t>
                                                                                      </w:r>
                                                                                    </w:sdtContent>
                                                                                  </w:sdt>
                                                                                  <w:r w:rsidR="00BA7D3E" w:rsidRPr="0079031E">
                                                                                    <w:rPr>
                                                                                      <w:b/>
                                                                                      <w:sz w:val="28"/>
                                                                                      <w:szCs w:val="28"/>
                                                                                    </w:rPr>
                                                                                    <w:t xml:space="preserve"> </w:t>
                                                                                  </w:r>
                                                                                  <w:sdt>
                                                                                    <w:sdtPr>
                                                                                      <w:rPr>
                                                                                        <w:b/>
                                                                                        <w:sz w:val="28"/>
                                                                                        <w:szCs w:val="28"/>
                                                                                      </w:rPr>
                                                                                      <w:alias w:val="DocParam.Gemeinde"/>
                                                                                      <w:id w:val="-1983685693"/>
                                                                                      <w:placeholder>
                                                                                        <w:docPart w:val="558D5ECAFC404938A8E2FAE185543A64"/>
                                                                                      </w:placeholder>
                                                                                      <w:dataBinding w:xpath="//Text[@id='DocParam.Gemeinde']" w:storeItemID="{F22F3C86-AF37-45AB-9BCC-E6E465A3569B}"/>
                                                                                      <w:text w:multiLine="1"/>
                                                                                    </w:sdtPr>
                                                                                    <w:sdtEndPr/>
                                                                                    <w:sdtContent>
                                                                                      <w:r w:rsidR="00BA7D3E">
                                                                                        <w:rPr>
                                                                                          <w:b/>
                                                                                          <w:sz w:val="28"/>
                                                                                          <w:szCs w:val="28"/>
                                                                                        </w:rPr>
                                                                                        <w:t>Dübendorf</w:t>
                                                                                      </w:r>
                                                                                    </w:sdtContent>
                                                                                  </w:sdt>
                                                                                </w:p>
                                                                              </w:tc>
                                                                            </w:tr>
                                                                          </w:tbl>
                                                                          <w:p w14:paraId="20CEF610" w14:textId="1CDB32AD" w:rsidR="000A017B" w:rsidRDefault="00BA7D3E" w:rsidP="00EB17A1">
                                                                            <w:r>
                                                                              <w:rPr>
                                                                                <w:noProof/>
                                                                                <w:lang w:eastAsia="de-CH"/>
                                                                              </w:rPr>
                                                                              <w:t xml:space="preserve"> </w:t>
                                                                            </w:r>
                                                                          </w:p>
                                                                        </w:tc>
                                                                        <w:tc>
                                                                          <w:tcPr>
                                                                            <w:tcW w:w="8364" w:type="dxa"/>
                                                                            <w:hideMark/>
                                                                          </w:tcPr>
                                                                          <w:sdt>
                                                                            <w:sdtPr>
                                                                              <w:rPr>
                                                                                <w:b/>
                                                                                <w:sz w:val="28"/>
                                                                                <w:szCs w:val="28"/>
                                                                              </w:rPr>
                                                                              <w:alias w:val="CustomElements.GmdKantonZH"/>
                                                                              <w:id w:val="-850414994"/>
                                                                              <w:placeholder>
                                                                                <w:docPart w:val="BACBCAC1AB4C4B1A99EB6EE419C610C8"/>
                                                                              </w:placeholder>
                                                                              <w:dataBinding w:xpath="//Text[@id='CustomElements.GmdKantonZH']" w:storeItemID="{F22F3C86-AF37-45AB-9BCC-E6E465A3569B}"/>
                                                                              <w:text w:multiLine="1"/>
                                                                            </w:sdtPr>
                                                                            <w:sdtEndPr/>
                                                                            <w:sdtContent>
                                                                              <w:p w14:paraId="3EC28EBE" w14:textId="77777777" w:rsidR="000A017B" w:rsidRPr="00902AC7" w:rsidRDefault="000A017B" w:rsidP="00EB17A1">
                                                                                <w:pPr>
                                                                                  <w:rPr>
                                                                                    <w:b/>
                                                                                    <w:sz w:val="28"/>
                                                                                    <w:szCs w:val="28"/>
                                                                                  </w:rPr>
                                                                                </w:pPr>
                                                                                <w:r w:rsidRPr="00902AC7">
                                                                                  <w:rPr>
                                                                                    <w:b/>
                                                                                    <w:sz w:val="28"/>
                                                                                    <w:szCs w:val="28"/>
                                                                                  </w:rPr>
                                                                                  <w:t xml:space="preserve"> </w:t>
                                                                                </w:r>
                                                                              </w:p>
                                                                            </w:sdtContent>
                                                                          </w:sdt>
                                                                          <w:p w14:paraId="48EAE694" w14:textId="2AC3ADF9" w:rsidR="000A017B" w:rsidRDefault="003F3323" w:rsidP="00EB17A1">
                                                                            <w:pPr>
                                                                              <w:rPr>
                                                                                <w:b/>
                                                                                <w:sz w:val="28"/>
                                                                                <w:szCs w:val="28"/>
                                                                              </w:rPr>
                                                                            </w:pPr>
                                                                            <w:sdt>
                                                                              <w:sdtPr>
                                                                                <w:rPr>
                                                                                  <w:b/>
                                                                                  <w:sz w:val="28"/>
                                                                                  <w:szCs w:val="28"/>
                                                                                </w:rPr>
                                                                                <w:alias w:val="DocParam.GdeTyp"/>
                                                                                <w:id w:val="-1725978314"/>
                                                                                <w:placeholder>
                                                                                  <w:docPart w:val="A1C19441460D41319D36E8C0381FF677"/>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405142791"/>
                                                                                <w:placeholder>
                                                                                  <w:docPart w:val="A1C19441460D41319D36E8C0381FF677"/>
                                                                                </w:placeholder>
                                                                                <w:dataBinding w:xpath="//Text[@id='DocParam.Gemeinde']" w:storeItemID="{F22F3C86-AF37-45AB-9BCC-E6E465A3569B}"/>
                                                                                <w:text w:multiLine="1"/>
                                                                              </w:sdtPr>
                                                                              <w:sdtEndPr/>
                                                                              <w:sdtContent>
                                                                                <w:r w:rsidR="000A017B">
                                                                                  <w:rPr>
                                                                                    <w:b/>
                                                                                    <w:sz w:val="28"/>
                                                                                    <w:szCs w:val="28"/>
                                                                                  </w:rPr>
                                                                                  <w:t>Dübendorf</w:t>
                                                                                </w:r>
                                                                              </w:sdtContent>
                                                                            </w:sdt>
                                                                          </w:p>
                                                                        </w:tc>
                                                                      </w:tr>
                                                                    </w:tbl>
                                                                    <w:p w14:paraId="4AE19F48" w14:textId="79FF986F" w:rsidR="000A017B" w:rsidRDefault="000A017B" w:rsidP="00EB17A1">
                                                                      <w:r>
                                                                        <w:rPr>
                                                                          <w:noProof/>
                                                                          <w:lang w:eastAsia="de-CH"/>
                                                                        </w:rPr>
                                                                        <w:t xml:space="preserve"> </w:t>
                                                                      </w:r>
                                                                    </w:p>
                                                                  </w:tc>
                                                                  <w:tc>
                                                                    <w:tcPr>
                                                                      <w:tcW w:w="8364" w:type="dxa"/>
                                                                      <w:hideMark/>
                                                                    </w:tcPr>
                                                                    <w:sdt>
                                                                      <w:sdtPr>
                                                                        <w:rPr>
                                                                          <w:b/>
                                                                          <w:sz w:val="28"/>
                                                                          <w:szCs w:val="28"/>
                                                                        </w:rPr>
                                                                        <w:alias w:val="CustomElements.GmdKantonZH"/>
                                                                        <w:id w:val="-460037264"/>
                                                                        <w:placeholder>
                                                                          <w:docPart w:val="C61D3E9194E7470EAD7720167266D8D5"/>
                                                                        </w:placeholder>
                                                                        <w:dataBinding w:xpath="//Text[@id='CustomElements.GmdKantonZH']" w:storeItemID="{F22F3C86-AF37-45AB-9BCC-E6E465A3569B}"/>
                                                                        <w:text w:multiLine="1"/>
                                                                      </w:sdtPr>
                                                                      <w:sdtEndPr/>
                                                                      <w:sdtContent>
                                                                        <w:p w14:paraId="4CA8596F" w14:textId="77777777" w:rsidR="000A017B" w:rsidRPr="00902AC7" w:rsidRDefault="000A017B" w:rsidP="00EB17A1">
                                                                          <w:pPr>
                                                                            <w:rPr>
                                                                              <w:b/>
                                                                              <w:sz w:val="28"/>
                                                                              <w:szCs w:val="28"/>
                                                                            </w:rPr>
                                                                          </w:pPr>
                                                                          <w:r w:rsidRPr="00902AC7">
                                                                            <w:rPr>
                                                                              <w:b/>
                                                                              <w:sz w:val="28"/>
                                                                              <w:szCs w:val="28"/>
                                                                            </w:rPr>
                                                                            <w:t xml:space="preserve"> </w:t>
                                                                          </w:r>
                                                                        </w:p>
                                                                      </w:sdtContent>
                                                                    </w:sdt>
                                                                    <w:p w14:paraId="717BCDB7" w14:textId="0848FCE8" w:rsidR="000A017B" w:rsidRDefault="003F3323" w:rsidP="00EB17A1">
                                                                      <w:pPr>
                                                                        <w:rPr>
                                                                          <w:b/>
                                                                          <w:sz w:val="28"/>
                                                                          <w:szCs w:val="28"/>
                                                                        </w:rPr>
                                                                      </w:pPr>
                                                                      <w:sdt>
                                                                        <w:sdtPr>
                                                                          <w:rPr>
                                                                            <w:b/>
                                                                            <w:sz w:val="28"/>
                                                                            <w:szCs w:val="28"/>
                                                                          </w:rPr>
                                                                          <w:alias w:val="DocParam.GdeTyp"/>
                                                                          <w:id w:val="681161451"/>
                                                                          <w:placeholder>
                                                                            <w:docPart w:val="24D76EE4C89140359FEA97A0D5256CC7"/>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959609137"/>
                                                                          <w:placeholder>
                                                                            <w:docPart w:val="24D76EE4C89140359FEA97A0D5256CC7"/>
                                                                          </w:placeholder>
                                                                          <w:dataBinding w:xpath="//Text[@id='DocParam.Gemeinde']" w:storeItemID="{F22F3C86-AF37-45AB-9BCC-E6E465A3569B}"/>
                                                                          <w:text w:multiLine="1"/>
                                                                        </w:sdtPr>
                                                                        <w:sdtEndPr/>
                                                                        <w:sdtContent>
                                                                          <w:r w:rsidR="000A017B">
                                                                            <w:rPr>
                                                                              <w:b/>
                                                                              <w:sz w:val="28"/>
                                                                              <w:szCs w:val="28"/>
                                                                            </w:rPr>
                                                                            <w:t>Dübendorf</w:t>
                                                                          </w:r>
                                                                        </w:sdtContent>
                                                                      </w:sdt>
                                                                    </w:p>
                                                                  </w:tc>
                                                                </w:tr>
                                                              </w:tbl>
                                                              <w:p w14:paraId="0CE2C589" w14:textId="68D7AA26" w:rsidR="000A017B" w:rsidRDefault="000A017B" w:rsidP="00EB17A1">
                                                                <w:r>
                                                                  <w:rPr>
                                                                    <w:noProof/>
                                                                    <w:lang w:eastAsia="de-CH"/>
                                                                  </w:rPr>
                                                                  <w:t xml:space="preserve"> </w:t>
                                                                </w:r>
                                                              </w:p>
                                                            </w:tc>
                                                            <w:tc>
                                                              <w:tcPr>
                                                                <w:tcW w:w="8364" w:type="dxa"/>
                                                                <w:hideMark/>
                                                              </w:tcPr>
                                                              <w:sdt>
                                                                <w:sdtPr>
                                                                  <w:rPr>
                                                                    <w:b/>
                                                                    <w:sz w:val="28"/>
                                                                    <w:szCs w:val="28"/>
                                                                  </w:rPr>
                                                                  <w:alias w:val="CustomElements.GmdKantonZH"/>
                                                                  <w:id w:val="-1720736520"/>
                                                                  <w:placeholder>
                                                                    <w:docPart w:val="A54DFE81D3C645759A93C711408E10CF"/>
                                                                  </w:placeholder>
                                                                  <w:dataBinding w:xpath="//Text[@id='CustomElements.GmdKantonZH']" w:storeItemID="{F22F3C86-AF37-45AB-9BCC-E6E465A3569B}"/>
                                                                  <w:text w:multiLine="1"/>
                                                                </w:sdtPr>
                                                                <w:sdtEndPr/>
                                                                <w:sdtContent>
                                                                  <w:p w14:paraId="72C0DBE7" w14:textId="77777777" w:rsidR="000A017B" w:rsidRPr="00902AC7" w:rsidRDefault="000A017B" w:rsidP="00EB17A1">
                                                                    <w:pPr>
                                                                      <w:rPr>
                                                                        <w:b/>
                                                                        <w:sz w:val="28"/>
                                                                        <w:szCs w:val="28"/>
                                                                      </w:rPr>
                                                                    </w:pPr>
                                                                    <w:r w:rsidRPr="00902AC7">
                                                                      <w:rPr>
                                                                        <w:b/>
                                                                        <w:sz w:val="28"/>
                                                                        <w:szCs w:val="28"/>
                                                                      </w:rPr>
                                                                      <w:t xml:space="preserve"> </w:t>
                                                                    </w:r>
                                                                  </w:p>
                                                                </w:sdtContent>
                                                              </w:sdt>
                                                              <w:p w14:paraId="6BC12387" w14:textId="5723458F" w:rsidR="000A017B" w:rsidRDefault="003F3323" w:rsidP="00EB17A1">
                                                                <w:pPr>
                                                                  <w:rPr>
                                                                    <w:b/>
                                                                    <w:sz w:val="28"/>
                                                                    <w:szCs w:val="28"/>
                                                                  </w:rPr>
                                                                </w:pPr>
                                                                <w:sdt>
                                                                  <w:sdtPr>
                                                                    <w:rPr>
                                                                      <w:b/>
                                                                      <w:sz w:val="28"/>
                                                                      <w:szCs w:val="28"/>
                                                                    </w:rPr>
                                                                    <w:alias w:val="DocParam.GdeTyp"/>
                                                                    <w:id w:val="608782689"/>
                                                                    <w:placeholder>
                                                                      <w:docPart w:val="EC647EC6821B447D997E071F8841D2AF"/>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1361161144"/>
                                                                    <w:placeholder>
                                                                      <w:docPart w:val="EC647EC6821B447D997E071F8841D2AF"/>
                                                                    </w:placeholder>
                                                                    <w:dataBinding w:xpath="//Text[@id='DocParam.Gemeinde']" w:storeItemID="{F22F3C86-AF37-45AB-9BCC-E6E465A3569B}"/>
                                                                    <w:text w:multiLine="1"/>
                                                                  </w:sdtPr>
                                                                  <w:sdtEndPr/>
                                                                  <w:sdtContent>
                                                                    <w:r w:rsidR="000A017B">
                                                                      <w:rPr>
                                                                        <w:b/>
                                                                        <w:sz w:val="28"/>
                                                                        <w:szCs w:val="28"/>
                                                                      </w:rPr>
                                                                      <w:t>Dübendorf</w:t>
                                                                    </w:r>
                                                                  </w:sdtContent>
                                                                </w:sdt>
                                                              </w:p>
                                                            </w:tc>
                                                          </w:tr>
                                                        </w:tbl>
                                                        <w:p w14:paraId="47254076" w14:textId="2326706E" w:rsidR="000A017B" w:rsidRDefault="000A017B" w:rsidP="00EB17A1">
                                                          <w:r>
                                                            <w:rPr>
                                                              <w:noProof/>
                                                              <w:lang w:eastAsia="de-CH"/>
                                                            </w:rPr>
                                                            <w:t xml:space="preserve"> </w:t>
                                                          </w:r>
                                                        </w:p>
                                                      </w:tc>
                                                      <w:tc>
                                                        <w:tcPr>
                                                          <w:tcW w:w="8364" w:type="dxa"/>
                                                          <w:hideMark/>
                                                        </w:tcPr>
                                                        <w:sdt>
                                                          <w:sdtPr>
                                                            <w:rPr>
                                                              <w:b/>
                                                              <w:sz w:val="28"/>
                                                              <w:szCs w:val="28"/>
                                                            </w:rPr>
                                                            <w:alias w:val="CustomElements.GmdKantonZH"/>
                                                            <w:id w:val="-1657756549"/>
                                                            <w:placeholder>
                                                              <w:docPart w:val="DEB908721A3A424C84C1E1F979A48CA1"/>
                                                            </w:placeholder>
                                                            <w:dataBinding w:xpath="//Text[@id='CustomElements.GmdKantonZH']" w:storeItemID="{F22F3C86-AF37-45AB-9BCC-E6E465A3569B}"/>
                                                            <w:text w:multiLine="1"/>
                                                          </w:sdtPr>
                                                          <w:sdtEndPr/>
                                                          <w:sdtContent>
                                                            <w:p w14:paraId="7B26B7D8" w14:textId="77777777" w:rsidR="000A017B" w:rsidRPr="00902AC7" w:rsidRDefault="000A017B" w:rsidP="00EB17A1">
                                                              <w:pPr>
                                                                <w:rPr>
                                                                  <w:b/>
                                                                  <w:sz w:val="28"/>
                                                                  <w:szCs w:val="28"/>
                                                                </w:rPr>
                                                              </w:pPr>
                                                              <w:r w:rsidRPr="00902AC7">
                                                                <w:rPr>
                                                                  <w:b/>
                                                                  <w:sz w:val="28"/>
                                                                  <w:szCs w:val="28"/>
                                                                </w:rPr>
                                                                <w:t xml:space="preserve"> </w:t>
                                                              </w:r>
                                                            </w:p>
                                                          </w:sdtContent>
                                                        </w:sdt>
                                                        <w:p w14:paraId="1767D687" w14:textId="70DBE76E" w:rsidR="000A017B" w:rsidRDefault="003F3323" w:rsidP="00EB17A1">
                                                          <w:pPr>
                                                            <w:rPr>
                                                              <w:b/>
                                                              <w:sz w:val="28"/>
                                                              <w:szCs w:val="28"/>
                                                            </w:rPr>
                                                          </w:pPr>
                                                          <w:sdt>
                                                            <w:sdtPr>
                                                              <w:rPr>
                                                                <w:b/>
                                                                <w:sz w:val="28"/>
                                                                <w:szCs w:val="28"/>
                                                              </w:rPr>
                                                              <w:alias w:val="DocParam.GdeTyp"/>
                                                              <w:id w:val="1636218051"/>
                                                              <w:placeholder>
                                                                <w:docPart w:val="1453E71DBBB448A2923268D22EF6966E"/>
                                                              </w:placeholder>
                                                              <w:dataBinding w:xpath="//Text[@id='DocParam.GdeTyp']" w:storeItemID="{F22F3C86-AF37-45AB-9BCC-E6E465A3569B}"/>
                                                              <w:text w:multiLine="1"/>
                                                            </w:sdtPr>
                                                            <w:sdtEndPr/>
                                                            <w:sdtContent>
                                                              <w:r w:rsidR="000A017B">
                                                                <w:rPr>
                                                                  <w:b/>
                                                                  <w:sz w:val="28"/>
                                                                  <w:szCs w:val="28"/>
                                                                </w:rPr>
                                                                <w:t>Stadt</w:t>
                                                              </w:r>
                                                            </w:sdtContent>
                                                          </w:sdt>
                                                          <w:r w:rsidR="000A017B" w:rsidRPr="0079031E">
                                                            <w:rPr>
                                                              <w:b/>
                                                              <w:sz w:val="28"/>
                                                              <w:szCs w:val="28"/>
                                                            </w:rPr>
                                                            <w:t xml:space="preserve"> </w:t>
                                                          </w:r>
                                                          <w:sdt>
                                                            <w:sdtPr>
                                                              <w:rPr>
                                                                <w:b/>
                                                                <w:sz w:val="28"/>
                                                                <w:szCs w:val="28"/>
                                                              </w:rPr>
                                                              <w:alias w:val="DocParam.Gemeinde"/>
                                                              <w:id w:val="-82303138"/>
                                                              <w:placeholder>
                                                                <w:docPart w:val="1453E71DBBB448A2923268D22EF6966E"/>
                                                              </w:placeholder>
                                                              <w:dataBinding w:xpath="//Text[@id='DocParam.Gemeinde']" w:storeItemID="{F22F3C86-AF37-45AB-9BCC-E6E465A3569B}"/>
                                                              <w:text w:multiLine="1"/>
                                                            </w:sdtPr>
                                                            <w:sdtEndPr/>
                                                            <w:sdtContent>
                                                              <w:r w:rsidR="000A017B">
                                                                <w:rPr>
                                                                  <w:b/>
                                                                  <w:sz w:val="28"/>
                                                                  <w:szCs w:val="28"/>
                                                                </w:rPr>
                                                                <w:t>Dübendorf</w:t>
                                                              </w:r>
                                                            </w:sdtContent>
                                                          </w:sdt>
                                                        </w:p>
                                                      </w:tc>
                                                    </w:tr>
                                                  </w:tbl>
                                                  <w:p w14:paraId="0FF6A017" w14:textId="2D716A54" w:rsidR="00192096" w:rsidRDefault="000A017B" w:rsidP="00EB17A1">
                                                    <w:r>
                                                      <w:rPr>
                                                        <w:noProof/>
                                                        <w:lang w:eastAsia="de-CH"/>
                                                      </w:rPr>
                                                      <w:t xml:space="preserve"> </w:t>
                                                    </w:r>
                                                  </w:p>
                                                </w:tc>
                                                <w:tc>
                                                  <w:tcPr>
                                                    <w:tcW w:w="8364" w:type="dxa"/>
                                                    <w:hideMark/>
                                                  </w:tcPr>
                                                  <w:sdt>
                                                    <w:sdtPr>
                                                      <w:rPr>
                                                        <w:b/>
                                                        <w:sz w:val="28"/>
                                                        <w:szCs w:val="28"/>
                                                      </w:rPr>
                                                      <w:alias w:val="CustomElements.GmdKantonZH"/>
                                                      <w:id w:val="1395314821"/>
                                                      <w:placeholder>
                                                        <w:docPart w:val="057A4CEE086043AFA5BB027B8A62022C"/>
                                                      </w:placeholder>
                                                      <w:dataBinding w:xpath="//Text[@id='CustomElements.GmdKantonZH']" w:storeItemID="{F22F3C86-AF37-45AB-9BCC-E6E465A3569B}"/>
                                                      <w:text w:multiLine="1"/>
                                                    </w:sdtPr>
                                                    <w:sdtEndPr/>
                                                    <w:sdtContent>
                                                      <w:p w14:paraId="03684995" w14:textId="77777777" w:rsidR="00192096" w:rsidRPr="00902AC7" w:rsidRDefault="00192096" w:rsidP="00EB17A1">
                                                        <w:pPr>
                                                          <w:rPr>
                                                            <w:b/>
                                                            <w:sz w:val="28"/>
                                                            <w:szCs w:val="28"/>
                                                          </w:rPr>
                                                        </w:pPr>
                                                        <w:r w:rsidRPr="00902AC7">
                                                          <w:rPr>
                                                            <w:b/>
                                                            <w:sz w:val="28"/>
                                                            <w:szCs w:val="28"/>
                                                          </w:rPr>
                                                          <w:t xml:space="preserve"> </w:t>
                                                        </w:r>
                                                      </w:p>
                                                    </w:sdtContent>
                                                  </w:sdt>
                                                  <w:p w14:paraId="52DB8795" w14:textId="059B91AF" w:rsidR="00192096" w:rsidRDefault="003F3323" w:rsidP="00EB17A1">
                                                    <w:pPr>
                                                      <w:rPr>
                                                        <w:b/>
                                                        <w:sz w:val="28"/>
                                                        <w:szCs w:val="28"/>
                                                      </w:rPr>
                                                    </w:pPr>
                                                    <w:sdt>
                                                      <w:sdtPr>
                                                        <w:rPr>
                                                          <w:b/>
                                                          <w:sz w:val="28"/>
                                                          <w:szCs w:val="28"/>
                                                        </w:rPr>
                                                        <w:alias w:val="DocParam.GdeTyp"/>
                                                        <w:id w:val="-557320751"/>
                                                        <w:placeholder>
                                                          <w:docPart w:val="59A36ECF0285404E8DD3C22DD60539BE"/>
                                                        </w:placeholder>
                                                        <w:dataBinding w:xpath="//Text[@id='DocParam.GdeTyp']" w:storeItemID="{F22F3C86-AF37-45AB-9BCC-E6E465A3569B}"/>
                                                        <w:text w:multiLine="1"/>
                                                      </w:sdtPr>
                                                      <w:sdtEndPr/>
                                                      <w:sdtContent>
                                                        <w:r w:rsidR="00192096">
                                                          <w:rPr>
                                                            <w:b/>
                                                            <w:sz w:val="28"/>
                                                            <w:szCs w:val="28"/>
                                                          </w:rPr>
                                                          <w:t>Stadt</w:t>
                                                        </w:r>
                                                      </w:sdtContent>
                                                    </w:sdt>
                                                    <w:r w:rsidR="00192096" w:rsidRPr="0079031E">
                                                      <w:rPr>
                                                        <w:b/>
                                                        <w:sz w:val="28"/>
                                                        <w:szCs w:val="28"/>
                                                      </w:rPr>
                                                      <w:t xml:space="preserve"> </w:t>
                                                    </w:r>
                                                    <w:sdt>
                                                      <w:sdtPr>
                                                        <w:rPr>
                                                          <w:b/>
                                                          <w:sz w:val="28"/>
                                                          <w:szCs w:val="28"/>
                                                        </w:rPr>
                                                        <w:alias w:val="DocParam.Gemeinde"/>
                                                        <w:id w:val="-1308005739"/>
                                                        <w:placeholder>
                                                          <w:docPart w:val="59A36ECF0285404E8DD3C22DD60539BE"/>
                                                        </w:placeholder>
                                                        <w:dataBinding w:xpath="//Text[@id='DocParam.Gemeinde']" w:storeItemID="{F22F3C86-AF37-45AB-9BCC-E6E465A3569B}"/>
                                                        <w:text w:multiLine="1"/>
                                                      </w:sdtPr>
                                                      <w:sdtEndPr/>
                                                      <w:sdtContent>
                                                        <w:r w:rsidR="00192096">
                                                          <w:rPr>
                                                            <w:b/>
                                                            <w:sz w:val="28"/>
                                                            <w:szCs w:val="28"/>
                                                          </w:rPr>
                                                          <w:t>Dübendorf</w:t>
                                                        </w:r>
                                                      </w:sdtContent>
                                                    </w:sdt>
                                                  </w:p>
                                                </w:tc>
                                              </w:tr>
                                            </w:tbl>
                                            <w:p w14:paraId="735C8590" w14:textId="3982C282" w:rsidR="00192096" w:rsidRDefault="00192096" w:rsidP="00EB17A1">
                                              <w:r>
                                                <w:rPr>
                                                  <w:noProof/>
                                                  <w:lang w:eastAsia="de-CH"/>
                                                </w:rPr>
                                                <w:t xml:space="preserve"> </w:t>
                                              </w:r>
                                            </w:p>
                                          </w:tc>
                                          <w:tc>
                                            <w:tcPr>
                                              <w:tcW w:w="8364" w:type="dxa"/>
                                              <w:hideMark/>
                                            </w:tcPr>
                                            <w:sdt>
                                              <w:sdtPr>
                                                <w:rPr>
                                                  <w:b/>
                                                  <w:sz w:val="28"/>
                                                  <w:szCs w:val="28"/>
                                                </w:rPr>
                                                <w:alias w:val="CustomElements.GmdKantonZH"/>
                                                <w:id w:val="1622332442"/>
                                                <w:placeholder>
                                                  <w:docPart w:val="81C9B8D7554248EBA42FE030006E0206"/>
                                                </w:placeholder>
                                                <w:dataBinding w:xpath="//Text[@id='CustomElements.GmdKantonZH']" w:storeItemID="{F22F3C86-AF37-45AB-9BCC-E6E465A3569B}"/>
                                                <w:text w:multiLine="1"/>
                                              </w:sdtPr>
                                              <w:sdtEndPr/>
                                              <w:sdtContent>
                                                <w:p w14:paraId="3F7CD388" w14:textId="77777777" w:rsidR="00192096" w:rsidRPr="00902AC7" w:rsidRDefault="00192096" w:rsidP="00EB17A1">
                                                  <w:pPr>
                                                    <w:rPr>
                                                      <w:b/>
                                                      <w:sz w:val="28"/>
                                                      <w:szCs w:val="28"/>
                                                    </w:rPr>
                                                  </w:pPr>
                                                  <w:r w:rsidRPr="00902AC7">
                                                    <w:rPr>
                                                      <w:b/>
                                                      <w:sz w:val="28"/>
                                                      <w:szCs w:val="28"/>
                                                    </w:rPr>
                                                    <w:t xml:space="preserve"> </w:t>
                                                  </w:r>
                                                </w:p>
                                              </w:sdtContent>
                                            </w:sdt>
                                            <w:p w14:paraId="32CBE9BD" w14:textId="264A79D3" w:rsidR="00192096" w:rsidRDefault="003F3323" w:rsidP="00EB17A1">
                                              <w:pPr>
                                                <w:rPr>
                                                  <w:b/>
                                                  <w:sz w:val="28"/>
                                                  <w:szCs w:val="28"/>
                                                </w:rPr>
                                              </w:pPr>
                                              <w:sdt>
                                                <w:sdtPr>
                                                  <w:rPr>
                                                    <w:b/>
                                                    <w:sz w:val="28"/>
                                                    <w:szCs w:val="28"/>
                                                  </w:rPr>
                                                  <w:alias w:val="DocParam.GdeTyp"/>
                                                  <w:id w:val="1641616815"/>
                                                  <w:placeholder>
                                                    <w:docPart w:val="DF255145065C4422BC81A6F9073303E9"/>
                                                  </w:placeholder>
                                                  <w:dataBinding w:xpath="//Text[@id='DocParam.GdeTyp']" w:storeItemID="{F22F3C86-AF37-45AB-9BCC-E6E465A3569B}"/>
                                                  <w:text w:multiLine="1"/>
                                                </w:sdtPr>
                                                <w:sdtEndPr/>
                                                <w:sdtContent>
                                                  <w:r w:rsidR="00192096">
                                                    <w:rPr>
                                                      <w:b/>
                                                      <w:sz w:val="28"/>
                                                      <w:szCs w:val="28"/>
                                                    </w:rPr>
                                                    <w:t>Stadt</w:t>
                                                  </w:r>
                                                </w:sdtContent>
                                              </w:sdt>
                                              <w:r w:rsidR="00192096" w:rsidRPr="0079031E">
                                                <w:rPr>
                                                  <w:b/>
                                                  <w:sz w:val="28"/>
                                                  <w:szCs w:val="28"/>
                                                </w:rPr>
                                                <w:t xml:space="preserve"> </w:t>
                                              </w:r>
                                              <w:sdt>
                                                <w:sdtPr>
                                                  <w:rPr>
                                                    <w:b/>
                                                    <w:sz w:val="28"/>
                                                    <w:szCs w:val="28"/>
                                                  </w:rPr>
                                                  <w:alias w:val="DocParam.Gemeinde"/>
                                                  <w:id w:val="484905733"/>
                                                  <w:placeholder>
                                                    <w:docPart w:val="DF255145065C4422BC81A6F9073303E9"/>
                                                  </w:placeholder>
                                                  <w:dataBinding w:xpath="//Text[@id='DocParam.Gemeinde']" w:storeItemID="{F22F3C86-AF37-45AB-9BCC-E6E465A3569B}"/>
                                                  <w:text w:multiLine="1"/>
                                                </w:sdtPr>
                                                <w:sdtEndPr/>
                                                <w:sdtContent>
                                                  <w:r w:rsidR="00192096">
                                                    <w:rPr>
                                                      <w:b/>
                                                      <w:sz w:val="28"/>
                                                      <w:szCs w:val="28"/>
                                                    </w:rPr>
                                                    <w:t>Dübendorf</w:t>
                                                  </w:r>
                                                </w:sdtContent>
                                              </w:sdt>
                                            </w:p>
                                          </w:tc>
                                        </w:tr>
                                      </w:tbl>
                                      <w:p w14:paraId="1E95D94A" w14:textId="44771336" w:rsidR="00192096" w:rsidRDefault="00192096" w:rsidP="00EB17A1">
                                        <w:r>
                                          <w:rPr>
                                            <w:noProof/>
                                            <w:lang w:eastAsia="de-CH"/>
                                          </w:rPr>
                                          <w:t xml:space="preserve"> </w:t>
                                        </w:r>
                                      </w:p>
                                    </w:tc>
                                    <w:tc>
                                      <w:tcPr>
                                        <w:tcW w:w="8364" w:type="dxa"/>
                                        <w:hideMark/>
                                      </w:tcPr>
                                      <w:sdt>
                                        <w:sdtPr>
                                          <w:rPr>
                                            <w:b/>
                                            <w:sz w:val="28"/>
                                            <w:szCs w:val="28"/>
                                          </w:rPr>
                                          <w:alias w:val="CustomElements.GmdKantonZH"/>
                                          <w:id w:val="1971398541"/>
                                          <w:placeholder>
                                            <w:docPart w:val="33F0376773B24819BFFE7A2C3B26D9F0"/>
                                          </w:placeholder>
                                          <w:dataBinding w:xpath="//Text[@id='CustomElements.GmdKantonZH']" w:storeItemID="{F22F3C86-AF37-45AB-9BCC-E6E465A3569B}"/>
                                          <w:text w:multiLine="1"/>
                                        </w:sdtPr>
                                        <w:sdtEndPr/>
                                        <w:sdtContent>
                                          <w:p w14:paraId="75BDB4B6" w14:textId="77777777" w:rsidR="00192096" w:rsidRPr="00902AC7" w:rsidRDefault="00192096" w:rsidP="00EB17A1">
                                            <w:pPr>
                                              <w:rPr>
                                                <w:b/>
                                                <w:sz w:val="28"/>
                                                <w:szCs w:val="28"/>
                                              </w:rPr>
                                            </w:pPr>
                                            <w:r w:rsidRPr="00902AC7">
                                              <w:rPr>
                                                <w:b/>
                                                <w:sz w:val="28"/>
                                                <w:szCs w:val="28"/>
                                              </w:rPr>
                                              <w:t xml:space="preserve"> </w:t>
                                            </w:r>
                                          </w:p>
                                        </w:sdtContent>
                                      </w:sdt>
                                      <w:p w14:paraId="09CA993D" w14:textId="6DDA728A" w:rsidR="00192096" w:rsidRDefault="003F3323" w:rsidP="00EB17A1">
                                        <w:pPr>
                                          <w:rPr>
                                            <w:b/>
                                            <w:sz w:val="28"/>
                                            <w:szCs w:val="28"/>
                                          </w:rPr>
                                        </w:pPr>
                                        <w:sdt>
                                          <w:sdtPr>
                                            <w:rPr>
                                              <w:b/>
                                              <w:sz w:val="28"/>
                                              <w:szCs w:val="28"/>
                                            </w:rPr>
                                            <w:alias w:val="DocParam.GdeTyp"/>
                                            <w:id w:val="-1574347309"/>
                                            <w:placeholder>
                                              <w:docPart w:val="B1A8B2C4D0714B2B922AD72400BDE436"/>
                                            </w:placeholder>
                                            <w:dataBinding w:xpath="//Text[@id='DocParam.GdeTyp']" w:storeItemID="{F22F3C86-AF37-45AB-9BCC-E6E465A3569B}"/>
                                            <w:text w:multiLine="1"/>
                                          </w:sdtPr>
                                          <w:sdtEndPr/>
                                          <w:sdtContent>
                                            <w:r w:rsidR="00192096">
                                              <w:rPr>
                                                <w:b/>
                                                <w:sz w:val="28"/>
                                                <w:szCs w:val="28"/>
                                              </w:rPr>
                                              <w:t>Stadt</w:t>
                                            </w:r>
                                          </w:sdtContent>
                                        </w:sdt>
                                        <w:r w:rsidR="00192096" w:rsidRPr="0079031E">
                                          <w:rPr>
                                            <w:b/>
                                            <w:sz w:val="28"/>
                                            <w:szCs w:val="28"/>
                                          </w:rPr>
                                          <w:t xml:space="preserve"> </w:t>
                                        </w:r>
                                        <w:sdt>
                                          <w:sdtPr>
                                            <w:rPr>
                                              <w:b/>
                                              <w:sz w:val="28"/>
                                              <w:szCs w:val="28"/>
                                            </w:rPr>
                                            <w:alias w:val="DocParam.Gemeinde"/>
                                            <w:id w:val="-987398976"/>
                                            <w:placeholder>
                                              <w:docPart w:val="B1A8B2C4D0714B2B922AD72400BDE436"/>
                                            </w:placeholder>
                                            <w:dataBinding w:xpath="//Text[@id='DocParam.Gemeinde']" w:storeItemID="{F22F3C86-AF37-45AB-9BCC-E6E465A3569B}"/>
                                            <w:text w:multiLine="1"/>
                                          </w:sdtPr>
                                          <w:sdtEndPr/>
                                          <w:sdtContent>
                                            <w:r w:rsidR="00192096">
                                              <w:rPr>
                                                <w:b/>
                                                <w:sz w:val="28"/>
                                                <w:szCs w:val="28"/>
                                              </w:rPr>
                                              <w:t>Dübendorf</w:t>
                                            </w:r>
                                          </w:sdtContent>
                                        </w:sdt>
                                      </w:p>
                                    </w:tc>
                                  </w:tr>
                                </w:tbl>
                                <w:p w14:paraId="16389E7C" w14:textId="5779F7BB" w:rsidR="00B547D0" w:rsidRDefault="00192096" w:rsidP="00EB17A1">
                                  <w:r>
                                    <w:rPr>
                                      <w:noProof/>
                                      <w:lang w:eastAsia="de-CH"/>
                                    </w:rPr>
                                    <w:t xml:space="preserve"> </w:t>
                                  </w:r>
                                </w:p>
                              </w:tc>
                              <w:tc>
                                <w:tcPr>
                                  <w:tcW w:w="8364" w:type="dxa"/>
                                  <w:hideMark/>
                                </w:tcPr>
                                <w:sdt>
                                  <w:sdtPr>
                                    <w:rPr>
                                      <w:b/>
                                      <w:sz w:val="28"/>
                                      <w:szCs w:val="28"/>
                                    </w:rPr>
                                    <w:alias w:val="CustomElements.GmdKantonZH"/>
                                    <w:id w:val="-1297837619"/>
                                    <w:placeholder>
                                      <w:docPart w:val="2D597FEAABD547F692D3D23950D90830"/>
                                    </w:placeholder>
                                    <w:dataBinding w:xpath="//Text[@id='CustomElements.GmdKantonZH']" w:storeItemID="{F22F3C86-AF37-45AB-9BCC-E6E465A3569B}"/>
                                    <w:text w:multiLine="1"/>
                                  </w:sdtPr>
                                  <w:sdtEndPr/>
                                  <w:sdtContent>
                                    <w:p w14:paraId="1524C3BC" w14:textId="77777777" w:rsidR="00B547D0" w:rsidRPr="00902AC7" w:rsidRDefault="00B547D0" w:rsidP="00EB17A1">
                                      <w:pPr>
                                        <w:rPr>
                                          <w:b/>
                                          <w:sz w:val="28"/>
                                          <w:szCs w:val="28"/>
                                        </w:rPr>
                                      </w:pPr>
                                      <w:r w:rsidRPr="00902AC7">
                                        <w:rPr>
                                          <w:b/>
                                          <w:sz w:val="28"/>
                                          <w:szCs w:val="28"/>
                                        </w:rPr>
                                        <w:t xml:space="preserve"> </w:t>
                                      </w:r>
                                    </w:p>
                                  </w:sdtContent>
                                </w:sdt>
                                <w:p w14:paraId="3E75AEC1" w14:textId="5FE04508" w:rsidR="00B547D0" w:rsidRDefault="003F3323" w:rsidP="00EB17A1">
                                  <w:pPr>
                                    <w:rPr>
                                      <w:b/>
                                      <w:sz w:val="28"/>
                                      <w:szCs w:val="28"/>
                                    </w:rPr>
                                  </w:pPr>
                                  <w:sdt>
                                    <w:sdtPr>
                                      <w:rPr>
                                        <w:b/>
                                        <w:sz w:val="28"/>
                                        <w:szCs w:val="28"/>
                                      </w:rPr>
                                      <w:alias w:val="DocParam.GdeTyp"/>
                                      <w:id w:val="-1066642909"/>
                                      <w:placeholder>
                                        <w:docPart w:val="9D2160E5A2FC44A38FD83ED10351D67C"/>
                                      </w:placeholder>
                                      <w:dataBinding w:xpath="//Text[@id='DocParam.GdeTyp']" w:storeItemID="{F22F3C86-AF37-45AB-9BCC-E6E465A3569B}"/>
                                      <w:text w:multiLine="1"/>
                                    </w:sdtPr>
                                    <w:sdtEndPr/>
                                    <w:sdtContent>
                                      <w:r w:rsidR="00B547D0">
                                        <w:rPr>
                                          <w:b/>
                                          <w:sz w:val="28"/>
                                          <w:szCs w:val="28"/>
                                        </w:rPr>
                                        <w:t>Stadt</w:t>
                                      </w:r>
                                    </w:sdtContent>
                                  </w:sdt>
                                  <w:r w:rsidR="00B547D0" w:rsidRPr="0079031E">
                                    <w:rPr>
                                      <w:b/>
                                      <w:sz w:val="28"/>
                                      <w:szCs w:val="28"/>
                                    </w:rPr>
                                    <w:t xml:space="preserve"> </w:t>
                                  </w:r>
                                  <w:sdt>
                                    <w:sdtPr>
                                      <w:rPr>
                                        <w:b/>
                                        <w:sz w:val="28"/>
                                        <w:szCs w:val="28"/>
                                      </w:rPr>
                                      <w:alias w:val="DocParam.Gemeinde"/>
                                      <w:id w:val="1630667779"/>
                                      <w:placeholder>
                                        <w:docPart w:val="9D2160E5A2FC44A38FD83ED10351D67C"/>
                                      </w:placeholder>
                                      <w:dataBinding w:xpath="//Text[@id='DocParam.Gemeinde']" w:storeItemID="{F22F3C86-AF37-45AB-9BCC-E6E465A3569B}"/>
                                      <w:text w:multiLine="1"/>
                                    </w:sdtPr>
                                    <w:sdtEndPr/>
                                    <w:sdtContent>
                                      <w:r w:rsidR="00B547D0">
                                        <w:rPr>
                                          <w:b/>
                                          <w:sz w:val="28"/>
                                          <w:szCs w:val="28"/>
                                        </w:rPr>
                                        <w:t>Dübendorf</w:t>
                                      </w:r>
                                    </w:sdtContent>
                                  </w:sdt>
                                </w:p>
                              </w:tc>
                            </w:tr>
                          </w:tbl>
                          <w:p w14:paraId="6EBF788B" w14:textId="66345321" w:rsidR="00B547D0" w:rsidRDefault="00B547D0" w:rsidP="00EB17A1">
                            <w:r>
                              <w:rPr>
                                <w:noProof/>
                                <w:lang w:eastAsia="de-CH"/>
                              </w:rPr>
                              <w:t xml:space="preserve"> </w:t>
                            </w:r>
                          </w:p>
                        </w:tc>
                        <w:tc>
                          <w:tcPr>
                            <w:tcW w:w="8364" w:type="dxa"/>
                            <w:hideMark/>
                          </w:tcPr>
                          <w:sdt>
                            <w:sdtPr>
                              <w:rPr>
                                <w:b/>
                                <w:sz w:val="28"/>
                                <w:szCs w:val="28"/>
                              </w:rPr>
                              <w:alias w:val="CustomElements.GmdKantonZH"/>
                              <w:id w:val="1171829815"/>
                              <w:placeholder>
                                <w:docPart w:val="D53E6C0170204BDDA6B718A9F67AE847"/>
                              </w:placeholder>
                              <w:dataBinding w:xpath="//Text[@id='CustomElements.GmdKantonZH']" w:storeItemID="{F22F3C86-AF37-45AB-9BCC-E6E465A3569B}"/>
                              <w:text w:multiLine="1"/>
                            </w:sdtPr>
                            <w:sdtEndPr/>
                            <w:sdtContent>
                              <w:p w14:paraId="42806911" w14:textId="77777777" w:rsidR="00B547D0" w:rsidRPr="00902AC7" w:rsidRDefault="00B547D0" w:rsidP="00EB17A1">
                                <w:pPr>
                                  <w:rPr>
                                    <w:b/>
                                    <w:sz w:val="28"/>
                                    <w:szCs w:val="28"/>
                                  </w:rPr>
                                </w:pPr>
                                <w:r w:rsidRPr="00902AC7">
                                  <w:rPr>
                                    <w:b/>
                                    <w:sz w:val="28"/>
                                    <w:szCs w:val="28"/>
                                  </w:rPr>
                                  <w:t xml:space="preserve"> </w:t>
                                </w:r>
                              </w:p>
                            </w:sdtContent>
                          </w:sdt>
                          <w:p w14:paraId="534B7715" w14:textId="4EB3FD3F" w:rsidR="00B547D0" w:rsidRDefault="003F3323" w:rsidP="00EB17A1">
                            <w:pPr>
                              <w:rPr>
                                <w:b/>
                                <w:sz w:val="28"/>
                                <w:szCs w:val="28"/>
                              </w:rPr>
                            </w:pPr>
                            <w:sdt>
                              <w:sdtPr>
                                <w:rPr>
                                  <w:b/>
                                  <w:sz w:val="28"/>
                                  <w:szCs w:val="28"/>
                                </w:rPr>
                                <w:alias w:val="DocParam.GdeTyp"/>
                                <w:id w:val="1566753153"/>
                                <w:placeholder>
                                  <w:docPart w:val="C0C0A1A38FE549F9AC8AF9AB2FD65F5F"/>
                                </w:placeholder>
                                <w:dataBinding w:xpath="//Text[@id='DocParam.GdeTyp']" w:storeItemID="{F22F3C86-AF37-45AB-9BCC-E6E465A3569B}"/>
                                <w:text w:multiLine="1"/>
                              </w:sdtPr>
                              <w:sdtEndPr/>
                              <w:sdtContent>
                                <w:r w:rsidR="00B547D0">
                                  <w:rPr>
                                    <w:b/>
                                    <w:sz w:val="28"/>
                                    <w:szCs w:val="28"/>
                                  </w:rPr>
                                  <w:t>Stadt</w:t>
                                </w:r>
                              </w:sdtContent>
                            </w:sdt>
                            <w:r w:rsidR="00B547D0" w:rsidRPr="0079031E">
                              <w:rPr>
                                <w:b/>
                                <w:sz w:val="28"/>
                                <w:szCs w:val="28"/>
                              </w:rPr>
                              <w:t xml:space="preserve"> </w:t>
                            </w:r>
                            <w:sdt>
                              <w:sdtPr>
                                <w:rPr>
                                  <w:b/>
                                  <w:sz w:val="28"/>
                                  <w:szCs w:val="28"/>
                                </w:rPr>
                                <w:alias w:val="DocParam.Gemeinde"/>
                                <w:id w:val="-496955652"/>
                                <w:placeholder>
                                  <w:docPart w:val="C0C0A1A38FE549F9AC8AF9AB2FD65F5F"/>
                                </w:placeholder>
                                <w:dataBinding w:xpath="//Text[@id='DocParam.Gemeinde']" w:storeItemID="{F22F3C86-AF37-45AB-9BCC-E6E465A3569B}"/>
                                <w:text w:multiLine="1"/>
                              </w:sdtPr>
                              <w:sdtEndPr/>
                              <w:sdtContent>
                                <w:r w:rsidR="00B547D0">
                                  <w:rPr>
                                    <w:b/>
                                    <w:sz w:val="28"/>
                                    <w:szCs w:val="28"/>
                                  </w:rPr>
                                  <w:t>Dübendorf</w:t>
                                </w:r>
                              </w:sdtContent>
                            </w:sdt>
                          </w:p>
                        </w:tc>
                      </w:tr>
                    </w:tbl>
                    <w:p w14:paraId="2336B5C9" w14:textId="6A072DBB" w:rsidR="003E4F29" w:rsidRDefault="003E4F29"/>
                  </w:txbxContent>
                </v:textbox>
              </v:shape>
            </w:pict>
          </mc:Fallback>
        </mc:AlternateContent>
      </w:r>
    </w:p>
    <w:p w14:paraId="7DC0964F" w14:textId="77777777" w:rsidR="002D3378" w:rsidRPr="00B547D0" w:rsidRDefault="002D3378" w:rsidP="002E321F"/>
    <w:p w14:paraId="605351D4" w14:textId="77777777" w:rsidR="00324A28" w:rsidRPr="00B547D0" w:rsidRDefault="00324A28" w:rsidP="002E321F"/>
    <w:p w14:paraId="7777190A" w14:textId="77777777" w:rsidR="00AF68B5" w:rsidRPr="00B547D0" w:rsidRDefault="00AF68B5" w:rsidP="002E321F">
      <w:pPr>
        <w:sectPr w:rsidR="00AF68B5" w:rsidRPr="00B547D0" w:rsidSect="0044717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268" w:right="964" w:bottom="1134" w:left="1418" w:header="680" w:footer="467" w:gutter="0"/>
          <w:cols w:space="708"/>
          <w:titlePg/>
          <w:docGrid w:linePitch="360"/>
        </w:sectPr>
      </w:pPr>
    </w:p>
    <w:sdt>
      <w:sdtPr>
        <w:rPr>
          <w:rFonts w:eastAsiaTheme="minorHAnsi"/>
          <w:b w:val="0"/>
          <w:sz w:val="21"/>
          <w:szCs w:val="22"/>
          <w:lang w:eastAsia="en-US"/>
        </w:rPr>
        <w:id w:val="-804858343"/>
        <w:docPartObj>
          <w:docPartGallery w:val="Table of Contents"/>
          <w:docPartUnique/>
        </w:docPartObj>
      </w:sdtPr>
      <w:sdtEndPr>
        <w:rPr>
          <w:bCs/>
        </w:rPr>
      </w:sdtEndPr>
      <w:sdtContent>
        <w:p w14:paraId="77E61F96" w14:textId="77777777" w:rsidR="006A0380" w:rsidRPr="00B547D0" w:rsidRDefault="006A0380" w:rsidP="003B0A8D">
          <w:pPr>
            <w:pStyle w:val="GTitelBericht"/>
          </w:pPr>
          <w:r w:rsidRPr="00B547D0">
            <w:t>Inhalt</w:t>
          </w:r>
          <w:r w:rsidR="001759F0" w:rsidRPr="00B547D0">
            <w:t>sverzeichnis</w:t>
          </w:r>
        </w:p>
        <w:p w14:paraId="4903821A" w14:textId="2CBB115D" w:rsidR="00E36A01" w:rsidRDefault="00343EEA">
          <w:pPr>
            <w:pStyle w:val="Verzeichnis1"/>
            <w:rPr>
              <w:rFonts w:asciiTheme="minorHAnsi" w:eastAsiaTheme="minorEastAsia" w:hAnsiTheme="minorHAnsi" w:cstheme="minorBidi"/>
              <w:noProof/>
              <w:sz w:val="22"/>
              <w:lang w:eastAsia="de-CH"/>
            </w:rPr>
          </w:pPr>
          <w:r w:rsidRPr="00B547D0">
            <w:fldChar w:fldCharType="begin"/>
          </w:r>
          <w:r w:rsidRPr="00B547D0">
            <w:instrText xml:space="preserve"> TOC \o "1-3" \h \z \u </w:instrText>
          </w:r>
          <w:r w:rsidRPr="00B547D0">
            <w:fldChar w:fldCharType="separate"/>
          </w:r>
          <w:hyperlink w:anchor="_Toc111456726" w:history="1">
            <w:r w:rsidR="00E36A01" w:rsidRPr="0012170F">
              <w:rPr>
                <w:rStyle w:val="Hyperlink"/>
                <w:noProof/>
              </w:rPr>
              <w:t>1</w:t>
            </w:r>
            <w:r w:rsidR="00E36A01">
              <w:rPr>
                <w:rFonts w:asciiTheme="minorHAnsi" w:eastAsiaTheme="minorEastAsia" w:hAnsiTheme="minorHAnsi" w:cstheme="minorBidi"/>
                <w:noProof/>
                <w:sz w:val="22"/>
                <w:lang w:eastAsia="de-CH"/>
              </w:rPr>
              <w:tab/>
            </w:r>
            <w:r w:rsidR="00E36A01" w:rsidRPr="0012170F">
              <w:rPr>
                <w:rStyle w:val="Hyperlink"/>
                <w:noProof/>
              </w:rPr>
              <w:t>Allgemeine Angaben zur Ausschreibung</w:t>
            </w:r>
            <w:r w:rsidR="00E36A01">
              <w:rPr>
                <w:noProof/>
                <w:webHidden/>
              </w:rPr>
              <w:tab/>
            </w:r>
            <w:r w:rsidR="00E36A01">
              <w:rPr>
                <w:noProof/>
                <w:webHidden/>
              </w:rPr>
              <w:fldChar w:fldCharType="begin"/>
            </w:r>
            <w:r w:rsidR="00E36A01">
              <w:rPr>
                <w:noProof/>
                <w:webHidden/>
              </w:rPr>
              <w:instrText xml:space="preserve"> PAGEREF _Toc111456726 \h </w:instrText>
            </w:r>
            <w:r w:rsidR="00E36A01">
              <w:rPr>
                <w:noProof/>
                <w:webHidden/>
              </w:rPr>
            </w:r>
            <w:r w:rsidR="00E36A01">
              <w:rPr>
                <w:noProof/>
                <w:webHidden/>
              </w:rPr>
              <w:fldChar w:fldCharType="separate"/>
            </w:r>
            <w:r w:rsidR="00E36A01">
              <w:rPr>
                <w:noProof/>
                <w:webHidden/>
              </w:rPr>
              <w:t>3</w:t>
            </w:r>
            <w:r w:rsidR="00E36A01">
              <w:rPr>
                <w:noProof/>
                <w:webHidden/>
              </w:rPr>
              <w:fldChar w:fldCharType="end"/>
            </w:r>
          </w:hyperlink>
        </w:p>
        <w:p w14:paraId="26A2EA13" w14:textId="73BF8573" w:rsidR="00E36A01" w:rsidRDefault="00E36A01">
          <w:pPr>
            <w:pStyle w:val="Verzeichnis1"/>
            <w:rPr>
              <w:rFonts w:asciiTheme="minorHAnsi" w:eastAsiaTheme="minorEastAsia" w:hAnsiTheme="minorHAnsi" w:cstheme="minorBidi"/>
              <w:noProof/>
              <w:sz w:val="22"/>
              <w:lang w:eastAsia="de-CH"/>
            </w:rPr>
          </w:pPr>
          <w:hyperlink w:anchor="_Toc111456727" w:history="1">
            <w:r w:rsidRPr="0012170F">
              <w:rPr>
                <w:rStyle w:val="Hyperlink"/>
                <w:noProof/>
              </w:rPr>
              <w:t>2</w:t>
            </w:r>
            <w:r>
              <w:rPr>
                <w:rFonts w:asciiTheme="minorHAnsi" w:eastAsiaTheme="minorEastAsia" w:hAnsiTheme="minorHAnsi" w:cstheme="minorBidi"/>
                <w:noProof/>
                <w:sz w:val="22"/>
                <w:lang w:eastAsia="de-CH"/>
              </w:rPr>
              <w:tab/>
            </w:r>
            <w:r w:rsidRPr="0012170F">
              <w:rPr>
                <w:rStyle w:val="Hyperlink"/>
                <w:noProof/>
              </w:rPr>
              <w:t>Verfahrensablauf</w:t>
            </w:r>
            <w:r>
              <w:rPr>
                <w:noProof/>
                <w:webHidden/>
              </w:rPr>
              <w:tab/>
            </w:r>
            <w:r>
              <w:rPr>
                <w:noProof/>
                <w:webHidden/>
              </w:rPr>
              <w:fldChar w:fldCharType="begin"/>
            </w:r>
            <w:r>
              <w:rPr>
                <w:noProof/>
                <w:webHidden/>
              </w:rPr>
              <w:instrText xml:space="preserve"> PAGEREF _Toc111456727 \h </w:instrText>
            </w:r>
            <w:r>
              <w:rPr>
                <w:noProof/>
                <w:webHidden/>
              </w:rPr>
            </w:r>
            <w:r>
              <w:rPr>
                <w:noProof/>
                <w:webHidden/>
              </w:rPr>
              <w:fldChar w:fldCharType="separate"/>
            </w:r>
            <w:r>
              <w:rPr>
                <w:noProof/>
                <w:webHidden/>
              </w:rPr>
              <w:t>3</w:t>
            </w:r>
            <w:r>
              <w:rPr>
                <w:noProof/>
                <w:webHidden/>
              </w:rPr>
              <w:fldChar w:fldCharType="end"/>
            </w:r>
          </w:hyperlink>
        </w:p>
        <w:p w14:paraId="52FAB172" w14:textId="172C903D" w:rsidR="00E36A01" w:rsidRDefault="00E36A01">
          <w:pPr>
            <w:pStyle w:val="Verzeichnis1"/>
            <w:rPr>
              <w:rFonts w:asciiTheme="minorHAnsi" w:eastAsiaTheme="minorEastAsia" w:hAnsiTheme="minorHAnsi" w:cstheme="minorBidi"/>
              <w:noProof/>
              <w:sz w:val="22"/>
              <w:lang w:eastAsia="de-CH"/>
            </w:rPr>
          </w:pPr>
          <w:hyperlink w:anchor="_Toc111456728" w:history="1">
            <w:r w:rsidRPr="0012170F">
              <w:rPr>
                <w:rStyle w:val="Hyperlink"/>
                <w:noProof/>
              </w:rPr>
              <w:t>3</w:t>
            </w:r>
            <w:r>
              <w:rPr>
                <w:rFonts w:asciiTheme="minorHAnsi" w:eastAsiaTheme="minorEastAsia" w:hAnsiTheme="minorHAnsi" w:cstheme="minorBidi"/>
                <w:noProof/>
                <w:sz w:val="22"/>
                <w:lang w:eastAsia="de-CH"/>
              </w:rPr>
              <w:tab/>
            </w:r>
            <w:r w:rsidRPr="0012170F">
              <w:rPr>
                <w:rStyle w:val="Hyperlink"/>
                <w:noProof/>
              </w:rPr>
              <w:t>Zuschlags-/Eignungskriterien</w:t>
            </w:r>
            <w:r>
              <w:rPr>
                <w:noProof/>
                <w:webHidden/>
              </w:rPr>
              <w:tab/>
            </w:r>
            <w:r>
              <w:rPr>
                <w:noProof/>
                <w:webHidden/>
              </w:rPr>
              <w:fldChar w:fldCharType="begin"/>
            </w:r>
            <w:r>
              <w:rPr>
                <w:noProof/>
                <w:webHidden/>
              </w:rPr>
              <w:instrText xml:space="preserve"> PAGEREF _Toc111456728 \h </w:instrText>
            </w:r>
            <w:r>
              <w:rPr>
                <w:noProof/>
                <w:webHidden/>
              </w:rPr>
            </w:r>
            <w:r>
              <w:rPr>
                <w:noProof/>
                <w:webHidden/>
              </w:rPr>
              <w:fldChar w:fldCharType="separate"/>
            </w:r>
            <w:r>
              <w:rPr>
                <w:noProof/>
                <w:webHidden/>
              </w:rPr>
              <w:t>4</w:t>
            </w:r>
            <w:r>
              <w:rPr>
                <w:noProof/>
                <w:webHidden/>
              </w:rPr>
              <w:fldChar w:fldCharType="end"/>
            </w:r>
          </w:hyperlink>
        </w:p>
        <w:p w14:paraId="76763462" w14:textId="29920C2A" w:rsidR="00E36A01" w:rsidRDefault="00E36A01">
          <w:pPr>
            <w:pStyle w:val="Verzeichnis1"/>
            <w:rPr>
              <w:rFonts w:asciiTheme="minorHAnsi" w:eastAsiaTheme="minorEastAsia" w:hAnsiTheme="minorHAnsi" w:cstheme="minorBidi"/>
              <w:noProof/>
              <w:sz w:val="22"/>
              <w:lang w:eastAsia="de-CH"/>
            </w:rPr>
          </w:pPr>
          <w:hyperlink w:anchor="_Toc111456729" w:history="1">
            <w:r w:rsidRPr="0012170F">
              <w:rPr>
                <w:rStyle w:val="Hyperlink"/>
                <w:noProof/>
              </w:rPr>
              <w:t>4</w:t>
            </w:r>
            <w:r>
              <w:rPr>
                <w:rFonts w:asciiTheme="minorHAnsi" w:eastAsiaTheme="minorEastAsia" w:hAnsiTheme="minorHAnsi" w:cstheme="minorBidi"/>
                <w:noProof/>
                <w:sz w:val="22"/>
                <w:lang w:eastAsia="de-CH"/>
              </w:rPr>
              <w:tab/>
            </w:r>
            <w:r w:rsidRPr="0012170F">
              <w:rPr>
                <w:rStyle w:val="Hyperlink"/>
                <w:noProof/>
              </w:rPr>
              <w:t>Angaben zum Projekt</w:t>
            </w:r>
            <w:r>
              <w:rPr>
                <w:noProof/>
                <w:webHidden/>
              </w:rPr>
              <w:tab/>
            </w:r>
            <w:r>
              <w:rPr>
                <w:noProof/>
                <w:webHidden/>
              </w:rPr>
              <w:fldChar w:fldCharType="begin"/>
            </w:r>
            <w:r>
              <w:rPr>
                <w:noProof/>
                <w:webHidden/>
              </w:rPr>
              <w:instrText xml:space="preserve"> PAGEREF _Toc111456729 \h </w:instrText>
            </w:r>
            <w:r>
              <w:rPr>
                <w:noProof/>
                <w:webHidden/>
              </w:rPr>
            </w:r>
            <w:r>
              <w:rPr>
                <w:noProof/>
                <w:webHidden/>
              </w:rPr>
              <w:fldChar w:fldCharType="separate"/>
            </w:r>
            <w:r>
              <w:rPr>
                <w:noProof/>
                <w:webHidden/>
              </w:rPr>
              <w:t>5</w:t>
            </w:r>
            <w:r>
              <w:rPr>
                <w:noProof/>
                <w:webHidden/>
              </w:rPr>
              <w:fldChar w:fldCharType="end"/>
            </w:r>
          </w:hyperlink>
        </w:p>
        <w:p w14:paraId="2FC488DE" w14:textId="633312A4" w:rsidR="00E36A01" w:rsidRDefault="00E36A01">
          <w:pPr>
            <w:pStyle w:val="Verzeichnis2"/>
            <w:rPr>
              <w:rFonts w:asciiTheme="minorHAnsi" w:eastAsiaTheme="minorEastAsia" w:hAnsiTheme="minorHAnsi" w:cstheme="minorBidi"/>
              <w:noProof/>
              <w:sz w:val="22"/>
              <w:lang w:eastAsia="de-CH"/>
            </w:rPr>
          </w:pPr>
          <w:hyperlink w:anchor="_Toc111456730" w:history="1">
            <w:r w:rsidRPr="0012170F">
              <w:rPr>
                <w:rStyle w:val="Hyperlink"/>
                <w:noProof/>
              </w:rPr>
              <w:t>4.1</w:t>
            </w:r>
            <w:r>
              <w:rPr>
                <w:rFonts w:asciiTheme="minorHAnsi" w:eastAsiaTheme="minorEastAsia" w:hAnsiTheme="minorHAnsi" w:cstheme="minorBidi"/>
                <w:noProof/>
                <w:sz w:val="22"/>
                <w:lang w:eastAsia="de-CH"/>
              </w:rPr>
              <w:tab/>
            </w:r>
            <w:r w:rsidRPr="0012170F">
              <w:rPr>
                <w:rStyle w:val="Hyperlink"/>
                <w:noProof/>
              </w:rPr>
              <w:t>Grundlagen</w:t>
            </w:r>
            <w:r>
              <w:rPr>
                <w:noProof/>
                <w:webHidden/>
              </w:rPr>
              <w:tab/>
            </w:r>
            <w:r>
              <w:rPr>
                <w:noProof/>
                <w:webHidden/>
              </w:rPr>
              <w:fldChar w:fldCharType="begin"/>
            </w:r>
            <w:r>
              <w:rPr>
                <w:noProof/>
                <w:webHidden/>
              </w:rPr>
              <w:instrText xml:space="preserve"> PAGEREF _Toc111456730 \h </w:instrText>
            </w:r>
            <w:r>
              <w:rPr>
                <w:noProof/>
                <w:webHidden/>
              </w:rPr>
            </w:r>
            <w:r>
              <w:rPr>
                <w:noProof/>
                <w:webHidden/>
              </w:rPr>
              <w:fldChar w:fldCharType="separate"/>
            </w:r>
            <w:r>
              <w:rPr>
                <w:noProof/>
                <w:webHidden/>
              </w:rPr>
              <w:t>5</w:t>
            </w:r>
            <w:r>
              <w:rPr>
                <w:noProof/>
                <w:webHidden/>
              </w:rPr>
              <w:fldChar w:fldCharType="end"/>
            </w:r>
          </w:hyperlink>
        </w:p>
        <w:p w14:paraId="21C36A77" w14:textId="01415F48" w:rsidR="00E36A01" w:rsidRDefault="00E36A01">
          <w:pPr>
            <w:pStyle w:val="Verzeichnis2"/>
            <w:rPr>
              <w:rFonts w:asciiTheme="minorHAnsi" w:eastAsiaTheme="minorEastAsia" w:hAnsiTheme="minorHAnsi" w:cstheme="minorBidi"/>
              <w:noProof/>
              <w:sz w:val="22"/>
              <w:lang w:eastAsia="de-CH"/>
            </w:rPr>
          </w:pPr>
          <w:hyperlink w:anchor="_Toc111456731" w:history="1">
            <w:r w:rsidRPr="0012170F">
              <w:rPr>
                <w:rStyle w:val="Hyperlink"/>
                <w:noProof/>
              </w:rPr>
              <w:t>4.2</w:t>
            </w:r>
            <w:r>
              <w:rPr>
                <w:rFonts w:asciiTheme="minorHAnsi" w:eastAsiaTheme="minorEastAsia" w:hAnsiTheme="minorHAnsi" w:cstheme="minorBidi"/>
                <w:noProof/>
                <w:sz w:val="22"/>
                <w:lang w:eastAsia="de-CH"/>
              </w:rPr>
              <w:tab/>
            </w:r>
            <w:r w:rsidRPr="0012170F">
              <w:rPr>
                <w:rStyle w:val="Hyperlink"/>
                <w:noProof/>
              </w:rPr>
              <w:t>Vorgesehene Arbeiten</w:t>
            </w:r>
            <w:r>
              <w:rPr>
                <w:noProof/>
                <w:webHidden/>
              </w:rPr>
              <w:tab/>
            </w:r>
            <w:r>
              <w:rPr>
                <w:noProof/>
                <w:webHidden/>
              </w:rPr>
              <w:fldChar w:fldCharType="begin"/>
            </w:r>
            <w:r>
              <w:rPr>
                <w:noProof/>
                <w:webHidden/>
              </w:rPr>
              <w:instrText xml:space="preserve"> PAGEREF _Toc111456731 \h </w:instrText>
            </w:r>
            <w:r>
              <w:rPr>
                <w:noProof/>
                <w:webHidden/>
              </w:rPr>
            </w:r>
            <w:r>
              <w:rPr>
                <w:noProof/>
                <w:webHidden/>
              </w:rPr>
              <w:fldChar w:fldCharType="separate"/>
            </w:r>
            <w:r>
              <w:rPr>
                <w:noProof/>
                <w:webHidden/>
              </w:rPr>
              <w:t>5</w:t>
            </w:r>
            <w:r>
              <w:rPr>
                <w:noProof/>
                <w:webHidden/>
              </w:rPr>
              <w:fldChar w:fldCharType="end"/>
            </w:r>
          </w:hyperlink>
        </w:p>
        <w:p w14:paraId="60D82B73" w14:textId="777761E9" w:rsidR="00E36A01" w:rsidRDefault="00E36A01">
          <w:pPr>
            <w:pStyle w:val="Verzeichnis2"/>
            <w:rPr>
              <w:rFonts w:asciiTheme="minorHAnsi" w:eastAsiaTheme="minorEastAsia" w:hAnsiTheme="minorHAnsi" w:cstheme="minorBidi"/>
              <w:noProof/>
              <w:sz w:val="22"/>
              <w:lang w:eastAsia="de-CH"/>
            </w:rPr>
          </w:pPr>
          <w:hyperlink w:anchor="_Toc111456732" w:history="1">
            <w:r w:rsidRPr="0012170F">
              <w:rPr>
                <w:rStyle w:val="Hyperlink"/>
                <w:noProof/>
              </w:rPr>
              <w:t>4.3</w:t>
            </w:r>
            <w:r>
              <w:rPr>
                <w:rFonts w:asciiTheme="minorHAnsi" w:eastAsiaTheme="minorEastAsia" w:hAnsiTheme="minorHAnsi" w:cstheme="minorBidi"/>
                <w:noProof/>
                <w:sz w:val="22"/>
                <w:lang w:eastAsia="de-CH"/>
              </w:rPr>
              <w:tab/>
            </w:r>
            <w:r w:rsidRPr="0012170F">
              <w:rPr>
                <w:rStyle w:val="Hyperlink"/>
                <w:noProof/>
              </w:rPr>
              <w:t>Termine</w:t>
            </w:r>
            <w:r>
              <w:rPr>
                <w:noProof/>
                <w:webHidden/>
              </w:rPr>
              <w:tab/>
            </w:r>
            <w:r>
              <w:rPr>
                <w:noProof/>
                <w:webHidden/>
              </w:rPr>
              <w:fldChar w:fldCharType="begin"/>
            </w:r>
            <w:r>
              <w:rPr>
                <w:noProof/>
                <w:webHidden/>
              </w:rPr>
              <w:instrText xml:space="preserve"> PAGEREF _Toc111456732 \h </w:instrText>
            </w:r>
            <w:r>
              <w:rPr>
                <w:noProof/>
                <w:webHidden/>
              </w:rPr>
            </w:r>
            <w:r>
              <w:rPr>
                <w:noProof/>
                <w:webHidden/>
              </w:rPr>
              <w:fldChar w:fldCharType="separate"/>
            </w:r>
            <w:r>
              <w:rPr>
                <w:noProof/>
                <w:webHidden/>
              </w:rPr>
              <w:t>6</w:t>
            </w:r>
            <w:r>
              <w:rPr>
                <w:noProof/>
                <w:webHidden/>
              </w:rPr>
              <w:fldChar w:fldCharType="end"/>
            </w:r>
          </w:hyperlink>
        </w:p>
        <w:p w14:paraId="6007BAE9" w14:textId="1DA06D59" w:rsidR="00E36A01" w:rsidRDefault="00E36A01">
          <w:pPr>
            <w:pStyle w:val="Verzeichnis1"/>
            <w:rPr>
              <w:rFonts w:asciiTheme="minorHAnsi" w:eastAsiaTheme="minorEastAsia" w:hAnsiTheme="minorHAnsi" w:cstheme="minorBidi"/>
              <w:noProof/>
              <w:sz w:val="22"/>
              <w:lang w:eastAsia="de-CH"/>
            </w:rPr>
          </w:pPr>
          <w:hyperlink w:anchor="_Toc111456733" w:history="1">
            <w:r w:rsidRPr="0012170F">
              <w:rPr>
                <w:rStyle w:val="Hyperlink"/>
                <w:noProof/>
              </w:rPr>
              <w:t>5</w:t>
            </w:r>
            <w:r>
              <w:rPr>
                <w:rFonts w:asciiTheme="minorHAnsi" w:eastAsiaTheme="minorEastAsia" w:hAnsiTheme="minorHAnsi" w:cstheme="minorBidi"/>
                <w:noProof/>
                <w:sz w:val="22"/>
                <w:lang w:eastAsia="de-CH"/>
              </w:rPr>
              <w:tab/>
            </w:r>
            <w:r w:rsidRPr="0012170F">
              <w:rPr>
                <w:rStyle w:val="Hyperlink"/>
                <w:noProof/>
              </w:rPr>
              <w:t>Gegenstand der Ausschreibung</w:t>
            </w:r>
            <w:r>
              <w:rPr>
                <w:noProof/>
                <w:webHidden/>
              </w:rPr>
              <w:tab/>
            </w:r>
            <w:r>
              <w:rPr>
                <w:noProof/>
                <w:webHidden/>
              </w:rPr>
              <w:fldChar w:fldCharType="begin"/>
            </w:r>
            <w:r>
              <w:rPr>
                <w:noProof/>
                <w:webHidden/>
              </w:rPr>
              <w:instrText xml:space="preserve"> PAGEREF _Toc111456733 \h </w:instrText>
            </w:r>
            <w:r>
              <w:rPr>
                <w:noProof/>
                <w:webHidden/>
              </w:rPr>
            </w:r>
            <w:r>
              <w:rPr>
                <w:noProof/>
                <w:webHidden/>
              </w:rPr>
              <w:fldChar w:fldCharType="separate"/>
            </w:r>
            <w:r>
              <w:rPr>
                <w:noProof/>
                <w:webHidden/>
              </w:rPr>
              <w:t>6</w:t>
            </w:r>
            <w:r>
              <w:rPr>
                <w:noProof/>
                <w:webHidden/>
              </w:rPr>
              <w:fldChar w:fldCharType="end"/>
            </w:r>
          </w:hyperlink>
        </w:p>
        <w:p w14:paraId="239A5835" w14:textId="4941CC79" w:rsidR="00E36A01" w:rsidRDefault="00E36A01">
          <w:pPr>
            <w:pStyle w:val="Verzeichnis1"/>
            <w:rPr>
              <w:rFonts w:asciiTheme="minorHAnsi" w:eastAsiaTheme="minorEastAsia" w:hAnsiTheme="minorHAnsi" w:cstheme="minorBidi"/>
              <w:noProof/>
              <w:sz w:val="22"/>
              <w:lang w:eastAsia="de-CH"/>
            </w:rPr>
          </w:pPr>
          <w:hyperlink w:anchor="_Toc111456734" w:history="1">
            <w:r w:rsidRPr="0012170F">
              <w:rPr>
                <w:rStyle w:val="Hyperlink"/>
                <w:noProof/>
              </w:rPr>
              <w:t>6</w:t>
            </w:r>
            <w:r>
              <w:rPr>
                <w:rFonts w:asciiTheme="minorHAnsi" w:eastAsiaTheme="minorEastAsia" w:hAnsiTheme="minorHAnsi" w:cstheme="minorBidi"/>
                <w:noProof/>
                <w:sz w:val="22"/>
                <w:lang w:eastAsia="de-CH"/>
              </w:rPr>
              <w:tab/>
            </w:r>
            <w:r w:rsidRPr="0012170F">
              <w:rPr>
                <w:rStyle w:val="Hyperlink"/>
                <w:noProof/>
              </w:rPr>
              <w:t>Abzugebende Unterlagen</w:t>
            </w:r>
            <w:r>
              <w:rPr>
                <w:noProof/>
                <w:webHidden/>
              </w:rPr>
              <w:tab/>
            </w:r>
            <w:r>
              <w:rPr>
                <w:noProof/>
                <w:webHidden/>
              </w:rPr>
              <w:fldChar w:fldCharType="begin"/>
            </w:r>
            <w:r>
              <w:rPr>
                <w:noProof/>
                <w:webHidden/>
              </w:rPr>
              <w:instrText xml:space="preserve"> PAGEREF _Toc111456734 \h </w:instrText>
            </w:r>
            <w:r>
              <w:rPr>
                <w:noProof/>
                <w:webHidden/>
              </w:rPr>
            </w:r>
            <w:r>
              <w:rPr>
                <w:noProof/>
                <w:webHidden/>
              </w:rPr>
              <w:fldChar w:fldCharType="separate"/>
            </w:r>
            <w:r>
              <w:rPr>
                <w:noProof/>
                <w:webHidden/>
              </w:rPr>
              <w:t>7</w:t>
            </w:r>
            <w:r>
              <w:rPr>
                <w:noProof/>
                <w:webHidden/>
              </w:rPr>
              <w:fldChar w:fldCharType="end"/>
            </w:r>
          </w:hyperlink>
        </w:p>
        <w:p w14:paraId="7336C1BE" w14:textId="1BC8F84A" w:rsidR="00E36A01" w:rsidRDefault="00E36A01">
          <w:pPr>
            <w:pStyle w:val="Verzeichnis1"/>
            <w:rPr>
              <w:rFonts w:asciiTheme="minorHAnsi" w:eastAsiaTheme="minorEastAsia" w:hAnsiTheme="minorHAnsi" w:cstheme="minorBidi"/>
              <w:noProof/>
              <w:sz w:val="22"/>
              <w:lang w:eastAsia="de-CH"/>
            </w:rPr>
          </w:pPr>
          <w:hyperlink w:anchor="_Toc111456735" w:history="1">
            <w:r w:rsidRPr="0012170F">
              <w:rPr>
                <w:rStyle w:val="Hyperlink"/>
                <w:noProof/>
              </w:rPr>
              <w:t>7</w:t>
            </w:r>
            <w:r>
              <w:rPr>
                <w:rFonts w:asciiTheme="minorHAnsi" w:eastAsiaTheme="minorEastAsia" w:hAnsiTheme="minorHAnsi" w:cstheme="minorBidi"/>
                <w:noProof/>
                <w:sz w:val="22"/>
                <w:lang w:eastAsia="de-CH"/>
              </w:rPr>
              <w:tab/>
            </w:r>
            <w:r w:rsidRPr="0012170F">
              <w:rPr>
                <w:rStyle w:val="Hyperlink"/>
                <w:noProof/>
              </w:rPr>
              <w:t>Allgemeine Bestimmungen</w:t>
            </w:r>
            <w:r>
              <w:rPr>
                <w:noProof/>
                <w:webHidden/>
              </w:rPr>
              <w:tab/>
            </w:r>
            <w:r>
              <w:rPr>
                <w:noProof/>
                <w:webHidden/>
              </w:rPr>
              <w:fldChar w:fldCharType="begin"/>
            </w:r>
            <w:r>
              <w:rPr>
                <w:noProof/>
                <w:webHidden/>
              </w:rPr>
              <w:instrText xml:space="preserve"> PAGEREF _Toc111456735 \h </w:instrText>
            </w:r>
            <w:r>
              <w:rPr>
                <w:noProof/>
                <w:webHidden/>
              </w:rPr>
            </w:r>
            <w:r>
              <w:rPr>
                <w:noProof/>
                <w:webHidden/>
              </w:rPr>
              <w:fldChar w:fldCharType="separate"/>
            </w:r>
            <w:r>
              <w:rPr>
                <w:noProof/>
                <w:webHidden/>
              </w:rPr>
              <w:t>8</w:t>
            </w:r>
            <w:r>
              <w:rPr>
                <w:noProof/>
                <w:webHidden/>
              </w:rPr>
              <w:fldChar w:fldCharType="end"/>
            </w:r>
          </w:hyperlink>
        </w:p>
        <w:p w14:paraId="65CC1AFE" w14:textId="16B383B9" w:rsidR="006A0380" w:rsidRPr="00B547D0" w:rsidRDefault="00343EEA">
          <w:r w:rsidRPr="00B547D0">
            <w:rPr>
              <w:b/>
              <w:bCs/>
              <w:noProof/>
            </w:rPr>
            <w:fldChar w:fldCharType="end"/>
          </w:r>
        </w:p>
      </w:sdtContent>
    </w:sdt>
    <w:p w14:paraId="62347D01" w14:textId="77777777" w:rsidR="005D5584" w:rsidRPr="00B547D0" w:rsidRDefault="005D5584">
      <w:pPr>
        <w:spacing w:after="200" w:line="276" w:lineRule="auto"/>
      </w:pPr>
    </w:p>
    <w:p w14:paraId="12AC7D70" w14:textId="77777777" w:rsidR="001C1DAC" w:rsidRPr="00B547D0" w:rsidRDefault="001C1DAC">
      <w:pPr>
        <w:spacing w:after="200" w:line="276" w:lineRule="auto"/>
        <w:sectPr w:rsidR="001C1DAC" w:rsidRPr="00B547D0" w:rsidSect="00AC1BAF">
          <w:headerReference w:type="default" r:id="rId21"/>
          <w:pgSz w:w="11906" w:h="16838"/>
          <w:pgMar w:top="2268" w:right="964" w:bottom="1134" w:left="3969" w:header="680" w:footer="454" w:gutter="0"/>
          <w:cols w:space="708"/>
          <w:docGrid w:linePitch="360"/>
        </w:sectPr>
      </w:pPr>
    </w:p>
    <w:p w14:paraId="18EE392F" w14:textId="4E2BEF04" w:rsidR="00CA34EC" w:rsidRDefault="00E92A60" w:rsidP="004319AB">
      <w:pPr>
        <w:pStyle w:val="berschrift1"/>
      </w:pPr>
      <w:bookmarkStart w:id="4" w:name="_Toc111456726"/>
      <w:r>
        <w:lastRenderedPageBreak/>
        <w:t>Allgemeine Angaben zur Ausschreibung</w:t>
      </w:r>
      <w:bookmarkEnd w:id="4"/>
    </w:p>
    <w:p w14:paraId="4B33AA54" w14:textId="247CA45D" w:rsidR="00E92A60" w:rsidRDefault="00E92A60" w:rsidP="00E92A60">
      <w:pPr>
        <w:pStyle w:val="GMarginalie"/>
        <w:framePr w:wrap="around"/>
      </w:pPr>
      <w:r>
        <w:t>Objekt</w:t>
      </w:r>
    </w:p>
    <w:p w14:paraId="5CBA44AC" w14:textId="4C112467" w:rsidR="00E92A60" w:rsidRPr="00E92A60" w:rsidRDefault="00E92A60" w:rsidP="00E92A60">
      <w:r>
        <w:t xml:space="preserve">Projektierung und Realisierung </w:t>
      </w:r>
      <w:r w:rsidR="00BA7D3E">
        <w:t xml:space="preserve">"Sanierung </w:t>
      </w:r>
      <w:proofErr w:type="spellStart"/>
      <w:r w:rsidR="00BA7D3E">
        <w:t>Dietlikonstrasse</w:t>
      </w:r>
      <w:proofErr w:type="spellEnd"/>
      <w:r>
        <w:t xml:space="preserve">, </w:t>
      </w:r>
      <w:r w:rsidR="001F4D28">
        <w:t xml:space="preserve">Abschnitt </w:t>
      </w:r>
      <w:proofErr w:type="spellStart"/>
      <w:r w:rsidR="00BA7D3E">
        <w:t>Chriesbach</w:t>
      </w:r>
      <w:proofErr w:type="spellEnd"/>
      <w:r w:rsidR="00BA7D3E">
        <w:t xml:space="preserve"> bis Wangenstrasse</w:t>
      </w:r>
      <w:r w:rsidR="001F4D28">
        <w:t>"</w:t>
      </w:r>
      <w:r>
        <w:t>. Sanierung Strasse inkl. Entwässerung, Neubau Kanalisation, Anpassungen Bushaltestellen/Bushaltebuchten, Strassenbeleuchtung</w:t>
      </w:r>
    </w:p>
    <w:p w14:paraId="06148071" w14:textId="115E5281" w:rsidR="005D5584" w:rsidRDefault="00E92A60" w:rsidP="00E92A60">
      <w:pPr>
        <w:pStyle w:val="GMarginalie"/>
        <w:framePr w:wrap="around"/>
      </w:pPr>
      <w:r>
        <w:t>Ausschreibende Stelle</w:t>
      </w:r>
    </w:p>
    <w:p w14:paraId="59E5399E" w14:textId="5AEDE07C" w:rsidR="00E92A60" w:rsidRDefault="00E92A60" w:rsidP="001223B8">
      <w:pPr>
        <w:spacing w:after="0" w:line="276" w:lineRule="auto"/>
      </w:pPr>
      <w:r>
        <w:t>Stadt</w:t>
      </w:r>
      <w:r w:rsidR="001F4D28">
        <w:t>verwaltung</w:t>
      </w:r>
      <w:r>
        <w:t xml:space="preserve"> Dübendorf</w:t>
      </w:r>
      <w:r w:rsidR="001223B8">
        <w:t xml:space="preserve">, </w:t>
      </w:r>
      <w:r w:rsidR="00E615FD">
        <w:t xml:space="preserve">Abteilung </w:t>
      </w:r>
      <w:r>
        <w:t>Tiefbau</w:t>
      </w:r>
      <w:r w:rsidR="001223B8">
        <w:t xml:space="preserve">, </w:t>
      </w:r>
      <w:proofErr w:type="spellStart"/>
      <w:r>
        <w:t>Usterstrasse</w:t>
      </w:r>
      <w:proofErr w:type="spellEnd"/>
      <w:r>
        <w:t xml:space="preserve"> 105</w:t>
      </w:r>
      <w:r w:rsidR="001223B8">
        <w:t xml:space="preserve">, </w:t>
      </w:r>
      <w:r>
        <w:t>8600 Dübendorf</w:t>
      </w:r>
    </w:p>
    <w:p w14:paraId="6583BDF5" w14:textId="05ECB094" w:rsidR="00DA5B52" w:rsidRPr="00296875" w:rsidRDefault="001223B8" w:rsidP="001C1B42">
      <w:pPr>
        <w:spacing w:line="276" w:lineRule="auto"/>
      </w:pPr>
      <w:r>
        <w:t>Projektleitung: Sergio Montero</w:t>
      </w:r>
    </w:p>
    <w:p w14:paraId="0A1B502D" w14:textId="77777777" w:rsidR="00DA5B52" w:rsidRDefault="00DA5B52" w:rsidP="00DA5B52">
      <w:pPr>
        <w:pStyle w:val="GMarginalie"/>
        <w:framePr w:wrap="around"/>
      </w:pPr>
      <w:r>
        <w:t>Begleitender Ingenieur</w:t>
      </w:r>
    </w:p>
    <w:p w14:paraId="63C13924" w14:textId="43C15962" w:rsidR="00DA5B52" w:rsidRDefault="00DA5B52" w:rsidP="001C1B42">
      <w:r>
        <w:t>Die begleitende Stelle der vorliegenden Ingenieursubmission, die Gossweiler Ingenieure AG, ist zur Teilnahme an der Submission nicht zugelassen.</w:t>
      </w:r>
    </w:p>
    <w:p w14:paraId="3E93CD15" w14:textId="51EDE428" w:rsidR="001223B8" w:rsidRDefault="001223B8" w:rsidP="001223B8">
      <w:pPr>
        <w:pStyle w:val="GMarginalie"/>
        <w:framePr w:wrap="around"/>
      </w:pPr>
      <w:r>
        <w:t>Eingabe des Angebotes</w:t>
      </w:r>
    </w:p>
    <w:p w14:paraId="2E56AE52" w14:textId="319D3102" w:rsidR="001223B8" w:rsidRDefault="001223B8" w:rsidP="001C1B42">
      <w:pPr>
        <w:spacing w:line="276" w:lineRule="auto"/>
      </w:pPr>
      <w:r>
        <w:t xml:space="preserve">Das </w:t>
      </w:r>
      <w:r w:rsidR="001F4D28" w:rsidRPr="001C1B42">
        <w:t>Angebot ist</w:t>
      </w:r>
      <w:r w:rsidRPr="001C1B42">
        <w:t xml:space="preserve"> schriftlich unterzeichnet </w:t>
      </w:r>
      <w:r w:rsidR="001F4D28" w:rsidRPr="001C1B42">
        <w:t xml:space="preserve">und verschlossen </w:t>
      </w:r>
      <w:r w:rsidRPr="001C1B42">
        <w:t>mit dem Vermerk "</w:t>
      </w:r>
      <w:r w:rsidR="00BA7D3E" w:rsidRPr="001C1B42">
        <w:t xml:space="preserve">Sanierung </w:t>
      </w:r>
      <w:proofErr w:type="spellStart"/>
      <w:r w:rsidR="00BA7D3E" w:rsidRPr="001C1B42">
        <w:t>Dietlikonstrasse</w:t>
      </w:r>
      <w:proofErr w:type="spellEnd"/>
      <w:r w:rsidR="00BA7D3E" w:rsidRPr="001C1B42">
        <w:t xml:space="preserve">, Abschnitt </w:t>
      </w:r>
      <w:proofErr w:type="spellStart"/>
      <w:r w:rsidR="00BA7D3E" w:rsidRPr="001C1B42">
        <w:t>Chriesbach</w:t>
      </w:r>
      <w:proofErr w:type="spellEnd"/>
      <w:r w:rsidR="00BA7D3E" w:rsidRPr="001C1B42">
        <w:t xml:space="preserve"> bis Wangenstrasse</w:t>
      </w:r>
      <w:r w:rsidRPr="001C1B42">
        <w:t>" zu beschriften und in 1-facher Ausfertigung</w:t>
      </w:r>
      <w:r>
        <w:t xml:space="preserve"> bis am</w:t>
      </w:r>
    </w:p>
    <w:p w14:paraId="49DB985F" w14:textId="72E8EBE1" w:rsidR="001223B8" w:rsidRDefault="001223B8">
      <w:pPr>
        <w:spacing w:after="200" w:line="276" w:lineRule="auto"/>
      </w:pPr>
      <w:r w:rsidRPr="00623CA1">
        <w:rPr>
          <w:b/>
          <w:bCs/>
        </w:rPr>
        <w:t>Montag, 26. September 2022, 11:00 Uhr</w:t>
      </w:r>
      <w:r w:rsidR="001F4D28" w:rsidRPr="00623CA1">
        <w:rPr>
          <w:rStyle w:val="Funotenzeichen"/>
          <w:b/>
          <w:bCs/>
        </w:rPr>
        <w:footnoteReference w:id="1"/>
      </w:r>
    </w:p>
    <w:p w14:paraId="6A27B603" w14:textId="45CDF534" w:rsidR="001F4D28" w:rsidRDefault="001F4D28" w:rsidP="001C1B42">
      <w:pPr>
        <w:spacing w:line="276" w:lineRule="auto"/>
      </w:pPr>
      <w:r>
        <w:t>bei der Stadtverwaltung Dübendorf einzureichen.</w:t>
      </w:r>
    </w:p>
    <w:p w14:paraId="4088B2F0" w14:textId="77777777" w:rsidR="001223B8" w:rsidRDefault="001223B8" w:rsidP="001223B8">
      <w:pPr>
        <w:pStyle w:val="GMarginalie"/>
        <w:framePr w:wrap="around"/>
      </w:pPr>
      <w:r>
        <w:t>Eingabeadresse</w:t>
      </w:r>
    </w:p>
    <w:p w14:paraId="58A982B7" w14:textId="2E43471F" w:rsidR="001223B8" w:rsidRDefault="001223B8" w:rsidP="001223B8">
      <w:pPr>
        <w:spacing w:after="0" w:line="276" w:lineRule="auto"/>
      </w:pPr>
      <w:r>
        <w:t>Stadtverwaltung Dübendorf</w:t>
      </w:r>
    </w:p>
    <w:p w14:paraId="660C2ED3" w14:textId="4F65FA8E" w:rsidR="001223B8" w:rsidRDefault="001223B8" w:rsidP="001223B8">
      <w:pPr>
        <w:spacing w:after="0" w:line="276" w:lineRule="auto"/>
      </w:pPr>
      <w:r>
        <w:t>Abteilung Tiefbau (Bauhof)</w:t>
      </w:r>
    </w:p>
    <w:p w14:paraId="164A0111" w14:textId="6F91EB0B" w:rsidR="001223B8" w:rsidRDefault="001223B8" w:rsidP="001223B8">
      <w:pPr>
        <w:spacing w:after="0" w:line="276" w:lineRule="auto"/>
      </w:pPr>
      <w:proofErr w:type="spellStart"/>
      <w:r>
        <w:t>Usterstrasse</w:t>
      </w:r>
      <w:proofErr w:type="spellEnd"/>
      <w:r>
        <w:t xml:space="preserve"> 105</w:t>
      </w:r>
    </w:p>
    <w:p w14:paraId="4BF2FA69" w14:textId="62283479" w:rsidR="001223B8" w:rsidRDefault="001223B8" w:rsidP="001C1B42">
      <w:pPr>
        <w:spacing w:line="276" w:lineRule="auto"/>
      </w:pPr>
      <w:r>
        <w:t>8600 Dübendorf</w:t>
      </w:r>
    </w:p>
    <w:p w14:paraId="3B71E57E" w14:textId="7F37F6F5" w:rsidR="001223B8" w:rsidRDefault="001223B8" w:rsidP="001223B8">
      <w:pPr>
        <w:pStyle w:val="GMarginalie"/>
        <w:framePr w:wrap="around"/>
      </w:pPr>
      <w:r>
        <w:t>Vergabeentscheid</w:t>
      </w:r>
    </w:p>
    <w:p w14:paraId="210A0FF7" w14:textId="6E8C72CC" w:rsidR="001223B8" w:rsidRDefault="001223B8">
      <w:pPr>
        <w:spacing w:after="200" w:line="276" w:lineRule="auto"/>
      </w:pPr>
      <w:r>
        <w:t xml:space="preserve">Die Stadt entscheidet voraussichtlich </w:t>
      </w:r>
      <w:r w:rsidR="00E615FD" w:rsidRPr="00623CA1">
        <w:t>im</w:t>
      </w:r>
      <w:r w:rsidRPr="00623CA1">
        <w:t xml:space="preserve"> November 2022</w:t>
      </w:r>
      <w:r>
        <w:t xml:space="preserve"> über die Vergabe der ausgeschriebenen Ingenieurarbeiten.</w:t>
      </w:r>
    </w:p>
    <w:p w14:paraId="46924FBC" w14:textId="6ADB60AA" w:rsidR="001223B8" w:rsidRDefault="002566AD" w:rsidP="002566AD">
      <w:pPr>
        <w:pStyle w:val="berschrift1"/>
      </w:pPr>
      <w:bookmarkStart w:id="5" w:name="_Toc111456727"/>
      <w:r>
        <w:t>Verfahrensablauf</w:t>
      </w:r>
      <w:bookmarkEnd w:id="5"/>
    </w:p>
    <w:p w14:paraId="2A2DC3E5" w14:textId="3FBABF31" w:rsidR="002566AD" w:rsidRDefault="002566AD" w:rsidP="002566AD">
      <w:pPr>
        <w:pStyle w:val="GMarginalie"/>
        <w:framePr w:wrap="around"/>
      </w:pPr>
      <w:r>
        <w:t>Verfahren</w:t>
      </w:r>
    </w:p>
    <w:p w14:paraId="3DB27626" w14:textId="2F78D048" w:rsidR="002566AD" w:rsidRPr="00513F83" w:rsidRDefault="002566AD" w:rsidP="001C1B42">
      <w:pPr>
        <w:pStyle w:val="GStandard"/>
        <w:rPr>
          <w:szCs w:val="20"/>
        </w:rPr>
      </w:pPr>
      <w:r w:rsidRPr="00513F83">
        <w:rPr>
          <w:szCs w:val="20"/>
        </w:rPr>
        <w:t xml:space="preserve">Die Arbeiten werden gemäss der Interkantonalen Vereinbarung über das öffentliche Beschaffungswesen vom </w:t>
      </w:r>
      <w:r>
        <w:rPr>
          <w:szCs w:val="20"/>
        </w:rPr>
        <w:t>25. November 1994/</w:t>
      </w:r>
      <w:r w:rsidRPr="00513F83">
        <w:rPr>
          <w:szCs w:val="20"/>
        </w:rPr>
        <w:t>15. März 2001 und der Submissionsverordnung des Kantons Zürich vom 23. Juli 2003 (</w:t>
      </w:r>
      <w:proofErr w:type="spellStart"/>
      <w:r w:rsidRPr="00513F83">
        <w:rPr>
          <w:szCs w:val="20"/>
        </w:rPr>
        <w:t>SVo</w:t>
      </w:r>
      <w:proofErr w:type="spellEnd"/>
      <w:r w:rsidRPr="00513F83">
        <w:rPr>
          <w:szCs w:val="20"/>
        </w:rPr>
        <w:t xml:space="preserve">) im </w:t>
      </w:r>
      <w:r>
        <w:rPr>
          <w:szCs w:val="20"/>
        </w:rPr>
        <w:t>offenen Verfahren</w:t>
      </w:r>
      <w:r w:rsidRPr="00513F83">
        <w:rPr>
          <w:szCs w:val="20"/>
        </w:rPr>
        <w:t xml:space="preserve"> ausgeschrieben.</w:t>
      </w:r>
    </w:p>
    <w:p w14:paraId="5865E7AC" w14:textId="77777777" w:rsidR="002566AD" w:rsidRDefault="002566AD" w:rsidP="002566AD">
      <w:pPr>
        <w:pStyle w:val="GMarginalie"/>
        <w:framePr w:wrap="around"/>
      </w:pPr>
      <w:r>
        <w:t>Sprache</w:t>
      </w:r>
    </w:p>
    <w:p w14:paraId="026B605B" w14:textId="23FA679E" w:rsidR="002566AD" w:rsidRPr="00513F83" w:rsidRDefault="002566AD" w:rsidP="001C1B42">
      <w:pPr>
        <w:pStyle w:val="GStandard"/>
        <w:rPr>
          <w:szCs w:val="20"/>
        </w:rPr>
      </w:pPr>
      <w:r w:rsidRPr="00513F83">
        <w:rPr>
          <w:szCs w:val="20"/>
        </w:rPr>
        <w:t>Die Sprache der Ausschreibung ist Deutsch.</w:t>
      </w:r>
    </w:p>
    <w:p w14:paraId="49677553" w14:textId="1C584711" w:rsidR="002566AD" w:rsidRDefault="002566AD" w:rsidP="0021248A">
      <w:pPr>
        <w:pStyle w:val="GMarginalie"/>
        <w:framePr w:wrap="around"/>
      </w:pPr>
      <w:r>
        <w:t>Begleitender Ingenieur</w:t>
      </w:r>
    </w:p>
    <w:p w14:paraId="72E694BB" w14:textId="2124A9C0" w:rsidR="002566AD" w:rsidRDefault="002566AD" w:rsidP="002566AD">
      <w:r>
        <w:t xml:space="preserve">Die begleitende Stelle der </w:t>
      </w:r>
      <w:r w:rsidR="002B5154">
        <w:t xml:space="preserve">vorliegenden </w:t>
      </w:r>
      <w:r>
        <w:t>Ingenieursubmission</w:t>
      </w:r>
      <w:r w:rsidR="0021248A">
        <w:t>, die Gossweiler Ingenieure AG, ist zur Teilnahme an der Submission nicht zugelassen.</w:t>
      </w:r>
    </w:p>
    <w:p w14:paraId="1690F977" w14:textId="1017C6AB" w:rsidR="004E7FAD" w:rsidRDefault="004E7FAD" w:rsidP="004E7FAD">
      <w:pPr>
        <w:pStyle w:val="GMarginalie"/>
        <w:framePr w:wrap="around"/>
      </w:pPr>
      <w:r w:rsidRPr="002D0F93">
        <w:t>Abgegebene Unterlagen</w:t>
      </w:r>
    </w:p>
    <w:p w14:paraId="7B2D566C" w14:textId="1CD809EC" w:rsidR="004E7FAD" w:rsidRDefault="002D0F93" w:rsidP="004E7FAD">
      <w:pPr>
        <w:pStyle w:val="GAufzhlungStufe1"/>
      </w:pPr>
      <w:r>
        <w:t>00_</w:t>
      </w:r>
      <w:r w:rsidR="004E7FAD">
        <w:t>Leitfaden zum Angebot</w:t>
      </w:r>
    </w:p>
    <w:p w14:paraId="30F3BC20" w14:textId="23F9E963" w:rsidR="004E7FAD" w:rsidRDefault="002D0F93" w:rsidP="004E7FAD">
      <w:pPr>
        <w:pStyle w:val="GAufzhlungStufe1"/>
      </w:pPr>
      <w:r>
        <w:t>01_</w:t>
      </w:r>
      <w:r w:rsidR="004E7FAD">
        <w:t>Angebotsformular</w:t>
      </w:r>
    </w:p>
    <w:p w14:paraId="457B46F1" w14:textId="372D4CB9" w:rsidR="002D0F93" w:rsidRDefault="002D0F93" w:rsidP="004E7FAD">
      <w:pPr>
        <w:pStyle w:val="GAufzhlungStufe1"/>
      </w:pPr>
      <w:r>
        <w:t>02_Ergänzende Beilagen</w:t>
      </w:r>
    </w:p>
    <w:p w14:paraId="5FE51C76" w14:textId="787E491B" w:rsidR="002D0F93" w:rsidRDefault="002D0F93" w:rsidP="002D0F93">
      <w:pPr>
        <w:pStyle w:val="GAufzhlungStufe2"/>
      </w:pPr>
      <w:r>
        <w:t xml:space="preserve">Kanalisation </w:t>
      </w:r>
      <w:proofErr w:type="spellStart"/>
      <w:r>
        <w:t>Dietlikonstrasse</w:t>
      </w:r>
      <w:proofErr w:type="spellEnd"/>
    </w:p>
    <w:p w14:paraId="1FC7943C" w14:textId="738AC985" w:rsidR="002D0F93" w:rsidRDefault="002D0F93" w:rsidP="002D0F93">
      <w:pPr>
        <w:pStyle w:val="GAufzhlungStufe2"/>
      </w:pPr>
      <w:r>
        <w:t xml:space="preserve">Kanalisation GAL </w:t>
      </w:r>
      <w:proofErr w:type="spellStart"/>
      <w:r>
        <w:t>Dietlikonstrasse</w:t>
      </w:r>
      <w:proofErr w:type="spellEnd"/>
    </w:p>
    <w:p w14:paraId="2E61D699" w14:textId="1566E6AA" w:rsidR="002D0F93" w:rsidRDefault="002D0F93" w:rsidP="002D0F93">
      <w:pPr>
        <w:pStyle w:val="GAufzhlungStufe2"/>
      </w:pPr>
      <w:r>
        <w:t xml:space="preserve">Leitungskataster </w:t>
      </w:r>
      <w:proofErr w:type="spellStart"/>
      <w:r>
        <w:t>Dietlikonstrasse</w:t>
      </w:r>
      <w:proofErr w:type="spellEnd"/>
    </w:p>
    <w:p w14:paraId="27ABB9E3" w14:textId="51EA36A0" w:rsidR="002D0F93" w:rsidRDefault="002D0F93" w:rsidP="002D0F93">
      <w:pPr>
        <w:pStyle w:val="GAufzhlungStufe2"/>
      </w:pPr>
      <w:r>
        <w:t xml:space="preserve">Sanierungsbedarf Kanal </w:t>
      </w:r>
      <w:proofErr w:type="spellStart"/>
      <w:r>
        <w:t>Dietlikonstrasse</w:t>
      </w:r>
      <w:proofErr w:type="spellEnd"/>
    </w:p>
    <w:p w14:paraId="213E836D" w14:textId="779EE8AA" w:rsidR="002D0F93" w:rsidRDefault="002D0F93" w:rsidP="002D0F93">
      <w:pPr>
        <w:pStyle w:val="GAufzhlungStufe2"/>
      </w:pPr>
      <w:r>
        <w:lastRenderedPageBreak/>
        <w:t xml:space="preserve">Sanierungsbedarf Strasse </w:t>
      </w:r>
      <w:proofErr w:type="spellStart"/>
      <w:r>
        <w:t>Dietlikonstrasse</w:t>
      </w:r>
      <w:proofErr w:type="spellEnd"/>
    </w:p>
    <w:p w14:paraId="481D9CCA" w14:textId="65B15F85" w:rsidR="004E7FAD" w:rsidRDefault="004E7FAD" w:rsidP="004E7FAD">
      <w:pPr>
        <w:pStyle w:val="GMarginalie"/>
        <w:framePr w:wrap="around"/>
      </w:pPr>
      <w:r>
        <w:t>Fragen zum Angebot</w:t>
      </w:r>
    </w:p>
    <w:p w14:paraId="64A9929C" w14:textId="73B0E9D6" w:rsidR="004E7FAD" w:rsidRDefault="004E7FAD" w:rsidP="002566AD">
      <w:r>
        <w:t xml:space="preserve">Allfällige Fragen zum Ablauf und Leistungsumfang der Ausschreibung sind bis </w:t>
      </w:r>
      <w:r w:rsidRPr="00623CA1">
        <w:t xml:space="preserve">spätestens </w:t>
      </w:r>
      <w:r w:rsidR="001C1B42" w:rsidRPr="00623CA1">
        <w:t>9. September 2022</w:t>
      </w:r>
      <w:r>
        <w:t xml:space="preserve"> via </w:t>
      </w:r>
      <w:proofErr w:type="spellStart"/>
      <w:r>
        <w:t>Simap</w:t>
      </w:r>
      <w:proofErr w:type="spellEnd"/>
      <w:r>
        <w:t xml:space="preserve"> einzureichen.</w:t>
      </w:r>
      <w:r w:rsidR="00F532E2">
        <w:br/>
      </w:r>
      <w:r>
        <w:t xml:space="preserve">Die Antworten </w:t>
      </w:r>
      <w:r w:rsidR="00472C36">
        <w:t xml:space="preserve">werden </w:t>
      </w:r>
      <w:r w:rsidR="00472C36" w:rsidRPr="00623CA1">
        <w:t>bis zum</w:t>
      </w:r>
      <w:r w:rsidR="001C1B42" w:rsidRPr="00623CA1">
        <w:t xml:space="preserve"> 16. September 2022</w:t>
      </w:r>
      <w:r w:rsidR="00472C36">
        <w:t xml:space="preserve"> anonymisiert auf </w:t>
      </w:r>
      <w:proofErr w:type="spellStart"/>
      <w:r w:rsidR="00472C36">
        <w:t>Simap</w:t>
      </w:r>
      <w:proofErr w:type="spellEnd"/>
      <w:r w:rsidR="00472C36">
        <w:t xml:space="preserve"> hochgeladen. Es werden keine telefonischen oder mündlichen Auskünfte erteilt.</w:t>
      </w:r>
    </w:p>
    <w:p w14:paraId="681EF64A" w14:textId="733115BA" w:rsidR="0021248A" w:rsidRDefault="00E1794C" w:rsidP="00E1794C">
      <w:pPr>
        <w:pStyle w:val="GMarginalie"/>
        <w:framePr w:wrap="around"/>
      </w:pPr>
      <w:r>
        <w:t>Öffnung der Angebote</w:t>
      </w:r>
    </w:p>
    <w:p w14:paraId="3D1B83FF" w14:textId="2FBC1A94" w:rsidR="00E1794C" w:rsidRDefault="00E1794C" w:rsidP="002566AD">
      <w:r>
        <w:t xml:space="preserve">Die </w:t>
      </w:r>
      <w:proofErr w:type="spellStart"/>
      <w:r>
        <w:t>Offertöffnung</w:t>
      </w:r>
      <w:proofErr w:type="spellEnd"/>
      <w:r>
        <w:t xml:space="preserve"> ist nicht öffentlich. Das Protokoll wird an alle Anbieter zugestellt.</w:t>
      </w:r>
    </w:p>
    <w:p w14:paraId="46BF9949" w14:textId="00B6270E" w:rsidR="00E1794C" w:rsidRDefault="00E1794C" w:rsidP="00E1794C">
      <w:pPr>
        <w:pStyle w:val="GMarginalie"/>
        <w:framePr w:wrap="around"/>
      </w:pPr>
      <w:r>
        <w:t>Auswahl eines Anbieters</w:t>
      </w:r>
    </w:p>
    <w:p w14:paraId="6704E20E" w14:textId="69639903" w:rsidR="00E1794C" w:rsidRDefault="00E1794C" w:rsidP="002566AD">
      <w:r>
        <w:t>Der Zuschlag erfolgt an das wirtschaftlich günstigste Angebot (vgl. Kap. 3 Zulassungs- und Zuschlagskriterien). Alle Anbieter werden schriftlich über die Arbeitsvergabe informiert.</w:t>
      </w:r>
    </w:p>
    <w:p w14:paraId="2CF1FA35" w14:textId="2E217A22" w:rsidR="00E1794C" w:rsidRDefault="00E1794C" w:rsidP="00E1794C">
      <w:pPr>
        <w:pStyle w:val="GMarginalie"/>
        <w:framePr w:wrap="around"/>
      </w:pPr>
      <w:r>
        <w:t>Verbindlichkeit des Angebotes</w:t>
      </w:r>
    </w:p>
    <w:p w14:paraId="5557434A" w14:textId="430A9CA5" w:rsidR="00E1794C" w:rsidRDefault="00E1794C" w:rsidP="002566AD">
      <w:r>
        <w:t xml:space="preserve">Mit der Unterzeichnung und Abgabe des Angebots bekundet der Anbieter sein Einverständnis mit den Bedingungen der Ausschreibung. Das Angebot bleibt während 6 </w:t>
      </w:r>
      <w:r w:rsidRPr="001C1B42">
        <w:t>Monaten ab Eingabefrist verbindlich</w:t>
      </w:r>
      <w:r>
        <w:t>.</w:t>
      </w:r>
    </w:p>
    <w:p w14:paraId="09283AD7" w14:textId="0CAE7754" w:rsidR="00E1794C" w:rsidRDefault="00E1794C" w:rsidP="00E1794C">
      <w:pPr>
        <w:pStyle w:val="GMarginalie"/>
        <w:framePr w:wrap="around"/>
      </w:pPr>
      <w:r>
        <w:t>Weitere Bedingungen</w:t>
      </w:r>
    </w:p>
    <w:p w14:paraId="1C248465" w14:textId="00E81265" w:rsidR="00E1794C" w:rsidRDefault="00E1794C" w:rsidP="002566AD">
      <w:r>
        <w:t>Der Auftraggeber behält sich eine phasenweise Vergabe vor. Die offerierten Preise bleiben auch gültig, wenn die Arbeiten phasenweise vergeben werden.</w:t>
      </w:r>
    </w:p>
    <w:p w14:paraId="219DC3EA" w14:textId="0004C4B9" w:rsidR="00E1794C" w:rsidRDefault="00E1794C" w:rsidP="00E1794C">
      <w:pPr>
        <w:pStyle w:val="berschrift1"/>
      </w:pPr>
      <w:bookmarkStart w:id="6" w:name="_Toc111456728"/>
      <w:r>
        <w:t>Zuschlags</w:t>
      </w:r>
      <w:r w:rsidR="00D32015">
        <w:t>-/Eignungs</w:t>
      </w:r>
      <w:r>
        <w:t>kriterien</w:t>
      </w:r>
      <w:bookmarkEnd w:id="6"/>
    </w:p>
    <w:p w14:paraId="01D903A6" w14:textId="2100A818" w:rsidR="00E1794C" w:rsidRDefault="00E1794C" w:rsidP="00E1794C">
      <w:pPr>
        <w:pStyle w:val="GMarginalie"/>
        <w:framePr w:wrap="around"/>
      </w:pPr>
      <w:r>
        <w:t>Zulassungsprüfung</w:t>
      </w:r>
    </w:p>
    <w:p w14:paraId="313D5612" w14:textId="4FB51B2E" w:rsidR="00E1794C" w:rsidRDefault="00E1794C" w:rsidP="00E1794C">
      <w:r>
        <w:t>Für die Zulassung eines Angebots müssen folgende Voraussetzungen erfüllt sein:</w:t>
      </w:r>
    </w:p>
    <w:p w14:paraId="71E09723" w14:textId="4256D509" w:rsidR="00E1794C" w:rsidRDefault="00E1794C" w:rsidP="00E1794C">
      <w:pPr>
        <w:pStyle w:val="GAufzhlungStufe1"/>
      </w:pPr>
      <w:r>
        <w:t>Vollständig ausgefülltes Angebot mit allen verlangten Beilagen</w:t>
      </w:r>
    </w:p>
    <w:p w14:paraId="50D6699F" w14:textId="6A0AE8A3" w:rsidR="00E1794C" w:rsidRDefault="00E1794C" w:rsidP="00E1794C">
      <w:pPr>
        <w:pStyle w:val="GAufzhlungStufe1"/>
      </w:pPr>
      <w:r>
        <w:t>Unveränderte Ausschreibungsunterlagen (nur für die dafür vorgesehenen Felder ausgefüllt werden)</w:t>
      </w:r>
    </w:p>
    <w:p w14:paraId="0CB4D753" w14:textId="3532EB1C" w:rsidR="00E1794C" w:rsidRDefault="00E1794C" w:rsidP="00E1794C">
      <w:pPr>
        <w:pStyle w:val="GAufzhlungStufe1"/>
      </w:pPr>
      <w:r>
        <w:t>Fristgerechtes Einreichen des Angebots</w:t>
      </w:r>
    </w:p>
    <w:p w14:paraId="7D7251FB" w14:textId="1FEBFA4E" w:rsidR="00E1794C" w:rsidRDefault="00E1794C" w:rsidP="00E1794C">
      <w:pPr>
        <w:pStyle w:val="GAufzhlungStufe1"/>
      </w:pPr>
      <w:r>
        <w:t>Korrekte Angaben im Angebot</w:t>
      </w:r>
    </w:p>
    <w:p w14:paraId="22AE1B66" w14:textId="6C2E6A1C" w:rsidR="00A11771" w:rsidRDefault="00E1794C" w:rsidP="001C1B42">
      <w:pPr>
        <w:pStyle w:val="GAufzhlungStufe1"/>
        <w:spacing w:after="200"/>
      </w:pPr>
      <w:r>
        <w:t>Rechtsgültig unterzeichnetes Angebot</w:t>
      </w:r>
    </w:p>
    <w:p w14:paraId="3DA9473D" w14:textId="3ED4CECF" w:rsidR="00D32015" w:rsidRDefault="00D32015" w:rsidP="00A11771">
      <w:pPr>
        <w:pStyle w:val="GMarginalie"/>
        <w:framePr w:wrap="around"/>
      </w:pPr>
      <w:r>
        <w:t>Eignungskriterien</w:t>
      </w:r>
    </w:p>
    <w:p w14:paraId="050EA4B5" w14:textId="0C5DEB27" w:rsidR="00D32015" w:rsidRDefault="00A11771" w:rsidP="00A11771">
      <w:pPr>
        <w:pStyle w:val="GAufzhlungStufe1"/>
      </w:pPr>
      <w:r>
        <w:t>Firmenbezogenes QM des Bewerbers oder Kopie des aktuellen ISO 9001 Zertifikates</w:t>
      </w:r>
    </w:p>
    <w:p w14:paraId="0A12FB82" w14:textId="6A27B2E1" w:rsidR="00A11771" w:rsidRPr="001C1B42" w:rsidRDefault="00A11771" w:rsidP="00A11771">
      <w:pPr>
        <w:pStyle w:val="GAufzhlungStufe1"/>
        <w:rPr>
          <w:color w:val="000000" w:themeColor="text1"/>
        </w:rPr>
      </w:pPr>
      <w:r>
        <w:t xml:space="preserve">zwei vergleichbare </w:t>
      </w:r>
      <w:r w:rsidRPr="001C1B42">
        <w:rPr>
          <w:color w:val="000000" w:themeColor="text1"/>
        </w:rPr>
        <w:t>Firmenreferenzprojekte</w:t>
      </w:r>
      <w:r w:rsidRPr="001C1B42">
        <w:rPr>
          <w:rStyle w:val="Funotenzeichen"/>
          <w:color w:val="000000" w:themeColor="text1"/>
        </w:rPr>
        <w:footnoteReference w:id="2"/>
      </w:r>
      <w:r w:rsidRPr="001C1B42">
        <w:rPr>
          <w:color w:val="000000" w:themeColor="text1"/>
        </w:rPr>
        <w:t xml:space="preserve"> nicht älter als </w:t>
      </w:r>
      <w:r w:rsidR="001C1B42" w:rsidRPr="001C1B42">
        <w:rPr>
          <w:color w:val="000000" w:themeColor="text1"/>
        </w:rPr>
        <w:t>8</w:t>
      </w:r>
      <w:r w:rsidRPr="001C1B42">
        <w:rPr>
          <w:color w:val="000000" w:themeColor="text1"/>
        </w:rPr>
        <w:t> Jahre</w:t>
      </w:r>
    </w:p>
    <w:p w14:paraId="38CB686C" w14:textId="41F92D75" w:rsidR="00A90F6F" w:rsidRDefault="00A11771" w:rsidP="001C1B42">
      <w:pPr>
        <w:pStyle w:val="GAufzhlungStufe1"/>
        <w:rPr>
          <w:color w:val="000000" w:themeColor="text1"/>
        </w:rPr>
      </w:pPr>
      <w:r w:rsidRPr="001C1B42">
        <w:rPr>
          <w:color w:val="000000" w:themeColor="text1"/>
        </w:rPr>
        <w:t xml:space="preserve">Auftragssumme des Firmenreferenzobjektes ca. </w:t>
      </w:r>
      <w:r w:rsidR="001C1B42" w:rsidRPr="001C1B42">
        <w:rPr>
          <w:color w:val="000000" w:themeColor="text1"/>
        </w:rPr>
        <w:t>7</w:t>
      </w:r>
      <w:r w:rsidRPr="001C1B42">
        <w:rPr>
          <w:color w:val="000000" w:themeColor="text1"/>
        </w:rPr>
        <w:t>0% der geschätzten Baukosten</w:t>
      </w:r>
    </w:p>
    <w:p w14:paraId="47EE73BC" w14:textId="1395B67A" w:rsidR="001C1B42" w:rsidRPr="001C1B42" w:rsidRDefault="001C1B42" w:rsidP="001C1B42">
      <w:pPr>
        <w:pStyle w:val="GAufzhlungStufe1"/>
        <w:numPr>
          <w:ilvl w:val="0"/>
          <w:numId w:val="0"/>
        </w:numPr>
        <w:rPr>
          <w:color w:val="000000" w:themeColor="text1"/>
        </w:rPr>
      </w:pPr>
      <w:r>
        <w:rPr>
          <w:color w:val="000000" w:themeColor="text1"/>
        </w:rPr>
        <w:br w:type="page"/>
      </w:r>
    </w:p>
    <w:p w14:paraId="0D0A83A7" w14:textId="39BDF861" w:rsidR="00E1794C" w:rsidRDefault="00E1794C" w:rsidP="00E1794C">
      <w:pPr>
        <w:pStyle w:val="GMarginalie"/>
        <w:framePr w:wrap="around"/>
      </w:pPr>
      <w:r>
        <w:lastRenderedPageBreak/>
        <w:t>Zuschlagskriterien</w:t>
      </w:r>
    </w:p>
    <w:p w14:paraId="64793BB4" w14:textId="2CD909B3" w:rsidR="00E1794C" w:rsidRDefault="00E1794C" w:rsidP="009779D1">
      <w:r>
        <w:t>Grundsätzlich erfolgt der Zuschlag an das wirtschaftlich günstigste Angebot. Dabei werden folgende Zuschlagskriterien berücksichtigt:</w:t>
      </w:r>
    </w:p>
    <w:tbl>
      <w:tblPr>
        <w:tblStyle w:val="Tabellenraster"/>
        <w:tblW w:w="0" w:type="auto"/>
        <w:tblBorders>
          <w:insideV w:val="single" w:sz="4" w:space="0" w:color="auto"/>
        </w:tblBorders>
        <w:tblLook w:val="04A0" w:firstRow="1" w:lastRow="0" w:firstColumn="1" w:lastColumn="0" w:noHBand="0" w:noVBand="1"/>
      </w:tblPr>
      <w:tblGrid>
        <w:gridCol w:w="5353"/>
        <w:gridCol w:w="1559"/>
      </w:tblGrid>
      <w:tr w:rsidR="009779D1" w:rsidRPr="00513F83" w14:paraId="1581461E" w14:textId="77777777" w:rsidTr="002A04BA">
        <w:tc>
          <w:tcPr>
            <w:tcW w:w="5353" w:type="dxa"/>
            <w:tcBorders>
              <w:bottom w:val="single" w:sz="4" w:space="0" w:color="auto"/>
            </w:tcBorders>
          </w:tcPr>
          <w:p w14:paraId="55DF5100" w14:textId="77777777" w:rsidR="009779D1" w:rsidRPr="00513F83" w:rsidRDefault="009779D1" w:rsidP="002A04BA">
            <w:pPr>
              <w:pStyle w:val="GStandard"/>
              <w:rPr>
                <w:b/>
                <w:szCs w:val="20"/>
              </w:rPr>
            </w:pPr>
            <w:r w:rsidRPr="00513F83">
              <w:rPr>
                <w:b/>
                <w:szCs w:val="20"/>
              </w:rPr>
              <w:t>Kriterium</w:t>
            </w:r>
          </w:p>
        </w:tc>
        <w:tc>
          <w:tcPr>
            <w:tcW w:w="1559" w:type="dxa"/>
            <w:tcBorders>
              <w:bottom w:val="single" w:sz="4" w:space="0" w:color="auto"/>
            </w:tcBorders>
          </w:tcPr>
          <w:p w14:paraId="7333639C" w14:textId="77777777" w:rsidR="009779D1" w:rsidRPr="00513F83" w:rsidRDefault="009779D1" w:rsidP="002A04BA">
            <w:pPr>
              <w:pStyle w:val="GStandard"/>
              <w:rPr>
                <w:b/>
                <w:szCs w:val="20"/>
              </w:rPr>
            </w:pPr>
            <w:r w:rsidRPr="00513F83">
              <w:rPr>
                <w:b/>
                <w:szCs w:val="20"/>
              </w:rPr>
              <w:t xml:space="preserve">Gewicht </w:t>
            </w:r>
            <w:r w:rsidRPr="00513F83">
              <w:rPr>
                <w:b/>
                <w:szCs w:val="20"/>
              </w:rPr>
              <w:sym w:font="Symbol" w:char="F05B"/>
            </w:r>
            <w:r w:rsidRPr="00513F83">
              <w:rPr>
                <w:b/>
                <w:szCs w:val="20"/>
              </w:rPr>
              <w:t>%</w:t>
            </w:r>
            <w:r w:rsidRPr="00513F83">
              <w:rPr>
                <w:b/>
                <w:szCs w:val="20"/>
              </w:rPr>
              <w:sym w:font="Symbol" w:char="F05D"/>
            </w:r>
          </w:p>
        </w:tc>
      </w:tr>
      <w:tr w:rsidR="009779D1" w:rsidRPr="00513F83" w14:paraId="0AE186B4" w14:textId="77777777" w:rsidTr="002A04BA">
        <w:tc>
          <w:tcPr>
            <w:tcW w:w="5353" w:type="dxa"/>
            <w:tcBorders>
              <w:top w:val="single" w:sz="4" w:space="0" w:color="auto"/>
            </w:tcBorders>
          </w:tcPr>
          <w:p w14:paraId="1B6BBCD9" w14:textId="2DD50340" w:rsidR="009779D1" w:rsidRPr="00513F83" w:rsidRDefault="009779D1" w:rsidP="002A04BA">
            <w:pPr>
              <w:pStyle w:val="GStandard"/>
              <w:spacing w:before="120"/>
              <w:rPr>
                <w:szCs w:val="20"/>
              </w:rPr>
            </w:pPr>
            <w:r w:rsidRPr="00513F83">
              <w:rPr>
                <w:szCs w:val="20"/>
              </w:rPr>
              <w:t>Preis</w:t>
            </w:r>
            <w:r w:rsidRPr="00513F83">
              <w:rPr>
                <w:szCs w:val="20"/>
              </w:rPr>
              <w:br/>
              <w:t xml:space="preserve">(tiefstes Angebot = max. Punkte, </w:t>
            </w:r>
            <w:r w:rsidR="001C1B42">
              <w:rPr>
                <w:szCs w:val="20"/>
              </w:rPr>
              <w:t>1.5</w:t>
            </w:r>
            <w:r w:rsidRPr="00513F83">
              <w:rPr>
                <w:szCs w:val="20"/>
              </w:rPr>
              <w:t>x tiefstes Angebot = 0 Punkte, dazwischen lineare Regression)</w:t>
            </w:r>
          </w:p>
        </w:tc>
        <w:tc>
          <w:tcPr>
            <w:tcW w:w="1559" w:type="dxa"/>
            <w:tcBorders>
              <w:top w:val="single" w:sz="4" w:space="0" w:color="auto"/>
            </w:tcBorders>
          </w:tcPr>
          <w:p w14:paraId="0F38A368" w14:textId="483D736B" w:rsidR="009779D1" w:rsidRPr="00A4173D" w:rsidRDefault="001C1B42" w:rsidP="002A04BA">
            <w:pPr>
              <w:pStyle w:val="GStandard"/>
              <w:spacing w:before="120"/>
              <w:jc w:val="center"/>
              <w:rPr>
                <w:szCs w:val="20"/>
              </w:rPr>
            </w:pPr>
            <w:r>
              <w:rPr>
                <w:szCs w:val="20"/>
              </w:rPr>
              <w:t>50</w:t>
            </w:r>
          </w:p>
        </w:tc>
      </w:tr>
      <w:tr w:rsidR="009779D1" w:rsidRPr="00513F83" w14:paraId="22D13E54" w14:textId="77777777" w:rsidTr="002A04BA">
        <w:tc>
          <w:tcPr>
            <w:tcW w:w="5353" w:type="dxa"/>
          </w:tcPr>
          <w:p w14:paraId="08F96A88" w14:textId="481831C3" w:rsidR="009779D1" w:rsidRPr="00513F83" w:rsidRDefault="009779D1" w:rsidP="002A04BA">
            <w:pPr>
              <w:pStyle w:val="GStandard"/>
              <w:spacing w:before="120"/>
              <w:rPr>
                <w:szCs w:val="20"/>
              </w:rPr>
            </w:pPr>
            <w:r w:rsidRPr="00513F83">
              <w:rPr>
                <w:szCs w:val="20"/>
              </w:rPr>
              <w:t>Qualität Projektteam / Qualifikation Unternehmen</w:t>
            </w:r>
            <w:r w:rsidRPr="00513F83">
              <w:rPr>
                <w:szCs w:val="20"/>
              </w:rPr>
              <w:br/>
              <w:t>(Qualifikation Schlüsselpersonen, Ausbildung, Erfahrung</w:t>
            </w:r>
            <w:r w:rsidR="001C1B42">
              <w:rPr>
                <w:szCs w:val="20"/>
              </w:rPr>
              <w:t>)</w:t>
            </w:r>
          </w:p>
        </w:tc>
        <w:tc>
          <w:tcPr>
            <w:tcW w:w="1559" w:type="dxa"/>
          </w:tcPr>
          <w:p w14:paraId="63788D4A" w14:textId="09AE2BF4" w:rsidR="009779D1" w:rsidRPr="00A4173D" w:rsidRDefault="001C1B42" w:rsidP="002A04BA">
            <w:pPr>
              <w:pStyle w:val="GStandard"/>
              <w:spacing w:before="120"/>
              <w:jc w:val="center"/>
              <w:rPr>
                <w:szCs w:val="20"/>
              </w:rPr>
            </w:pPr>
            <w:r>
              <w:rPr>
                <w:szCs w:val="20"/>
              </w:rPr>
              <w:t>3</w:t>
            </w:r>
            <w:r w:rsidR="009779D1" w:rsidRPr="00A4173D">
              <w:rPr>
                <w:szCs w:val="20"/>
              </w:rPr>
              <w:t>5</w:t>
            </w:r>
          </w:p>
        </w:tc>
      </w:tr>
      <w:tr w:rsidR="009779D1" w:rsidRPr="00513F83" w14:paraId="0750BBFA" w14:textId="77777777" w:rsidTr="002A04BA">
        <w:tc>
          <w:tcPr>
            <w:tcW w:w="5353" w:type="dxa"/>
          </w:tcPr>
          <w:p w14:paraId="5050EC50" w14:textId="77777777" w:rsidR="009779D1" w:rsidRPr="00513F83" w:rsidRDefault="009779D1" w:rsidP="002A04BA">
            <w:pPr>
              <w:pStyle w:val="GStandard"/>
              <w:spacing w:before="120"/>
              <w:rPr>
                <w:szCs w:val="20"/>
              </w:rPr>
            </w:pPr>
            <w:r w:rsidRPr="00513F83">
              <w:rPr>
                <w:szCs w:val="20"/>
              </w:rPr>
              <w:t>Technische Analyse der Aufgabe, geplantes Vorgehen</w:t>
            </w:r>
          </w:p>
        </w:tc>
        <w:tc>
          <w:tcPr>
            <w:tcW w:w="1559" w:type="dxa"/>
          </w:tcPr>
          <w:p w14:paraId="4B86A40F" w14:textId="77777777" w:rsidR="009779D1" w:rsidRPr="00A4173D" w:rsidRDefault="009779D1" w:rsidP="002A04BA">
            <w:pPr>
              <w:pStyle w:val="GStandard"/>
              <w:spacing w:before="120"/>
              <w:jc w:val="center"/>
              <w:rPr>
                <w:szCs w:val="20"/>
              </w:rPr>
            </w:pPr>
            <w:r w:rsidRPr="00A4173D">
              <w:rPr>
                <w:szCs w:val="20"/>
              </w:rPr>
              <w:t>10</w:t>
            </w:r>
          </w:p>
        </w:tc>
      </w:tr>
      <w:tr w:rsidR="009779D1" w:rsidRPr="00513F83" w14:paraId="548DD5C9" w14:textId="77777777" w:rsidTr="002A04BA">
        <w:tblPrEx>
          <w:tblBorders>
            <w:insideV w:val="none" w:sz="0" w:space="0" w:color="auto"/>
          </w:tblBorders>
        </w:tblPrEx>
        <w:tc>
          <w:tcPr>
            <w:tcW w:w="5353" w:type="dxa"/>
          </w:tcPr>
          <w:p w14:paraId="3F482835" w14:textId="77777777" w:rsidR="009779D1" w:rsidRPr="00513F83" w:rsidRDefault="009779D1" w:rsidP="002A04BA">
            <w:pPr>
              <w:pStyle w:val="GStandard"/>
              <w:spacing w:before="120"/>
              <w:rPr>
                <w:szCs w:val="20"/>
              </w:rPr>
            </w:pPr>
            <w:r w:rsidRPr="00513F83">
              <w:rPr>
                <w:szCs w:val="20"/>
              </w:rPr>
              <w:t>Lehrstellen</w:t>
            </w:r>
          </w:p>
        </w:tc>
        <w:tc>
          <w:tcPr>
            <w:tcW w:w="1559" w:type="dxa"/>
          </w:tcPr>
          <w:p w14:paraId="4E3B508B" w14:textId="77777777" w:rsidR="009779D1" w:rsidRPr="00A4173D" w:rsidRDefault="009779D1" w:rsidP="002A04BA">
            <w:pPr>
              <w:pStyle w:val="GStandard"/>
              <w:spacing w:before="120"/>
              <w:jc w:val="center"/>
              <w:rPr>
                <w:szCs w:val="20"/>
              </w:rPr>
            </w:pPr>
            <w:r w:rsidRPr="00A4173D">
              <w:rPr>
                <w:szCs w:val="20"/>
              </w:rPr>
              <w:t>5</w:t>
            </w:r>
          </w:p>
        </w:tc>
      </w:tr>
    </w:tbl>
    <w:p w14:paraId="338579DD" w14:textId="6FD4722E" w:rsidR="00E1794C" w:rsidRDefault="009779D1" w:rsidP="009779D1">
      <w:pPr>
        <w:pStyle w:val="berschrift1"/>
      </w:pPr>
      <w:bookmarkStart w:id="7" w:name="_Toc111456729"/>
      <w:r>
        <w:t>Angaben zum Projekt</w:t>
      </w:r>
      <w:bookmarkEnd w:id="7"/>
    </w:p>
    <w:p w14:paraId="16DE51A7" w14:textId="74ED9E7D" w:rsidR="009779D1" w:rsidRDefault="009779D1" w:rsidP="009779D1">
      <w:pPr>
        <w:pStyle w:val="berschrift2"/>
      </w:pPr>
      <w:bookmarkStart w:id="8" w:name="_Toc111456730"/>
      <w:r>
        <w:t>Grundlagen</w:t>
      </w:r>
      <w:bookmarkEnd w:id="8"/>
    </w:p>
    <w:p w14:paraId="5AE626DB" w14:textId="3D996559" w:rsidR="009779D1" w:rsidRDefault="009779D1" w:rsidP="009779D1">
      <w:r>
        <w:t xml:space="preserve">Folgende Grundlagen werden dem projektierenden Ingenieur für die Bearbeitung der Aufgabe </w:t>
      </w:r>
      <w:r w:rsidR="001C1B42">
        <w:t xml:space="preserve">nach Auftragserteilung </w:t>
      </w:r>
      <w:r>
        <w:t>zur Verfügung gestellt:</w:t>
      </w:r>
    </w:p>
    <w:p w14:paraId="1760C979" w14:textId="226602FC" w:rsidR="009779D1" w:rsidRDefault="009779D1" w:rsidP="009779D1">
      <w:pPr>
        <w:pStyle w:val="GAufzhlungStufe1"/>
      </w:pPr>
      <w:r>
        <w:t>Amtliche Vermessung (digital)</w:t>
      </w:r>
    </w:p>
    <w:p w14:paraId="28D44DB4" w14:textId="2F39AAFA" w:rsidR="009779D1" w:rsidRDefault="009779D1" w:rsidP="001C1B42">
      <w:pPr>
        <w:pStyle w:val="GAufzhlungStufe1"/>
      </w:pPr>
      <w:r>
        <w:t>Leitungskataster inkl. Hausanschlüsse (digital)</w:t>
      </w:r>
    </w:p>
    <w:p w14:paraId="1CC28F24" w14:textId="5772CE0A" w:rsidR="009779D1" w:rsidRDefault="006D6218" w:rsidP="009779D1">
      <w:pPr>
        <w:pStyle w:val="berschrift2"/>
      </w:pPr>
      <w:bookmarkStart w:id="9" w:name="_Toc111456731"/>
      <w:r>
        <w:t>Vorgesehene</w:t>
      </w:r>
      <w:r w:rsidR="009779D1">
        <w:t xml:space="preserve"> Arbeiten</w:t>
      </w:r>
      <w:bookmarkEnd w:id="9"/>
    </w:p>
    <w:p w14:paraId="3F71255D" w14:textId="00EF8507" w:rsidR="009779D1" w:rsidRDefault="0053255F" w:rsidP="0053255F">
      <w:r>
        <w:t xml:space="preserve">Die Stadt Dübendorf hat auf der </w:t>
      </w:r>
      <w:proofErr w:type="spellStart"/>
      <w:r w:rsidR="00BA7D3E">
        <w:t>Dietlikonstrasse</w:t>
      </w:r>
      <w:proofErr w:type="spellEnd"/>
      <w:r>
        <w:t xml:space="preserve"> </w:t>
      </w:r>
      <w:r w:rsidRPr="00D55157">
        <w:t xml:space="preserve">(Abschnitt </w:t>
      </w:r>
      <w:proofErr w:type="spellStart"/>
      <w:r w:rsidR="00C17602">
        <w:t>Chriesbach</w:t>
      </w:r>
      <w:proofErr w:type="spellEnd"/>
      <w:r w:rsidR="00C17602">
        <w:t xml:space="preserve"> bis Wangenstrasse</w:t>
      </w:r>
      <w:r w:rsidR="00D55157">
        <w:t>)</w:t>
      </w:r>
      <w:r>
        <w:t xml:space="preserve"> Sanierungsbedarf</w:t>
      </w:r>
      <w:r w:rsidR="00C17602">
        <w:t xml:space="preserve"> und Ausbau</w:t>
      </w:r>
      <w:r>
        <w:t xml:space="preserve"> von Strasse und Gehweg</w:t>
      </w:r>
      <w:r w:rsidR="00C17602">
        <w:t xml:space="preserve"> inkl. Veloweg. </w:t>
      </w:r>
      <w:r w:rsidR="00662F26">
        <w:t xml:space="preserve">Der bestehende Kreisel wird ersetzt und neu in Beton ausgeführt. </w:t>
      </w:r>
      <w:r w:rsidR="00C17602">
        <w:t>Sanierungsbedarf</w:t>
      </w:r>
      <w:r>
        <w:t xml:space="preserve"> Bushaltestellen/Busbuchten, </w:t>
      </w:r>
      <w:r w:rsidR="00C17602">
        <w:t xml:space="preserve">Gas </w:t>
      </w:r>
      <w:r w:rsidR="00E615FD">
        <w:t>und Beleuchtung</w:t>
      </w:r>
      <w:r w:rsidR="00D55157">
        <w:t>. Für diesen Strassenabschnitt si</w:t>
      </w:r>
      <w:r w:rsidR="00E615FD">
        <w:t>n</w:t>
      </w:r>
      <w:r w:rsidR="00D55157">
        <w:t xml:space="preserve">d 2-3 Projektskizzen für die Gestaltung des Strassenraums zu erstellen. Insbesondere </w:t>
      </w:r>
      <w:r w:rsidR="0068012A">
        <w:t>ist</w:t>
      </w:r>
      <w:r w:rsidR="00D55157">
        <w:t xml:space="preserve"> die Führung des Fussgängers- und Veloverkehrs </w:t>
      </w:r>
      <w:r w:rsidR="0068012A">
        <w:t>mittels Kernfahrbahn mit Radstreifen</w:t>
      </w:r>
      <w:r w:rsidR="00E615FD">
        <w:t xml:space="preserve"> </w:t>
      </w:r>
      <w:r w:rsidR="0068012A">
        <w:t xml:space="preserve">aufzuzeigen und mit dem Auftraggeber zu besprechen. </w:t>
      </w:r>
      <w:r w:rsidR="001C1B42">
        <w:t>Eine Überprüfung der öffentlichen Kanalisation hat für den Misch- und Regenabwasserkanal zu erfolgen. Aktuell ist von lokalen Innensanierungen auszugehen und allfällige</w:t>
      </w:r>
      <w:r w:rsidR="00623CA1">
        <w:t>n</w:t>
      </w:r>
      <w:r w:rsidR="001C1B42">
        <w:t xml:space="preserve"> Aufheb</w:t>
      </w:r>
      <w:r w:rsidR="00623CA1">
        <w:t>unge</w:t>
      </w:r>
      <w:r w:rsidR="001C1B42">
        <w:t>n</w:t>
      </w:r>
      <w:r w:rsidR="00623CA1">
        <w:t xml:space="preserve"> (verfüllen)</w:t>
      </w:r>
      <w:r w:rsidR="001C1B42">
        <w:t xml:space="preserve"> von einzelnen Kanälen.</w:t>
      </w:r>
    </w:p>
    <w:p w14:paraId="344723FE" w14:textId="6E555B19" w:rsidR="00662F26" w:rsidRDefault="00662F26" w:rsidP="0053255F">
      <w:r>
        <w:t>Eine mögliche Gestaltung des Kreiselzentrums ist nicht Bestandteil der vorliegenden Ausschreibung.</w:t>
      </w:r>
    </w:p>
    <w:p w14:paraId="08DA33CB" w14:textId="027155F1" w:rsidR="0068012A" w:rsidRDefault="0068012A" w:rsidP="0068012A">
      <w:pPr>
        <w:pStyle w:val="GMarginalie"/>
        <w:framePr w:wrap="around"/>
      </w:pPr>
      <w:r>
        <w:t>Kosten</w:t>
      </w:r>
    </w:p>
    <w:p w14:paraId="120B0CC5" w14:textId="0F200E72" w:rsidR="001C1B42" w:rsidRDefault="0068012A" w:rsidP="0053255F">
      <w:pPr>
        <w:rPr>
          <w:szCs w:val="20"/>
        </w:rPr>
      </w:pPr>
      <w:r>
        <w:t xml:space="preserve">Die Baukosten </w:t>
      </w:r>
      <w:r w:rsidR="00E615FD">
        <w:t xml:space="preserve">betragen </w:t>
      </w:r>
      <w:r>
        <w:t>gemäss einer Grobkostenschätzung für die Strassensanierung</w:t>
      </w:r>
      <w:r w:rsidR="001C1B42">
        <w:t xml:space="preserve"> inkl. Kreisel</w:t>
      </w:r>
      <w:r>
        <w:t xml:space="preserve"> ca. </w:t>
      </w:r>
      <w:r w:rsidRPr="002006CB">
        <w:t xml:space="preserve">Fr. </w:t>
      </w:r>
      <w:r w:rsidR="002006CB" w:rsidRPr="002006CB">
        <w:t>2'030'000</w:t>
      </w:r>
      <w:r w:rsidR="001C1B42" w:rsidRPr="002006CB">
        <w:t>.-</w:t>
      </w:r>
      <w:r>
        <w:t xml:space="preserve"> </w:t>
      </w:r>
      <w:bookmarkStart w:id="10" w:name="_Hlk111206065"/>
      <w:r w:rsidR="001C1B42">
        <w:rPr>
          <w:szCs w:val="20"/>
        </w:rPr>
        <w:t>Für die Kanalisation ist mit Grobkosten von ca. Fr. 100'000.-. zu rechnen.</w:t>
      </w:r>
      <w:r w:rsidR="00E41252">
        <w:rPr>
          <w:szCs w:val="20"/>
        </w:rPr>
        <w:t xml:space="preserve"> </w:t>
      </w:r>
      <w:r w:rsidR="001C1B42">
        <w:rPr>
          <w:szCs w:val="20"/>
        </w:rPr>
        <w:t xml:space="preserve">Kosten exkl. </w:t>
      </w:r>
      <w:proofErr w:type="spellStart"/>
      <w:r w:rsidR="001C1B42">
        <w:rPr>
          <w:szCs w:val="20"/>
        </w:rPr>
        <w:t>MwSt</w:t>
      </w:r>
      <w:proofErr w:type="spellEnd"/>
      <w:r w:rsidR="001C1B42">
        <w:rPr>
          <w:szCs w:val="20"/>
        </w:rPr>
        <w:t xml:space="preserve">, Kostengenauigkeit </w:t>
      </w:r>
      <w:r w:rsidR="001C1B42" w:rsidRPr="00563302">
        <w:rPr>
          <w:szCs w:val="20"/>
        </w:rPr>
        <w:t>±</w:t>
      </w:r>
      <w:r w:rsidR="001C1B42">
        <w:rPr>
          <w:szCs w:val="20"/>
        </w:rPr>
        <w:t>25%.</w:t>
      </w:r>
    </w:p>
    <w:bookmarkEnd w:id="10"/>
    <w:p w14:paraId="22AF685A" w14:textId="0B6CD1CB" w:rsidR="0068012A" w:rsidRDefault="0068012A" w:rsidP="0068012A">
      <w:pPr>
        <w:pStyle w:val="GMarginalie"/>
        <w:framePr w:wrap="around"/>
      </w:pPr>
      <w:r>
        <w:t>Koordination mit übrigen Werken</w:t>
      </w:r>
    </w:p>
    <w:p w14:paraId="68B9197B" w14:textId="32A173EA" w:rsidR="0068012A" w:rsidRPr="00E1794C" w:rsidRDefault="00E41252" w:rsidP="0053255F">
      <w:r>
        <w:rPr>
          <w:szCs w:val="20"/>
        </w:rPr>
        <w:t>Zwei</w:t>
      </w:r>
      <w:r w:rsidR="009A5508">
        <w:rPr>
          <w:szCs w:val="20"/>
        </w:rPr>
        <w:t xml:space="preserve"> w</w:t>
      </w:r>
      <w:r w:rsidR="0068012A">
        <w:rPr>
          <w:szCs w:val="20"/>
        </w:rPr>
        <w:t>eitere Werk</w:t>
      </w:r>
      <w:r>
        <w:rPr>
          <w:szCs w:val="20"/>
        </w:rPr>
        <w:t xml:space="preserve">e haben </w:t>
      </w:r>
      <w:r w:rsidR="0068012A">
        <w:rPr>
          <w:szCs w:val="20"/>
        </w:rPr>
        <w:t xml:space="preserve">vorgängig bereits Bedarf angemeldet – </w:t>
      </w:r>
      <w:r>
        <w:rPr>
          <w:szCs w:val="20"/>
        </w:rPr>
        <w:t xml:space="preserve">Gas, </w:t>
      </w:r>
      <w:r w:rsidR="0068012A">
        <w:rPr>
          <w:szCs w:val="20"/>
        </w:rPr>
        <w:t>EW.</w:t>
      </w:r>
      <w:r w:rsidR="009A5508">
        <w:rPr>
          <w:szCs w:val="20"/>
        </w:rPr>
        <w:t xml:space="preserve"> Die anderen Werke sind im Rahmen der Projektierung anzufragen bezüglich Bedarfs.</w:t>
      </w:r>
      <w:r w:rsidR="00F532E2">
        <w:rPr>
          <w:szCs w:val="20"/>
        </w:rPr>
        <w:br/>
      </w:r>
      <w:r w:rsidR="009A5508">
        <w:rPr>
          <w:szCs w:val="20"/>
        </w:rPr>
        <w:t>Die Aufträge für die Planung der Tiefbauarbeiten sind direkt mit der Glattwerk AG zu vereinbaren.</w:t>
      </w:r>
    </w:p>
    <w:p w14:paraId="75D9CEC3" w14:textId="162A6AB2" w:rsidR="00E1794C" w:rsidRDefault="009A5508" w:rsidP="009A5508">
      <w:pPr>
        <w:pStyle w:val="berschrift2"/>
      </w:pPr>
      <w:bookmarkStart w:id="11" w:name="_Toc111456732"/>
      <w:r>
        <w:lastRenderedPageBreak/>
        <w:t>Termine</w:t>
      </w:r>
      <w:bookmarkEnd w:id="11"/>
    </w:p>
    <w:p w14:paraId="744BD912" w14:textId="5A7A9265" w:rsidR="009A5508" w:rsidRPr="00481033" w:rsidRDefault="009A5508" w:rsidP="009A5508">
      <w:r>
        <w:t xml:space="preserve">Folgende voraussichtlichen Termine </w:t>
      </w:r>
      <w:r w:rsidRPr="00481033">
        <w:t xml:space="preserve">sind im Projektablauf vorgesehen: </w:t>
      </w:r>
    </w:p>
    <w:p w14:paraId="5996AE3C" w14:textId="6789956D" w:rsidR="009A5508" w:rsidRPr="00481033" w:rsidRDefault="009A5508" w:rsidP="009A5508">
      <w:pPr>
        <w:pStyle w:val="GAufzhlungStufe1"/>
      </w:pPr>
      <w:r w:rsidRPr="00481033">
        <w:t>Vergabe Ingenieurarbeiten</w:t>
      </w:r>
      <w:r w:rsidRPr="00481033">
        <w:tab/>
      </w:r>
      <w:r w:rsidRPr="00481033">
        <w:tab/>
      </w:r>
      <w:r w:rsidRPr="00481033">
        <w:tab/>
        <w:t>November 2022</w:t>
      </w:r>
    </w:p>
    <w:p w14:paraId="17415EA0" w14:textId="327C388A" w:rsidR="009A5508" w:rsidRPr="00481033" w:rsidRDefault="009A5508" w:rsidP="009A5508">
      <w:pPr>
        <w:pStyle w:val="GAufzhlungStufe1"/>
      </w:pPr>
      <w:r w:rsidRPr="00481033">
        <w:t>Beginn Projektierung</w:t>
      </w:r>
      <w:r w:rsidRPr="00481033">
        <w:tab/>
      </w:r>
      <w:r w:rsidRPr="00481033">
        <w:tab/>
      </w:r>
      <w:r w:rsidRPr="00481033">
        <w:tab/>
        <w:t>November 2022</w:t>
      </w:r>
    </w:p>
    <w:p w14:paraId="6291DACD" w14:textId="5DED9774" w:rsidR="009A5508" w:rsidRPr="00481033" w:rsidRDefault="009A5508" w:rsidP="009A5508">
      <w:pPr>
        <w:pStyle w:val="GAufzhlungStufe1"/>
      </w:pPr>
      <w:r w:rsidRPr="00481033">
        <w:t>Ausschreibung Tiefbauarbeiten</w:t>
      </w:r>
      <w:r w:rsidRPr="00481033">
        <w:tab/>
      </w:r>
      <w:r w:rsidRPr="00481033">
        <w:tab/>
        <w:t>Sept/Okt 20</w:t>
      </w:r>
      <w:r w:rsidR="00165AE3" w:rsidRPr="00481033">
        <w:t>24</w:t>
      </w:r>
    </w:p>
    <w:p w14:paraId="2360D1B5" w14:textId="77777777" w:rsidR="009A5508" w:rsidRPr="00481033" w:rsidRDefault="009A5508" w:rsidP="009A5508">
      <w:pPr>
        <w:pStyle w:val="GAufzhlungStufe1"/>
      </w:pPr>
      <w:r w:rsidRPr="00481033">
        <w:t>Bewilligungsfähiges Bauprojekt mit</w:t>
      </w:r>
    </w:p>
    <w:p w14:paraId="35B24F71" w14:textId="1F428562" w:rsidR="009A5508" w:rsidRPr="00481033" w:rsidRDefault="009A5508" w:rsidP="009A5508">
      <w:pPr>
        <w:pStyle w:val="GAufzhlungStufe1"/>
        <w:numPr>
          <w:ilvl w:val="0"/>
          <w:numId w:val="0"/>
        </w:numPr>
        <w:ind w:left="284"/>
      </w:pPr>
      <w:r w:rsidRPr="00481033">
        <w:t>Kostenvoranschlag und Vergabeantrag</w:t>
      </w:r>
      <w:r w:rsidRPr="00481033">
        <w:tab/>
      </w:r>
      <w:r w:rsidR="00481033" w:rsidRPr="00481033">
        <w:t>November 2024</w:t>
      </w:r>
    </w:p>
    <w:p w14:paraId="35212D7A" w14:textId="77777777" w:rsidR="009A5508" w:rsidRPr="00481033" w:rsidRDefault="009A5508" w:rsidP="009A5508">
      <w:pPr>
        <w:pStyle w:val="GAufzhlungStufe1"/>
      </w:pPr>
      <w:r w:rsidRPr="00481033">
        <w:t>Projektgenehmigung und Arbeitsvergabe</w:t>
      </w:r>
    </w:p>
    <w:p w14:paraId="7C1E0704" w14:textId="19C5F5FC" w:rsidR="009A5508" w:rsidRPr="00481033" w:rsidRDefault="009A5508" w:rsidP="009A5508">
      <w:pPr>
        <w:pStyle w:val="GAufzhlungStufe1"/>
        <w:numPr>
          <w:ilvl w:val="0"/>
          <w:numId w:val="0"/>
        </w:numPr>
        <w:ind w:left="284"/>
      </w:pPr>
      <w:r w:rsidRPr="00481033">
        <w:t>Tiefbauarbeiten</w:t>
      </w:r>
      <w:r w:rsidRPr="00481033">
        <w:tab/>
      </w:r>
      <w:r w:rsidRPr="00481033">
        <w:tab/>
      </w:r>
      <w:r w:rsidRPr="00481033">
        <w:tab/>
      </w:r>
      <w:r w:rsidRPr="00481033">
        <w:tab/>
        <w:t>Dezember 2024</w:t>
      </w:r>
    </w:p>
    <w:p w14:paraId="21534A64" w14:textId="5243869B" w:rsidR="009A5508" w:rsidRPr="00481033" w:rsidRDefault="009A5508" w:rsidP="009A5508">
      <w:pPr>
        <w:pStyle w:val="GAufzhlungStufe1"/>
      </w:pPr>
      <w:r w:rsidRPr="00481033">
        <w:t>Start Bauarbeiten</w:t>
      </w:r>
      <w:r w:rsidRPr="00481033">
        <w:tab/>
      </w:r>
      <w:r w:rsidRPr="00481033">
        <w:tab/>
      </w:r>
      <w:r w:rsidRPr="00481033">
        <w:tab/>
      </w:r>
      <w:r w:rsidRPr="00481033">
        <w:tab/>
        <w:t>Frühling 20</w:t>
      </w:r>
      <w:r w:rsidR="00165AE3" w:rsidRPr="00481033">
        <w:t>25</w:t>
      </w:r>
    </w:p>
    <w:p w14:paraId="43223FB2" w14:textId="7A3BA149" w:rsidR="00E1794C" w:rsidRDefault="009A5508" w:rsidP="009A5508">
      <w:pPr>
        <w:pStyle w:val="berschrift1"/>
      </w:pPr>
      <w:bookmarkStart w:id="12" w:name="_Toc111456733"/>
      <w:r>
        <w:t>Gegenstand der Ausschreibung</w:t>
      </w:r>
      <w:bookmarkEnd w:id="12"/>
    </w:p>
    <w:p w14:paraId="5CA76A46" w14:textId="2FF970CD" w:rsidR="009A5508" w:rsidRDefault="009A5508" w:rsidP="009A5508">
      <w:pPr>
        <w:pStyle w:val="GMarginalie"/>
        <w:framePr w:wrap="around"/>
      </w:pPr>
      <w:r>
        <w:t>Leistungsumfang gemäss SIA 103(2020)</w:t>
      </w:r>
    </w:p>
    <w:p w14:paraId="0F69465C" w14:textId="063297EE" w:rsidR="009A5508" w:rsidRDefault="009A5508" w:rsidP="009A5508">
      <w:r>
        <w:t>Für die vorgesehenen Arbeiten gemäss Kapitel 4.2 sind die Ingenieurarbeiten zu offerieren.</w:t>
      </w:r>
    </w:p>
    <w:p w14:paraId="574E4F25" w14:textId="3606C778" w:rsidR="001C1B42" w:rsidRDefault="009A5508" w:rsidP="001C1B42">
      <w:r>
        <w:t>Der Umfang der Ingenieurleistungen richtet sich dabei grundsätzlich nach der Ordnung SIA 103 (2020) "Ordnung für Leistungen und Honorare der Bauingenieurinne und Bauingenieure".</w:t>
      </w:r>
      <w:r w:rsidR="00F532E2">
        <w:br/>
      </w:r>
      <w:r>
        <w:t xml:space="preserve">Die Ingenieurleistungen umfassen die folgenden Phasen </w:t>
      </w:r>
      <w:r w:rsidR="00481033">
        <w:t>mit nachfolgenden Objektspezifischen Leistungsanteilen je Projektphase:</w:t>
      </w:r>
    </w:p>
    <w:p w14:paraId="723F13EF" w14:textId="77777777" w:rsidR="001C1B42" w:rsidRDefault="001C1B42" w:rsidP="001C1B42">
      <w:pPr>
        <w:pStyle w:val="GMarginalie"/>
        <w:framePr w:wrap="around"/>
      </w:pPr>
      <w:r>
        <w:t xml:space="preserve">Leistungsanteile nach Projektphasen </w:t>
      </w:r>
    </w:p>
    <w:tbl>
      <w:tblPr>
        <w:tblStyle w:val="Tabellenraster"/>
        <w:tblW w:w="0" w:type="auto"/>
        <w:tblLook w:val="04A0" w:firstRow="1" w:lastRow="0" w:firstColumn="1" w:lastColumn="0" w:noHBand="0" w:noVBand="1"/>
      </w:tblPr>
      <w:tblGrid>
        <w:gridCol w:w="709"/>
        <w:gridCol w:w="3544"/>
        <w:gridCol w:w="2268"/>
        <w:gridCol w:w="452"/>
      </w:tblGrid>
      <w:tr w:rsidR="001C1B42" w14:paraId="47A590FB" w14:textId="77777777" w:rsidTr="00623CA1">
        <w:tc>
          <w:tcPr>
            <w:tcW w:w="709" w:type="dxa"/>
            <w:shd w:val="clear" w:color="auto" w:fill="auto"/>
            <w:vAlign w:val="center"/>
          </w:tcPr>
          <w:p w14:paraId="78EC9B53" w14:textId="77777777" w:rsidR="001C1B42" w:rsidRDefault="001C1B42" w:rsidP="004422B4">
            <w:pPr>
              <w:spacing w:before="40" w:after="40"/>
              <w:ind w:left="-109"/>
            </w:pPr>
            <w:r>
              <w:t>31-33</w:t>
            </w:r>
          </w:p>
        </w:tc>
        <w:tc>
          <w:tcPr>
            <w:tcW w:w="3544" w:type="dxa"/>
            <w:shd w:val="clear" w:color="auto" w:fill="auto"/>
            <w:vAlign w:val="center"/>
          </w:tcPr>
          <w:p w14:paraId="280FC7C0" w14:textId="77777777" w:rsidR="001C1B42" w:rsidRDefault="001C1B42" w:rsidP="004422B4">
            <w:pPr>
              <w:spacing w:before="40" w:after="40"/>
            </w:pPr>
            <w:r>
              <w:t>Projektierung inkl. Vorprojekt</w:t>
            </w:r>
          </w:p>
        </w:tc>
        <w:tc>
          <w:tcPr>
            <w:tcW w:w="2268" w:type="dxa"/>
            <w:shd w:val="clear" w:color="auto" w:fill="auto"/>
            <w:vAlign w:val="center"/>
          </w:tcPr>
          <w:p w14:paraId="006EC953" w14:textId="726122ED" w:rsidR="001C1B42" w:rsidRPr="00623CA1" w:rsidRDefault="00623CA1" w:rsidP="004422B4">
            <w:pPr>
              <w:spacing w:before="40" w:after="40"/>
              <w:jc w:val="right"/>
            </w:pPr>
            <w:r w:rsidRPr="00623CA1">
              <w:t>38</w:t>
            </w:r>
          </w:p>
        </w:tc>
        <w:tc>
          <w:tcPr>
            <w:tcW w:w="452" w:type="dxa"/>
            <w:shd w:val="clear" w:color="auto" w:fill="auto"/>
            <w:vAlign w:val="center"/>
          </w:tcPr>
          <w:p w14:paraId="352E2DF3" w14:textId="77777777" w:rsidR="001C1B42" w:rsidRDefault="001C1B42" w:rsidP="004422B4">
            <w:pPr>
              <w:spacing w:before="40" w:after="40"/>
            </w:pPr>
            <w:r>
              <w:t>%</w:t>
            </w:r>
          </w:p>
        </w:tc>
      </w:tr>
      <w:tr w:rsidR="001C1B42" w14:paraId="208915FA" w14:textId="77777777" w:rsidTr="00623CA1">
        <w:tc>
          <w:tcPr>
            <w:tcW w:w="709" w:type="dxa"/>
            <w:shd w:val="clear" w:color="auto" w:fill="auto"/>
            <w:vAlign w:val="center"/>
          </w:tcPr>
          <w:p w14:paraId="35B7BA06" w14:textId="77777777" w:rsidR="001C1B42" w:rsidRDefault="001C1B42" w:rsidP="004422B4">
            <w:pPr>
              <w:spacing w:before="40" w:after="40"/>
              <w:ind w:left="-109"/>
            </w:pPr>
            <w:r>
              <w:t>41</w:t>
            </w:r>
          </w:p>
        </w:tc>
        <w:tc>
          <w:tcPr>
            <w:tcW w:w="3544" w:type="dxa"/>
            <w:shd w:val="clear" w:color="auto" w:fill="auto"/>
            <w:vAlign w:val="center"/>
          </w:tcPr>
          <w:p w14:paraId="64684940" w14:textId="77777777" w:rsidR="001C1B42" w:rsidRDefault="001C1B42" w:rsidP="004422B4">
            <w:pPr>
              <w:spacing w:before="40" w:after="40"/>
            </w:pPr>
            <w:r>
              <w:t>Ausschreibung</w:t>
            </w:r>
          </w:p>
        </w:tc>
        <w:tc>
          <w:tcPr>
            <w:tcW w:w="2268" w:type="dxa"/>
            <w:shd w:val="clear" w:color="auto" w:fill="auto"/>
            <w:vAlign w:val="center"/>
          </w:tcPr>
          <w:p w14:paraId="0FCF0A9F" w14:textId="2CFDE461" w:rsidR="001C1B42" w:rsidRPr="00623CA1" w:rsidRDefault="00623CA1" w:rsidP="004422B4">
            <w:pPr>
              <w:spacing w:before="40" w:after="40"/>
              <w:jc w:val="right"/>
            </w:pPr>
            <w:r w:rsidRPr="00623CA1">
              <w:t>10</w:t>
            </w:r>
          </w:p>
        </w:tc>
        <w:tc>
          <w:tcPr>
            <w:tcW w:w="452" w:type="dxa"/>
            <w:shd w:val="clear" w:color="auto" w:fill="auto"/>
            <w:vAlign w:val="center"/>
          </w:tcPr>
          <w:p w14:paraId="14D73E98" w14:textId="77777777" w:rsidR="001C1B42" w:rsidRDefault="001C1B42" w:rsidP="004422B4">
            <w:pPr>
              <w:spacing w:before="40" w:after="40"/>
            </w:pPr>
            <w:r>
              <w:t>%</w:t>
            </w:r>
          </w:p>
        </w:tc>
      </w:tr>
      <w:tr w:rsidR="001C1B42" w14:paraId="15228B3A" w14:textId="77777777" w:rsidTr="00623CA1">
        <w:tc>
          <w:tcPr>
            <w:tcW w:w="709" w:type="dxa"/>
            <w:shd w:val="clear" w:color="auto" w:fill="auto"/>
            <w:vAlign w:val="center"/>
          </w:tcPr>
          <w:p w14:paraId="461CD99B" w14:textId="77777777" w:rsidR="001C1B42" w:rsidRDefault="001C1B42" w:rsidP="004422B4">
            <w:pPr>
              <w:spacing w:before="40" w:after="40"/>
              <w:ind w:left="-109"/>
            </w:pPr>
            <w:r>
              <w:t>51-53</w:t>
            </w:r>
          </w:p>
        </w:tc>
        <w:tc>
          <w:tcPr>
            <w:tcW w:w="3544" w:type="dxa"/>
            <w:shd w:val="clear" w:color="auto" w:fill="auto"/>
            <w:vAlign w:val="center"/>
          </w:tcPr>
          <w:p w14:paraId="5BD4FB94" w14:textId="77777777" w:rsidR="001C1B42" w:rsidRDefault="001C1B42" w:rsidP="004422B4">
            <w:pPr>
              <w:spacing w:before="40" w:after="40"/>
            </w:pPr>
            <w:r>
              <w:t>Realisierung</w:t>
            </w:r>
          </w:p>
        </w:tc>
        <w:tc>
          <w:tcPr>
            <w:tcW w:w="2268" w:type="dxa"/>
            <w:shd w:val="clear" w:color="auto" w:fill="auto"/>
            <w:vAlign w:val="center"/>
          </w:tcPr>
          <w:p w14:paraId="14C448AA" w14:textId="5E09F043" w:rsidR="001C1B42" w:rsidRPr="00623CA1" w:rsidRDefault="00623CA1" w:rsidP="004422B4">
            <w:pPr>
              <w:spacing w:before="40" w:after="40"/>
              <w:jc w:val="right"/>
            </w:pPr>
            <w:r w:rsidRPr="00623CA1">
              <w:t>52</w:t>
            </w:r>
          </w:p>
        </w:tc>
        <w:tc>
          <w:tcPr>
            <w:tcW w:w="452" w:type="dxa"/>
            <w:shd w:val="clear" w:color="auto" w:fill="auto"/>
            <w:vAlign w:val="center"/>
          </w:tcPr>
          <w:p w14:paraId="49246AD0" w14:textId="77777777" w:rsidR="001C1B42" w:rsidRDefault="001C1B42" w:rsidP="004422B4">
            <w:pPr>
              <w:spacing w:before="40" w:after="40"/>
            </w:pPr>
            <w:r>
              <w:t>%</w:t>
            </w:r>
          </w:p>
        </w:tc>
      </w:tr>
    </w:tbl>
    <w:p w14:paraId="202D2A89" w14:textId="77777777" w:rsidR="001C1B42" w:rsidRDefault="001C1B42" w:rsidP="009A5508"/>
    <w:p w14:paraId="67CA9A8F" w14:textId="5BD3A4E0" w:rsidR="009A5508" w:rsidRDefault="009A5508" w:rsidP="006F60C0">
      <w:pPr>
        <w:pStyle w:val="GMarginalie"/>
        <w:framePr w:wrap="around"/>
      </w:pPr>
      <w:r>
        <w:t>Projektierungsumfang</w:t>
      </w:r>
    </w:p>
    <w:p w14:paraId="616908A7" w14:textId="336A360D" w:rsidR="009A5508" w:rsidRDefault="009A5508" w:rsidP="009A5508">
      <w:r>
        <w:t>Die Projektierung umfasst alle Elemente gemäss Kapitel 4.2 sowie die Koordination mit den weiteren beteiligten Werkträgern. Wo nicht anders ausgeführt, gilt der Leistungsumfang gemäss Ordnung SIA 103 (2020):</w:t>
      </w:r>
    </w:p>
    <w:p w14:paraId="50973241" w14:textId="00074035" w:rsidR="009A5508" w:rsidRDefault="009A5508" w:rsidP="009A5508">
      <w:pPr>
        <w:spacing w:after="0"/>
        <w:ind w:left="2124" w:hanging="2124"/>
      </w:pPr>
      <w:r>
        <w:t>Allgemeines:</w:t>
      </w:r>
      <w:r>
        <w:tab/>
      </w:r>
      <w:r>
        <w:tab/>
        <w:t>Kostenvoranschlag, Terminprogramm,</w:t>
      </w:r>
    </w:p>
    <w:p w14:paraId="405E818C" w14:textId="3AE2BB89" w:rsidR="009A5508" w:rsidRDefault="009A5508" w:rsidP="009A5508">
      <w:pPr>
        <w:ind w:left="2124"/>
      </w:pPr>
      <w:r>
        <w:t>Baubeschrieb, Bauphasenpläne</w:t>
      </w:r>
    </w:p>
    <w:p w14:paraId="27415C26" w14:textId="7181AD1D" w:rsidR="009A5508" w:rsidRDefault="009A5508" w:rsidP="009A5508">
      <w:pPr>
        <w:spacing w:after="0"/>
      </w:pPr>
      <w:r>
        <w:t>Strassenbau</w:t>
      </w:r>
      <w:r>
        <w:tab/>
      </w:r>
      <w:r>
        <w:tab/>
        <w:t>Situation 1:200</w:t>
      </w:r>
    </w:p>
    <w:p w14:paraId="16DB27A0" w14:textId="4BA66576" w:rsidR="009A5508" w:rsidRDefault="009A5508" w:rsidP="009A5508">
      <w:pPr>
        <w:spacing w:after="0"/>
      </w:pPr>
      <w:r>
        <w:tab/>
      </w:r>
      <w:r>
        <w:tab/>
      </w:r>
      <w:r>
        <w:tab/>
        <w:t>Normal- und Querprofile</w:t>
      </w:r>
      <w:r w:rsidR="006F60C0">
        <w:t xml:space="preserve"> 1:50</w:t>
      </w:r>
    </w:p>
    <w:p w14:paraId="7660758D" w14:textId="5604D9F8" w:rsidR="006F60C0" w:rsidRDefault="006F60C0" w:rsidP="009A5508">
      <w:pPr>
        <w:spacing w:after="0"/>
      </w:pPr>
      <w:r>
        <w:tab/>
      </w:r>
      <w:r>
        <w:tab/>
      </w:r>
      <w:r>
        <w:tab/>
      </w:r>
      <w:r w:rsidRPr="00A4173D">
        <w:t>Längenprofil</w:t>
      </w:r>
      <w:r>
        <w:t xml:space="preserve"> 1:200/50</w:t>
      </w:r>
    </w:p>
    <w:p w14:paraId="256051D4" w14:textId="3C4E03ED" w:rsidR="009A5508" w:rsidRDefault="009A5508" w:rsidP="006F60C0">
      <w:pPr>
        <w:spacing w:after="0"/>
      </w:pPr>
      <w:r>
        <w:tab/>
      </w:r>
      <w:r>
        <w:tab/>
      </w:r>
      <w:r>
        <w:tab/>
        <w:t>Skizzen der Varianten Strassenraumgestaltung</w:t>
      </w:r>
    </w:p>
    <w:p w14:paraId="17F961DF" w14:textId="60F42331" w:rsidR="005A7B56" w:rsidRDefault="005A7B56" w:rsidP="006F60C0">
      <w:pPr>
        <w:spacing w:after="0"/>
      </w:pPr>
      <w:r>
        <w:tab/>
      </w:r>
      <w:r>
        <w:tab/>
      </w:r>
      <w:r>
        <w:tab/>
        <w:t xml:space="preserve">Markierungs-/ </w:t>
      </w:r>
      <w:proofErr w:type="spellStart"/>
      <w:r>
        <w:t>Signalisationspläne</w:t>
      </w:r>
      <w:proofErr w:type="spellEnd"/>
      <w:r>
        <w:t xml:space="preserve"> 1:200</w:t>
      </w:r>
    </w:p>
    <w:p w14:paraId="30B79E69" w14:textId="0C6A312F" w:rsidR="00216B93" w:rsidRDefault="009A5508" w:rsidP="00E41252">
      <w:pPr>
        <w:spacing w:after="0"/>
      </w:pPr>
      <w:r>
        <w:t>Kanalisation</w:t>
      </w:r>
      <w:r>
        <w:tab/>
      </w:r>
      <w:r>
        <w:tab/>
        <w:t>Situation 1:200</w:t>
      </w:r>
    </w:p>
    <w:p w14:paraId="4C17B129" w14:textId="3AF1DBF4" w:rsidR="00662F26" w:rsidRDefault="00662F26" w:rsidP="00E41252">
      <w:pPr>
        <w:spacing w:after="0"/>
        <w:ind w:left="1418" w:firstLine="709"/>
      </w:pPr>
      <w:bookmarkStart w:id="13" w:name="_Hlk111013682"/>
      <w:r>
        <w:t>Grabenprofile 1:20</w:t>
      </w:r>
    </w:p>
    <w:bookmarkEnd w:id="13"/>
    <w:p w14:paraId="03263E84" w14:textId="77777777" w:rsidR="00165AE3" w:rsidRDefault="00165AE3" w:rsidP="00165AE3">
      <w:pPr>
        <w:spacing w:after="0"/>
      </w:pPr>
    </w:p>
    <w:p w14:paraId="7F96B4D8" w14:textId="1D027A9B" w:rsidR="009A5508" w:rsidRDefault="006F60C0" w:rsidP="00165AE3">
      <w:pPr>
        <w:spacing w:after="0"/>
      </w:pPr>
      <w:r>
        <w:t>Übrige beteiligte Werkeigentümer (Glattwerk AG, etc.) erstellen ihre Projekte selbst oder erteilen dem projektierenden Ingenieur einen zusätzlichen Auftrag. Im Angebot ist jedoch ein Koordinationsaufwand für weitere Werkträger einzurechnen.</w:t>
      </w:r>
    </w:p>
    <w:p w14:paraId="14B60113" w14:textId="519741C9" w:rsidR="006F60C0" w:rsidRDefault="006F60C0" w:rsidP="006F60C0">
      <w:pPr>
        <w:pStyle w:val="GMarginalie"/>
        <w:framePr w:wrap="around"/>
      </w:pPr>
      <w:r>
        <w:t>Ausschreibung Leistungen Tiefbauer</w:t>
      </w:r>
    </w:p>
    <w:p w14:paraId="32C3A419" w14:textId="7D3E5C74" w:rsidR="006F60C0" w:rsidRDefault="006F60C0" w:rsidP="009A5508">
      <w:r>
        <w:t>Die zu offerierenden Ingenieurleistungen umfassen die Abwicklung des Ausschreibungsverfahrens bis zur Vergabereife.</w:t>
      </w:r>
    </w:p>
    <w:p w14:paraId="5C6DBC6F" w14:textId="77777777" w:rsidR="00AD62B5" w:rsidRDefault="00AD62B5" w:rsidP="009A5508"/>
    <w:p w14:paraId="6982EB9A" w14:textId="5C5B4FBF" w:rsidR="00F532E2" w:rsidRDefault="00F532E2" w:rsidP="00F532E2">
      <w:pPr>
        <w:pStyle w:val="GMarginalie"/>
        <w:framePr w:wrap="around"/>
      </w:pPr>
      <w:r>
        <w:lastRenderedPageBreak/>
        <w:t>Leistungsumfang Realisierung</w:t>
      </w:r>
    </w:p>
    <w:p w14:paraId="62AB6F5D" w14:textId="5DA253FC" w:rsidR="00F532E2" w:rsidRDefault="00F532E2" w:rsidP="009A5508">
      <w:r>
        <w:t>Die ausgeschriebenen Leistungen während der Realisierungsphase umfassen die Bauleitung für die in Kap. 4.2 aufgeführten Arbeiten sowie die Koordination mit den übrigen Werkbetreibern.</w:t>
      </w:r>
      <w:r>
        <w:br/>
        <w:t>Die Oberbauleitung ist nicht Gegenstand dieser Ausschreibung.</w:t>
      </w:r>
    </w:p>
    <w:p w14:paraId="0B5C3DA8" w14:textId="072F7022" w:rsidR="00F532E2" w:rsidRDefault="00F532E2" w:rsidP="00F532E2">
      <w:pPr>
        <w:pStyle w:val="GMarginalie"/>
        <w:framePr w:wrap="around"/>
      </w:pPr>
      <w:r>
        <w:t>Dokumentation über das Bauwerk</w:t>
      </w:r>
    </w:p>
    <w:p w14:paraId="6977843B" w14:textId="5F3F588E" w:rsidR="00F532E2" w:rsidRDefault="00F532E2" w:rsidP="009A5508">
      <w:r>
        <w:t xml:space="preserve">Die Dokumentation über das Bauwerk ist neben der Papierform auch in digitalen Datenfiles abzuliefern. Dies hat in den Formaten </w:t>
      </w:r>
      <w:r w:rsidRPr="00F532E2">
        <w:rPr>
          <w:i/>
          <w:iCs/>
        </w:rPr>
        <w:t>.</w:t>
      </w:r>
      <w:proofErr w:type="spellStart"/>
      <w:r w:rsidRPr="00F532E2">
        <w:rPr>
          <w:i/>
          <w:iCs/>
        </w:rPr>
        <w:t>dwg</w:t>
      </w:r>
      <w:proofErr w:type="spellEnd"/>
      <w:r>
        <w:t xml:space="preserve"> oder </w:t>
      </w:r>
      <w:r w:rsidRPr="00F532E2">
        <w:rPr>
          <w:i/>
          <w:iCs/>
        </w:rPr>
        <w:t>.</w:t>
      </w:r>
      <w:proofErr w:type="spellStart"/>
      <w:r w:rsidRPr="00F532E2">
        <w:rPr>
          <w:i/>
          <w:iCs/>
        </w:rPr>
        <w:t>dxf</w:t>
      </w:r>
      <w:proofErr w:type="spellEnd"/>
      <w:r>
        <w:t xml:space="preserve"> zu erfolgen.</w:t>
      </w:r>
      <w:r>
        <w:br/>
        <w:t>In den Planunterlagen (Situationspläne) ist von allen Werkobjekten (Schächte und Spezialbauwerke) eine Tabelle mit Koordinaten- und Höhenangaben zu integrieren.</w:t>
      </w:r>
      <w:r>
        <w:br/>
        <w:t>Zusätzlich zum digitalen Eintrag sind Lage und Höhe auch mit Theodolit oder GPS aufzunehmen.</w:t>
      </w:r>
    </w:p>
    <w:p w14:paraId="7D5E8867" w14:textId="77777777" w:rsidR="00F532E2" w:rsidRDefault="00F532E2" w:rsidP="00F532E2">
      <w:pPr>
        <w:pStyle w:val="GMarginalie"/>
        <w:framePr w:wrap="around"/>
      </w:pPr>
      <w:r>
        <w:t>Einzurechnende Leistungen</w:t>
      </w:r>
    </w:p>
    <w:p w14:paraId="1E182E97" w14:textId="77777777" w:rsidR="00F532E2" w:rsidRDefault="00F532E2" w:rsidP="009A5508">
      <w:r>
        <w:t>Folgende Leistungen sind in Abweichung der Ordnung SIA 103 (2020) ebenfalls ins Angebot einzurechnen:</w:t>
      </w:r>
    </w:p>
    <w:p w14:paraId="61023B79" w14:textId="6B9C608A" w:rsidR="00A34225" w:rsidRDefault="00A34225" w:rsidP="00A34225">
      <w:pPr>
        <w:pStyle w:val="GAufzhlungStufe1"/>
      </w:pPr>
      <w:r>
        <w:t>Durchführen von Untersuchungen zur Ergänzung der Grundlagen wie Bestandesaufnahmen, Terrainaufnahmen, Zustandsanalysen und Vermessungsaufgaben</w:t>
      </w:r>
      <w:r>
        <w:br/>
        <w:t>(z.B. Bedarfsabklärungen Ober-/ Unterbau mittels materialtechnologischer Zustandserfassung)</w:t>
      </w:r>
    </w:p>
    <w:p w14:paraId="69308172" w14:textId="6EB15301" w:rsidR="004B0A4B" w:rsidRDefault="004B0A4B" w:rsidP="00A34225">
      <w:pPr>
        <w:pStyle w:val="GAufzhlungStufe1"/>
      </w:pPr>
      <w:r>
        <w:t>Übertragen der projektdefinierenden Hauptpunkte, Achsen und der Höhenfixpunkte ins Gelände bzw. auf der Baustelle sowie ggf. die Veranlassung ihrer Versicherung</w:t>
      </w:r>
    </w:p>
    <w:p w14:paraId="23CA319F" w14:textId="77D6F195" w:rsidR="004B0A4B" w:rsidRDefault="004B0A4B" w:rsidP="00A34225">
      <w:pPr>
        <w:pStyle w:val="GAufzhlungStufe1"/>
      </w:pPr>
      <w:r>
        <w:t>Kontrollieren von Absteckungen des Unternehmers</w:t>
      </w:r>
    </w:p>
    <w:p w14:paraId="0BFED2CC" w14:textId="3225C25E" w:rsidR="004B0A4B" w:rsidRPr="00481033" w:rsidRDefault="004B0A4B" w:rsidP="00A34225">
      <w:pPr>
        <w:pStyle w:val="GAufzhlungStufe1"/>
      </w:pPr>
      <w:r w:rsidRPr="00481033">
        <w:t>Prüfen und beurteilen von Nachträgen</w:t>
      </w:r>
    </w:p>
    <w:p w14:paraId="46F19043" w14:textId="19870375" w:rsidR="00F532E2" w:rsidRDefault="00F532E2" w:rsidP="00F532E2">
      <w:pPr>
        <w:pStyle w:val="GAufzhlungStufe1"/>
      </w:pPr>
      <w:r>
        <w:t>Erstellung von Werkverträgen</w:t>
      </w:r>
      <w:r w:rsidR="004B0A4B">
        <w:t xml:space="preserve"> auf Basis der SIA 118</w:t>
      </w:r>
    </w:p>
    <w:p w14:paraId="09F0CD85" w14:textId="3C383DEC" w:rsidR="00F532E2" w:rsidRDefault="00F532E2" w:rsidP="00F532E2">
      <w:pPr>
        <w:pStyle w:val="GAufzhlungStufe1"/>
      </w:pPr>
      <w:r>
        <w:t>Bearbeiten von Varianten der Bauausführung bzw. des Bauvorganges nach Absprache mit dem Auftraggeber</w:t>
      </w:r>
    </w:p>
    <w:p w14:paraId="47FDD24A" w14:textId="4CDE06BF" w:rsidR="00F532E2" w:rsidRDefault="00F532E2" w:rsidP="004D401A">
      <w:pPr>
        <w:pStyle w:val="GMarginalie"/>
        <w:framePr w:wrap="around"/>
      </w:pPr>
      <w:r>
        <w:t>Weitergehende Leistungen</w:t>
      </w:r>
    </w:p>
    <w:p w14:paraId="13D7B263" w14:textId="60B22B28" w:rsidR="004D401A" w:rsidRDefault="004D401A" w:rsidP="004D401A">
      <w:pPr>
        <w:pStyle w:val="GStandard"/>
        <w:rPr>
          <w:szCs w:val="20"/>
        </w:rPr>
      </w:pPr>
      <w:r w:rsidRPr="00F63CFC">
        <w:rPr>
          <w:szCs w:val="20"/>
        </w:rPr>
        <w:t xml:space="preserve">Für weitergehende Leistungen (z.B. </w:t>
      </w:r>
      <w:r w:rsidR="00A34225">
        <w:rPr>
          <w:szCs w:val="20"/>
        </w:rPr>
        <w:t>Öffentlichkeitsarbeit</w:t>
      </w:r>
      <w:r w:rsidR="00D825BC">
        <w:rPr>
          <w:szCs w:val="20"/>
        </w:rPr>
        <w:t>, Landerwerb</w:t>
      </w:r>
      <w:r w:rsidRPr="00F63CFC">
        <w:rPr>
          <w:szCs w:val="20"/>
        </w:rPr>
        <w:t>) gemäss SIA 103</w:t>
      </w:r>
      <w:r>
        <w:rPr>
          <w:szCs w:val="20"/>
        </w:rPr>
        <w:t xml:space="preserve"> (2020)</w:t>
      </w:r>
      <w:r w:rsidRPr="00F63CFC">
        <w:rPr>
          <w:szCs w:val="20"/>
        </w:rPr>
        <w:t xml:space="preserve">, exkl. der oben aufgeführten einzurechnenden Leistungen, hat der Bewerber </w:t>
      </w:r>
      <w:r>
        <w:rPr>
          <w:szCs w:val="20"/>
        </w:rPr>
        <w:t>im</w:t>
      </w:r>
      <w:r w:rsidRPr="00F63CFC">
        <w:rPr>
          <w:szCs w:val="20"/>
        </w:rPr>
        <w:t xml:space="preserve"> </w:t>
      </w:r>
      <w:r w:rsidR="00E41252">
        <w:rPr>
          <w:szCs w:val="20"/>
        </w:rPr>
        <w:t>01_</w:t>
      </w:r>
      <w:r w:rsidRPr="00F63CFC">
        <w:rPr>
          <w:szCs w:val="20"/>
        </w:rPr>
        <w:t xml:space="preserve">Angebotsformulars </w:t>
      </w:r>
      <w:r w:rsidRPr="00E41252">
        <w:rPr>
          <w:szCs w:val="20"/>
        </w:rPr>
        <w:t>(3.2 Mögliche Projektmitarbeitende)</w:t>
      </w:r>
      <w:r w:rsidRPr="00F63CFC">
        <w:rPr>
          <w:szCs w:val="20"/>
        </w:rPr>
        <w:t xml:space="preserve"> die Zeittarifansätze der Mitarbeiter anzugeben.</w:t>
      </w:r>
    </w:p>
    <w:p w14:paraId="5CF3B130" w14:textId="22D278E1" w:rsidR="004D401A" w:rsidRDefault="004D401A" w:rsidP="009E6FFC">
      <w:pPr>
        <w:pStyle w:val="GMarginalie"/>
        <w:framePr w:wrap="around"/>
      </w:pPr>
      <w:r>
        <w:t>Kostenabrechnung</w:t>
      </w:r>
    </w:p>
    <w:p w14:paraId="16C6956A" w14:textId="252E321D" w:rsidR="004D401A" w:rsidRPr="00F63CFC" w:rsidRDefault="004D401A" w:rsidP="004D401A">
      <w:pPr>
        <w:pStyle w:val="GStandard"/>
        <w:rPr>
          <w:szCs w:val="20"/>
        </w:rPr>
      </w:pPr>
      <w:r>
        <w:rPr>
          <w:szCs w:val="20"/>
        </w:rPr>
        <w:t>Im Angebot ist zu berücksichtigen, dass der Ingenieur seinen Aufwand in Teilphasen zu erfassen und abzurechnen hat.</w:t>
      </w:r>
    </w:p>
    <w:p w14:paraId="5B5EC179" w14:textId="77777777" w:rsidR="004D401A" w:rsidRPr="00513F83" w:rsidRDefault="004D401A" w:rsidP="004D401A">
      <w:pPr>
        <w:pStyle w:val="GMarginalie"/>
        <w:framePr w:wrap="around"/>
      </w:pPr>
      <w:r w:rsidRPr="00513F83">
        <w:t xml:space="preserve">Leistungsanteile q </w:t>
      </w:r>
      <w:r w:rsidRPr="00513F83">
        <w:sym w:font="Symbol" w:char="F05B"/>
      </w:r>
      <w:r w:rsidRPr="00513F83">
        <w:t>%</w:t>
      </w:r>
      <w:r w:rsidRPr="00513F83">
        <w:sym w:font="Symbol" w:char="F05D"/>
      </w:r>
    </w:p>
    <w:p w14:paraId="5D31211D" w14:textId="53A609FF" w:rsidR="004D401A" w:rsidRPr="00F63CFC" w:rsidRDefault="004D401A" w:rsidP="004D401A">
      <w:pPr>
        <w:pStyle w:val="GStandard"/>
        <w:rPr>
          <w:szCs w:val="20"/>
        </w:rPr>
      </w:pPr>
      <w:r w:rsidRPr="00F63CFC">
        <w:rPr>
          <w:szCs w:val="20"/>
        </w:rPr>
        <w:t>Für die Honorarberechnung ist von den Leistungsanteilen gemäss Aufstellung in Kapitel 5</w:t>
      </w:r>
      <w:r>
        <w:rPr>
          <w:szCs w:val="20"/>
        </w:rPr>
        <w:t xml:space="preserve"> "Gegenstand der Ausschreibung"</w:t>
      </w:r>
      <w:r w:rsidRPr="00F63CFC">
        <w:rPr>
          <w:szCs w:val="20"/>
        </w:rPr>
        <w:t xml:space="preserve"> auszugehen.</w:t>
      </w:r>
    </w:p>
    <w:p w14:paraId="40D02D6D" w14:textId="77777777" w:rsidR="004D401A" w:rsidRPr="00513F83" w:rsidRDefault="004D401A" w:rsidP="004D401A">
      <w:pPr>
        <w:pStyle w:val="GMarginalie"/>
        <w:framePr w:wrap="around"/>
      </w:pPr>
      <w:r w:rsidRPr="00513F83">
        <w:t>Pauschalangebot</w:t>
      </w:r>
    </w:p>
    <w:p w14:paraId="0D6B8AEA" w14:textId="77777777" w:rsidR="004D401A" w:rsidRPr="00F63CFC" w:rsidRDefault="004D401A" w:rsidP="004D401A">
      <w:pPr>
        <w:pStyle w:val="GStandard"/>
        <w:rPr>
          <w:szCs w:val="20"/>
        </w:rPr>
      </w:pPr>
      <w:r w:rsidRPr="00F63CFC">
        <w:rPr>
          <w:szCs w:val="20"/>
        </w:rPr>
        <w:t>Pauschalangebote sind zugelassen.</w:t>
      </w:r>
    </w:p>
    <w:p w14:paraId="7CB5AAAB" w14:textId="29F07B5E" w:rsidR="004D401A" w:rsidRDefault="009E6FFC" w:rsidP="009E6FFC">
      <w:pPr>
        <w:pStyle w:val="berschrift1"/>
      </w:pPr>
      <w:bookmarkStart w:id="14" w:name="_Toc111456734"/>
      <w:r>
        <w:t>Abzugebende Unterlagen</w:t>
      </w:r>
      <w:bookmarkEnd w:id="14"/>
    </w:p>
    <w:p w14:paraId="2F77606F" w14:textId="6B6E1EA9" w:rsidR="00F532E2" w:rsidRDefault="009E6FFC" w:rsidP="00F532E2">
      <w:r>
        <w:t>Folgende Dokumente sind einzureichen:</w:t>
      </w:r>
    </w:p>
    <w:p w14:paraId="5D023862" w14:textId="77777777" w:rsidR="009E6FFC" w:rsidRPr="00E41252" w:rsidRDefault="009E6FFC" w:rsidP="009E6FFC">
      <w:pPr>
        <w:pStyle w:val="GAufzhlungStufe1"/>
        <w:rPr>
          <w:color w:val="000000" w:themeColor="text1"/>
          <w:szCs w:val="20"/>
        </w:rPr>
      </w:pPr>
      <w:r w:rsidRPr="00F63CFC">
        <w:rPr>
          <w:szCs w:val="20"/>
        </w:rPr>
        <w:t>Komplettes, vollständig ausgefülltes und rechtsgültig unterzeichnetes Angebotsformular in schriftlicher For</w:t>
      </w:r>
      <w:r w:rsidRPr="00E41252">
        <w:rPr>
          <w:color w:val="000000" w:themeColor="text1"/>
          <w:szCs w:val="20"/>
        </w:rPr>
        <w:t>m</w:t>
      </w:r>
    </w:p>
    <w:p w14:paraId="393A0123" w14:textId="7FA11496" w:rsidR="009E6FFC" w:rsidRPr="00E41252" w:rsidRDefault="00E41252" w:rsidP="009E6FFC">
      <w:pPr>
        <w:pStyle w:val="GAufzhlungStufe1"/>
        <w:rPr>
          <w:color w:val="000000" w:themeColor="text1"/>
          <w:szCs w:val="20"/>
        </w:rPr>
      </w:pPr>
      <w:r w:rsidRPr="00E41252">
        <w:rPr>
          <w:color w:val="000000" w:themeColor="text1"/>
          <w:szCs w:val="20"/>
        </w:rPr>
        <w:t xml:space="preserve">Analyse der Aufgabe </w:t>
      </w:r>
      <w:r w:rsidR="00976D72">
        <w:rPr>
          <w:color w:val="000000" w:themeColor="text1"/>
          <w:szCs w:val="20"/>
        </w:rPr>
        <w:t xml:space="preserve">inkl. Beurteilung der Machbarkeit der ausgeschriebenen Stunden </w:t>
      </w:r>
      <w:r w:rsidRPr="00E41252">
        <w:rPr>
          <w:color w:val="000000" w:themeColor="text1"/>
          <w:szCs w:val="20"/>
        </w:rPr>
        <w:t>(max. 3 Seiten)</w:t>
      </w:r>
    </w:p>
    <w:p w14:paraId="1E5EF359" w14:textId="77777777" w:rsidR="009E6FFC" w:rsidRPr="00F63CFC" w:rsidRDefault="009E6FFC" w:rsidP="009E6FFC">
      <w:pPr>
        <w:pStyle w:val="GStandard"/>
        <w:rPr>
          <w:szCs w:val="20"/>
        </w:rPr>
      </w:pPr>
      <w:r w:rsidRPr="00F63CFC">
        <w:rPr>
          <w:szCs w:val="20"/>
        </w:rPr>
        <w:t>Die im Angebotsformular gemachten Angaben sind verbindlich.</w:t>
      </w:r>
    </w:p>
    <w:p w14:paraId="6C001056" w14:textId="1BE08B43" w:rsidR="00F532E2" w:rsidRDefault="009E6FFC" w:rsidP="009E6FFC">
      <w:pPr>
        <w:pStyle w:val="berschrift1"/>
        <w:ind w:left="567" w:hanging="567"/>
      </w:pPr>
      <w:bookmarkStart w:id="15" w:name="_Toc111456735"/>
      <w:r>
        <w:lastRenderedPageBreak/>
        <w:t>Allgemeine Bestimmungen</w:t>
      </w:r>
      <w:bookmarkEnd w:id="15"/>
    </w:p>
    <w:p w14:paraId="5562A3B9" w14:textId="77777777" w:rsidR="009E6FFC" w:rsidRDefault="009E6FFC" w:rsidP="009E6FFC">
      <w:pPr>
        <w:pStyle w:val="GMarginalie"/>
        <w:framePr w:wrap="around"/>
      </w:pPr>
      <w:r>
        <w:t>Gesetzliche Bestimmungen / Nachweise</w:t>
      </w:r>
    </w:p>
    <w:p w14:paraId="77096F7E" w14:textId="74394D98" w:rsidR="009E6FFC" w:rsidRPr="00F63CFC" w:rsidRDefault="009E6FFC" w:rsidP="009E6FFC">
      <w:pPr>
        <w:pStyle w:val="GStandard"/>
        <w:rPr>
          <w:szCs w:val="20"/>
        </w:rPr>
      </w:pPr>
      <w:r w:rsidRPr="00F63CFC">
        <w:rPr>
          <w:szCs w:val="20"/>
        </w:rPr>
        <w:t>Der Bewerber verpflichtet sich, die geltenden Arbeitsschutzbestimmungen sowie die Bedingungen allfälliger Gesamtarbeitsverträge, Gleichbehandlung von Mann und Frau, Arbeitsbedingungen der Normalarbeitsverträge oder bei deren Fehlen die branchenüblichen Vorschriften einzuhalten. Er klärt sich bereit, die entsprechenden Nachweise auf Aufforderung hin innert Wochenfrist einzubringen.</w:t>
      </w:r>
    </w:p>
    <w:p w14:paraId="40072311" w14:textId="6D5CC0D8" w:rsidR="009E6FFC" w:rsidRPr="00F63CFC" w:rsidRDefault="009E6FFC" w:rsidP="009E6FFC">
      <w:pPr>
        <w:pStyle w:val="GStandard"/>
        <w:rPr>
          <w:szCs w:val="20"/>
        </w:rPr>
      </w:pPr>
      <w:r w:rsidRPr="00F63CFC">
        <w:rPr>
          <w:szCs w:val="20"/>
        </w:rPr>
        <w:t>Alle vom Bewerber gemachten Angaben und abgegebenen Unterlagen sind integrierender Bestandteil des Angebotes. Sie dienen ausschliesslich dem</w:t>
      </w:r>
      <w:r>
        <w:rPr>
          <w:szCs w:val="20"/>
        </w:rPr>
        <w:t xml:space="preserve"> </w:t>
      </w:r>
      <w:r w:rsidRPr="00F63CFC">
        <w:rPr>
          <w:szCs w:val="20"/>
        </w:rPr>
        <w:t>Auswahlverfahren und werden vertraulich behandelt. Der Bewerber ermächtigt den Auftraggeber, die in dieser Bewerbung gemachten Angaben zu</w:t>
      </w:r>
      <w:r>
        <w:rPr>
          <w:szCs w:val="20"/>
        </w:rPr>
        <w:t xml:space="preserve"> </w:t>
      </w:r>
      <w:r w:rsidRPr="00F63CFC">
        <w:rPr>
          <w:szCs w:val="20"/>
        </w:rPr>
        <w:t>überprüfen, resp. verpflichtet sich, die notwendigen Nachweise</w:t>
      </w:r>
      <w:r>
        <w:rPr>
          <w:szCs w:val="20"/>
        </w:rPr>
        <w:t xml:space="preserve"> </w:t>
      </w:r>
      <w:r w:rsidRPr="00F63CFC">
        <w:rPr>
          <w:szCs w:val="20"/>
        </w:rPr>
        <w:t>zu erbringen.</w:t>
      </w:r>
    </w:p>
    <w:p w14:paraId="6CD92B66" w14:textId="77777777" w:rsidR="009E6FFC" w:rsidRPr="00F63CFC" w:rsidRDefault="009E6FFC" w:rsidP="009E6FFC">
      <w:pPr>
        <w:pStyle w:val="GStandard"/>
        <w:rPr>
          <w:szCs w:val="20"/>
        </w:rPr>
      </w:pPr>
      <w:r w:rsidRPr="00F63CFC">
        <w:rPr>
          <w:szCs w:val="20"/>
        </w:rPr>
        <w:t>Die Bewerbungsunterlagen werden nicht zurückgegeben. Sie verbleiben im Eigentum des Auftraggebers.</w:t>
      </w:r>
    </w:p>
    <w:p w14:paraId="5B9023A6" w14:textId="3F4E41C8" w:rsidR="001E55CB" w:rsidRPr="00E41252" w:rsidRDefault="009E6FFC" w:rsidP="00E41252">
      <w:pPr>
        <w:pStyle w:val="GStandard"/>
        <w:rPr>
          <w:szCs w:val="20"/>
        </w:rPr>
      </w:pPr>
      <w:r w:rsidRPr="00F63CFC">
        <w:rPr>
          <w:szCs w:val="20"/>
        </w:rPr>
        <w:t>Durch das Einreichen seiner Bewerbung bekundet der Bewerber sein</w:t>
      </w:r>
      <w:r>
        <w:rPr>
          <w:szCs w:val="20"/>
        </w:rPr>
        <w:t xml:space="preserve"> </w:t>
      </w:r>
      <w:r w:rsidRPr="00F63CFC">
        <w:rPr>
          <w:szCs w:val="20"/>
        </w:rPr>
        <w:t>Einverständnis mit den Bedingungen des Auswahlverfahrens. Der Aufwand der Bewerbung wird nicht vergütet.</w:t>
      </w:r>
      <w:bookmarkStart w:id="16" w:name="_cs_52625c671a974d448b09d834d0f54046"/>
    </w:p>
    <w:bookmarkEnd w:id="16"/>
    <w:p w14:paraId="43B484C6" w14:textId="77777777" w:rsidR="00CA34EC" w:rsidRPr="00B547D0" w:rsidRDefault="00CA34EC" w:rsidP="00394D34">
      <w:pPr>
        <w:sectPr w:rsidR="00CA34EC" w:rsidRPr="00B547D0" w:rsidSect="00AC1BAF">
          <w:footerReference w:type="first" r:id="rId22"/>
          <w:pgSz w:w="11906" w:h="16838"/>
          <w:pgMar w:top="2268" w:right="964" w:bottom="1134" w:left="3969" w:header="680" w:footer="454" w:gutter="0"/>
          <w:cols w:space="708"/>
          <w:docGrid w:linePitch="360"/>
        </w:sectPr>
      </w:pPr>
    </w:p>
    <w:p w14:paraId="7F56883A" w14:textId="77777777" w:rsidR="009645A5" w:rsidRPr="00B547D0" w:rsidRDefault="009645A5" w:rsidP="009A1AF2">
      <w:pPr>
        <w:spacing w:after="200" w:line="276" w:lineRule="auto"/>
      </w:pPr>
    </w:p>
    <w:sectPr w:rsidR="009645A5" w:rsidRPr="00B547D0" w:rsidSect="00E42B3E">
      <w:headerReference w:type="default" r:id="rId23"/>
      <w:headerReference w:type="first" r:id="rId24"/>
      <w:footerReference w:type="first" r:id="rId25"/>
      <w:type w:val="continuous"/>
      <w:pgSz w:w="11906" w:h="16838" w:code="9"/>
      <w:pgMar w:top="2268" w:right="964" w:bottom="1134"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7C71" w14:textId="77777777" w:rsidR="00B547D0" w:rsidRDefault="00B547D0" w:rsidP="00F657BF">
      <w:r>
        <w:separator/>
      </w:r>
    </w:p>
  </w:endnote>
  <w:endnote w:type="continuationSeparator" w:id="0">
    <w:p w14:paraId="2C7A5488" w14:textId="77777777" w:rsidR="00B547D0" w:rsidRDefault="00B547D0" w:rsidP="00F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45 Light">
    <w:altName w:val="Cambria"/>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Next LT Regular">
    <w:panose1 w:val="020B0503040504020204"/>
    <w:charset w:val="00"/>
    <w:family w:val="swiss"/>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39A5" w14:textId="77777777" w:rsidR="00BC0976" w:rsidRDefault="00BC09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03EC" w14:textId="77777777" w:rsidR="001A0B7C" w:rsidRPr="00B13E15" w:rsidRDefault="001A0B7C" w:rsidP="001A0B7C">
    <w:pPr>
      <w:pStyle w:val="Fuzeile"/>
      <w:rPr>
        <w:rFonts w:cs="Segoe UI"/>
      </w:rPr>
    </w:pPr>
    <w:r w:rsidRPr="00B13E15">
      <w:rPr>
        <w:rFonts w:cs="Segoe UI"/>
      </w:rPr>
      <w:t> </w:t>
    </w:r>
  </w:p>
  <w:tbl>
    <w:tblPr>
      <w:tblW w:w="0" w:type="auto"/>
      <w:jc w:val="right"/>
      <w:tblLayout w:type="fixed"/>
      <w:tblCellMar>
        <w:left w:w="0" w:type="dxa"/>
        <w:right w:w="0" w:type="dxa"/>
      </w:tblCellMar>
      <w:tblLook w:val="01E0" w:firstRow="1" w:lastRow="1" w:firstColumn="1" w:lastColumn="1" w:noHBand="0" w:noVBand="0"/>
    </w:tblPr>
    <w:tblGrid>
      <w:gridCol w:w="3402"/>
    </w:tblGrid>
    <w:tr w:rsidR="001A0B7C" w:rsidRPr="00B13E15" w14:paraId="6F624BED" w14:textId="77777777" w:rsidTr="00FE002D">
      <w:trPr>
        <w:trHeight w:hRule="exact" w:val="204"/>
        <w:jc w:val="right"/>
      </w:trPr>
      <w:sdt>
        <w:sdtPr>
          <w:rPr>
            <w:lang w:val="it-IT"/>
          </w:rPr>
          <w:alias w:val="CustomElements.DateinameAnzeigen"/>
          <w:id w:val="-1267382806"/>
          <w:placeholder>
            <w:docPart w:val="55ECFBF6954546B0B8C85FA402D1D9C4"/>
          </w:placeholder>
          <w:dataBinding w:xpath="//Text[@id='CustomElements.DateinameAnzeigen']" w:storeItemID="{F22F3C86-AF37-45AB-9BCC-E6E465A3569B}"/>
          <w:text w:multiLine="1"/>
        </w:sdtPr>
        <w:sdtEndPr/>
        <w:sdtContent>
          <w:tc>
            <w:tcPr>
              <w:tcW w:w="3402" w:type="dxa"/>
            </w:tcPr>
            <w:p w14:paraId="6B2B18C6" w14:textId="1259159A" w:rsidR="001A0B7C" w:rsidRPr="00B13E15" w:rsidRDefault="005A2EB1" w:rsidP="00816691">
              <w:pPr>
                <w:pStyle w:val="GFusszeile"/>
                <w:jc w:val="right"/>
                <w:rPr>
                  <w:lang w:val="it-IT"/>
                </w:rPr>
              </w:pPr>
              <w:r>
                <w:rPr>
                  <w:lang w:val="it-IT"/>
                </w:rPr>
                <w:t>00_Leitfaden zum Angebot_Dietlikonstr_rev1.docx</w:t>
              </w:r>
            </w:p>
          </w:tc>
        </w:sdtContent>
      </w:sdt>
    </w:tr>
    <w:tr w:rsidR="001A0B7C" w:rsidRPr="00B13E15" w14:paraId="2A88AAF6" w14:textId="77777777" w:rsidTr="00FE002D">
      <w:trPr>
        <w:trHeight w:hRule="exact" w:val="204"/>
        <w:jc w:val="right"/>
      </w:trPr>
      <w:tc>
        <w:tcPr>
          <w:tcW w:w="3402" w:type="dxa"/>
        </w:tcPr>
        <w:p w14:paraId="2907C7CC" w14:textId="649A530F" w:rsidR="001A0B7C" w:rsidRPr="00B13E15" w:rsidRDefault="003F3323" w:rsidP="001C7481">
          <w:pPr>
            <w:pStyle w:val="GFusszeile"/>
          </w:pPr>
          <w:sdt>
            <w:sdtPr>
              <w:rPr>
                <w:lang w:val="en-US"/>
              </w:rPr>
              <w:alias w:val="DocParam.Date"/>
              <w:id w:val="379904328"/>
              <w:dataBinding w:xpath="//DateTime[@id='DocParam.Date']" w:storeItemID="{F22F3C86-AF37-45AB-9BCC-E6E465A3569B}"/>
              <w:date w:fullDate="2022-08-15T02:00:00Z">
                <w:dateFormat w:val="d. MMMM yyyy"/>
                <w:lid w:val="de-CH"/>
                <w:storeMappedDataAs w:val="dateTime"/>
                <w:calendar w:val="gregorian"/>
              </w:date>
            </w:sdtPr>
            <w:sdtEndPr/>
            <w:sdtContent>
              <w:r w:rsidR="005C6DD6">
                <w:t>15. August 2022</w:t>
              </w:r>
            </w:sdtContent>
          </w:sdt>
          <w:r w:rsidR="001A0B7C" w:rsidRPr="00B13E15">
            <w:rPr>
              <w:lang w:val="en-US"/>
            </w:rPr>
            <w:tab/>
          </w:r>
          <w:r w:rsidR="001A0B7C" w:rsidRPr="00B13E15">
            <w:fldChar w:fldCharType="begin"/>
          </w:r>
          <w:r w:rsidR="001A0B7C" w:rsidRPr="00B13E15">
            <w:instrText xml:space="preserve"> PAGE </w:instrText>
          </w:r>
          <w:r w:rsidR="001A0B7C" w:rsidRPr="00B13E15">
            <w:fldChar w:fldCharType="separate"/>
          </w:r>
          <w:r w:rsidR="00C4344C" w:rsidRPr="00B13E15">
            <w:rPr>
              <w:noProof/>
            </w:rPr>
            <w:t>2</w:t>
          </w:r>
          <w:r w:rsidR="001A0B7C" w:rsidRPr="00B13E15">
            <w:fldChar w:fldCharType="end"/>
          </w:r>
          <w:r w:rsidR="001A0B7C" w:rsidRPr="00B13E15">
            <w:t>/</w:t>
          </w:r>
          <w:r w:rsidR="00C4344C" w:rsidRPr="00B13E15">
            <w:rPr>
              <w:noProof/>
            </w:rPr>
            <w:fldChar w:fldCharType="begin"/>
          </w:r>
          <w:r w:rsidR="00C4344C" w:rsidRPr="00B13E15">
            <w:rPr>
              <w:noProof/>
            </w:rPr>
            <w:instrText xml:space="preserve"> NUMPAGES </w:instrText>
          </w:r>
          <w:r w:rsidR="00C4344C" w:rsidRPr="00B13E15">
            <w:rPr>
              <w:noProof/>
            </w:rPr>
            <w:fldChar w:fldCharType="separate"/>
          </w:r>
          <w:r w:rsidR="00C4344C" w:rsidRPr="00B13E15">
            <w:rPr>
              <w:noProof/>
            </w:rPr>
            <w:t>4</w:t>
          </w:r>
          <w:r w:rsidR="00C4344C" w:rsidRPr="00B13E15">
            <w:rPr>
              <w:noProof/>
            </w:rPr>
            <w:fldChar w:fldCharType="end"/>
          </w:r>
        </w:p>
      </w:tc>
    </w:tr>
  </w:tbl>
  <w:p w14:paraId="58136EA4" w14:textId="77777777" w:rsidR="003465AC" w:rsidRPr="00B13E15" w:rsidRDefault="003F3323" w:rsidP="003465AC">
    <w:pPr>
      <w:pStyle w:val="invisibleLine"/>
      <w:rPr>
        <w:rFonts w:cs="Segoe UI"/>
      </w:rPr>
    </w:pPr>
  </w:p>
  <w:p w14:paraId="7C886A28" w14:textId="77777777" w:rsidR="00DE6AFA" w:rsidRPr="00B13E15" w:rsidRDefault="003F3323" w:rsidP="003465AC">
    <w:pPr>
      <w:pStyle w:val="invisibleLine"/>
      <w:rPr>
        <w:rFonts w:cs="Segoe U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horzAnchor="page" w:tblpX="1419" w:tblpY="10774"/>
      <w:tblOverlap w:val="never"/>
      <w:tblW w:w="9498" w:type="dxa"/>
      <w:tblCellMar>
        <w:left w:w="0" w:type="dxa"/>
        <w:right w:w="0" w:type="dxa"/>
      </w:tblCellMar>
      <w:tblLook w:val="04A0" w:firstRow="1" w:lastRow="0" w:firstColumn="1" w:lastColumn="0" w:noHBand="0" w:noVBand="1"/>
    </w:tblPr>
    <w:tblGrid>
      <w:gridCol w:w="9498"/>
    </w:tblGrid>
    <w:tr w:rsidR="00A75747" w14:paraId="025018B9" w14:textId="77777777" w:rsidTr="00821432">
      <w:trPr>
        <w:trHeight w:hRule="exact" w:val="284"/>
      </w:trPr>
      <w:sdt>
        <w:sdtPr>
          <w:alias w:val="CustomElements.CreationInfo"/>
          <w:id w:val="-23710599"/>
          <w:dataBinding w:xpath="//Text[@id='CustomElements.CreationInfo']" w:storeItemID="{F22F3C86-AF37-45AB-9BCC-E6E465A3569B}"/>
          <w:text w:multiLine="1"/>
        </w:sdtPr>
        <w:sdtEndPr/>
        <w:sdtContent>
          <w:tc>
            <w:tcPr>
              <w:tcW w:w="9498" w:type="dxa"/>
            </w:tcPr>
            <w:p w14:paraId="2B193D44" w14:textId="2312C85B" w:rsidR="00A75747" w:rsidRDefault="005C6DD6" w:rsidP="00821432">
              <w:pPr>
                <w:pStyle w:val="Absender"/>
              </w:pPr>
              <w:r>
                <w:t>Dübendorf, 15. August 2022 / Rom</w:t>
              </w:r>
            </w:p>
          </w:tc>
        </w:sdtContent>
      </w:sdt>
    </w:tr>
  </w:tbl>
  <w:p w14:paraId="55D11B77" w14:textId="77777777" w:rsidR="00F657BF" w:rsidRPr="00226417" w:rsidRDefault="00CB1BB5" w:rsidP="00226417">
    <w:pPr>
      <w:pStyle w:val="Fuzeile"/>
    </w:pPr>
    <w:r>
      <w:rPr>
        <w:noProof/>
        <w:lang w:eastAsia="de-CH"/>
      </w:rPr>
      <mc:AlternateContent>
        <mc:Choice Requires="wps">
          <w:drawing>
            <wp:anchor distT="0" distB="0" distL="114300" distR="114300" simplePos="0" relativeHeight="251671552" behindDoc="0" locked="0" layoutInCell="1" allowOverlap="1" wp14:anchorId="0DC1BFAE" wp14:editId="5CE3379F">
              <wp:simplePos x="0" y="0"/>
              <wp:positionH relativeFrom="column">
                <wp:posOffset>0</wp:posOffset>
              </wp:positionH>
              <wp:positionV relativeFrom="paragraph">
                <wp:posOffset>-657225</wp:posOffset>
              </wp:positionV>
              <wp:extent cx="2319655" cy="726440"/>
              <wp:effectExtent l="0" t="0" r="4445" b="0"/>
              <wp:wrapNone/>
              <wp:docPr id="10007" name="Textfeld 2"/>
              <wp:cNvGraphicFramePr/>
              <a:graphic xmlns:a="http://schemas.openxmlformats.org/drawingml/2006/main">
                <a:graphicData uri="http://schemas.microsoft.com/office/word/2010/wordprocessingShape">
                  <wps:wsp>
                    <wps:cNvSpPr txBox="1"/>
                    <wps:spPr>
                      <a:xfrm>
                        <a:off x="0" y="0"/>
                        <a:ext cx="2319655" cy="726440"/>
                      </a:xfrm>
                      <a:prstGeom prst="rect">
                        <a:avLst/>
                      </a:prstGeom>
                      <a:solidFill>
                        <a:schemeClr val="lt1"/>
                      </a:solidFill>
                      <a:ln w="6350">
                        <a:noFill/>
                      </a:ln>
                    </wps:spPr>
                    <wps:txbx>
                      <w:txbxContent>
                        <w:p w14:paraId="5E6EC905" w14:textId="77777777" w:rsidR="005C6DD6" w:rsidRDefault="005C6DD6" w:rsidP="0095471B">
                          <w:pPr>
                            <w:pStyle w:val="invisibleLine"/>
                          </w:pPr>
                          <w:bookmarkStart w:id="2" w:name="cs_efa9f156a49d46159c427dab1ccd73da"/>
                          <w:r>
                            <w:t> </w:t>
                          </w:r>
                        </w:p>
                        <w:bookmarkEnd w:id="2"/>
                        <w:p w14:paraId="01AD1BB8" w14:textId="5B22B030" w:rsidR="003F1A6E" w:rsidRDefault="003F3323" w:rsidP="0095471B">
                          <w:pPr>
                            <w:pStyle w:val="invisibleLin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1BFAE" id="_x0000_t202" coordsize="21600,21600" o:spt="202" path="m,l,21600r21600,l21600,xe">
              <v:stroke joinstyle="miter"/>
              <v:path gradientshapeok="t" o:connecttype="rect"/>
            </v:shapetype>
            <v:shape id="Textfeld 2" o:spid="_x0000_s1028" type="#_x0000_t202" style="position:absolute;margin-left:0;margin-top:-51.75pt;width:182.65pt;height:5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" fillcolor="white [3201]" stroked="f" strokeweight=".5pt">
              <v:textbox inset="0,0,0,0">
                <w:txbxContent>
                  <w:p w14:paraId="5E6EC905" w14:textId="77777777" w:rsidR="005C6DD6" w:rsidRDefault="005C6DD6" w:rsidP="0095471B">
                    <w:pPr>
                      <w:pStyle w:val="invisibleLine"/>
                    </w:pPr>
                    <w:bookmarkStart w:id="3" w:name="cs_efa9f156a49d46159c427dab1ccd73da"/>
                    <w:r>
                      <w:t> </w:t>
                    </w:r>
                  </w:p>
                  <w:bookmarkEnd w:id="3"/>
                  <w:p w14:paraId="01AD1BB8" w14:textId="5B22B030" w:rsidR="003F1A6E" w:rsidRDefault="003F3323" w:rsidP="0095471B">
                    <w:pPr>
                      <w:pStyle w:val="invisibleLine"/>
                    </w:pPr>
                  </w:p>
                </w:txbxContent>
              </v:textbox>
            </v:shape>
          </w:pict>
        </mc:Fallback>
      </mc:AlternateContent>
    </w:r>
    <w:r w:rsidR="00A75747">
      <w:rPr>
        <w:noProof/>
        <w:lang w:eastAsia="de-CH"/>
      </w:rPr>
      <mc:AlternateContent>
        <mc:Choice Requires="wps">
          <w:drawing>
            <wp:anchor distT="0" distB="0" distL="114300" distR="114300" simplePos="0" relativeHeight="251667456" behindDoc="0" locked="0" layoutInCell="1" allowOverlap="1" wp14:anchorId="13D9BE8F" wp14:editId="237027BA">
              <wp:simplePos x="0" y="0"/>
              <wp:positionH relativeFrom="column">
                <wp:posOffset>3832860</wp:posOffset>
              </wp:positionH>
              <wp:positionV relativeFrom="paragraph">
                <wp:posOffset>-653679</wp:posOffset>
              </wp:positionV>
              <wp:extent cx="2319655" cy="726440"/>
              <wp:effectExtent l="0" t="0" r="4445" b="0"/>
              <wp:wrapNone/>
              <wp:docPr id="10008" name="Textfeld 4"/>
              <wp:cNvGraphicFramePr/>
              <a:graphic xmlns:a="http://schemas.openxmlformats.org/drawingml/2006/main">
                <a:graphicData uri="http://schemas.microsoft.com/office/word/2010/wordprocessingShape">
                  <wps:wsp>
                    <wps:cNvSpPr txBox="1"/>
                    <wps:spPr>
                      <a:xfrm>
                        <a:off x="0" y="0"/>
                        <a:ext cx="2319655" cy="726440"/>
                      </a:xfrm>
                      <a:prstGeom prst="rect">
                        <a:avLst/>
                      </a:prstGeom>
                      <a:solidFill>
                        <a:schemeClr val="lt1"/>
                      </a:solidFill>
                      <a:ln w="6350">
                        <a:noFill/>
                      </a:ln>
                    </wps:spPr>
                    <wps:txbx>
                      <w:txbxContent>
                        <w:sdt>
                          <w:sdtPr>
                            <w:alias w:val="CustomElements.Company"/>
                            <w:id w:val="1423378937"/>
                            <w:placeholder>
                              <w:docPart w:val="55ECFBF6954546B0B8C85FA402D1D9C4"/>
                            </w:placeholder>
                            <w:dataBinding w:xpath="//Text[@id='CustomElements.Company']" w:storeItemID="{F22F3C86-AF37-45AB-9BCC-E6E465A3569B}"/>
                            <w:text w:multiLine="1"/>
                          </w:sdtPr>
                          <w:sdtEndPr/>
                          <w:sdtContent>
                            <w:p w14:paraId="3864A088" w14:textId="615F5766" w:rsidR="00307262" w:rsidRDefault="00E41252" w:rsidP="00100416">
                              <w:pPr>
                                <w:pStyle w:val="GBriefkopf"/>
                              </w:pPr>
                              <w:r>
                                <w:t>Gossweiler Ingenieure AG</w:t>
                              </w:r>
                              <w:r>
                                <w:br/>
                                <w:t>Neuhofstrasse 34</w:t>
                              </w:r>
                              <w:r>
                                <w:br/>
                                <w:t>8600 Dübendorf</w:t>
                              </w:r>
                              <w:r>
                                <w:br/>
                                <w:t>Telefon 044 802 77 11</w:t>
                              </w:r>
                              <w:r>
                                <w:br/>
                                <w:t>www.gossweiler.com</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BE8F" id="Textfeld 4" o:spid="_x0000_s1029" type="#_x0000_t202" style="position:absolute;margin-left:301.8pt;margin-top:-51.45pt;width:182.65pt;height:5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" fillcolor="white [3201]" stroked="f" strokeweight=".5pt">
              <v:textbox inset="0,0,0,0">
                <w:txbxContent>
                  <w:sdt>
                    <w:sdtPr>
                      <w:alias w:val="CustomElements.Company"/>
                      <w:id w:val="1423378937"/>
                      <w:placeholder>
                        <w:docPart w:val="55ECFBF6954546B0B8C85FA402D1D9C4"/>
                      </w:placeholder>
                      <w:dataBinding w:xpath="//Text[@id='CustomElements.Company']" w:storeItemID="{F22F3C86-AF37-45AB-9BCC-E6E465A3569B}"/>
                      <w:text w:multiLine="1"/>
                    </w:sdtPr>
                    <w:sdtEndPr/>
                    <w:sdtContent>
                      <w:p w14:paraId="3864A088" w14:textId="615F5766" w:rsidR="00307262" w:rsidRDefault="00E41252" w:rsidP="00100416">
                        <w:pPr>
                          <w:pStyle w:val="GBriefkopf"/>
                        </w:pPr>
                        <w:r>
                          <w:t>Gossweiler Ingenieure AG</w:t>
                        </w:r>
                        <w:r>
                          <w:br/>
                          <w:t>Neuhofstrasse 34</w:t>
                        </w:r>
                        <w:r>
                          <w:br/>
                          <w:t>8600 Dübendorf</w:t>
                        </w:r>
                        <w:r>
                          <w:br/>
                          <w:t>Telefon 044 802 77 11</w:t>
                        </w:r>
                        <w:r>
                          <w:br/>
                          <w:t>www.gossweiler.com</w:t>
                        </w:r>
                      </w:p>
                    </w:sdtContent>
                  </w:sdt>
                </w:txbxContent>
              </v:textbox>
            </v:shape>
          </w:pict>
        </mc:Fallback>
      </mc:AlternateContent>
    </w:r>
    <w:r w:rsidR="00B30FEB">
      <w:rPr>
        <w:noProof/>
        <w:lang w:eastAsia="de-CH"/>
      </w:rPr>
      <mc:AlternateContent>
        <mc:Choice Requires="wps">
          <w:drawing>
            <wp:anchor distT="0" distB="0" distL="114300" distR="114300" simplePos="0" relativeHeight="251666432" behindDoc="0" locked="1" layoutInCell="1" allowOverlap="1" wp14:anchorId="20B0D1C1" wp14:editId="3A6BA205">
              <wp:simplePos x="0" y="0"/>
              <wp:positionH relativeFrom="page">
                <wp:posOffset>4131310</wp:posOffset>
              </wp:positionH>
              <wp:positionV relativeFrom="page">
                <wp:posOffset>9039860</wp:posOffset>
              </wp:positionV>
              <wp:extent cx="1819910" cy="603885"/>
              <wp:effectExtent l="0" t="0" r="8890" b="5715"/>
              <wp:wrapNone/>
              <wp:docPr id="10009" name="###Logo###3"/>
              <wp:cNvGraphicFramePr/>
              <a:graphic xmlns:a="http://schemas.openxmlformats.org/drawingml/2006/main">
                <a:graphicData uri="http://schemas.microsoft.com/office/word/2010/wordprocessingShape">
                  <wps:wsp>
                    <wps:cNvSpPr txBox="1"/>
                    <wps:spPr>
                      <a:xfrm>
                        <a:off x="0" y="0"/>
                        <a:ext cx="1819910" cy="60388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82DA4C" w14:textId="77777777" w:rsidR="00DF0513" w:rsidRDefault="00D223FD">
                          <w:r>
                            <w:rPr>
                              <w:noProof/>
                            </w:rPr>
                            <w:drawing>
                              <wp:inline distT="0" distB="0" distL="0" distR="0" wp14:anchorId="2E6A17FB" wp14:editId="3726C908">
                                <wp:extent cx="1581785" cy="597535"/>
                                <wp:effectExtent l="0" t="0" r="0" b="0"/>
                                <wp:docPr id="10010" name="Grafik 35"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gross_rot-schwarz.jpg"/>
                                        <pic:cNvPicPr/>
                                      </pic:nvPicPr>
                                      <pic:blipFill>
                                        <a:blip r:embed="rId1">
                                          <a:extLst>
                                            <a:ext uri="{28A0092B-C50C-407E-A947-70E740481C1C}">
                                              <a14:useLocalDpi xmlns:a14="http://schemas.microsoft.com/office/drawing/2010/main" val="0"/>
                                            </a:ext>
                                          </a:extLst>
                                        </a:blip>
                                        <a:stretch>
                                          <a:fillRect/>
                                        </a:stretch>
                                      </pic:blipFill>
                                      <pic:spPr>
                                        <a:xfrm>
                                          <a:off x="0" y="0"/>
                                          <a:ext cx="1581785" cy="59753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0D1C1" id="###Logo###3" o:spid="_x0000_s1030" type="#_x0000_t202" style="position:absolute;margin-left:325.3pt;margin-top:711.8pt;width:143.3pt;height:47.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" filled="f" stroked="f" strokeweight=".5pt">
              <v:textbox inset="0,0,0,0">
                <w:txbxContent>
                  <w:p w14:paraId="5282DA4C" w14:textId="77777777" w:rsidR="00DF0513" w:rsidRDefault="00D223FD">
                    <w:r>
                      <w:rPr>
                        <w:noProof/>
                      </w:rPr>
                      <w:drawing>
                        <wp:inline distT="0" distB="0" distL="0" distR="0" wp14:anchorId="2E6A17FB" wp14:editId="3726C908">
                          <wp:extent cx="1581785" cy="597535"/>
                          <wp:effectExtent l="0" t="0" r="0" b="0"/>
                          <wp:docPr id="10010" name="Grafik 35"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gross_rot-schwarz.jpg"/>
                                  <pic:cNvPicPr/>
                                </pic:nvPicPr>
                                <pic:blipFill>
                                  <a:blip r:embed="rId1">
                                    <a:extLst>
                                      <a:ext uri="{28A0092B-C50C-407E-A947-70E740481C1C}">
                                        <a14:useLocalDpi xmlns:a14="http://schemas.microsoft.com/office/drawing/2010/main" val="0"/>
                                      </a:ext>
                                    </a:extLst>
                                  </a:blip>
                                  <a:stretch>
                                    <a:fillRect/>
                                  </a:stretch>
                                </pic:blipFill>
                                <pic:spPr>
                                  <a:xfrm>
                                    <a:off x="0" y="0"/>
                                    <a:ext cx="1581785" cy="597535"/>
                                  </a:xfrm>
                                  <a:prstGeom prst="rect">
                                    <a:avLst/>
                                  </a:prstGeom>
                                </pic:spPr>
                              </pic:pic>
                            </a:graphicData>
                          </a:graphic>
                        </wp:inline>
                      </w:drawing>
                    </w:r>
                  </w:p>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DEFE" w14:textId="77777777" w:rsidR="00BC25E9" w:rsidRPr="00226417" w:rsidRDefault="00BC25E9" w:rsidP="00226417">
    <w:pPr>
      <w:pStyle w:val="Fuzeile"/>
    </w:pPr>
  </w:p>
  <w:tbl>
    <w:tblPr>
      <w:tblW w:w="0" w:type="auto"/>
      <w:jc w:val="right"/>
      <w:tblLayout w:type="fixed"/>
      <w:tblCellMar>
        <w:left w:w="0" w:type="dxa"/>
        <w:right w:w="0" w:type="dxa"/>
      </w:tblCellMar>
      <w:tblLook w:val="01E0" w:firstRow="1" w:lastRow="1" w:firstColumn="1" w:lastColumn="1" w:noHBand="0" w:noVBand="0"/>
    </w:tblPr>
    <w:tblGrid>
      <w:gridCol w:w="3402"/>
    </w:tblGrid>
    <w:tr w:rsidR="00BC25E9" w:rsidRPr="002C6A50" w14:paraId="29A76CB4" w14:textId="77777777" w:rsidTr="000E44A8">
      <w:trPr>
        <w:trHeight w:hRule="exact" w:val="204"/>
        <w:jc w:val="right"/>
      </w:trPr>
      <w:sdt>
        <w:sdtPr>
          <w:rPr>
            <w:rFonts w:ascii="Univers LT 45 Light" w:eastAsia="Times New Roman" w:hAnsi="Univers LT 45 Light" w:cs="Times New Roman"/>
            <w:sz w:val="16"/>
            <w:szCs w:val="16"/>
            <w:lang w:val="en-US" w:eastAsia="de-DE"/>
          </w:rPr>
          <w:alias w:val="CustomElements.DocParam.Dateiname"/>
          <w:id w:val="-1664312235"/>
          <w:placeholder>
            <w:docPart w:val="F280F11126A446328032F16A60BDEFCA"/>
          </w:placeholder>
          <w:dataBinding w:xpath="//Text[@id='CustomElements.DocParam.Dateiname']" w:storeItemID="{00000000-0000-0000-0000-000000000000}"/>
          <w:text w:multiLine="1"/>
        </w:sdtPr>
        <w:sdtEndPr/>
        <w:sdtContent>
          <w:tc>
            <w:tcPr>
              <w:tcW w:w="3402" w:type="dxa"/>
            </w:tcPr>
            <w:p w14:paraId="61418565" w14:textId="77777777" w:rsidR="00BC25E9" w:rsidRPr="00107BCA" w:rsidRDefault="00BC25E9" w:rsidP="00BC25E9">
              <w:pPr>
                <w:tabs>
                  <w:tab w:val="right" w:pos="3402"/>
                </w:tabs>
                <w:rPr>
                  <w:rFonts w:ascii="Univers LT 45 Light" w:eastAsia="Times New Roman" w:hAnsi="Univers LT 45 Light" w:cs="Times New Roman"/>
                  <w:sz w:val="16"/>
                  <w:szCs w:val="16"/>
                  <w:lang w:val="en-US" w:eastAsia="de-DE"/>
                </w:rPr>
              </w:pPr>
              <w:r>
                <w:rPr>
                  <w:rFonts w:ascii="Univers LT 45 Light" w:eastAsia="Times New Roman" w:hAnsi="Univers LT 45 Light" w:cs="Times New Roman"/>
                  <w:sz w:val="16"/>
                  <w:szCs w:val="16"/>
                  <w:lang w:val="en-US" w:eastAsia="de-DE"/>
                </w:rPr>
                <w:t xml:space="preserve"> </w:t>
              </w:r>
            </w:p>
          </w:tc>
        </w:sdtContent>
      </w:sdt>
    </w:tr>
    <w:tr w:rsidR="00BC25E9" w:rsidRPr="00196DC4" w14:paraId="4151E72C" w14:textId="77777777" w:rsidTr="000E44A8">
      <w:trPr>
        <w:trHeight w:hRule="exact" w:val="204"/>
        <w:jc w:val="right"/>
      </w:trPr>
      <w:tc>
        <w:tcPr>
          <w:tcW w:w="3402" w:type="dxa"/>
        </w:tcPr>
        <w:p w14:paraId="1701F648" w14:textId="00ABE818" w:rsidR="00BC25E9" w:rsidRPr="00196DC4" w:rsidRDefault="003F3323" w:rsidP="00BC25E9">
          <w:pPr>
            <w:tabs>
              <w:tab w:val="right" w:pos="3402"/>
            </w:tabs>
            <w:rPr>
              <w:rFonts w:ascii="Univers LT 45 Light" w:eastAsia="Times New Roman" w:hAnsi="Univers LT 45 Light" w:cs="Times New Roman"/>
              <w:sz w:val="16"/>
              <w:szCs w:val="16"/>
              <w:lang w:eastAsia="de-DE"/>
            </w:rPr>
          </w:pPr>
          <w:sdt>
            <w:sdtPr>
              <w:rPr>
                <w:rFonts w:ascii="Univers LT 45 Light" w:eastAsia="Times New Roman" w:hAnsi="Univers LT 45 Light" w:cs="Times New Roman"/>
                <w:sz w:val="16"/>
                <w:szCs w:val="16"/>
                <w:lang w:val="en-US" w:eastAsia="de-DE"/>
              </w:rPr>
              <w:alias w:val="DocParam.Date"/>
              <w:id w:val="-893201621"/>
              <w:dataBinding w:xpath="//DateTime[@id='DocParam.Date']" w:storeItemID="{F22F3C86-AF37-45AB-9BCC-E6E465A3569B}"/>
              <w:date w:fullDate="2022-08-15T02:00:00Z">
                <w:dateFormat w:val="d. MMMM yyyy"/>
                <w:lid w:val="de-CH"/>
                <w:storeMappedDataAs w:val="dateTime"/>
                <w:calendar w:val="gregorian"/>
              </w:date>
            </w:sdtPr>
            <w:sdtEndPr/>
            <w:sdtContent>
              <w:r w:rsidR="005C6DD6">
                <w:rPr>
                  <w:rFonts w:ascii="Univers LT 45 Light" w:eastAsia="Times New Roman" w:hAnsi="Univers LT 45 Light" w:cs="Times New Roman"/>
                  <w:sz w:val="16"/>
                  <w:szCs w:val="16"/>
                  <w:lang w:eastAsia="de-DE"/>
                </w:rPr>
                <w:t>15. August 2022</w:t>
              </w:r>
            </w:sdtContent>
          </w:sdt>
          <w:r w:rsidR="00BC25E9" w:rsidRPr="00107BCA">
            <w:rPr>
              <w:rFonts w:ascii="Univers LT 45 Light" w:eastAsia="Times New Roman" w:hAnsi="Univers LT 45 Light" w:cs="Times New Roman"/>
              <w:sz w:val="16"/>
              <w:szCs w:val="16"/>
              <w:lang w:val="en-US" w:eastAsia="de-DE"/>
            </w:rPr>
            <w:tab/>
          </w:r>
          <w:r w:rsidR="00BC25E9" w:rsidRPr="00196DC4">
            <w:rPr>
              <w:rFonts w:ascii="Univers LT 45 Light" w:eastAsia="Times New Roman" w:hAnsi="Univers LT 45 Light" w:cs="Times New Roman"/>
              <w:sz w:val="16"/>
              <w:szCs w:val="16"/>
              <w:lang w:eastAsia="de-DE"/>
            </w:rPr>
            <w:fldChar w:fldCharType="begin"/>
          </w:r>
          <w:r w:rsidR="00BC25E9" w:rsidRPr="00196DC4">
            <w:rPr>
              <w:rFonts w:ascii="Univers LT 45 Light" w:eastAsia="Times New Roman" w:hAnsi="Univers LT 45 Light" w:cs="Times New Roman"/>
              <w:sz w:val="16"/>
              <w:szCs w:val="16"/>
              <w:lang w:eastAsia="de-DE"/>
            </w:rPr>
            <w:instrText xml:space="preserve"> PAGE </w:instrText>
          </w:r>
          <w:r w:rsidR="00BC25E9" w:rsidRPr="00196DC4">
            <w:rPr>
              <w:rFonts w:ascii="Univers LT 45 Light" w:eastAsia="Times New Roman" w:hAnsi="Univers LT 45 Light" w:cs="Times New Roman"/>
              <w:sz w:val="16"/>
              <w:szCs w:val="16"/>
              <w:lang w:eastAsia="de-DE"/>
            </w:rPr>
            <w:fldChar w:fldCharType="separate"/>
          </w:r>
          <w:r w:rsidR="006D1E49">
            <w:rPr>
              <w:rFonts w:ascii="Univers LT 45 Light" w:eastAsia="Times New Roman" w:hAnsi="Univers LT 45 Light" w:cs="Times New Roman"/>
              <w:noProof/>
              <w:sz w:val="16"/>
              <w:szCs w:val="16"/>
              <w:lang w:eastAsia="de-DE"/>
            </w:rPr>
            <w:t>4</w:t>
          </w:r>
          <w:r w:rsidR="00BC25E9" w:rsidRPr="00196DC4">
            <w:rPr>
              <w:rFonts w:ascii="Univers LT 45 Light" w:eastAsia="Times New Roman" w:hAnsi="Univers LT 45 Light" w:cs="Times New Roman"/>
              <w:sz w:val="16"/>
              <w:szCs w:val="16"/>
              <w:lang w:eastAsia="de-DE"/>
            </w:rPr>
            <w:fldChar w:fldCharType="end"/>
          </w:r>
          <w:r w:rsidR="00BC25E9" w:rsidRPr="00196DC4">
            <w:rPr>
              <w:rFonts w:ascii="Univers LT 45 Light" w:eastAsia="Times New Roman" w:hAnsi="Univers LT 45 Light" w:cs="Times New Roman"/>
              <w:sz w:val="16"/>
              <w:szCs w:val="16"/>
              <w:lang w:eastAsia="de-DE"/>
            </w:rPr>
            <w:t>/</w:t>
          </w:r>
          <w:r w:rsidR="00BC25E9" w:rsidRPr="00196DC4">
            <w:rPr>
              <w:rFonts w:ascii="Univers LT 45 Light" w:eastAsia="Times New Roman" w:hAnsi="Univers LT 45 Light" w:cs="Times New Roman"/>
              <w:sz w:val="16"/>
              <w:szCs w:val="16"/>
              <w:lang w:eastAsia="de-DE"/>
            </w:rPr>
            <w:fldChar w:fldCharType="begin"/>
          </w:r>
          <w:r w:rsidR="00BC25E9" w:rsidRPr="00196DC4">
            <w:rPr>
              <w:rFonts w:ascii="Univers LT 45 Light" w:eastAsia="Times New Roman" w:hAnsi="Univers LT 45 Light" w:cs="Times New Roman"/>
              <w:sz w:val="16"/>
              <w:szCs w:val="16"/>
              <w:lang w:eastAsia="de-DE"/>
            </w:rPr>
            <w:instrText xml:space="preserve"> NUMPAGES </w:instrText>
          </w:r>
          <w:r w:rsidR="00BC25E9" w:rsidRPr="00196DC4">
            <w:rPr>
              <w:rFonts w:ascii="Univers LT 45 Light" w:eastAsia="Times New Roman" w:hAnsi="Univers LT 45 Light" w:cs="Times New Roman"/>
              <w:sz w:val="16"/>
              <w:szCs w:val="16"/>
              <w:lang w:eastAsia="de-DE"/>
            </w:rPr>
            <w:fldChar w:fldCharType="separate"/>
          </w:r>
          <w:r w:rsidR="006D1E49">
            <w:rPr>
              <w:rFonts w:ascii="Univers LT 45 Light" w:eastAsia="Times New Roman" w:hAnsi="Univers LT 45 Light" w:cs="Times New Roman"/>
              <w:noProof/>
              <w:sz w:val="16"/>
              <w:szCs w:val="16"/>
              <w:lang w:eastAsia="de-DE"/>
            </w:rPr>
            <w:t>4</w:t>
          </w:r>
          <w:r w:rsidR="00BC25E9" w:rsidRPr="00196DC4">
            <w:rPr>
              <w:rFonts w:ascii="Univers LT 45 Light" w:eastAsia="Times New Roman" w:hAnsi="Univers LT 45 Light" w:cs="Times New Roman"/>
              <w:sz w:val="16"/>
              <w:szCs w:val="16"/>
              <w:lang w:eastAsia="de-DE"/>
            </w:rPr>
            <w:fldChar w:fldCharType="end"/>
          </w:r>
        </w:p>
      </w:tc>
    </w:tr>
  </w:tbl>
  <w:p w14:paraId="7E1E539B" w14:textId="77777777" w:rsidR="00BC25E9" w:rsidRPr="00A97224" w:rsidRDefault="00BC25E9" w:rsidP="00BC25E9">
    <w:pPr>
      <w:pStyle w:val="invisibleLine"/>
    </w:pPr>
  </w:p>
  <w:p w14:paraId="6C7A4C3B" w14:textId="77777777" w:rsidR="005D5584" w:rsidRPr="00226417" w:rsidRDefault="005D5584" w:rsidP="0022641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8014" w14:textId="77777777" w:rsidR="00DA04A7" w:rsidRPr="0053170A" w:rsidRDefault="00DA04A7" w:rsidP="00DA04A7">
    <w:pPr>
      <w:pStyle w:val="Fuzeile"/>
      <w:rPr>
        <w:rFonts w:cs="Segoe UI"/>
      </w:rPr>
    </w:pPr>
    <w:r w:rsidRPr="0053170A">
      <w:rPr>
        <w:rFonts w:cs="Segoe UI"/>
      </w:rPr>
      <w:t> </w:t>
    </w:r>
  </w:p>
  <w:tbl>
    <w:tblPr>
      <w:tblW w:w="0" w:type="auto"/>
      <w:jc w:val="right"/>
      <w:tblLayout w:type="fixed"/>
      <w:tblCellMar>
        <w:left w:w="0" w:type="dxa"/>
        <w:right w:w="0" w:type="dxa"/>
      </w:tblCellMar>
      <w:tblLook w:val="01E0" w:firstRow="1" w:lastRow="1" w:firstColumn="1" w:lastColumn="1" w:noHBand="0" w:noVBand="0"/>
    </w:tblPr>
    <w:tblGrid>
      <w:gridCol w:w="3402"/>
    </w:tblGrid>
    <w:tr w:rsidR="00DA04A7" w:rsidRPr="00A77120" w14:paraId="7FEBA897" w14:textId="77777777" w:rsidTr="00AB0547">
      <w:trPr>
        <w:trHeight w:hRule="exact" w:val="204"/>
        <w:jc w:val="right"/>
      </w:trPr>
      <w:sdt>
        <w:sdtPr>
          <w:rPr>
            <w:lang w:val="it-IT"/>
          </w:rPr>
          <w:alias w:val="CustomElements.DateinameAnzeigen"/>
          <w:id w:val="-703024059"/>
          <w:placeholder>
            <w:docPart w:val="ADBE9916F1904A72BEB7F390E940BAA3"/>
          </w:placeholder>
          <w:dataBinding w:xpath="//Text[@id='CustomElements.DateinameAnzeigen']" w:storeItemID="{2A3D7E27-29F1-44D9-9D8C-DF471BBB4202}"/>
          <w:text w:multiLine="1"/>
        </w:sdtPr>
        <w:sdtEndPr/>
        <w:sdtContent>
          <w:tc>
            <w:tcPr>
              <w:tcW w:w="3402" w:type="dxa"/>
            </w:tcPr>
            <w:p w14:paraId="48304C4B" w14:textId="2C58CAA5" w:rsidR="00DA04A7" w:rsidRPr="00A77120" w:rsidRDefault="00884A5C" w:rsidP="00DA04A7">
              <w:pPr>
                <w:pStyle w:val="GFusszeile"/>
                <w:jc w:val="right"/>
                <w:rPr>
                  <w:lang w:val="it-IT"/>
                </w:rPr>
              </w:pPr>
              <w:r>
                <w:rPr>
                  <w:lang w:val="it-IT"/>
                </w:rPr>
                <w:t>00_Leitfaden zum Angebot.docx</w:t>
              </w:r>
            </w:p>
          </w:tc>
        </w:sdtContent>
      </w:sdt>
    </w:tr>
    <w:tr w:rsidR="00DA04A7" w:rsidRPr="0053170A" w14:paraId="06037E9C" w14:textId="77777777" w:rsidTr="00AB0547">
      <w:trPr>
        <w:trHeight w:hRule="exact" w:val="204"/>
        <w:jc w:val="right"/>
      </w:trPr>
      <w:tc>
        <w:tcPr>
          <w:tcW w:w="3402" w:type="dxa"/>
        </w:tcPr>
        <w:p w14:paraId="0EAFB6C6" w14:textId="3232F20D" w:rsidR="00DA04A7" w:rsidRPr="0053170A" w:rsidRDefault="003F3323" w:rsidP="00DA04A7">
          <w:pPr>
            <w:pStyle w:val="GFusszeile"/>
          </w:pPr>
          <w:sdt>
            <w:sdtPr>
              <w:rPr>
                <w:lang w:val="en-US"/>
              </w:rPr>
              <w:alias w:val="DocParam.Date"/>
              <w:id w:val="389851455"/>
              <w:dataBinding w:xpath="//DateTime[@id='DocParam.Date']" w:storeItemID="{2A3D7E27-29F1-44D9-9D8C-DF471BBB4202}"/>
              <w:date w:fullDate="2022-07-14T02:00:00Z">
                <w:dateFormat w:val="d. MMMM yyyy"/>
                <w:lid w:val="de-CH"/>
                <w:storeMappedDataAs w:val="dateTime"/>
                <w:calendar w:val="gregorian"/>
              </w:date>
            </w:sdtPr>
            <w:sdtEndPr/>
            <w:sdtContent>
              <w:r w:rsidR="00B547D0">
                <w:t>14. Juli 2022</w:t>
              </w:r>
            </w:sdtContent>
          </w:sdt>
          <w:r w:rsidR="00DA04A7" w:rsidRPr="0053170A">
            <w:rPr>
              <w:lang w:val="en-US"/>
            </w:rPr>
            <w:tab/>
          </w:r>
          <w:r w:rsidR="00DA04A7" w:rsidRPr="0053170A">
            <w:fldChar w:fldCharType="begin"/>
          </w:r>
          <w:r w:rsidR="00DA04A7" w:rsidRPr="0053170A">
            <w:instrText xml:space="preserve"> PAGE </w:instrText>
          </w:r>
          <w:r w:rsidR="00DA04A7" w:rsidRPr="0053170A">
            <w:fldChar w:fldCharType="separate"/>
          </w:r>
          <w:r w:rsidR="00DA04A7">
            <w:t>4</w:t>
          </w:r>
          <w:r w:rsidR="00DA04A7" w:rsidRPr="0053170A">
            <w:fldChar w:fldCharType="end"/>
          </w:r>
          <w:r w:rsidR="00DA04A7" w:rsidRPr="0053170A">
            <w:t>/</w:t>
          </w:r>
          <w:r w:rsidR="00DA04A7" w:rsidRPr="0053170A">
            <w:rPr>
              <w:noProof/>
            </w:rPr>
            <w:fldChar w:fldCharType="begin"/>
          </w:r>
          <w:r w:rsidR="00DA04A7" w:rsidRPr="0053170A">
            <w:rPr>
              <w:noProof/>
            </w:rPr>
            <w:instrText xml:space="preserve"> NUMPAGES </w:instrText>
          </w:r>
          <w:r w:rsidR="00DA04A7" w:rsidRPr="0053170A">
            <w:rPr>
              <w:noProof/>
            </w:rPr>
            <w:fldChar w:fldCharType="separate"/>
          </w:r>
          <w:r w:rsidR="00DA04A7">
            <w:rPr>
              <w:noProof/>
            </w:rPr>
            <w:t>5</w:t>
          </w:r>
          <w:r w:rsidR="00DA04A7" w:rsidRPr="0053170A">
            <w:rPr>
              <w:noProof/>
            </w:rPr>
            <w:fldChar w:fldCharType="end"/>
          </w:r>
        </w:p>
      </w:tc>
    </w:tr>
  </w:tbl>
  <w:p w14:paraId="4F1CCE62" w14:textId="77777777" w:rsidR="00DA04A7" w:rsidRPr="0053170A" w:rsidRDefault="00DA04A7" w:rsidP="00DA04A7">
    <w:pPr>
      <w:pStyle w:val="invisibleLine"/>
      <w:rPr>
        <w:rFonts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C2CD" w14:textId="77777777" w:rsidR="00B547D0" w:rsidRDefault="00B547D0" w:rsidP="00F657BF">
      <w:r>
        <w:separator/>
      </w:r>
    </w:p>
  </w:footnote>
  <w:footnote w:type="continuationSeparator" w:id="0">
    <w:p w14:paraId="582A543B" w14:textId="77777777" w:rsidR="00B547D0" w:rsidRDefault="00B547D0" w:rsidP="00F657BF">
      <w:r>
        <w:continuationSeparator/>
      </w:r>
    </w:p>
  </w:footnote>
  <w:footnote w:id="1">
    <w:p w14:paraId="3C8AC8AE" w14:textId="6CADFDFD" w:rsidR="001F4D28" w:rsidRPr="001C1B42" w:rsidRDefault="001F4D28">
      <w:pPr>
        <w:pStyle w:val="Funotentext"/>
        <w:rPr>
          <w:sz w:val="16"/>
          <w:szCs w:val="14"/>
        </w:rPr>
      </w:pPr>
      <w:r w:rsidRPr="001C1B42">
        <w:rPr>
          <w:rStyle w:val="Funotenzeichen"/>
          <w:sz w:val="16"/>
          <w:szCs w:val="14"/>
        </w:rPr>
        <w:footnoteRef/>
      </w:r>
      <w:r w:rsidRPr="001C1B42">
        <w:rPr>
          <w:sz w:val="16"/>
          <w:szCs w:val="14"/>
        </w:rPr>
        <w:t xml:space="preserve"> Eingang bei der ausschreibenden Stelle, Datum des Poststempels ist nicht massgebend.</w:t>
      </w:r>
    </w:p>
  </w:footnote>
  <w:footnote w:id="2">
    <w:p w14:paraId="7806FD88" w14:textId="77777777" w:rsidR="00A11771" w:rsidRPr="001C1B42" w:rsidRDefault="00A11771" w:rsidP="00A11771">
      <w:pPr>
        <w:pStyle w:val="Funotentext"/>
        <w:rPr>
          <w:sz w:val="16"/>
          <w:szCs w:val="14"/>
        </w:rPr>
      </w:pPr>
      <w:r w:rsidRPr="001C1B42">
        <w:rPr>
          <w:rStyle w:val="Funotenzeichen"/>
          <w:sz w:val="16"/>
          <w:szCs w:val="14"/>
        </w:rPr>
        <w:footnoteRef/>
      </w:r>
      <w:r w:rsidRPr="001C1B42">
        <w:rPr>
          <w:sz w:val="16"/>
          <w:szCs w:val="14"/>
        </w:rPr>
        <w:t xml:space="preserve"> Gesamtplaner Tief- und Strassenbau oder als federführende Firma in einer Ingenieurgemeinschaft bezüglich Projektierung, Ausschreibung und Realisierung einer Hauptverkehrsachse im innerstädtischen Bereich inkl. Werkleitungen bei Aufrechterhaltung des laufenden Verkehrs mittels Bauphasenplanung.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08FE" w14:textId="77777777" w:rsidR="00BC0976" w:rsidRDefault="00BC09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738"/>
      <w:tblOverlap w:val="never"/>
      <w:tblW w:w="0" w:type="auto"/>
      <w:tblCellMar>
        <w:left w:w="0" w:type="dxa"/>
        <w:right w:w="0" w:type="dxa"/>
      </w:tblCellMar>
      <w:tblLook w:val="04A0" w:firstRow="1" w:lastRow="0" w:firstColumn="1" w:lastColumn="0" w:noHBand="0" w:noVBand="1"/>
    </w:tblPr>
    <w:tblGrid>
      <w:gridCol w:w="4678"/>
    </w:tblGrid>
    <w:tr w:rsidR="00226417" w14:paraId="17754708" w14:textId="77777777" w:rsidTr="001F3B06">
      <w:sdt>
        <w:sdtPr>
          <w:alias w:val="CustomElements.KopfzeilenScript"/>
          <w:id w:val="2044939565"/>
          <w:placeholder>
            <w:docPart w:val="55ECFBF6954546B0B8C85FA402D1D9C4"/>
          </w:placeholder>
          <w:dataBinding w:xpath="//Text[@id='CustomElements.KopfzeilenScript']" w:storeItemID="{F22F3C86-AF37-45AB-9BCC-E6E465A3569B}"/>
          <w:text w:multiLine="1"/>
        </w:sdtPr>
        <w:sdtEndPr/>
        <w:sdtContent>
          <w:tc>
            <w:tcPr>
              <w:tcW w:w="4678" w:type="dxa"/>
            </w:tcPr>
            <w:p w14:paraId="1D065846" w14:textId="447E3D76" w:rsidR="00226417" w:rsidRDefault="00755CBA" w:rsidP="001F3B06">
              <w:pPr>
                <w:pStyle w:val="GKopfzeile"/>
              </w:pPr>
              <w:r>
                <w:t xml:space="preserve">Ingenieursubmission: Sanierung </w:t>
              </w:r>
              <w:proofErr w:type="spellStart"/>
              <w:r>
                <w:t>Dietlikonstrasse</w:t>
              </w:r>
              <w:proofErr w:type="spellEnd"/>
              <w:r>
                <w:t xml:space="preserve">, Abschnitt </w:t>
              </w:r>
              <w:proofErr w:type="spellStart"/>
              <w:r>
                <w:t>Chriesbach</w:t>
              </w:r>
              <w:proofErr w:type="spellEnd"/>
              <w:r>
                <w:t xml:space="preserve"> bis Wangenstrasse</w:t>
              </w:r>
            </w:p>
          </w:tc>
        </w:sdtContent>
      </w:sdt>
    </w:tr>
  </w:tbl>
  <w:p w14:paraId="0932A9F8" w14:textId="77777777" w:rsidR="00226417" w:rsidRDefault="00D223FD" w:rsidP="00AC1BAF">
    <w:pPr>
      <w:pStyle w:val="Kopfzeile"/>
    </w:pPr>
    <w:r>
      <w:rPr>
        <w:rFonts w:ascii="Univers LT 45 Light" w:eastAsia="Times New Roman" w:hAnsi="Univers LT 45 Light" w:cs="Times New Roman"/>
        <w:b/>
        <w:noProof/>
        <w:sz w:val="22"/>
        <w:lang w:eastAsia="de-CH"/>
      </w:rPr>
      <mc:AlternateContent>
        <mc:Choice Requires="wps">
          <w:drawing>
            <wp:anchor distT="0" distB="0" distL="114300" distR="114300" simplePos="0" relativeHeight="251665408" behindDoc="0" locked="0" layoutInCell="1" allowOverlap="1" wp14:anchorId="1A5F6D64" wp14:editId="59F45730">
              <wp:simplePos x="0" y="0"/>
              <wp:positionH relativeFrom="column">
                <wp:posOffset>4861560</wp:posOffset>
              </wp:positionH>
              <wp:positionV relativeFrom="paragraph">
                <wp:posOffset>-80381</wp:posOffset>
              </wp:positionV>
              <wp:extent cx="1290955" cy="533400"/>
              <wp:effectExtent l="0" t="0" r="4445" b="0"/>
              <wp:wrapNone/>
              <wp:docPr id="10004" name="###Logo###1"/>
              <wp:cNvGraphicFramePr/>
              <a:graphic xmlns:a="http://schemas.openxmlformats.org/drawingml/2006/main">
                <a:graphicData uri="http://schemas.microsoft.com/office/word/2010/wordprocessingShape">
                  <wps:wsp>
                    <wps:cNvSpPr txBox="1"/>
                    <wps:spPr>
                      <a:xfrm>
                        <a:off x="0" y="0"/>
                        <a:ext cx="1290955" cy="533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E9F0C" w14:textId="77777777" w:rsidR="004C3E80" w:rsidRDefault="001F3B06" w:rsidP="001F3B06">
                          <w:pPr>
                            <w:ind w:right="135"/>
                          </w:pPr>
                          <w:r>
                            <w:rPr>
                              <w:noProof/>
                            </w:rPr>
                            <w:drawing>
                              <wp:inline distT="0" distB="0" distL="0" distR="0" wp14:anchorId="2E45FAED" wp14:editId="4DB8322F">
                                <wp:extent cx="1284605" cy="486135"/>
                                <wp:effectExtent l="0" t="0" r="0" b="9525"/>
                                <wp:docPr id="10005" name="Grafik 38"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_klein_grau_schwarz.jpg"/>
                                        <pic:cNvPicPr/>
                                      </pic:nvPicPr>
                                      <pic:blipFill>
                                        <a:blip r:embed="rId1">
                                          <a:extLst>
                                            <a:ext uri="{28A0092B-C50C-407E-A947-70E740481C1C}">
                                              <a14:useLocalDpi xmlns:a14="http://schemas.microsoft.com/office/drawing/2010/main" val="0"/>
                                            </a:ext>
                                          </a:extLst>
                                        </a:blip>
                                        <a:stretch>
                                          <a:fillRect/>
                                        </a:stretch>
                                      </pic:blipFill>
                                      <pic:spPr>
                                        <a:xfrm>
                                          <a:off x="0" y="0"/>
                                          <a:ext cx="1284605" cy="48613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6D64" id="_x0000_t202" coordsize="21600,21600" o:spt="202" path="m,l,21600r21600,l21600,xe">
              <v:stroke joinstyle="miter"/>
              <v:path gradientshapeok="t" o:connecttype="rect"/>
            </v:shapetype>
            <v:shape id="###Logo###1" o:spid="_x0000_s1027" type="#_x0000_t202" style="position:absolute;margin-left:382.8pt;margin-top:-6.35pt;width:101.6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" filled="f" stroked="f" strokeweight=".5pt">
              <v:textbox inset="0,0,0,0">
                <w:txbxContent>
                  <w:p w14:paraId="275E9F0C" w14:textId="77777777" w:rsidR="004C3E80" w:rsidRDefault="001F3B06" w:rsidP="001F3B06">
                    <w:pPr>
                      <w:ind w:right="135"/>
                    </w:pPr>
                    <w:r>
                      <w:rPr>
                        <w:noProof/>
                      </w:rPr>
                      <w:drawing>
                        <wp:inline distT="0" distB="0" distL="0" distR="0" wp14:anchorId="2E45FAED" wp14:editId="4DB8322F">
                          <wp:extent cx="1284605" cy="486135"/>
                          <wp:effectExtent l="0" t="0" r="0" b="9525"/>
                          <wp:docPr id="10005" name="Grafik 38"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_klein_grau_schwarz.jpg"/>
                                  <pic:cNvPicPr/>
                                </pic:nvPicPr>
                                <pic:blipFill>
                                  <a:blip r:embed="rId1">
                                    <a:extLst>
                                      <a:ext uri="{28A0092B-C50C-407E-A947-70E740481C1C}">
                                        <a14:useLocalDpi xmlns:a14="http://schemas.microsoft.com/office/drawing/2010/main" val="0"/>
                                      </a:ext>
                                    </a:extLst>
                                  </a:blip>
                                  <a:stretch>
                                    <a:fillRect/>
                                  </a:stretch>
                                </pic:blipFill>
                                <pic:spPr>
                                  <a:xfrm>
                                    <a:off x="0" y="0"/>
                                    <a:ext cx="1284605" cy="486135"/>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D50B" w14:textId="77777777" w:rsidR="00BC0976" w:rsidRDefault="00BC097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738"/>
      <w:tblOverlap w:val="never"/>
      <w:tblW w:w="0" w:type="auto"/>
      <w:tblCellMar>
        <w:left w:w="0" w:type="dxa"/>
        <w:right w:w="0" w:type="dxa"/>
      </w:tblCellMar>
      <w:tblLook w:val="04A0" w:firstRow="1" w:lastRow="0" w:firstColumn="1" w:lastColumn="0" w:noHBand="0" w:noVBand="1"/>
    </w:tblPr>
    <w:tblGrid>
      <w:gridCol w:w="4678"/>
    </w:tblGrid>
    <w:tr w:rsidR="001F3B06" w14:paraId="782DAE14" w14:textId="77777777" w:rsidTr="00B34B3A">
      <w:sdt>
        <w:sdtPr>
          <w:alias w:val="CustomElements.KopfzeilenScript"/>
          <w:id w:val="-1339076139"/>
          <w:placeholder>
            <w:docPart w:val="482D72E4A063460192FFB41761EB1F3C"/>
          </w:placeholder>
          <w:dataBinding w:xpath="//Text[@id='CustomElements.KopfzeilenScript']" w:storeItemID="{F22F3C86-AF37-45AB-9BCC-E6E465A3569B}"/>
          <w:text w:multiLine="1"/>
        </w:sdtPr>
        <w:sdtEndPr/>
        <w:sdtContent>
          <w:tc>
            <w:tcPr>
              <w:tcW w:w="4678" w:type="dxa"/>
            </w:tcPr>
            <w:p w14:paraId="7E9368F0" w14:textId="4E1DA147" w:rsidR="001F3B06" w:rsidRDefault="00755CBA" w:rsidP="001F3B06">
              <w:pPr>
                <w:pStyle w:val="GKopfzeile"/>
              </w:pPr>
              <w:r>
                <w:t xml:space="preserve">Ingenieursubmission: Sanierung </w:t>
              </w:r>
              <w:proofErr w:type="spellStart"/>
              <w:r>
                <w:t>Dietlikonstrasse</w:t>
              </w:r>
              <w:proofErr w:type="spellEnd"/>
              <w:r>
                <w:t xml:space="preserve">, Abschnitt </w:t>
              </w:r>
              <w:proofErr w:type="spellStart"/>
              <w:r>
                <w:t>Chriesbach</w:t>
              </w:r>
              <w:proofErr w:type="spellEnd"/>
              <w:r>
                <w:t xml:space="preserve"> bis Wangenstrasse</w:t>
              </w:r>
            </w:p>
          </w:tc>
        </w:sdtContent>
      </w:sdt>
    </w:tr>
  </w:tbl>
  <w:p w14:paraId="0B7C2EE1" w14:textId="77777777" w:rsidR="001F3B06" w:rsidRDefault="001F3B06" w:rsidP="001F3B06">
    <w:pPr>
      <w:pStyle w:val="Kopfzeile"/>
    </w:pPr>
    <w:r>
      <w:rPr>
        <w:rFonts w:ascii="Univers LT 45 Light" w:eastAsia="Times New Roman" w:hAnsi="Univers LT 45 Light" w:cs="Times New Roman"/>
        <w:b/>
        <w:noProof/>
        <w:sz w:val="22"/>
        <w:lang w:eastAsia="de-CH"/>
      </w:rPr>
      <mc:AlternateContent>
        <mc:Choice Requires="wps">
          <w:drawing>
            <wp:anchor distT="0" distB="0" distL="114300" distR="114300" simplePos="0" relativeHeight="251669504" behindDoc="0" locked="0" layoutInCell="1" allowOverlap="1" wp14:anchorId="4E33698A" wp14:editId="2564B72A">
              <wp:simplePos x="0" y="0"/>
              <wp:positionH relativeFrom="column">
                <wp:posOffset>3239135</wp:posOffset>
              </wp:positionH>
              <wp:positionV relativeFrom="paragraph">
                <wp:posOffset>-79746</wp:posOffset>
              </wp:positionV>
              <wp:extent cx="1290955" cy="533400"/>
              <wp:effectExtent l="0" t="0" r="4445" b="0"/>
              <wp:wrapNone/>
              <wp:docPr id="10001" name="###Logo###1"/>
              <wp:cNvGraphicFramePr/>
              <a:graphic xmlns:a="http://schemas.openxmlformats.org/drawingml/2006/main">
                <a:graphicData uri="http://schemas.microsoft.com/office/word/2010/wordprocessingShape">
                  <wps:wsp>
                    <wps:cNvSpPr txBox="1"/>
                    <wps:spPr>
                      <a:xfrm>
                        <a:off x="0" y="0"/>
                        <a:ext cx="1290955" cy="533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A98BF6" w14:textId="77777777" w:rsidR="001F3B06" w:rsidRDefault="001F3B06" w:rsidP="001F3B06">
                          <w:pPr>
                            <w:ind w:right="135"/>
                          </w:pPr>
                          <w:r>
                            <w:rPr>
                              <w:noProof/>
                            </w:rPr>
                            <w:drawing>
                              <wp:inline distT="0" distB="0" distL="0" distR="0" wp14:anchorId="65FB115E" wp14:editId="6BD63EB4">
                                <wp:extent cx="1284605" cy="486135"/>
                                <wp:effectExtent l="0" t="0" r="0" b="9525"/>
                                <wp:docPr id="10002" name="Grafik 42"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_klein_grau_schwarz.jpg"/>
                                        <pic:cNvPicPr/>
                                      </pic:nvPicPr>
                                      <pic:blipFill>
                                        <a:blip r:embed="rId1">
                                          <a:extLst>
                                            <a:ext uri="{28A0092B-C50C-407E-A947-70E740481C1C}">
                                              <a14:useLocalDpi xmlns:a14="http://schemas.microsoft.com/office/drawing/2010/main" val="0"/>
                                            </a:ext>
                                          </a:extLst>
                                        </a:blip>
                                        <a:stretch>
                                          <a:fillRect/>
                                        </a:stretch>
                                      </pic:blipFill>
                                      <pic:spPr>
                                        <a:xfrm>
                                          <a:off x="0" y="0"/>
                                          <a:ext cx="1284605" cy="48613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3698A" id="_x0000_t202" coordsize="21600,21600" o:spt="202" path="m,l,21600r21600,l21600,xe">
              <v:stroke joinstyle="miter"/>
              <v:path gradientshapeok="t" o:connecttype="rect"/>
            </v:shapetype>
            <v:shape id="_x0000_s1031" type="#_x0000_t202" style="position:absolute;margin-left:255.05pt;margin-top:-6.3pt;width:101.6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" filled="f" stroked="f" strokeweight=".5pt">
              <v:textbox inset="0,0,0,0">
                <w:txbxContent>
                  <w:p w14:paraId="14A98BF6" w14:textId="77777777" w:rsidR="001F3B06" w:rsidRDefault="001F3B06" w:rsidP="001F3B06">
                    <w:pPr>
                      <w:ind w:right="135"/>
                    </w:pPr>
                    <w:r>
                      <w:rPr>
                        <w:noProof/>
                      </w:rPr>
                      <w:drawing>
                        <wp:inline distT="0" distB="0" distL="0" distR="0" wp14:anchorId="65FB115E" wp14:editId="6BD63EB4">
                          <wp:extent cx="1284605" cy="486135"/>
                          <wp:effectExtent l="0" t="0" r="0" b="9525"/>
                          <wp:docPr id="10002" name="Grafik 42"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_klein_grau_schwarz.jpg"/>
                                  <pic:cNvPicPr/>
                                </pic:nvPicPr>
                                <pic:blipFill>
                                  <a:blip r:embed="rId1">
                                    <a:extLst>
                                      <a:ext uri="{28A0092B-C50C-407E-A947-70E740481C1C}">
                                        <a14:useLocalDpi xmlns:a14="http://schemas.microsoft.com/office/drawing/2010/main" val="0"/>
                                      </a:ext>
                                    </a:extLst>
                                  </a:blip>
                                  <a:stretch>
                                    <a:fillRect/>
                                  </a:stretch>
                                </pic:blipFill>
                                <pic:spPr>
                                  <a:xfrm>
                                    <a:off x="0" y="0"/>
                                    <a:ext cx="1284605" cy="486135"/>
                                  </a:xfrm>
                                  <a:prstGeom prst="rect">
                                    <a:avLst/>
                                  </a:prstGeom>
                                </pic:spPr>
                              </pic:pic>
                            </a:graphicData>
                          </a:graphic>
                        </wp:inline>
                      </w:drawing>
                    </w:r>
                  </w:p>
                </w:txbxContent>
              </v:textbox>
            </v:shape>
          </w:pict>
        </mc:Fallback>
      </mc:AlternateContent>
    </w:r>
  </w:p>
  <w:p w14:paraId="361F19B9" w14:textId="77777777" w:rsidR="001F3B06" w:rsidRPr="001F3B06" w:rsidRDefault="001F3B06" w:rsidP="001F3B0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Spec="right" w:tblpY="1"/>
      <w:tblW w:w="0" w:type="auto"/>
      <w:tblLayout w:type="fixed"/>
      <w:tblCellMar>
        <w:left w:w="0" w:type="dxa"/>
        <w:right w:w="0" w:type="dxa"/>
      </w:tblCellMar>
      <w:tblLook w:val="01E0" w:firstRow="1" w:lastRow="1" w:firstColumn="1" w:lastColumn="1" w:noHBand="0" w:noVBand="0"/>
    </w:tblPr>
    <w:tblGrid>
      <w:gridCol w:w="4423"/>
    </w:tblGrid>
    <w:tr w:rsidR="00BB66F3" w:rsidRPr="00E24055" w14:paraId="5958CB55" w14:textId="77777777" w:rsidTr="00855BE6">
      <w:trPr>
        <w:trHeight w:hRule="exact" w:val="854"/>
      </w:trPr>
      <w:tc>
        <w:tcPr>
          <w:tcW w:w="4423" w:type="dxa"/>
        </w:tcPr>
        <w:p w14:paraId="558B3ABA" w14:textId="77777777" w:rsidR="00BB66F3" w:rsidRPr="00E24055" w:rsidRDefault="00BB66F3" w:rsidP="00BB66F3">
          <w:pPr>
            <w:tabs>
              <w:tab w:val="right" w:pos="3402"/>
            </w:tabs>
            <w:jc w:val="both"/>
            <w:rPr>
              <w:rFonts w:ascii="Univers LT 45 Light" w:eastAsia="Times New Roman" w:hAnsi="Univers LT 45 Light" w:cs="Times New Roman"/>
              <w:b/>
              <w:sz w:val="22"/>
              <w:lang w:eastAsia="de-DE"/>
            </w:rPr>
          </w:pPr>
        </w:p>
      </w:tc>
    </w:tr>
  </w:tbl>
  <w:tbl>
    <w:tblPr>
      <w:tblpPr w:leftFromText="142" w:rightFromText="142" w:vertAnchor="page" w:horzAnchor="page" w:tblpX="1419" w:tblpY="908"/>
      <w:tblOverlap w:val="never"/>
      <w:tblW w:w="0" w:type="auto"/>
      <w:tblCellMar>
        <w:left w:w="0" w:type="dxa"/>
        <w:right w:w="0" w:type="dxa"/>
      </w:tblCellMar>
      <w:tblLook w:val="04A0" w:firstRow="1" w:lastRow="0" w:firstColumn="1" w:lastColumn="0" w:noHBand="0" w:noVBand="1"/>
    </w:tblPr>
    <w:tblGrid>
      <w:gridCol w:w="4678"/>
    </w:tblGrid>
    <w:tr w:rsidR="00BB66F3" w14:paraId="6CC95D6C" w14:textId="77777777" w:rsidTr="00855BE6">
      <w:sdt>
        <w:sdtPr>
          <w:alias w:val="CustomElements.KopfzeilenScript"/>
          <w:id w:val="-58481780"/>
          <w:placeholder>
            <w:docPart w:val="DA6383E21EAB4BFFA67EFCB867ED40FE"/>
          </w:placeholder>
          <w:dataBinding w:xpath="//Text[@id='CustomElements.KopfzeilenScript']" w:storeItemID="{2A3D7E27-29F1-44D9-9D8C-DF471BBB4202}"/>
          <w:text w:multiLine="1"/>
        </w:sdtPr>
        <w:sdtEndPr/>
        <w:sdtContent>
          <w:tc>
            <w:tcPr>
              <w:tcW w:w="4678" w:type="dxa"/>
            </w:tcPr>
            <w:p w14:paraId="3E7D6CF2" w14:textId="405D0EEB" w:rsidR="00BB66F3" w:rsidRDefault="00755CBA" w:rsidP="00BB66F3">
              <w:pPr>
                <w:pStyle w:val="GKopfzeile"/>
              </w:pPr>
              <w:r>
                <w:t xml:space="preserve">Ingenieursubmission: Sanierung </w:t>
              </w:r>
              <w:proofErr w:type="spellStart"/>
              <w:r>
                <w:t>Dietlikonstrasse</w:t>
              </w:r>
              <w:proofErr w:type="spellEnd"/>
              <w:r>
                <w:t xml:space="preserve">, Abschnitt </w:t>
              </w:r>
              <w:proofErr w:type="spellStart"/>
              <w:r>
                <w:t>Chriesbach</w:t>
              </w:r>
              <w:proofErr w:type="spellEnd"/>
              <w:r>
                <w:t xml:space="preserve"> bis Wangenstrasse</w:t>
              </w:r>
            </w:p>
          </w:tc>
        </w:sdtContent>
      </w:sdt>
    </w:tr>
  </w:tbl>
  <w:p w14:paraId="0411EC74" w14:textId="77777777" w:rsidR="00BB66F3" w:rsidRDefault="00BB66F3" w:rsidP="00BB66F3">
    <w:pPr>
      <w:pStyle w:val="Kopfzeile"/>
    </w:pPr>
  </w:p>
  <w:p w14:paraId="3EA8C720" w14:textId="77777777" w:rsidR="005B4419" w:rsidRPr="00BB66F3" w:rsidRDefault="003F3323" w:rsidP="00BB66F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Spec="right" w:tblpY="1"/>
      <w:tblW w:w="0" w:type="auto"/>
      <w:tblLayout w:type="fixed"/>
      <w:tblCellMar>
        <w:left w:w="0" w:type="dxa"/>
        <w:right w:w="0" w:type="dxa"/>
      </w:tblCellMar>
      <w:tblLook w:val="01E0" w:firstRow="1" w:lastRow="1" w:firstColumn="1" w:lastColumn="1" w:noHBand="0" w:noVBand="0"/>
    </w:tblPr>
    <w:tblGrid>
      <w:gridCol w:w="4423"/>
    </w:tblGrid>
    <w:tr w:rsidR="00B24C22" w:rsidRPr="00E24055" w14:paraId="52BAE75F" w14:textId="77777777" w:rsidTr="00B37AB8">
      <w:trPr>
        <w:trHeight w:hRule="exact" w:val="854"/>
      </w:trPr>
      <w:tc>
        <w:tcPr>
          <w:tcW w:w="4423" w:type="dxa"/>
        </w:tcPr>
        <w:p w14:paraId="5782DF3C" w14:textId="77777777" w:rsidR="00B24C22" w:rsidRPr="00E24055" w:rsidRDefault="00B24C22" w:rsidP="00B24C22">
          <w:pPr>
            <w:tabs>
              <w:tab w:val="right" w:pos="3402"/>
            </w:tabs>
            <w:jc w:val="both"/>
            <w:rPr>
              <w:rFonts w:ascii="Univers LT 45 Light" w:eastAsia="Times New Roman" w:hAnsi="Univers LT 45 Light" w:cs="Times New Roman"/>
              <w:b/>
              <w:sz w:val="22"/>
              <w:lang w:eastAsia="de-DE"/>
            </w:rPr>
          </w:pPr>
        </w:p>
      </w:tc>
    </w:tr>
  </w:tbl>
  <w:tbl>
    <w:tblPr>
      <w:tblpPr w:leftFromText="142" w:rightFromText="142" w:vertAnchor="page" w:horzAnchor="page" w:tblpX="1419" w:tblpY="908"/>
      <w:tblOverlap w:val="never"/>
      <w:tblW w:w="0" w:type="auto"/>
      <w:tblCellMar>
        <w:left w:w="0" w:type="dxa"/>
        <w:right w:w="0" w:type="dxa"/>
      </w:tblCellMar>
      <w:tblLook w:val="04A0" w:firstRow="1" w:lastRow="0" w:firstColumn="1" w:lastColumn="0" w:noHBand="0" w:noVBand="1"/>
    </w:tblPr>
    <w:tblGrid>
      <w:gridCol w:w="4678"/>
    </w:tblGrid>
    <w:tr w:rsidR="00B24C22" w14:paraId="4753DF44" w14:textId="77777777" w:rsidTr="00B37AB8">
      <w:sdt>
        <w:sdtPr>
          <w:alias w:val="CustomElements.KopfzeilenScript"/>
          <w:id w:val="1091501186"/>
          <w:placeholder>
            <w:docPart w:val="1880736777B64C7D8B247CBA5A1B4362"/>
          </w:placeholder>
          <w:dataBinding w:xpath="//Text[@id='CustomElements.KopfzeilenScript']" w:storeItemID="{2A3D7E27-29F1-44D9-9D8C-DF471BBB4202}"/>
          <w:text w:multiLine="1"/>
        </w:sdtPr>
        <w:sdtEndPr/>
        <w:sdtContent>
          <w:tc>
            <w:tcPr>
              <w:tcW w:w="4678" w:type="dxa"/>
            </w:tcPr>
            <w:p w14:paraId="674B1AE6" w14:textId="7B62553E" w:rsidR="00B24C22" w:rsidRDefault="00755CBA" w:rsidP="00B24C22">
              <w:pPr>
                <w:pStyle w:val="GKopfzeile"/>
              </w:pPr>
              <w:r>
                <w:t xml:space="preserve">Ingenieursubmission: Sanierung </w:t>
              </w:r>
              <w:proofErr w:type="spellStart"/>
              <w:r>
                <w:t>Dietlikonstrasse</w:t>
              </w:r>
              <w:proofErr w:type="spellEnd"/>
              <w:r>
                <w:t xml:space="preserve">, Abschnitt </w:t>
              </w:r>
              <w:proofErr w:type="spellStart"/>
              <w:r>
                <w:t>Chriesbach</w:t>
              </w:r>
              <w:proofErr w:type="spellEnd"/>
              <w:r>
                <w:t xml:space="preserve"> bis Wangenstrasse</w:t>
              </w:r>
            </w:p>
          </w:tc>
        </w:sdtContent>
      </w:sdt>
    </w:tr>
  </w:tbl>
  <w:p w14:paraId="77A91B40" w14:textId="77777777" w:rsidR="005B4419" w:rsidRPr="00B24C22" w:rsidRDefault="003F3323" w:rsidP="00B24C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CD62D0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796830"/>
    <w:multiLevelType w:val="multilevel"/>
    <w:tmpl w:val="C7BAA07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hint="default"/>
        <w:b/>
        <w:i w:val="0"/>
        <w:caps w:val="0"/>
        <w:strike w:val="0"/>
        <w:dstrike w:val="0"/>
        <w:vanish w:val="0"/>
        <w:sz w:val="22"/>
        <w:vertAlign w:val="base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0117EF6"/>
    <w:multiLevelType w:val="multilevel"/>
    <w:tmpl w:val="AE50CDE6"/>
    <w:numStyleLink w:val="ListAlphabeticList"/>
  </w:abstractNum>
  <w:abstractNum w:abstractNumId="3" w15:restartNumberingAfterBreak="0">
    <w:nsid w:val="13211F93"/>
    <w:multiLevelType w:val="hybridMultilevel"/>
    <w:tmpl w:val="94169030"/>
    <w:lvl w:ilvl="0" w:tplc="F7B0DC4E">
      <w:start w:val="1"/>
      <w:numFmt w:val="decimal"/>
      <w:pStyle w:val="GFormel"/>
      <w:lvlText w:val="Formel %1"/>
      <w:lvlJc w:val="left"/>
      <w:pPr>
        <w:tabs>
          <w:tab w:val="num" w:pos="1418"/>
        </w:tabs>
        <w:ind w:left="1418" w:hanging="1418"/>
      </w:pPr>
      <w:rPr>
        <w:rFonts w:ascii="Univers LT 45 Light" w:hAnsi="Univers LT 45 Light" w:hint="default"/>
        <w:b w:val="0"/>
        <w:i w:val="0"/>
        <w:color w:val="auto"/>
        <w:sz w:val="18"/>
        <w:szCs w:val="18"/>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9FB5AB8"/>
    <w:multiLevelType w:val="multilevel"/>
    <w:tmpl w:val="AD96EDA8"/>
    <w:lvl w:ilvl="0">
      <w:start w:val="1"/>
      <w:numFmt w:val="bullet"/>
      <w:pStyle w:val="ListBullet"/>
      <w:lvlText w:val=""/>
      <w:lvlJc w:val="left"/>
      <w:pPr>
        <w:tabs>
          <w:tab w:val="num" w:pos="284"/>
        </w:tabs>
        <w:ind w:left="284" w:hanging="284"/>
      </w:pPr>
      <w:rPr>
        <w:rFonts w:ascii="Wingdings 2" w:hAnsi="Wingdings 2" w:hint="default"/>
        <w:color w:val="999999"/>
        <w:u w:color="BFBFBF" w:themeColor="background1" w:themeShade="BF"/>
      </w:rPr>
    </w:lvl>
    <w:lvl w:ilvl="1">
      <w:start w:val="1"/>
      <w:numFmt w:val="bullet"/>
      <w:lvlText w:val=""/>
      <w:lvlJc w:val="left"/>
      <w:pPr>
        <w:tabs>
          <w:tab w:val="num" w:pos="568"/>
        </w:tabs>
        <w:ind w:left="568" w:hanging="284"/>
      </w:pPr>
      <w:rPr>
        <w:rFonts w:ascii="Wingdings" w:hAnsi="Wingdings" w:hint="default"/>
        <w:color w:val="999999"/>
      </w:rPr>
    </w:lvl>
    <w:lvl w:ilvl="2">
      <w:start w:val="1"/>
      <w:numFmt w:val="bullet"/>
      <w:lvlText w:val=""/>
      <w:lvlJc w:val="left"/>
      <w:pPr>
        <w:tabs>
          <w:tab w:val="num" w:pos="852"/>
        </w:tabs>
        <w:ind w:left="852" w:hanging="284"/>
      </w:pPr>
      <w:rPr>
        <w:rFonts w:ascii="Wingdings" w:hAnsi="Wingdings" w:hint="default"/>
        <w:color w:val="999999"/>
      </w:rPr>
    </w:lvl>
    <w:lvl w:ilvl="3">
      <w:start w:val="1"/>
      <w:numFmt w:val="bullet"/>
      <w:lvlText w:val=""/>
      <w:lvlJc w:val="left"/>
      <w:pPr>
        <w:tabs>
          <w:tab w:val="num" w:pos="1136"/>
        </w:tabs>
        <w:ind w:left="1136" w:hanging="284"/>
      </w:pPr>
      <w:rPr>
        <w:rFonts w:ascii="Wingdings" w:hAnsi="Wingdings" w:hint="default"/>
        <w:color w:val="999999"/>
      </w:rPr>
    </w:lvl>
    <w:lvl w:ilvl="4">
      <w:start w:val="1"/>
      <w:numFmt w:val="bullet"/>
      <w:lvlText w:val=""/>
      <w:lvlJc w:val="left"/>
      <w:pPr>
        <w:tabs>
          <w:tab w:val="num" w:pos="1420"/>
        </w:tabs>
        <w:ind w:left="1420" w:hanging="284"/>
      </w:pPr>
      <w:rPr>
        <w:rFonts w:ascii="Wingdings" w:hAnsi="Wingdings" w:hint="default"/>
        <w:color w:val="999999"/>
      </w:rPr>
    </w:lvl>
    <w:lvl w:ilvl="5">
      <w:start w:val="1"/>
      <w:numFmt w:val="none"/>
      <w:lvlRestart w:val="0"/>
      <w:lvlText w:val=""/>
      <w:lvlJc w:val="left"/>
      <w:pPr>
        <w:tabs>
          <w:tab w:val="num" w:pos="1704"/>
        </w:tabs>
        <w:ind w:left="1704" w:hanging="284"/>
      </w:pPr>
      <w:rPr>
        <w:rFonts w:hint="default"/>
      </w:rPr>
    </w:lvl>
    <w:lvl w:ilvl="6">
      <w:start w:val="1"/>
      <w:numFmt w:val="none"/>
      <w:lvlRestart w:val="0"/>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5" w15:restartNumberingAfterBreak="0">
    <w:nsid w:val="1E3E54B7"/>
    <w:multiLevelType w:val="multilevel"/>
    <w:tmpl w:val="953CA1B2"/>
    <w:styleLink w:val="HeadingList"/>
    <w:lvl w:ilvl="0">
      <w:start w:val="1"/>
      <w:numFmt w:val="decimal"/>
      <w:lvlText w:val="%1"/>
      <w:lvlJc w:val="left"/>
      <w:pPr>
        <w:ind w:left="363" w:hanging="363"/>
      </w:pPr>
      <w:rPr>
        <w:rFonts w:asciiTheme="majorHAnsi" w:hAnsiTheme="majorHAnsi"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6" w15:restartNumberingAfterBreak="0">
    <w:nsid w:val="1E641854"/>
    <w:multiLevelType w:val="multilevel"/>
    <w:tmpl w:val="92E4D5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73F22"/>
    <w:multiLevelType w:val="multilevel"/>
    <w:tmpl w:val="EA709178"/>
    <w:styleLink w:val="ListLineList"/>
    <w:lvl w:ilvl="0">
      <w:start w:val="1"/>
      <w:numFmt w:val="bullet"/>
      <w:pStyle w:val="ListLine"/>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8" w15:restartNumberingAfterBreak="0">
    <w:nsid w:val="27E942D2"/>
    <w:multiLevelType w:val="multilevel"/>
    <w:tmpl w:val="C85E7C58"/>
    <w:lvl w:ilvl="0">
      <w:start w:val="1"/>
      <w:numFmt w:val="bullet"/>
      <w:pStyle w:val="EinzugAufzhlungPK-Bericht"/>
      <w:lvlText w:val="−"/>
      <w:lvlJc w:val="left"/>
      <w:pPr>
        <w:ind w:left="363" w:hanging="363"/>
      </w:pPr>
      <w:rPr>
        <w:rFonts w:ascii="FrutigerNext LT Regular" w:hAnsi="FrutigerNext LT Regular" w:hint="default"/>
        <w:b w:val="0"/>
        <w:i w:val="0"/>
        <w:sz w:val="22"/>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9" w15:restartNumberingAfterBreak="0">
    <w:nsid w:val="2AB47336"/>
    <w:multiLevelType w:val="multilevel"/>
    <w:tmpl w:val="BF164CCA"/>
    <w:styleLink w:val="ListNumericList"/>
    <w:lvl w:ilvl="0">
      <w:start w:val="1"/>
      <w:numFmt w:val="decimal"/>
      <w:lvlText w:val="%1."/>
      <w:lvlJc w:val="left"/>
      <w:pPr>
        <w:ind w:left="363" w:hanging="363"/>
      </w:pPr>
      <w:rPr>
        <w:rFonts w:asciiTheme="minorHAnsi" w:hAnsiTheme="minorHAnsi"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0" w15:restartNumberingAfterBreak="0">
    <w:nsid w:val="2B7A31A2"/>
    <w:multiLevelType w:val="hybridMultilevel"/>
    <w:tmpl w:val="AC1A0D3E"/>
    <w:lvl w:ilvl="0" w:tplc="06DA4166">
      <w:start w:val="1"/>
      <w:numFmt w:val="decimal"/>
      <w:pStyle w:val="GNummerierung"/>
      <w:lvlText w:val="%1."/>
      <w:lvlJc w:val="left"/>
      <w:pPr>
        <w:tabs>
          <w:tab w:val="num" w:pos="284"/>
        </w:tabs>
        <w:ind w:left="284" w:hanging="284"/>
      </w:pPr>
      <w:rPr>
        <w:rFonts w:ascii="Univers LT 45 Light" w:hAnsi="Univers LT 45 Light" w:hint="default"/>
        <w:b w:val="0"/>
        <w:i w:val="0"/>
        <w:sz w:val="21"/>
        <w:szCs w:val="21"/>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EEC5263"/>
    <w:multiLevelType w:val="hybridMultilevel"/>
    <w:tmpl w:val="09AEAE1C"/>
    <w:lvl w:ilvl="0" w:tplc="D4627604">
      <w:start w:val="1"/>
      <w:numFmt w:val="decimal"/>
      <w:pStyle w:val="GLiteraturverzeichnis"/>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3" w15:restartNumberingAfterBreak="0">
    <w:nsid w:val="3E4F2FA0"/>
    <w:multiLevelType w:val="multilevel"/>
    <w:tmpl w:val="68423CCC"/>
    <w:lvl w:ilvl="0">
      <w:start w:val="1"/>
      <w:numFmt w:val="decimal"/>
      <w:pStyle w:val="ListNumeric"/>
      <w:lvlText w:val="%1."/>
      <w:lvlJc w:val="left"/>
      <w:pPr>
        <w:ind w:left="363" w:hanging="363"/>
      </w:pPr>
      <w:rPr>
        <w:rFonts w:ascii="Segoe UI" w:hAnsi="Segoe UI" w:hint="default"/>
        <w:sz w:val="20"/>
      </w:rPr>
    </w:lvl>
    <w:lvl w:ilvl="1">
      <w:start w:val="1"/>
      <w:numFmt w:val="decimal"/>
      <w:lvlText w:val="%2."/>
      <w:lvlJc w:val="left"/>
      <w:pPr>
        <w:ind w:left="726" w:hanging="363"/>
      </w:pPr>
      <w:rPr>
        <w:rFonts w:ascii="Segoe UI" w:hAnsi="Segoe UI" w:hint="default"/>
      </w:rPr>
    </w:lvl>
    <w:lvl w:ilvl="2">
      <w:start w:val="1"/>
      <w:numFmt w:val="decimal"/>
      <w:lvlText w:val="%3."/>
      <w:lvlJc w:val="left"/>
      <w:pPr>
        <w:ind w:left="1089" w:hanging="363"/>
      </w:pPr>
      <w:rPr>
        <w:rFonts w:ascii="Segoe UI" w:hAnsi="Segoe UI" w:hint="default"/>
      </w:rPr>
    </w:lvl>
    <w:lvl w:ilvl="3">
      <w:start w:val="1"/>
      <w:numFmt w:val="decimal"/>
      <w:lvlText w:val="%4."/>
      <w:lvlJc w:val="left"/>
      <w:pPr>
        <w:ind w:left="1452" w:hanging="363"/>
      </w:pPr>
      <w:rPr>
        <w:rFonts w:ascii="Segoe UI" w:hAnsi="Segoe UI" w:hint="default"/>
      </w:rPr>
    </w:lvl>
    <w:lvl w:ilvl="4">
      <w:start w:val="1"/>
      <w:numFmt w:val="none"/>
      <w:lvlText w:val=""/>
      <w:lvlJc w:val="left"/>
      <w:pPr>
        <w:ind w:left="1815" w:hanging="363"/>
      </w:pPr>
      <w:rPr>
        <w:rFonts w:hint="default"/>
      </w:rPr>
    </w:lvl>
    <w:lvl w:ilvl="5">
      <w:start w:val="1"/>
      <w:numFmt w:val="none"/>
      <w:lvlText w:val=""/>
      <w:lvlJc w:val="left"/>
      <w:pPr>
        <w:ind w:left="2178" w:hanging="363"/>
      </w:pPr>
      <w:rPr>
        <w:rFonts w:hint="default"/>
      </w:rPr>
    </w:lvl>
    <w:lvl w:ilvl="6">
      <w:start w:val="1"/>
      <w:numFmt w:val="none"/>
      <w:lvlText w:val=""/>
      <w:lvlJc w:val="left"/>
      <w:pPr>
        <w:ind w:left="2541" w:hanging="363"/>
      </w:pPr>
      <w:rPr>
        <w:rFonts w:hint="default"/>
      </w:rPr>
    </w:lvl>
    <w:lvl w:ilvl="7">
      <w:start w:val="1"/>
      <w:numFmt w:val="none"/>
      <w:lvlText w:val=""/>
      <w:lvlJc w:val="left"/>
      <w:pPr>
        <w:ind w:left="2904" w:hanging="363"/>
      </w:pPr>
      <w:rPr>
        <w:rFonts w:hint="default"/>
      </w:rPr>
    </w:lvl>
    <w:lvl w:ilvl="8">
      <w:start w:val="1"/>
      <w:numFmt w:val="none"/>
      <w:lvlText w:val=""/>
      <w:lvlJc w:val="left"/>
      <w:pPr>
        <w:ind w:left="3267" w:hanging="363"/>
      </w:pPr>
      <w:rPr>
        <w:rFonts w:hint="default"/>
      </w:rPr>
    </w:lvl>
  </w:abstractNum>
  <w:abstractNum w:abstractNumId="14" w15:restartNumberingAfterBreak="0">
    <w:nsid w:val="40EF4987"/>
    <w:multiLevelType w:val="hybridMultilevel"/>
    <w:tmpl w:val="963A92AA"/>
    <w:lvl w:ilvl="0" w:tplc="29DE700C">
      <w:start w:val="13"/>
      <w:numFmt w:val="bullet"/>
      <w:pStyle w:val="GAufzhlungStufe2"/>
      <w:lvlText w:val=""/>
      <w:lvlJc w:val="left"/>
      <w:pPr>
        <w:ind w:left="644" w:hanging="360"/>
      </w:pPr>
      <w:rPr>
        <w:rFonts w:ascii="Wingdings" w:hAnsi="Wingdings" w:hint="default"/>
        <w:b w:val="0"/>
        <w:i w:val="0"/>
        <w:color w:val="999999"/>
        <w:sz w:val="21"/>
        <w:szCs w:val="21"/>
      </w:rPr>
    </w:lvl>
    <w:lvl w:ilvl="1" w:tplc="1A42CD68">
      <w:start w:val="13"/>
      <w:numFmt w:val="bullet"/>
      <w:lvlText w:val=""/>
      <w:lvlJc w:val="left"/>
      <w:pPr>
        <w:tabs>
          <w:tab w:val="num" w:pos="1440"/>
        </w:tabs>
        <w:ind w:left="1440" w:hanging="360"/>
      </w:pPr>
      <w:rPr>
        <w:rFonts w:ascii="Wingdings" w:hAnsi="Wingdings" w:hint="default"/>
        <w:b w:val="0"/>
        <w:i w:val="0"/>
        <w:color w:val="999999"/>
        <w:sz w:val="21"/>
        <w:szCs w:val="21"/>
      </w:rPr>
    </w:lvl>
    <w:lvl w:ilvl="2" w:tplc="A082469C">
      <w:start w:val="13"/>
      <w:numFmt w:val="bullet"/>
      <w:lvlText w:val=""/>
      <w:lvlJc w:val="left"/>
      <w:pPr>
        <w:tabs>
          <w:tab w:val="num" w:pos="2160"/>
        </w:tabs>
        <w:ind w:left="2160" w:hanging="360"/>
      </w:pPr>
      <w:rPr>
        <w:rFonts w:ascii="Wingdings" w:hAnsi="Wingdings" w:hint="default"/>
        <w:b w:val="0"/>
        <w:i w:val="0"/>
        <w:color w:val="999999"/>
        <w:sz w:val="21"/>
        <w:szCs w:val="21"/>
      </w:rPr>
    </w:lvl>
    <w:lvl w:ilvl="3" w:tplc="4802F45E">
      <w:start w:val="13"/>
      <w:numFmt w:val="bullet"/>
      <w:lvlText w:val=""/>
      <w:lvlJc w:val="left"/>
      <w:pPr>
        <w:tabs>
          <w:tab w:val="num" w:pos="2880"/>
        </w:tabs>
        <w:ind w:left="2880" w:hanging="360"/>
      </w:pPr>
      <w:rPr>
        <w:rFonts w:ascii="Wingdings" w:hAnsi="Wingdings" w:hint="default"/>
        <w:b w:val="0"/>
        <w:i w:val="0"/>
        <w:color w:val="999999"/>
        <w:sz w:val="21"/>
        <w:szCs w:val="21"/>
      </w:rPr>
    </w:lvl>
    <w:lvl w:ilvl="4" w:tplc="49D61DAC" w:tentative="1">
      <w:start w:val="1"/>
      <w:numFmt w:val="bullet"/>
      <w:lvlText w:val="o"/>
      <w:lvlJc w:val="left"/>
      <w:pPr>
        <w:tabs>
          <w:tab w:val="num" w:pos="3600"/>
        </w:tabs>
        <w:ind w:left="3600" w:hanging="360"/>
      </w:pPr>
      <w:rPr>
        <w:rFonts w:ascii="Courier New" w:hAnsi="Courier New" w:cs="Courier New" w:hint="default"/>
      </w:rPr>
    </w:lvl>
    <w:lvl w:ilvl="5" w:tplc="B9D82C82" w:tentative="1">
      <w:start w:val="1"/>
      <w:numFmt w:val="bullet"/>
      <w:lvlText w:val=""/>
      <w:lvlJc w:val="left"/>
      <w:pPr>
        <w:tabs>
          <w:tab w:val="num" w:pos="4320"/>
        </w:tabs>
        <w:ind w:left="4320" w:hanging="360"/>
      </w:pPr>
      <w:rPr>
        <w:rFonts w:ascii="Wingdings" w:hAnsi="Wingdings" w:hint="default"/>
      </w:rPr>
    </w:lvl>
    <w:lvl w:ilvl="6" w:tplc="ECF61690" w:tentative="1">
      <w:start w:val="1"/>
      <w:numFmt w:val="bullet"/>
      <w:lvlText w:val=""/>
      <w:lvlJc w:val="left"/>
      <w:pPr>
        <w:tabs>
          <w:tab w:val="num" w:pos="5040"/>
        </w:tabs>
        <w:ind w:left="5040" w:hanging="360"/>
      </w:pPr>
      <w:rPr>
        <w:rFonts w:ascii="Symbol" w:hAnsi="Symbol" w:hint="default"/>
      </w:rPr>
    </w:lvl>
    <w:lvl w:ilvl="7" w:tplc="D46E18AC" w:tentative="1">
      <w:start w:val="1"/>
      <w:numFmt w:val="bullet"/>
      <w:lvlText w:val="o"/>
      <w:lvlJc w:val="left"/>
      <w:pPr>
        <w:tabs>
          <w:tab w:val="num" w:pos="5760"/>
        </w:tabs>
        <w:ind w:left="5760" w:hanging="360"/>
      </w:pPr>
      <w:rPr>
        <w:rFonts w:ascii="Courier New" w:hAnsi="Courier New" w:cs="Courier New" w:hint="default"/>
      </w:rPr>
    </w:lvl>
    <w:lvl w:ilvl="8" w:tplc="F3022F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B532B"/>
    <w:multiLevelType w:val="multilevel"/>
    <w:tmpl w:val="AE50CDE6"/>
    <w:styleLink w:val="ListAlphabeticList"/>
    <w:lvl w:ilvl="0">
      <w:start w:val="1"/>
      <w:numFmt w:val="lowerLetter"/>
      <w:pStyle w:val="ListAlphabetic"/>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6" w15:restartNumberingAfterBreak="0">
    <w:nsid w:val="4AD10899"/>
    <w:multiLevelType w:val="multilevel"/>
    <w:tmpl w:val="B7804774"/>
    <w:lvl w:ilvl="0">
      <w:start w:val="1"/>
      <w:numFmt w:val="decimal"/>
      <w:lvlText w:val="%1."/>
      <w:lvlJc w:val="left"/>
      <w:pPr>
        <w:ind w:left="360" w:hanging="360"/>
      </w:pPr>
      <w:rPr>
        <w:rFonts w:hint="default"/>
        <w:b/>
        <w:i w:val="0"/>
        <w:caps w:val="0"/>
        <w:strike w:val="0"/>
        <w:dstrike w:val="0"/>
        <w:vanish w:val="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173810"/>
    <w:multiLevelType w:val="hybridMultilevel"/>
    <w:tmpl w:val="0690FACC"/>
    <w:lvl w:ilvl="0" w:tplc="BC6E5128">
      <w:start w:val="1"/>
      <w:numFmt w:val="decimal"/>
      <w:pStyle w:val="GAbbildung"/>
      <w:lvlText w:val="Abbildung %1"/>
      <w:lvlJc w:val="left"/>
      <w:pPr>
        <w:ind w:left="360" w:hanging="360"/>
      </w:pPr>
      <w:rPr>
        <w:rFonts w:ascii="Segoe UI" w:hAnsi="Segoe UI" w:hint="default"/>
        <w:b w:val="0"/>
        <w:i w:val="0"/>
        <w:color w:val="auto"/>
        <w:sz w:val="18"/>
        <w:szCs w:val="18"/>
        <w:u w:val="none"/>
      </w:rPr>
    </w:lvl>
    <w:lvl w:ilvl="1" w:tplc="466885A0" w:tentative="1">
      <w:start w:val="1"/>
      <w:numFmt w:val="lowerLetter"/>
      <w:lvlText w:val="%2."/>
      <w:lvlJc w:val="left"/>
      <w:pPr>
        <w:tabs>
          <w:tab w:val="num" w:pos="1440"/>
        </w:tabs>
        <w:ind w:left="1440" w:hanging="360"/>
      </w:pPr>
    </w:lvl>
    <w:lvl w:ilvl="2" w:tplc="CEF89CF0" w:tentative="1">
      <w:start w:val="1"/>
      <w:numFmt w:val="lowerRoman"/>
      <w:lvlText w:val="%3."/>
      <w:lvlJc w:val="right"/>
      <w:pPr>
        <w:tabs>
          <w:tab w:val="num" w:pos="2160"/>
        </w:tabs>
        <w:ind w:left="2160" w:hanging="180"/>
      </w:pPr>
    </w:lvl>
    <w:lvl w:ilvl="3" w:tplc="4FFAB67E" w:tentative="1">
      <w:start w:val="1"/>
      <w:numFmt w:val="decimal"/>
      <w:lvlText w:val="%4."/>
      <w:lvlJc w:val="left"/>
      <w:pPr>
        <w:tabs>
          <w:tab w:val="num" w:pos="2880"/>
        </w:tabs>
        <w:ind w:left="2880" w:hanging="360"/>
      </w:pPr>
    </w:lvl>
    <w:lvl w:ilvl="4" w:tplc="6D12D754" w:tentative="1">
      <w:start w:val="1"/>
      <w:numFmt w:val="lowerLetter"/>
      <w:lvlText w:val="%5."/>
      <w:lvlJc w:val="left"/>
      <w:pPr>
        <w:tabs>
          <w:tab w:val="num" w:pos="3600"/>
        </w:tabs>
        <w:ind w:left="3600" w:hanging="360"/>
      </w:pPr>
    </w:lvl>
    <w:lvl w:ilvl="5" w:tplc="6672BCB6" w:tentative="1">
      <w:start w:val="1"/>
      <w:numFmt w:val="lowerRoman"/>
      <w:lvlText w:val="%6."/>
      <w:lvlJc w:val="right"/>
      <w:pPr>
        <w:tabs>
          <w:tab w:val="num" w:pos="4320"/>
        </w:tabs>
        <w:ind w:left="4320" w:hanging="180"/>
      </w:pPr>
    </w:lvl>
    <w:lvl w:ilvl="6" w:tplc="37541FE8" w:tentative="1">
      <w:start w:val="1"/>
      <w:numFmt w:val="decimal"/>
      <w:lvlText w:val="%7."/>
      <w:lvlJc w:val="left"/>
      <w:pPr>
        <w:tabs>
          <w:tab w:val="num" w:pos="5040"/>
        </w:tabs>
        <w:ind w:left="5040" w:hanging="360"/>
      </w:pPr>
    </w:lvl>
    <w:lvl w:ilvl="7" w:tplc="489CEFA6" w:tentative="1">
      <w:start w:val="1"/>
      <w:numFmt w:val="lowerLetter"/>
      <w:lvlText w:val="%8."/>
      <w:lvlJc w:val="left"/>
      <w:pPr>
        <w:tabs>
          <w:tab w:val="num" w:pos="5760"/>
        </w:tabs>
        <w:ind w:left="5760" w:hanging="360"/>
      </w:pPr>
    </w:lvl>
    <w:lvl w:ilvl="8" w:tplc="66B0C7EE" w:tentative="1">
      <w:start w:val="1"/>
      <w:numFmt w:val="lowerRoman"/>
      <w:lvlText w:val="%9."/>
      <w:lvlJc w:val="right"/>
      <w:pPr>
        <w:tabs>
          <w:tab w:val="num" w:pos="6480"/>
        </w:tabs>
        <w:ind w:left="6480" w:hanging="180"/>
      </w:pPr>
    </w:lvl>
  </w:abstractNum>
  <w:abstractNum w:abstractNumId="18" w15:restartNumberingAfterBreak="0">
    <w:nsid w:val="4FB11257"/>
    <w:multiLevelType w:val="hybridMultilevel"/>
    <w:tmpl w:val="6DE093EA"/>
    <w:lvl w:ilvl="0" w:tplc="3C727530">
      <w:start w:val="1"/>
      <w:numFmt w:val="decimal"/>
      <w:pStyle w:val="GTabellenbeschrieb"/>
      <w:lvlText w:val="Tabelle %1"/>
      <w:lvlJc w:val="left"/>
      <w:pPr>
        <w:tabs>
          <w:tab w:val="num" w:pos="1418"/>
        </w:tabs>
        <w:ind w:left="1418" w:hanging="1418"/>
      </w:pPr>
      <w:rPr>
        <w:rFonts w:hint="default"/>
      </w:rPr>
    </w:lvl>
    <w:lvl w:ilvl="1" w:tplc="0BF05CD2" w:tentative="1">
      <w:start w:val="1"/>
      <w:numFmt w:val="lowerLetter"/>
      <w:lvlText w:val="%2."/>
      <w:lvlJc w:val="left"/>
      <w:pPr>
        <w:tabs>
          <w:tab w:val="num" w:pos="1440"/>
        </w:tabs>
        <w:ind w:left="1440" w:hanging="360"/>
      </w:pPr>
    </w:lvl>
    <w:lvl w:ilvl="2" w:tplc="737A9048" w:tentative="1">
      <w:start w:val="1"/>
      <w:numFmt w:val="lowerRoman"/>
      <w:lvlText w:val="%3."/>
      <w:lvlJc w:val="right"/>
      <w:pPr>
        <w:tabs>
          <w:tab w:val="num" w:pos="2160"/>
        </w:tabs>
        <w:ind w:left="2160" w:hanging="180"/>
      </w:pPr>
    </w:lvl>
    <w:lvl w:ilvl="3" w:tplc="B26422DE" w:tentative="1">
      <w:start w:val="1"/>
      <w:numFmt w:val="decimal"/>
      <w:lvlText w:val="%4."/>
      <w:lvlJc w:val="left"/>
      <w:pPr>
        <w:tabs>
          <w:tab w:val="num" w:pos="2880"/>
        </w:tabs>
        <w:ind w:left="2880" w:hanging="360"/>
      </w:pPr>
    </w:lvl>
    <w:lvl w:ilvl="4" w:tplc="F57050A0" w:tentative="1">
      <w:start w:val="1"/>
      <w:numFmt w:val="lowerLetter"/>
      <w:lvlText w:val="%5."/>
      <w:lvlJc w:val="left"/>
      <w:pPr>
        <w:tabs>
          <w:tab w:val="num" w:pos="3600"/>
        </w:tabs>
        <w:ind w:left="3600" w:hanging="360"/>
      </w:pPr>
    </w:lvl>
    <w:lvl w:ilvl="5" w:tplc="6EA2CEAC" w:tentative="1">
      <w:start w:val="1"/>
      <w:numFmt w:val="lowerRoman"/>
      <w:lvlText w:val="%6."/>
      <w:lvlJc w:val="right"/>
      <w:pPr>
        <w:tabs>
          <w:tab w:val="num" w:pos="4320"/>
        </w:tabs>
        <w:ind w:left="4320" w:hanging="180"/>
      </w:pPr>
    </w:lvl>
    <w:lvl w:ilvl="6" w:tplc="29D68078" w:tentative="1">
      <w:start w:val="1"/>
      <w:numFmt w:val="decimal"/>
      <w:lvlText w:val="%7."/>
      <w:lvlJc w:val="left"/>
      <w:pPr>
        <w:tabs>
          <w:tab w:val="num" w:pos="5040"/>
        </w:tabs>
        <w:ind w:left="5040" w:hanging="360"/>
      </w:pPr>
    </w:lvl>
    <w:lvl w:ilvl="7" w:tplc="DD1CFAB6" w:tentative="1">
      <w:start w:val="1"/>
      <w:numFmt w:val="lowerLetter"/>
      <w:lvlText w:val="%8."/>
      <w:lvlJc w:val="left"/>
      <w:pPr>
        <w:tabs>
          <w:tab w:val="num" w:pos="5760"/>
        </w:tabs>
        <w:ind w:left="5760" w:hanging="360"/>
      </w:pPr>
    </w:lvl>
    <w:lvl w:ilvl="8" w:tplc="A2F8AB6A" w:tentative="1">
      <w:start w:val="1"/>
      <w:numFmt w:val="lowerRoman"/>
      <w:lvlText w:val="%9."/>
      <w:lvlJc w:val="right"/>
      <w:pPr>
        <w:tabs>
          <w:tab w:val="num" w:pos="6480"/>
        </w:tabs>
        <w:ind w:left="6480" w:hanging="180"/>
      </w:pPr>
    </w:lvl>
  </w:abstractNum>
  <w:abstractNum w:abstractNumId="19" w15:restartNumberingAfterBreak="0">
    <w:nsid w:val="51E61E23"/>
    <w:multiLevelType w:val="multilevel"/>
    <w:tmpl w:val="EA709178"/>
    <w:numStyleLink w:val="ListLineList"/>
  </w:abstractNum>
  <w:abstractNum w:abstractNumId="20" w15:restartNumberingAfterBreak="0">
    <w:nsid w:val="5D997B83"/>
    <w:multiLevelType w:val="multilevel"/>
    <w:tmpl w:val="BF164CCA"/>
    <w:numStyleLink w:val="ListNumericList"/>
  </w:abstractNum>
  <w:abstractNum w:abstractNumId="21" w15:restartNumberingAfterBreak="0">
    <w:nsid w:val="5DDD336D"/>
    <w:multiLevelType w:val="multilevel"/>
    <w:tmpl w:val="41AE2D5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642950AB"/>
    <w:multiLevelType w:val="multilevel"/>
    <w:tmpl w:val="7FC07350"/>
    <w:lvl w:ilvl="0">
      <w:start w:val="1"/>
      <w:numFmt w:val="decimal"/>
      <w:pStyle w:val="GWV1Nummerierung"/>
      <w:lvlText w:val="%1"/>
      <w:lvlJc w:val="left"/>
      <w:pPr>
        <w:tabs>
          <w:tab w:val="num" w:pos="425"/>
        </w:tabs>
        <w:ind w:left="425" w:hanging="425"/>
      </w:pPr>
      <w:rPr>
        <w:rFonts w:hint="default"/>
      </w:rPr>
    </w:lvl>
    <w:lvl w:ilvl="1">
      <w:start w:val="1"/>
      <w:numFmt w:val="decimal"/>
      <w:pStyle w:val="GWV2Nummerierung"/>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B020987"/>
    <w:multiLevelType w:val="hybridMultilevel"/>
    <w:tmpl w:val="395861FC"/>
    <w:lvl w:ilvl="0" w:tplc="0807000F">
      <w:start w:val="1"/>
      <w:numFmt w:val="decimal"/>
      <w:pStyle w:val="GAVB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3653717"/>
    <w:multiLevelType w:val="hybridMultilevel"/>
    <w:tmpl w:val="A206392C"/>
    <w:lvl w:ilvl="0" w:tplc="6254B83A">
      <w:start w:val="13"/>
      <w:numFmt w:val="bullet"/>
      <w:pStyle w:val="GAufzhlungStufe1"/>
      <w:lvlText w:val=""/>
      <w:lvlJc w:val="left"/>
      <w:pPr>
        <w:tabs>
          <w:tab w:val="num" w:pos="284"/>
        </w:tabs>
        <w:ind w:left="284" w:hanging="284"/>
      </w:pPr>
      <w:rPr>
        <w:rFonts w:ascii="Wingdings 2" w:hAnsi="Wingdings 2" w:hint="default"/>
        <w:b w:val="0"/>
        <w:i w:val="0"/>
        <w:color w:val="999999"/>
        <w:sz w:val="21"/>
        <w:szCs w:val="21"/>
      </w:rPr>
    </w:lvl>
    <w:lvl w:ilvl="1" w:tplc="0DBC2C8A" w:tentative="1">
      <w:start w:val="1"/>
      <w:numFmt w:val="bullet"/>
      <w:lvlText w:val="o"/>
      <w:lvlJc w:val="left"/>
      <w:pPr>
        <w:tabs>
          <w:tab w:val="num" w:pos="1440"/>
        </w:tabs>
        <w:ind w:left="1440" w:hanging="360"/>
      </w:pPr>
      <w:rPr>
        <w:rFonts w:ascii="Courier New" w:hAnsi="Courier New" w:cs="Courier New" w:hint="default"/>
      </w:rPr>
    </w:lvl>
    <w:lvl w:ilvl="2" w:tplc="22DA473A" w:tentative="1">
      <w:start w:val="1"/>
      <w:numFmt w:val="bullet"/>
      <w:lvlText w:val=""/>
      <w:lvlJc w:val="left"/>
      <w:pPr>
        <w:tabs>
          <w:tab w:val="num" w:pos="2160"/>
        </w:tabs>
        <w:ind w:left="2160" w:hanging="360"/>
      </w:pPr>
      <w:rPr>
        <w:rFonts w:ascii="Wingdings" w:hAnsi="Wingdings" w:hint="default"/>
      </w:rPr>
    </w:lvl>
    <w:lvl w:ilvl="3" w:tplc="EE3040B8" w:tentative="1">
      <w:start w:val="1"/>
      <w:numFmt w:val="bullet"/>
      <w:lvlText w:val=""/>
      <w:lvlJc w:val="left"/>
      <w:pPr>
        <w:tabs>
          <w:tab w:val="num" w:pos="2880"/>
        </w:tabs>
        <w:ind w:left="2880" w:hanging="360"/>
      </w:pPr>
      <w:rPr>
        <w:rFonts w:ascii="Symbol" w:hAnsi="Symbol" w:hint="default"/>
      </w:rPr>
    </w:lvl>
    <w:lvl w:ilvl="4" w:tplc="5866AC14" w:tentative="1">
      <w:start w:val="1"/>
      <w:numFmt w:val="bullet"/>
      <w:lvlText w:val="o"/>
      <w:lvlJc w:val="left"/>
      <w:pPr>
        <w:tabs>
          <w:tab w:val="num" w:pos="3600"/>
        </w:tabs>
        <w:ind w:left="3600" w:hanging="360"/>
      </w:pPr>
      <w:rPr>
        <w:rFonts w:ascii="Courier New" w:hAnsi="Courier New" w:cs="Courier New" w:hint="default"/>
      </w:rPr>
    </w:lvl>
    <w:lvl w:ilvl="5" w:tplc="284648A0" w:tentative="1">
      <w:start w:val="1"/>
      <w:numFmt w:val="bullet"/>
      <w:lvlText w:val=""/>
      <w:lvlJc w:val="left"/>
      <w:pPr>
        <w:tabs>
          <w:tab w:val="num" w:pos="4320"/>
        </w:tabs>
        <w:ind w:left="4320" w:hanging="360"/>
      </w:pPr>
      <w:rPr>
        <w:rFonts w:ascii="Wingdings" w:hAnsi="Wingdings" w:hint="default"/>
      </w:rPr>
    </w:lvl>
    <w:lvl w:ilvl="6" w:tplc="9EC45236" w:tentative="1">
      <w:start w:val="1"/>
      <w:numFmt w:val="bullet"/>
      <w:lvlText w:val=""/>
      <w:lvlJc w:val="left"/>
      <w:pPr>
        <w:tabs>
          <w:tab w:val="num" w:pos="5040"/>
        </w:tabs>
        <w:ind w:left="5040" w:hanging="360"/>
      </w:pPr>
      <w:rPr>
        <w:rFonts w:ascii="Symbol" w:hAnsi="Symbol" w:hint="default"/>
      </w:rPr>
    </w:lvl>
    <w:lvl w:ilvl="7" w:tplc="4948DD8C" w:tentative="1">
      <w:start w:val="1"/>
      <w:numFmt w:val="bullet"/>
      <w:lvlText w:val="o"/>
      <w:lvlJc w:val="left"/>
      <w:pPr>
        <w:tabs>
          <w:tab w:val="num" w:pos="5760"/>
        </w:tabs>
        <w:ind w:left="5760" w:hanging="360"/>
      </w:pPr>
      <w:rPr>
        <w:rFonts w:ascii="Courier New" w:hAnsi="Courier New" w:cs="Courier New" w:hint="default"/>
      </w:rPr>
    </w:lvl>
    <w:lvl w:ilvl="8" w:tplc="F97CBE6C" w:tentative="1">
      <w:start w:val="1"/>
      <w:numFmt w:val="bullet"/>
      <w:lvlText w:val=""/>
      <w:lvlJc w:val="left"/>
      <w:pPr>
        <w:tabs>
          <w:tab w:val="num" w:pos="6480"/>
        </w:tabs>
        <w:ind w:left="6480" w:hanging="360"/>
      </w:pPr>
      <w:rPr>
        <w:rFonts w:ascii="Wingdings" w:hAnsi="Wingdings" w:hint="default"/>
      </w:rPr>
    </w:lvl>
  </w:abstractNum>
  <w:num w:numId="1" w16cid:durableId="576088717">
    <w:abstractNumId w:val="4"/>
  </w:num>
  <w:num w:numId="2" w16cid:durableId="1665891562">
    <w:abstractNumId w:val="15"/>
    <w:lvlOverride w:ilvl="0">
      <w:lvl w:ilvl="0">
        <w:start w:val="1"/>
        <w:numFmt w:val="lowerLetter"/>
        <w:pStyle w:val="ListAlphabetic"/>
        <w:lvlText w:val="%1)"/>
        <w:lvlJc w:val="left"/>
        <w:pPr>
          <w:ind w:left="363" w:hanging="36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16cid:durableId="1405907690">
    <w:abstractNumId w:val="9"/>
  </w:num>
  <w:num w:numId="4" w16cid:durableId="170532180">
    <w:abstractNumId w:val="7"/>
  </w:num>
  <w:num w:numId="5" w16cid:durableId="1924339216">
    <w:abstractNumId w:val="12"/>
  </w:num>
  <w:num w:numId="6" w16cid:durableId="467287962">
    <w:abstractNumId w:val="5"/>
  </w:num>
  <w:num w:numId="7" w16cid:durableId="1871987249">
    <w:abstractNumId w:val="2"/>
  </w:num>
  <w:num w:numId="8" w16cid:durableId="221411581">
    <w:abstractNumId w:val="19"/>
  </w:num>
  <w:num w:numId="9" w16cid:durableId="896403374">
    <w:abstractNumId w:val="20"/>
    <w:lvlOverride w:ilvl="0">
      <w:lvl w:ilvl="0">
        <w:start w:val="1"/>
        <w:numFmt w:val="decimal"/>
        <w:lvlText w:val="%1."/>
        <w:lvlJc w:val="left"/>
        <w:pPr>
          <w:ind w:left="363" w:hanging="363"/>
        </w:pPr>
        <w:rPr>
          <w:rFonts w:ascii="Segoe UI" w:hAnsi="Segoe UI" w:cs="Segoe UI" w:hint="default"/>
        </w:rPr>
      </w:lvl>
    </w:lvlOverride>
  </w:num>
  <w:num w:numId="10" w16cid:durableId="513571851">
    <w:abstractNumId w:val="16"/>
  </w:num>
  <w:num w:numId="11" w16cid:durableId="1126198203">
    <w:abstractNumId w:val="10"/>
  </w:num>
  <w:num w:numId="12" w16cid:durableId="1101491468">
    <w:abstractNumId w:val="14"/>
  </w:num>
  <w:num w:numId="13" w16cid:durableId="1306080093">
    <w:abstractNumId w:val="24"/>
  </w:num>
  <w:num w:numId="14" w16cid:durableId="525867033">
    <w:abstractNumId w:val="17"/>
  </w:num>
  <w:num w:numId="15" w16cid:durableId="141241637">
    <w:abstractNumId w:val="3"/>
  </w:num>
  <w:num w:numId="16" w16cid:durableId="1694109596">
    <w:abstractNumId w:val="11"/>
  </w:num>
  <w:num w:numId="17" w16cid:durableId="1142192347">
    <w:abstractNumId w:val="18"/>
  </w:num>
  <w:num w:numId="18" w16cid:durableId="300842221">
    <w:abstractNumId w:val="22"/>
  </w:num>
  <w:num w:numId="19" w16cid:durableId="1037050007">
    <w:abstractNumId w:val="23"/>
  </w:num>
  <w:num w:numId="20" w16cid:durableId="2133202522">
    <w:abstractNumId w:val="21"/>
  </w:num>
  <w:num w:numId="21" w16cid:durableId="2038656989">
    <w:abstractNumId w:val="1"/>
  </w:num>
  <w:num w:numId="22" w16cid:durableId="1617566422">
    <w:abstractNumId w:val="6"/>
  </w:num>
  <w:num w:numId="23" w16cid:durableId="345520539">
    <w:abstractNumId w:val="1"/>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Restart w:val="0"/>
        <w:isLgl/>
        <w:lvlText w:val="%1.%2"/>
        <w:lvlJc w:val="left"/>
        <w:pPr>
          <w:tabs>
            <w:tab w:val="num" w:pos="576"/>
          </w:tabs>
          <w:ind w:left="576" w:hanging="576"/>
        </w:pPr>
        <w:rPr>
          <w:rFonts w:hint="default"/>
          <w:b/>
          <w:i w:val="0"/>
          <w:caps w:val="0"/>
          <w:strike w:val="0"/>
          <w:dstrike w:val="0"/>
          <w:vanish w:val="0"/>
          <w:sz w:val="22"/>
          <w:vertAlign w:val="baseline"/>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4" w16cid:durableId="2057460065">
    <w:abstractNumId w:val="13"/>
  </w:num>
  <w:num w:numId="25" w16cid:durableId="2097746550">
    <w:abstractNumId w:val="13"/>
  </w:num>
  <w:num w:numId="26" w16cid:durableId="315189534">
    <w:abstractNumId w:val="13"/>
  </w:num>
  <w:num w:numId="27" w16cid:durableId="50036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9468181">
    <w:abstractNumId w:val="15"/>
  </w:num>
  <w:num w:numId="29" w16cid:durableId="1773671211">
    <w:abstractNumId w:val="0"/>
  </w:num>
  <w:num w:numId="30" w16cid:durableId="473988394">
    <w:abstractNumId w:val="8"/>
  </w:num>
  <w:num w:numId="31" w16cid:durableId="914239229">
    <w:abstractNumId w:val="21"/>
  </w:num>
  <w:num w:numId="32" w16cid:durableId="4340635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D0"/>
    <w:rsid w:val="00004ACC"/>
    <w:rsid w:val="00012E8E"/>
    <w:rsid w:val="00026B31"/>
    <w:rsid w:val="0003129B"/>
    <w:rsid w:val="00046A52"/>
    <w:rsid w:val="00046C6D"/>
    <w:rsid w:val="00051E1A"/>
    <w:rsid w:val="00052EB6"/>
    <w:rsid w:val="00062B67"/>
    <w:rsid w:val="00065AFC"/>
    <w:rsid w:val="00075487"/>
    <w:rsid w:val="00077AEF"/>
    <w:rsid w:val="00081DB3"/>
    <w:rsid w:val="0009265C"/>
    <w:rsid w:val="000A017B"/>
    <w:rsid w:val="000A112C"/>
    <w:rsid w:val="000B7996"/>
    <w:rsid w:val="000C4B34"/>
    <w:rsid w:val="000D5B81"/>
    <w:rsid w:val="000D64D6"/>
    <w:rsid w:val="000E27B3"/>
    <w:rsid w:val="000F5072"/>
    <w:rsid w:val="00100416"/>
    <w:rsid w:val="001223B8"/>
    <w:rsid w:val="00124A8A"/>
    <w:rsid w:val="00130DDB"/>
    <w:rsid w:val="0013246F"/>
    <w:rsid w:val="001336E2"/>
    <w:rsid w:val="001455B5"/>
    <w:rsid w:val="001551BC"/>
    <w:rsid w:val="0015536E"/>
    <w:rsid w:val="00165AE3"/>
    <w:rsid w:val="00167E92"/>
    <w:rsid w:val="001752B1"/>
    <w:rsid w:val="001759F0"/>
    <w:rsid w:val="00180223"/>
    <w:rsid w:val="00182018"/>
    <w:rsid w:val="00192096"/>
    <w:rsid w:val="00192471"/>
    <w:rsid w:val="00195356"/>
    <w:rsid w:val="001A0B7C"/>
    <w:rsid w:val="001A5D23"/>
    <w:rsid w:val="001C1B42"/>
    <w:rsid w:val="001C1DAC"/>
    <w:rsid w:val="001C2632"/>
    <w:rsid w:val="001C7481"/>
    <w:rsid w:val="001D2379"/>
    <w:rsid w:val="001E2230"/>
    <w:rsid w:val="001E763E"/>
    <w:rsid w:val="001F000B"/>
    <w:rsid w:val="001F3B06"/>
    <w:rsid w:val="001F4D28"/>
    <w:rsid w:val="002006CB"/>
    <w:rsid w:val="002100B7"/>
    <w:rsid w:val="0021248A"/>
    <w:rsid w:val="00216B93"/>
    <w:rsid w:val="00221A3D"/>
    <w:rsid w:val="00222CFA"/>
    <w:rsid w:val="002345C8"/>
    <w:rsid w:val="00240BB9"/>
    <w:rsid w:val="002441F0"/>
    <w:rsid w:val="002469C1"/>
    <w:rsid w:val="002566AD"/>
    <w:rsid w:val="00257010"/>
    <w:rsid w:val="002610D9"/>
    <w:rsid w:val="002772F9"/>
    <w:rsid w:val="00283F8B"/>
    <w:rsid w:val="0028739B"/>
    <w:rsid w:val="00294546"/>
    <w:rsid w:val="002A0500"/>
    <w:rsid w:val="002A33C7"/>
    <w:rsid w:val="002B2537"/>
    <w:rsid w:val="002B5154"/>
    <w:rsid w:val="002B5D9F"/>
    <w:rsid w:val="002C6A50"/>
    <w:rsid w:val="002D0F93"/>
    <w:rsid w:val="002D3378"/>
    <w:rsid w:val="002E0930"/>
    <w:rsid w:val="002E0E36"/>
    <w:rsid w:val="002E321F"/>
    <w:rsid w:val="003021E2"/>
    <w:rsid w:val="00307262"/>
    <w:rsid w:val="0032007F"/>
    <w:rsid w:val="00323637"/>
    <w:rsid w:val="00324A28"/>
    <w:rsid w:val="00330B9A"/>
    <w:rsid w:val="00336BCC"/>
    <w:rsid w:val="00343EEA"/>
    <w:rsid w:val="003556BE"/>
    <w:rsid w:val="00362D0E"/>
    <w:rsid w:val="00393484"/>
    <w:rsid w:val="00394D34"/>
    <w:rsid w:val="00396E6D"/>
    <w:rsid w:val="003B0A8D"/>
    <w:rsid w:val="003E4F29"/>
    <w:rsid w:val="003F3323"/>
    <w:rsid w:val="003F4F0B"/>
    <w:rsid w:val="00405EF8"/>
    <w:rsid w:val="0041177A"/>
    <w:rsid w:val="0041271C"/>
    <w:rsid w:val="00414265"/>
    <w:rsid w:val="00427ADA"/>
    <w:rsid w:val="00427CF8"/>
    <w:rsid w:val="004319AB"/>
    <w:rsid w:val="004450D7"/>
    <w:rsid w:val="0044717B"/>
    <w:rsid w:val="004522CB"/>
    <w:rsid w:val="00472C36"/>
    <w:rsid w:val="00481033"/>
    <w:rsid w:val="00490967"/>
    <w:rsid w:val="004922E0"/>
    <w:rsid w:val="004A5F2C"/>
    <w:rsid w:val="004B0A4B"/>
    <w:rsid w:val="004B3329"/>
    <w:rsid w:val="004C0952"/>
    <w:rsid w:val="004C19FD"/>
    <w:rsid w:val="004C6F0B"/>
    <w:rsid w:val="004D401A"/>
    <w:rsid w:val="004E7597"/>
    <w:rsid w:val="004E7FAD"/>
    <w:rsid w:val="004F2719"/>
    <w:rsid w:val="004F4568"/>
    <w:rsid w:val="004F6296"/>
    <w:rsid w:val="00506D72"/>
    <w:rsid w:val="00526334"/>
    <w:rsid w:val="0053170A"/>
    <w:rsid w:val="005317C6"/>
    <w:rsid w:val="0053255F"/>
    <w:rsid w:val="00532D28"/>
    <w:rsid w:val="005346C5"/>
    <w:rsid w:val="005354BE"/>
    <w:rsid w:val="00544CFE"/>
    <w:rsid w:val="0055179D"/>
    <w:rsid w:val="0055234A"/>
    <w:rsid w:val="005606F7"/>
    <w:rsid w:val="00567DC9"/>
    <w:rsid w:val="005A2EB1"/>
    <w:rsid w:val="005A4433"/>
    <w:rsid w:val="005A7B56"/>
    <w:rsid w:val="005B0DE9"/>
    <w:rsid w:val="005C4428"/>
    <w:rsid w:val="005C5306"/>
    <w:rsid w:val="005C6DD6"/>
    <w:rsid w:val="005D4AB2"/>
    <w:rsid w:val="005D5584"/>
    <w:rsid w:val="005F1B13"/>
    <w:rsid w:val="00611E12"/>
    <w:rsid w:val="00613EF1"/>
    <w:rsid w:val="00617D3D"/>
    <w:rsid w:val="00623CA1"/>
    <w:rsid w:val="00633387"/>
    <w:rsid w:val="00662F26"/>
    <w:rsid w:val="0068012A"/>
    <w:rsid w:val="00685DB1"/>
    <w:rsid w:val="006A0380"/>
    <w:rsid w:val="006A5D7B"/>
    <w:rsid w:val="006C02E5"/>
    <w:rsid w:val="006D1E49"/>
    <w:rsid w:val="006D6218"/>
    <w:rsid w:val="006E4FF0"/>
    <w:rsid w:val="006E58DE"/>
    <w:rsid w:val="006E627E"/>
    <w:rsid w:val="006F58CA"/>
    <w:rsid w:val="006F5FDF"/>
    <w:rsid w:val="006F60C0"/>
    <w:rsid w:val="00725705"/>
    <w:rsid w:val="00734B86"/>
    <w:rsid w:val="00737D8F"/>
    <w:rsid w:val="007501FD"/>
    <w:rsid w:val="00751AAE"/>
    <w:rsid w:val="00755CBA"/>
    <w:rsid w:val="00755D69"/>
    <w:rsid w:val="007810D3"/>
    <w:rsid w:val="007856E3"/>
    <w:rsid w:val="00787040"/>
    <w:rsid w:val="007904BB"/>
    <w:rsid w:val="007A70F1"/>
    <w:rsid w:val="007B19F3"/>
    <w:rsid w:val="007C28D0"/>
    <w:rsid w:val="007C4535"/>
    <w:rsid w:val="007D2655"/>
    <w:rsid w:val="007D3743"/>
    <w:rsid w:val="007E1AB7"/>
    <w:rsid w:val="007E2BDD"/>
    <w:rsid w:val="007F0530"/>
    <w:rsid w:val="007F1117"/>
    <w:rsid w:val="007F1E17"/>
    <w:rsid w:val="007F4DF1"/>
    <w:rsid w:val="008046AD"/>
    <w:rsid w:val="00816691"/>
    <w:rsid w:val="00821432"/>
    <w:rsid w:val="008333C2"/>
    <w:rsid w:val="008431D9"/>
    <w:rsid w:val="00847D7E"/>
    <w:rsid w:val="00850A1D"/>
    <w:rsid w:val="00857A23"/>
    <w:rsid w:val="00871210"/>
    <w:rsid w:val="0088389C"/>
    <w:rsid w:val="00884A5C"/>
    <w:rsid w:val="00897A5F"/>
    <w:rsid w:val="008A7251"/>
    <w:rsid w:val="008B27F7"/>
    <w:rsid w:val="008D7F64"/>
    <w:rsid w:val="008E1443"/>
    <w:rsid w:val="008E3055"/>
    <w:rsid w:val="008E792D"/>
    <w:rsid w:val="008F1443"/>
    <w:rsid w:val="008F52AF"/>
    <w:rsid w:val="008F6B75"/>
    <w:rsid w:val="00901E08"/>
    <w:rsid w:val="009152D7"/>
    <w:rsid w:val="00915DB7"/>
    <w:rsid w:val="00924F0A"/>
    <w:rsid w:val="00930AF0"/>
    <w:rsid w:val="00940464"/>
    <w:rsid w:val="0094205E"/>
    <w:rsid w:val="00943473"/>
    <w:rsid w:val="00943C9E"/>
    <w:rsid w:val="009645A5"/>
    <w:rsid w:val="00976D72"/>
    <w:rsid w:val="009779D1"/>
    <w:rsid w:val="00982FB4"/>
    <w:rsid w:val="00997170"/>
    <w:rsid w:val="009A1AF2"/>
    <w:rsid w:val="009A5508"/>
    <w:rsid w:val="009B0788"/>
    <w:rsid w:val="009B4179"/>
    <w:rsid w:val="009C0BA8"/>
    <w:rsid w:val="009C6716"/>
    <w:rsid w:val="009D3F52"/>
    <w:rsid w:val="009D759A"/>
    <w:rsid w:val="009E4404"/>
    <w:rsid w:val="009E5FFF"/>
    <w:rsid w:val="009E6EAD"/>
    <w:rsid w:val="009E6FFC"/>
    <w:rsid w:val="009F428E"/>
    <w:rsid w:val="00A03827"/>
    <w:rsid w:val="00A03C69"/>
    <w:rsid w:val="00A11771"/>
    <w:rsid w:val="00A118C1"/>
    <w:rsid w:val="00A24275"/>
    <w:rsid w:val="00A322DB"/>
    <w:rsid w:val="00A34225"/>
    <w:rsid w:val="00A34738"/>
    <w:rsid w:val="00A37E93"/>
    <w:rsid w:val="00A4173D"/>
    <w:rsid w:val="00A75747"/>
    <w:rsid w:val="00A77120"/>
    <w:rsid w:val="00A90F6F"/>
    <w:rsid w:val="00A958D3"/>
    <w:rsid w:val="00A96CE9"/>
    <w:rsid w:val="00AA486D"/>
    <w:rsid w:val="00AA69E5"/>
    <w:rsid w:val="00AC1BAF"/>
    <w:rsid w:val="00AC5780"/>
    <w:rsid w:val="00AD62B5"/>
    <w:rsid w:val="00AE602A"/>
    <w:rsid w:val="00AE7D17"/>
    <w:rsid w:val="00AF68B5"/>
    <w:rsid w:val="00AF7310"/>
    <w:rsid w:val="00B10FDF"/>
    <w:rsid w:val="00B13E15"/>
    <w:rsid w:val="00B15618"/>
    <w:rsid w:val="00B24C22"/>
    <w:rsid w:val="00B30FEB"/>
    <w:rsid w:val="00B43C22"/>
    <w:rsid w:val="00B450C9"/>
    <w:rsid w:val="00B45AAF"/>
    <w:rsid w:val="00B51876"/>
    <w:rsid w:val="00B51B22"/>
    <w:rsid w:val="00B547D0"/>
    <w:rsid w:val="00B670B1"/>
    <w:rsid w:val="00B70FAD"/>
    <w:rsid w:val="00B82FA4"/>
    <w:rsid w:val="00B95349"/>
    <w:rsid w:val="00BA19A3"/>
    <w:rsid w:val="00BA7454"/>
    <w:rsid w:val="00BA7D3E"/>
    <w:rsid w:val="00BB66F3"/>
    <w:rsid w:val="00BB7ECD"/>
    <w:rsid w:val="00BC0976"/>
    <w:rsid w:val="00BC25E9"/>
    <w:rsid w:val="00C17602"/>
    <w:rsid w:val="00C3480B"/>
    <w:rsid w:val="00C411EE"/>
    <w:rsid w:val="00C4344C"/>
    <w:rsid w:val="00C45C6F"/>
    <w:rsid w:val="00C547E8"/>
    <w:rsid w:val="00C6788F"/>
    <w:rsid w:val="00C75612"/>
    <w:rsid w:val="00CA34EC"/>
    <w:rsid w:val="00CB0697"/>
    <w:rsid w:val="00CB1BB5"/>
    <w:rsid w:val="00CB27C0"/>
    <w:rsid w:val="00CB2917"/>
    <w:rsid w:val="00CC0EA7"/>
    <w:rsid w:val="00CC537A"/>
    <w:rsid w:val="00CD0F3C"/>
    <w:rsid w:val="00D041F3"/>
    <w:rsid w:val="00D107C6"/>
    <w:rsid w:val="00D223FD"/>
    <w:rsid w:val="00D2725E"/>
    <w:rsid w:val="00D32015"/>
    <w:rsid w:val="00D332B0"/>
    <w:rsid w:val="00D352FA"/>
    <w:rsid w:val="00D35D81"/>
    <w:rsid w:val="00D44EE8"/>
    <w:rsid w:val="00D55157"/>
    <w:rsid w:val="00D55F5B"/>
    <w:rsid w:val="00D66BCF"/>
    <w:rsid w:val="00D76056"/>
    <w:rsid w:val="00D7655E"/>
    <w:rsid w:val="00D825BC"/>
    <w:rsid w:val="00DA04A7"/>
    <w:rsid w:val="00DA149F"/>
    <w:rsid w:val="00DA292C"/>
    <w:rsid w:val="00DA5B52"/>
    <w:rsid w:val="00DB6F94"/>
    <w:rsid w:val="00DE7843"/>
    <w:rsid w:val="00E1794C"/>
    <w:rsid w:val="00E203EC"/>
    <w:rsid w:val="00E22589"/>
    <w:rsid w:val="00E227CD"/>
    <w:rsid w:val="00E34F58"/>
    <w:rsid w:val="00E36A01"/>
    <w:rsid w:val="00E41252"/>
    <w:rsid w:val="00E42B3E"/>
    <w:rsid w:val="00E45A58"/>
    <w:rsid w:val="00E615FD"/>
    <w:rsid w:val="00E72F38"/>
    <w:rsid w:val="00E839BD"/>
    <w:rsid w:val="00E83DBF"/>
    <w:rsid w:val="00E92A60"/>
    <w:rsid w:val="00EA2746"/>
    <w:rsid w:val="00EA7C84"/>
    <w:rsid w:val="00EB088A"/>
    <w:rsid w:val="00EB3BFB"/>
    <w:rsid w:val="00EB40BF"/>
    <w:rsid w:val="00EC51AF"/>
    <w:rsid w:val="00ED42B9"/>
    <w:rsid w:val="00ED6111"/>
    <w:rsid w:val="00EE633E"/>
    <w:rsid w:val="00EF0E0F"/>
    <w:rsid w:val="00EF5D33"/>
    <w:rsid w:val="00F0503F"/>
    <w:rsid w:val="00F059C9"/>
    <w:rsid w:val="00F112CC"/>
    <w:rsid w:val="00F126A7"/>
    <w:rsid w:val="00F532E2"/>
    <w:rsid w:val="00F546B7"/>
    <w:rsid w:val="00F657BF"/>
    <w:rsid w:val="00F83126"/>
    <w:rsid w:val="00F91CC8"/>
    <w:rsid w:val="00F92B50"/>
    <w:rsid w:val="00F932E3"/>
    <w:rsid w:val="00FA3DA8"/>
    <w:rsid w:val="00FD0C78"/>
    <w:rsid w:val="00FD5537"/>
    <w:rsid w:val="00FD5F07"/>
    <w:rsid w:val="00FE002D"/>
    <w:rsid w:val="00FE7FD9"/>
    <w:rsid w:val="00FF4B8D"/>
    <w:rsid w:val="00FF53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06D63"/>
  <w15:docId w15:val="{178E00B6-3D89-4B59-8F1B-EAF5B849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2BE7"/>
    <w:pPr>
      <w:spacing w:after="120" w:line="240" w:lineRule="auto"/>
    </w:pPr>
    <w:rPr>
      <w:rFonts w:ascii="Segoe UI" w:hAnsi="Segoe UI" w:cs="Segoe UI"/>
      <w:sz w:val="20"/>
    </w:rPr>
  </w:style>
  <w:style w:type="paragraph" w:styleId="berschrift1">
    <w:name w:val="heading 1"/>
    <w:basedOn w:val="Standard"/>
    <w:next w:val="berschrift2"/>
    <w:link w:val="berschrift1Zchn"/>
    <w:uiPriority w:val="9"/>
    <w:qFormat/>
    <w:rsid w:val="00561285"/>
    <w:pPr>
      <w:keepNext/>
      <w:numPr>
        <w:numId w:val="20"/>
      </w:numPr>
      <w:spacing w:before="240" w:after="240"/>
      <w:outlineLvl w:val="0"/>
    </w:pPr>
    <w:rPr>
      <w:b/>
      <w:sz w:val="24"/>
    </w:rPr>
  </w:style>
  <w:style w:type="paragraph" w:styleId="berschrift2">
    <w:name w:val="heading 2"/>
    <w:basedOn w:val="berschrift1"/>
    <w:next w:val="berschrift3"/>
    <w:link w:val="berschrift2Zchn"/>
    <w:uiPriority w:val="9"/>
    <w:unhideWhenUsed/>
    <w:qFormat/>
    <w:rsid w:val="00155FC2"/>
    <w:pPr>
      <w:numPr>
        <w:ilvl w:val="1"/>
      </w:numPr>
      <w:spacing w:before="120" w:after="120"/>
      <w:outlineLvl w:val="1"/>
    </w:pPr>
    <w:rPr>
      <w:sz w:val="22"/>
    </w:rPr>
  </w:style>
  <w:style w:type="paragraph" w:styleId="berschrift3">
    <w:name w:val="heading 3"/>
    <w:basedOn w:val="berschrift1"/>
    <w:next w:val="Standard"/>
    <w:link w:val="berschrift3Zchn"/>
    <w:uiPriority w:val="9"/>
    <w:unhideWhenUsed/>
    <w:qFormat/>
    <w:rsid w:val="00561285"/>
    <w:pPr>
      <w:numPr>
        <w:ilvl w:val="2"/>
      </w:numPr>
      <w:spacing w:before="120" w:after="120"/>
      <w:ind w:left="567" w:hanging="578"/>
      <w:outlineLvl w:val="2"/>
    </w:pPr>
    <w:rPr>
      <w:sz w:val="20"/>
    </w:rPr>
  </w:style>
  <w:style w:type="paragraph" w:styleId="berschrift4">
    <w:name w:val="heading 4"/>
    <w:basedOn w:val="berschrift1"/>
    <w:next w:val="Standard"/>
    <w:link w:val="berschrift4Zchn"/>
    <w:uiPriority w:val="9"/>
    <w:unhideWhenUsed/>
    <w:qFormat/>
    <w:rsid w:val="00155FC2"/>
    <w:pPr>
      <w:numPr>
        <w:ilvl w:val="3"/>
      </w:numPr>
      <w:spacing w:before="120" w:after="120"/>
      <w:outlineLvl w:val="3"/>
    </w:pPr>
    <w:rPr>
      <w:sz w:val="20"/>
    </w:rPr>
  </w:style>
  <w:style w:type="paragraph" w:styleId="berschrift5">
    <w:name w:val="heading 5"/>
    <w:basedOn w:val="Standard"/>
    <w:next w:val="Standard"/>
    <w:link w:val="berschrift5Zchn"/>
    <w:uiPriority w:val="9"/>
    <w:semiHidden/>
    <w:unhideWhenUsed/>
    <w:rsid w:val="00A1210C"/>
    <w:pPr>
      <w:keepNext/>
      <w:keepLines/>
      <w:numPr>
        <w:ilvl w:val="4"/>
        <w:numId w:val="20"/>
      </w:numPr>
      <w:spacing w:before="40"/>
      <w:outlineLvl w:val="4"/>
    </w:pPr>
    <w:rPr>
      <w:rFonts w:eastAsiaTheme="majorEastAsia" w:cstheme="majorBidi"/>
      <w:color w:val="AE1915" w:themeColor="accent1" w:themeShade="BF"/>
      <w:sz w:val="22"/>
    </w:rPr>
  </w:style>
  <w:style w:type="paragraph" w:styleId="berschrift6">
    <w:name w:val="heading 6"/>
    <w:basedOn w:val="Standard"/>
    <w:next w:val="Standard"/>
    <w:link w:val="berschrift6Zchn"/>
    <w:uiPriority w:val="9"/>
    <w:semiHidden/>
    <w:unhideWhenUsed/>
    <w:qFormat/>
    <w:rsid w:val="006270D4"/>
    <w:pPr>
      <w:keepNext/>
      <w:keepLines/>
      <w:numPr>
        <w:ilvl w:val="5"/>
        <w:numId w:val="20"/>
      </w:numPr>
      <w:spacing w:before="40" w:after="0"/>
      <w:outlineLvl w:val="5"/>
    </w:pPr>
    <w:rPr>
      <w:rFonts w:asciiTheme="majorHAnsi" w:eastAsiaTheme="majorEastAsia" w:hAnsiTheme="majorHAnsi" w:cstheme="majorBidi"/>
      <w:color w:val="74110E" w:themeColor="accent1" w:themeShade="7F"/>
    </w:rPr>
  </w:style>
  <w:style w:type="paragraph" w:styleId="berschrift7">
    <w:name w:val="heading 7"/>
    <w:basedOn w:val="Standard"/>
    <w:next w:val="Standard"/>
    <w:link w:val="berschrift7Zchn"/>
    <w:uiPriority w:val="9"/>
    <w:semiHidden/>
    <w:unhideWhenUsed/>
    <w:qFormat/>
    <w:rsid w:val="006270D4"/>
    <w:pPr>
      <w:keepNext/>
      <w:keepLines/>
      <w:numPr>
        <w:ilvl w:val="6"/>
        <w:numId w:val="20"/>
      </w:numPr>
      <w:spacing w:before="40" w:after="0"/>
      <w:outlineLvl w:val="6"/>
    </w:pPr>
    <w:rPr>
      <w:rFonts w:asciiTheme="majorHAnsi" w:eastAsiaTheme="majorEastAsia" w:hAnsiTheme="majorHAnsi" w:cstheme="majorBidi"/>
      <w:i/>
      <w:iCs/>
      <w:color w:val="74110E" w:themeColor="accent1" w:themeShade="7F"/>
    </w:rPr>
  </w:style>
  <w:style w:type="paragraph" w:styleId="berschrift8">
    <w:name w:val="heading 8"/>
    <w:basedOn w:val="Standard"/>
    <w:next w:val="Standard"/>
    <w:link w:val="berschrift8Zchn"/>
    <w:uiPriority w:val="9"/>
    <w:semiHidden/>
    <w:unhideWhenUsed/>
    <w:qFormat/>
    <w:rsid w:val="006270D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270D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FD1909"/>
    <w:rPr>
      <w:b/>
    </w:rPr>
  </w:style>
  <w:style w:type="paragraph" w:styleId="Titel">
    <w:name w:val="Title"/>
    <w:basedOn w:val="Standard"/>
    <w:next w:val="Standard"/>
    <w:link w:val="TitelZchn"/>
    <w:uiPriority w:val="10"/>
    <w:qFormat/>
    <w:rsid w:val="00A1210C"/>
    <w:pPr>
      <w:spacing w:after="240"/>
    </w:pPr>
    <w:rPr>
      <w:b/>
      <w:sz w:val="24"/>
    </w:rPr>
  </w:style>
  <w:style w:type="character" w:customStyle="1" w:styleId="TitelZchn">
    <w:name w:val="Titel Zchn"/>
    <w:basedOn w:val="Absatz-Standardschriftart"/>
    <w:link w:val="Titel"/>
    <w:uiPriority w:val="10"/>
    <w:rsid w:val="00A1210C"/>
    <w:rPr>
      <w:rFonts w:ascii="Segoe UI" w:hAnsi="Segoe UI"/>
      <w:b/>
      <w:sz w:val="24"/>
    </w:rPr>
  </w:style>
  <w:style w:type="character" w:customStyle="1" w:styleId="berschrift1Zchn">
    <w:name w:val="Überschrift 1 Zchn"/>
    <w:basedOn w:val="Absatz-Standardschriftart"/>
    <w:link w:val="berschrift1"/>
    <w:uiPriority w:val="9"/>
    <w:rsid w:val="00561285"/>
    <w:rPr>
      <w:rFonts w:ascii="Segoe UI" w:hAnsi="Segoe UI" w:cs="Segoe UI"/>
      <w:b/>
      <w:sz w:val="24"/>
    </w:rPr>
  </w:style>
  <w:style w:type="paragraph" w:styleId="Untertitel">
    <w:name w:val="Subtitle"/>
    <w:basedOn w:val="Standard"/>
    <w:next w:val="Standard"/>
    <w:link w:val="UntertitelZchn"/>
    <w:uiPriority w:val="11"/>
    <w:qFormat/>
    <w:rsid w:val="00A1210C"/>
    <w:rPr>
      <w:b/>
      <w:sz w:val="22"/>
    </w:rPr>
  </w:style>
  <w:style w:type="character" w:customStyle="1" w:styleId="UntertitelZchn">
    <w:name w:val="Untertitel Zchn"/>
    <w:basedOn w:val="Absatz-Standardschriftart"/>
    <w:link w:val="Untertitel"/>
    <w:uiPriority w:val="11"/>
    <w:rsid w:val="00A1210C"/>
    <w:rPr>
      <w:rFonts w:ascii="Segoe UI" w:hAnsi="Segoe UI"/>
      <w:b/>
    </w:rPr>
  </w:style>
  <w:style w:type="character" w:customStyle="1" w:styleId="berschrift2Zchn">
    <w:name w:val="Überschrift 2 Zchn"/>
    <w:basedOn w:val="Absatz-Standardschriftart"/>
    <w:link w:val="berschrift2"/>
    <w:uiPriority w:val="9"/>
    <w:rsid w:val="00155FC2"/>
    <w:rPr>
      <w:rFonts w:ascii="Segoe UI" w:hAnsi="Segoe UI" w:cs="Segoe UI"/>
      <w:b/>
    </w:rPr>
  </w:style>
  <w:style w:type="character" w:customStyle="1" w:styleId="berschrift3Zchn">
    <w:name w:val="Überschrift 3 Zchn"/>
    <w:basedOn w:val="Absatz-Standardschriftart"/>
    <w:link w:val="berschrift3"/>
    <w:uiPriority w:val="9"/>
    <w:rsid w:val="00561285"/>
    <w:rPr>
      <w:rFonts w:ascii="Segoe UI" w:hAnsi="Segoe UI" w:cs="Segoe UI"/>
      <w:b/>
      <w:sz w:val="20"/>
    </w:rPr>
  </w:style>
  <w:style w:type="character" w:customStyle="1" w:styleId="berschrift4Zchn">
    <w:name w:val="Überschrift 4 Zchn"/>
    <w:basedOn w:val="Absatz-Standardschriftart"/>
    <w:link w:val="berschrift4"/>
    <w:uiPriority w:val="9"/>
    <w:rsid w:val="00155FC2"/>
    <w:rPr>
      <w:rFonts w:ascii="Segoe UI" w:hAnsi="Segoe UI" w:cs="Segoe UI"/>
      <w:b/>
      <w:sz w:val="20"/>
    </w:rPr>
  </w:style>
  <w:style w:type="paragraph" w:customStyle="1" w:styleId="ListAlphabetic">
    <w:name w:val="ListAlphabetic"/>
    <w:basedOn w:val="Standard"/>
    <w:rsid w:val="00602658"/>
    <w:pPr>
      <w:numPr>
        <w:numId w:val="2"/>
      </w:numPr>
      <w:contextualSpacing/>
    </w:pPr>
  </w:style>
  <w:style w:type="paragraph" w:styleId="Listenabsatz">
    <w:name w:val="List Paragraph"/>
    <w:basedOn w:val="Standard"/>
    <w:link w:val="ListenabsatzZchn"/>
    <w:uiPriority w:val="34"/>
    <w:rsid w:val="004D7849"/>
    <w:pPr>
      <w:ind w:left="720"/>
      <w:contextualSpacing/>
    </w:pPr>
  </w:style>
  <w:style w:type="paragraph" w:customStyle="1" w:styleId="ListNumeric">
    <w:name w:val="ListNumeric"/>
    <w:basedOn w:val="ListAlphabetic"/>
    <w:rsid w:val="00602658"/>
    <w:pPr>
      <w:numPr>
        <w:numId w:val="24"/>
      </w:numPr>
    </w:pPr>
  </w:style>
  <w:style w:type="paragraph" w:customStyle="1" w:styleId="ListLine">
    <w:name w:val="ListLine"/>
    <w:basedOn w:val="Standard"/>
    <w:rsid w:val="00A052CE"/>
    <w:pPr>
      <w:numPr>
        <w:numId w:val="8"/>
      </w:numPr>
      <w:contextualSpacing/>
    </w:pPr>
  </w:style>
  <w:style w:type="paragraph" w:customStyle="1" w:styleId="ListBullet">
    <w:name w:val="ListBullet"/>
    <w:basedOn w:val="GAufzhlungStufe1"/>
    <w:next w:val="GAufzhlungStufe2"/>
    <w:qFormat/>
    <w:rsid w:val="00FE6699"/>
    <w:pPr>
      <w:numPr>
        <w:numId w:val="1"/>
      </w:numPr>
    </w:pPr>
  </w:style>
  <w:style w:type="paragraph" w:customStyle="1" w:styleId="Transmission">
    <w:name w:val="Transmission"/>
    <w:basedOn w:val="KeinLeerraum"/>
    <w:link w:val="TransmissionZchn"/>
    <w:rsid w:val="00A1210C"/>
    <w:pPr>
      <w:spacing w:after="120"/>
    </w:pPr>
    <w:rPr>
      <w:b/>
    </w:rPr>
  </w:style>
  <w:style w:type="paragraph" w:customStyle="1" w:styleId="EnclosuresBox">
    <w:name w:val="EnclosuresBox"/>
    <w:basedOn w:val="KeinLeerraum"/>
    <w:rsid w:val="00813B41"/>
    <w:pPr>
      <w:tabs>
        <w:tab w:val="left" w:pos="284"/>
      </w:tabs>
    </w:pPr>
    <w:rPr>
      <w:sz w:val="20"/>
    </w:rPr>
  </w:style>
  <w:style w:type="paragraph" w:styleId="Verzeichnis1">
    <w:name w:val="toc 1"/>
    <w:basedOn w:val="Standard"/>
    <w:next w:val="Standard"/>
    <w:autoRedefine/>
    <w:uiPriority w:val="39"/>
    <w:unhideWhenUsed/>
    <w:rsid w:val="00CC5A22"/>
    <w:pPr>
      <w:tabs>
        <w:tab w:val="left" w:pos="652"/>
        <w:tab w:val="right" w:pos="6974"/>
      </w:tabs>
      <w:spacing w:before="60" w:after="20"/>
      <w:ind w:left="652" w:hanging="652"/>
    </w:pPr>
  </w:style>
  <w:style w:type="paragraph" w:styleId="Verzeichnis2">
    <w:name w:val="toc 2"/>
    <w:basedOn w:val="Verzeichnis1"/>
    <w:next w:val="Standard"/>
    <w:autoRedefine/>
    <w:uiPriority w:val="39"/>
    <w:unhideWhenUsed/>
    <w:rsid w:val="00CC5A22"/>
  </w:style>
  <w:style w:type="paragraph" w:styleId="Verzeichnis3">
    <w:name w:val="toc 3"/>
    <w:basedOn w:val="Verzeichnis2"/>
    <w:next w:val="Standard"/>
    <w:autoRedefine/>
    <w:uiPriority w:val="39"/>
    <w:unhideWhenUsed/>
    <w:rsid w:val="00CC5A22"/>
    <w:pPr>
      <w:spacing w:after="40"/>
    </w:pPr>
  </w:style>
  <w:style w:type="character" w:customStyle="1" w:styleId="berschrift5Zchn">
    <w:name w:val="Überschrift 5 Zchn"/>
    <w:basedOn w:val="Absatz-Standardschriftart"/>
    <w:link w:val="berschrift5"/>
    <w:uiPriority w:val="9"/>
    <w:semiHidden/>
    <w:rsid w:val="00A1210C"/>
    <w:rPr>
      <w:rFonts w:ascii="Segoe UI" w:eastAsiaTheme="majorEastAsia" w:hAnsi="Segoe UI" w:cstheme="majorBidi"/>
      <w:color w:val="AE1915" w:themeColor="accent1" w:themeShade="BF"/>
    </w:rPr>
  </w:style>
  <w:style w:type="paragraph" w:customStyle="1" w:styleId="DraftText">
    <w:name w:val="DraftText"/>
    <w:basedOn w:val="KeinLeerraum"/>
    <w:rsid w:val="004B12DA"/>
    <w:pPr>
      <w:spacing w:line="216" w:lineRule="auto"/>
      <w:jc w:val="center"/>
    </w:pPr>
    <w:rPr>
      <w:rFonts w:ascii="Arial" w:hAnsi="Arial"/>
      <w:b/>
      <w:smallCaps/>
      <w:color w:val="E6E6E6"/>
      <w:sz w:val="300"/>
    </w:rPr>
  </w:style>
  <w:style w:type="paragraph" w:styleId="Inhaltsverzeichnisberschrift">
    <w:name w:val="TOC Heading"/>
    <w:basedOn w:val="Titel"/>
    <w:next w:val="Standard"/>
    <w:uiPriority w:val="39"/>
    <w:unhideWhenUsed/>
    <w:rsid w:val="00312A4C"/>
    <w:pPr>
      <w:spacing w:after="120"/>
    </w:pPr>
  </w:style>
  <w:style w:type="paragraph" w:customStyle="1" w:styleId="invisibleLine">
    <w:name w:val="invisibleLine"/>
    <w:basedOn w:val="KeinLeerraum"/>
    <w:rsid w:val="00A1210C"/>
    <w:pPr>
      <w:spacing w:line="14" w:lineRule="auto"/>
    </w:pPr>
    <w:rPr>
      <w:sz w:val="2"/>
    </w:rPr>
  </w:style>
  <w:style w:type="paragraph" w:styleId="Fuzeile">
    <w:name w:val="footer"/>
    <w:basedOn w:val="Kopfzeile"/>
    <w:link w:val="FuzeileZchn"/>
    <w:uiPriority w:val="99"/>
    <w:unhideWhenUsed/>
    <w:rsid w:val="009E32DC"/>
  </w:style>
  <w:style w:type="character" w:customStyle="1" w:styleId="FuzeileZchn">
    <w:name w:val="Fußzeile Zchn"/>
    <w:basedOn w:val="Absatz-Standardschriftart"/>
    <w:link w:val="Fuzeile"/>
    <w:uiPriority w:val="99"/>
    <w:rsid w:val="00D713F1"/>
    <w:rPr>
      <w:sz w:val="20"/>
    </w:rPr>
  </w:style>
  <w:style w:type="paragraph" w:styleId="Funotentext">
    <w:name w:val="footnote text"/>
    <w:basedOn w:val="KeinLeerraum"/>
    <w:link w:val="FunotentextZchn"/>
    <w:uiPriority w:val="99"/>
    <w:unhideWhenUsed/>
    <w:rsid w:val="009E32DC"/>
    <w:pPr>
      <w:spacing w:after="60"/>
    </w:pPr>
    <w:rPr>
      <w:szCs w:val="20"/>
    </w:rPr>
  </w:style>
  <w:style w:type="character" w:customStyle="1" w:styleId="FunotentextZchn">
    <w:name w:val="Fußnotentext Zchn"/>
    <w:basedOn w:val="Absatz-Standardschriftart"/>
    <w:link w:val="Funotentext"/>
    <w:uiPriority w:val="99"/>
    <w:rsid w:val="00F44995"/>
    <w:rPr>
      <w:sz w:val="20"/>
      <w:szCs w:val="20"/>
    </w:rPr>
  </w:style>
  <w:style w:type="character" w:styleId="Hervorhebung">
    <w:name w:val="Emphasis"/>
    <w:basedOn w:val="Absatz-Standardschriftart"/>
    <w:uiPriority w:val="20"/>
    <w:qFormat/>
    <w:rsid w:val="000C5980"/>
    <w:rPr>
      <w:b/>
      <w:i w:val="0"/>
      <w:iCs/>
      <w:color w:val="E42822" w:themeColor="accent1"/>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E42822" w:themeColor="accent1"/>
    </w:rPr>
  </w:style>
  <w:style w:type="paragraph" w:styleId="Kopfzeile">
    <w:name w:val="header"/>
    <w:basedOn w:val="KeinLeerraum"/>
    <w:link w:val="KopfzeileZchn"/>
    <w:unhideWhenUsed/>
    <w:rsid w:val="00A1210C"/>
    <w:pPr>
      <w:tabs>
        <w:tab w:val="center" w:pos="4536"/>
        <w:tab w:val="right" w:pos="9072"/>
      </w:tabs>
    </w:pPr>
    <w:rPr>
      <w:sz w:val="16"/>
    </w:rPr>
  </w:style>
  <w:style w:type="character" w:customStyle="1" w:styleId="KopfzeileZchn">
    <w:name w:val="Kopfzeile Zchn"/>
    <w:basedOn w:val="Absatz-Standardschriftart"/>
    <w:link w:val="Kopfzeile"/>
    <w:rsid w:val="00A1210C"/>
    <w:rPr>
      <w:rFonts w:ascii="Segoe UI" w:hAnsi="Segoe UI"/>
      <w:sz w:val="16"/>
    </w:rPr>
  </w:style>
  <w:style w:type="paragraph" w:styleId="Anrede">
    <w:name w:val="Salutation"/>
    <w:basedOn w:val="Standard"/>
    <w:next w:val="Standard"/>
    <w:link w:val="AnredeZchn"/>
    <w:uiPriority w:val="99"/>
    <w:unhideWhenUsed/>
    <w:rsid w:val="002E5F8B"/>
    <w:pPr>
      <w:spacing w:after="240"/>
    </w:pPr>
  </w:style>
  <w:style w:type="character" w:customStyle="1" w:styleId="AnredeZchn">
    <w:name w:val="Anrede Zchn"/>
    <w:basedOn w:val="Absatz-Standardschriftart"/>
    <w:link w:val="Anrede"/>
    <w:uiPriority w:val="99"/>
    <w:rsid w:val="002E5F8B"/>
    <w:rPr>
      <w:sz w:val="21"/>
    </w:rPr>
  </w:style>
  <w:style w:type="character" w:styleId="Fett">
    <w:name w:val="Strong"/>
    <w:basedOn w:val="Absatz-Standardschriftart"/>
    <w:uiPriority w:val="22"/>
    <w:rsid w:val="00940F45"/>
    <w:rPr>
      <w:b/>
      <w:bCs/>
    </w:rPr>
  </w:style>
  <w:style w:type="paragraph" w:styleId="Gruformel">
    <w:name w:val="Closing"/>
    <w:basedOn w:val="Standard"/>
    <w:link w:val="GruformelZchn"/>
    <w:uiPriority w:val="99"/>
    <w:unhideWhenUsed/>
    <w:rsid w:val="00593404"/>
    <w:pPr>
      <w:spacing w:before="240"/>
    </w:pPr>
  </w:style>
  <w:style w:type="character" w:customStyle="1" w:styleId="GruformelZchn">
    <w:name w:val="Grußformel Zchn"/>
    <w:basedOn w:val="Absatz-Standardschriftart"/>
    <w:link w:val="Gruformel"/>
    <w:uiPriority w:val="99"/>
    <w:rsid w:val="00593404"/>
    <w:rPr>
      <w:sz w:val="21"/>
    </w:rPr>
  </w:style>
  <w:style w:type="paragraph" w:styleId="KeinLeerraum">
    <w:name w:val="No Spacing"/>
    <w:link w:val="KeinLeerraumZchn"/>
    <w:uiPriority w:val="1"/>
    <w:qFormat/>
    <w:rsid w:val="00A1210C"/>
    <w:pPr>
      <w:spacing w:after="0" w:line="240" w:lineRule="auto"/>
    </w:pPr>
    <w:rPr>
      <w:rFonts w:ascii="Segoe UI" w:hAnsi="Segoe UI"/>
    </w:rPr>
  </w:style>
  <w:style w:type="paragraph" w:customStyle="1" w:styleId="Seitenzahlen">
    <w:name w:val="Seitenzahlen"/>
    <w:basedOn w:val="Standard"/>
    <w:rsid w:val="00A1210C"/>
    <w:pPr>
      <w:jc w:val="right"/>
    </w:pPr>
    <w:rPr>
      <w:sz w:val="16"/>
    </w:rPr>
  </w:style>
  <w:style w:type="paragraph" w:styleId="Unterschrift">
    <w:name w:val="Signature"/>
    <w:basedOn w:val="Standard"/>
    <w:link w:val="UnterschriftZchn"/>
    <w:uiPriority w:val="99"/>
    <w:unhideWhenUsed/>
    <w:rsid w:val="00FD1909"/>
  </w:style>
  <w:style w:type="character" w:customStyle="1" w:styleId="UnterschriftZchn">
    <w:name w:val="Unterschrift Zchn"/>
    <w:basedOn w:val="Absatz-Standardschriftart"/>
    <w:link w:val="Unterschrift"/>
    <w:uiPriority w:val="99"/>
    <w:rsid w:val="001E2AC6"/>
    <w:rPr>
      <w:sz w:val="20"/>
    </w:rPr>
  </w:style>
  <w:style w:type="character" w:customStyle="1" w:styleId="KeinLeerraumZchn">
    <w:name w:val="Kein Leerraum Zchn"/>
    <w:basedOn w:val="Absatz-Standardschriftart"/>
    <w:link w:val="KeinLeerraum"/>
    <w:uiPriority w:val="1"/>
    <w:rsid w:val="00A1210C"/>
    <w:rPr>
      <w:rFonts w:ascii="Segoe UI" w:hAnsi="Segoe UI"/>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basedOn w:val="Verzeichnis3"/>
    <w:next w:val="Standard"/>
    <w:autoRedefine/>
    <w:uiPriority w:val="39"/>
    <w:unhideWhenUsed/>
    <w:rsid w:val="00CC5A22"/>
  </w:style>
  <w:style w:type="character" w:customStyle="1" w:styleId="TransmissionZchn">
    <w:name w:val="Transmission Zchn"/>
    <w:basedOn w:val="KeinLeerraumZchn"/>
    <w:link w:val="Transmission"/>
    <w:rsid w:val="00A1210C"/>
    <w:rPr>
      <w:rFonts w:ascii="Segoe UI" w:hAnsi="Segoe UI"/>
      <w:b/>
    </w:rPr>
  </w:style>
  <w:style w:type="character" w:customStyle="1" w:styleId="SubjectZchn">
    <w:name w:val="Subject Zchn"/>
    <w:basedOn w:val="Absatz-Standardschriftart"/>
    <w:link w:val="Subject"/>
    <w:rsid w:val="00FD1909"/>
    <w:rPr>
      <w:b/>
      <w:sz w:val="20"/>
    </w:rPr>
  </w:style>
  <w:style w:type="numbering" w:customStyle="1" w:styleId="ListAlphabeticList">
    <w:name w:val="ListAlphabeticList"/>
    <w:uiPriority w:val="99"/>
    <w:rsid w:val="00CB45C7"/>
    <w:pPr>
      <w:numPr>
        <w:numId w:val="28"/>
      </w:numPr>
    </w:pPr>
  </w:style>
  <w:style w:type="numbering" w:customStyle="1" w:styleId="ListNumericList">
    <w:name w:val="ListNumericList"/>
    <w:uiPriority w:val="99"/>
    <w:rsid w:val="00CB45C7"/>
    <w:pPr>
      <w:numPr>
        <w:numId w:val="3"/>
      </w:numPr>
    </w:pPr>
  </w:style>
  <w:style w:type="numbering" w:customStyle="1" w:styleId="ListLineList">
    <w:name w:val="ListLineList"/>
    <w:uiPriority w:val="99"/>
    <w:rsid w:val="005B5BFC"/>
    <w:pPr>
      <w:numPr>
        <w:numId w:val="4"/>
      </w:numPr>
    </w:pPr>
  </w:style>
  <w:style w:type="numbering" w:customStyle="1" w:styleId="ListBulletList">
    <w:name w:val="ListBulletList"/>
    <w:uiPriority w:val="99"/>
    <w:rsid w:val="005B5BFC"/>
    <w:pPr>
      <w:numPr>
        <w:numId w:val="5"/>
      </w:numPr>
    </w:pPr>
  </w:style>
  <w:style w:type="numbering" w:customStyle="1" w:styleId="HeadingList">
    <w:name w:val="HeadingList"/>
    <w:uiPriority w:val="99"/>
    <w:rsid w:val="00EC214A"/>
    <w:pPr>
      <w:numPr>
        <w:numId w:val="6"/>
      </w:numPr>
    </w:pPr>
  </w:style>
  <w:style w:type="paragraph" w:customStyle="1" w:styleId="Absender">
    <w:name w:val="Absender"/>
    <w:rsid w:val="00A1210C"/>
    <w:pPr>
      <w:spacing w:after="0" w:line="240" w:lineRule="auto"/>
    </w:pPr>
    <w:rPr>
      <w:rFonts w:ascii="Segoe UI" w:hAnsi="Segoe UI"/>
      <w:sz w:val="16"/>
    </w:rPr>
  </w:style>
  <w:style w:type="paragraph" w:customStyle="1" w:styleId="OrdnerregisterAdresse">
    <w:name w:val="Ordnerregister Adresse"/>
    <w:rsid w:val="00A1210C"/>
    <w:pPr>
      <w:spacing w:before="60" w:after="0" w:line="240" w:lineRule="auto"/>
    </w:pPr>
    <w:rPr>
      <w:rFonts w:ascii="Segoe UI" w:hAnsi="Segoe UI"/>
      <w:sz w:val="16"/>
    </w:rPr>
  </w:style>
  <w:style w:type="paragraph" w:customStyle="1" w:styleId="OrdnerregisterUnterkategorien">
    <w:name w:val="Ordnerregister Unterkategorien"/>
    <w:rsid w:val="00A1210C"/>
    <w:pPr>
      <w:tabs>
        <w:tab w:val="left" w:pos="3119"/>
      </w:tabs>
      <w:spacing w:before="60" w:after="0" w:line="240" w:lineRule="auto"/>
    </w:pPr>
    <w:rPr>
      <w:rFonts w:ascii="Segoe UI" w:hAnsi="Segoe UI"/>
      <w:sz w:val="12"/>
    </w:rPr>
  </w:style>
  <w:style w:type="paragraph" w:customStyle="1" w:styleId="OrdnerregisterKategorien">
    <w:name w:val="Ordnerregister Kategorien"/>
    <w:basedOn w:val="OrdnerregisterUnterkategorien"/>
    <w:rsid w:val="00A1210C"/>
    <w:pPr>
      <w:spacing w:before="120"/>
    </w:pPr>
    <w:rPr>
      <w:sz w:val="32"/>
    </w:rPr>
  </w:style>
  <w:style w:type="paragraph" w:customStyle="1" w:styleId="OrdnerregisterKategorienummer">
    <w:name w:val="Ordnerregister Kategorienummer"/>
    <w:rsid w:val="00A1210C"/>
    <w:pPr>
      <w:spacing w:before="120" w:after="0" w:line="240" w:lineRule="auto"/>
      <w:jc w:val="right"/>
    </w:pPr>
    <w:rPr>
      <w:rFonts w:ascii="Segoe UI" w:hAnsi="Segoe UI"/>
      <w:b/>
      <w:sz w:val="48"/>
    </w:rPr>
  </w:style>
  <w:style w:type="character" w:styleId="Platzhaltertext">
    <w:name w:val="Placeholder Text"/>
    <w:basedOn w:val="Absatz-Standardschriftart"/>
    <w:uiPriority w:val="99"/>
    <w:semiHidden/>
    <w:rsid w:val="00F93DF3"/>
    <w:rPr>
      <w:vanish/>
      <w:color w:val="C0C0C0"/>
    </w:rPr>
  </w:style>
  <w:style w:type="paragraph" w:customStyle="1" w:styleId="OrdnerrckenOben">
    <w:name w:val="Ordnerrücken Oben"/>
    <w:rsid w:val="00A1210C"/>
    <w:pPr>
      <w:spacing w:after="120" w:line="240" w:lineRule="auto"/>
      <w:ind w:left="113" w:right="113"/>
      <w:jc w:val="center"/>
    </w:pPr>
    <w:rPr>
      <w:rFonts w:ascii="Segoe UI" w:hAnsi="Segoe UI"/>
      <w:b/>
      <w:sz w:val="24"/>
    </w:rPr>
  </w:style>
  <w:style w:type="paragraph" w:customStyle="1" w:styleId="OrdnerrckenMitte">
    <w:name w:val="Ordnerrücken Mitte"/>
    <w:basedOn w:val="OrdnerrckenOben"/>
    <w:rsid w:val="00A1210C"/>
    <w:rPr>
      <w:b w:val="0"/>
      <w:sz w:val="17"/>
    </w:rPr>
  </w:style>
  <w:style w:type="paragraph" w:customStyle="1" w:styleId="OrdnerrckenVertikal">
    <w:name w:val="Ordnerrücken Vertikal"/>
    <w:basedOn w:val="OrdnerrckenOben"/>
    <w:rsid w:val="00E0732E"/>
    <w:pPr>
      <w:jc w:val="left"/>
    </w:pPr>
    <w:rPr>
      <w:sz w:val="28"/>
    </w:rPr>
  </w:style>
  <w:style w:type="paragraph" w:customStyle="1" w:styleId="OptionennebenKreuz">
    <w:name w:val="Optionen neben Kreuz"/>
    <w:basedOn w:val="Standard"/>
    <w:rsid w:val="00A1210C"/>
    <w:pPr>
      <w:tabs>
        <w:tab w:val="left" w:pos="340"/>
      </w:tabs>
      <w:ind w:left="340" w:hanging="340"/>
    </w:pPr>
    <w:rPr>
      <w:sz w:val="18"/>
    </w:rPr>
  </w:style>
  <w:style w:type="paragraph" w:customStyle="1" w:styleId="DetailangabenTitelAktennotiz">
    <w:name w:val="Detailangaben Titel Aktennotiz"/>
    <w:basedOn w:val="GStandard"/>
    <w:rsid w:val="00A46EF0"/>
    <w:rPr>
      <w:b/>
    </w:rPr>
  </w:style>
  <w:style w:type="paragraph" w:customStyle="1" w:styleId="DetailangabenAktennotiz">
    <w:name w:val="Detailangaben Aktennotiz"/>
    <w:basedOn w:val="DetailangabenTitelAktennotiz"/>
    <w:rsid w:val="002C2404"/>
  </w:style>
  <w:style w:type="paragraph" w:customStyle="1" w:styleId="BerichtOfferteDetails">
    <w:name w:val="Bericht Offerte Details"/>
    <w:basedOn w:val="OrdnerrckenVertikal"/>
    <w:rsid w:val="00A1210C"/>
    <w:pPr>
      <w:spacing w:after="0"/>
      <w:ind w:left="0" w:right="0"/>
    </w:pPr>
    <w:rPr>
      <w:color w:val="C0C1C2" w:themeColor="accent2"/>
    </w:rPr>
  </w:style>
  <w:style w:type="paragraph" w:customStyle="1" w:styleId="BerichtOfferteTitel">
    <w:name w:val="Bericht Offerte Titel"/>
    <w:basedOn w:val="BerichtOfferteDetails"/>
    <w:rsid w:val="00CD39B7"/>
    <w:rPr>
      <w:color w:val="auto"/>
      <w:sz w:val="36"/>
    </w:rPr>
  </w:style>
  <w:style w:type="paragraph" w:customStyle="1" w:styleId="BerichtOfferteStandversion">
    <w:name w:val="Bericht Offerte Standversion"/>
    <w:basedOn w:val="BerichtOfferteDetails"/>
    <w:rsid w:val="00CD39B7"/>
    <w:rPr>
      <w:color w:val="auto"/>
    </w:rPr>
  </w:style>
  <w:style w:type="paragraph" w:customStyle="1" w:styleId="BerichtOfferteDatum">
    <w:name w:val="Bericht Offerte Datum"/>
    <w:basedOn w:val="Standard"/>
    <w:rsid w:val="00A1210C"/>
    <w:rPr>
      <w:sz w:val="16"/>
    </w:rPr>
  </w:style>
  <w:style w:type="paragraph" w:customStyle="1" w:styleId="Marginalien">
    <w:name w:val="Marginalien"/>
    <w:basedOn w:val="BerichtOfferteStandversion"/>
    <w:rsid w:val="00041A23"/>
    <w:pPr>
      <w:framePr w:w="851" w:hSpace="170" w:wrap="around" w:vAnchor="text" w:hAnchor="page" w:y="1"/>
    </w:pPr>
    <w:rPr>
      <w:b w:val="0"/>
      <w:sz w:val="12"/>
    </w:rPr>
  </w:style>
  <w:style w:type="paragraph" w:customStyle="1" w:styleId="GStandard">
    <w:name w:val="G_Standard"/>
    <w:basedOn w:val="Standard"/>
    <w:link w:val="GStandardChar"/>
    <w:qFormat/>
    <w:rsid w:val="00E077B1"/>
    <w:rPr>
      <w:rFonts w:eastAsia="Times New Roman"/>
      <w:szCs w:val="21"/>
      <w:lang w:eastAsia="de-DE"/>
    </w:rPr>
  </w:style>
  <w:style w:type="character" w:customStyle="1" w:styleId="GStandardChar">
    <w:name w:val="G_Standard Char"/>
    <w:link w:val="GStandard"/>
    <w:rsid w:val="00762BE7"/>
    <w:rPr>
      <w:rFonts w:ascii="Segoe UI" w:eastAsia="Times New Roman" w:hAnsi="Segoe UI" w:cs="Segoe UI"/>
      <w:sz w:val="20"/>
      <w:szCs w:val="21"/>
      <w:lang w:eastAsia="de-DE"/>
    </w:rPr>
  </w:style>
  <w:style w:type="paragraph" w:customStyle="1" w:styleId="GInfo">
    <w:name w:val="G_Info"/>
    <w:basedOn w:val="GStandardfett"/>
    <w:next w:val="GStandard"/>
    <w:rsid w:val="0008226B"/>
    <w:pPr>
      <w:spacing w:after="240"/>
    </w:pPr>
    <w:rPr>
      <w:sz w:val="40"/>
    </w:rPr>
  </w:style>
  <w:style w:type="paragraph" w:customStyle="1" w:styleId="GStandardfett">
    <w:name w:val="G_Standard_fett"/>
    <w:basedOn w:val="GStandard"/>
    <w:next w:val="GStandard"/>
    <w:qFormat/>
    <w:rsid w:val="0008226B"/>
    <w:rPr>
      <w:b/>
    </w:rPr>
  </w:style>
  <w:style w:type="paragraph" w:customStyle="1" w:styleId="GAufzhlungStufe1">
    <w:name w:val="G_Aufzählung_Stufe_1"/>
    <w:basedOn w:val="GStandard"/>
    <w:qFormat/>
    <w:rsid w:val="00930882"/>
    <w:pPr>
      <w:numPr>
        <w:numId w:val="13"/>
      </w:numPr>
      <w:spacing w:after="60"/>
    </w:pPr>
  </w:style>
  <w:style w:type="paragraph" w:customStyle="1" w:styleId="GAufzhlungStufe2">
    <w:name w:val="G_Aufzählung_Stufe_2"/>
    <w:basedOn w:val="GStandard"/>
    <w:qFormat/>
    <w:rsid w:val="00F86B0A"/>
    <w:pPr>
      <w:numPr>
        <w:numId w:val="12"/>
      </w:numPr>
      <w:contextualSpacing/>
    </w:pPr>
  </w:style>
  <w:style w:type="paragraph" w:customStyle="1" w:styleId="GFusszeile">
    <w:name w:val="G_Fusszeile"/>
    <w:basedOn w:val="GStandard"/>
    <w:rsid w:val="0008226B"/>
    <w:pPr>
      <w:tabs>
        <w:tab w:val="right" w:pos="3402"/>
      </w:tabs>
      <w:spacing w:after="0"/>
    </w:pPr>
    <w:rPr>
      <w:sz w:val="16"/>
      <w:szCs w:val="16"/>
    </w:rPr>
  </w:style>
  <w:style w:type="paragraph" w:customStyle="1" w:styleId="GKopfzeile">
    <w:name w:val="G_Kopfzeile"/>
    <w:basedOn w:val="GStandard"/>
    <w:rsid w:val="0008226B"/>
    <w:pPr>
      <w:spacing w:after="0"/>
    </w:pPr>
    <w:rPr>
      <w:sz w:val="16"/>
    </w:rPr>
  </w:style>
  <w:style w:type="paragraph" w:customStyle="1" w:styleId="GNummerierung">
    <w:name w:val="G_Nummerierung"/>
    <w:basedOn w:val="GStandard"/>
    <w:rsid w:val="0008226B"/>
    <w:pPr>
      <w:numPr>
        <w:numId w:val="11"/>
      </w:numPr>
    </w:pPr>
  </w:style>
  <w:style w:type="paragraph" w:customStyle="1" w:styleId="GStandardohneAbstand">
    <w:name w:val="G_Standard_ohneAbstand"/>
    <w:basedOn w:val="GStandard"/>
    <w:link w:val="GStandardohneAbstandChar"/>
    <w:rsid w:val="0008226B"/>
    <w:pPr>
      <w:spacing w:after="0"/>
    </w:pPr>
  </w:style>
  <w:style w:type="paragraph" w:customStyle="1" w:styleId="GStandardohneAbstandfett">
    <w:name w:val="G_Standard_ohneAbstand_fett"/>
    <w:basedOn w:val="GStandardfett"/>
    <w:next w:val="GStandardohneAbstand"/>
    <w:qFormat/>
    <w:rsid w:val="0008226B"/>
    <w:pPr>
      <w:spacing w:after="0"/>
    </w:pPr>
  </w:style>
  <w:style w:type="paragraph" w:customStyle="1" w:styleId="GSchluss">
    <w:name w:val="G_Schluss"/>
    <w:basedOn w:val="GStandard"/>
    <w:rsid w:val="0008226B"/>
    <w:pPr>
      <w:tabs>
        <w:tab w:val="left" w:pos="1531"/>
      </w:tabs>
      <w:spacing w:after="0"/>
    </w:pPr>
  </w:style>
  <w:style w:type="paragraph" w:customStyle="1" w:styleId="GInfoTitel">
    <w:name w:val="G_Info_Titel"/>
    <w:basedOn w:val="GStandardfett"/>
    <w:rsid w:val="0008226B"/>
    <w:rPr>
      <w:sz w:val="28"/>
      <w:szCs w:val="32"/>
    </w:rPr>
  </w:style>
  <w:style w:type="character" w:customStyle="1" w:styleId="GStandardohneAbstandChar">
    <w:name w:val="G_Standard_ohneAbstand Char"/>
    <w:basedOn w:val="Absatz-Standardschriftart"/>
    <w:link w:val="GStandardohneAbstand"/>
    <w:rsid w:val="0008226B"/>
    <w:rPr>
      <w:rFonts w:ascii="Univers LT 45 Light" w:eastAsia="Times New Roman" w:hAnsi="Univers LT 45 Light" w:cs="Times New Roman"/>
      <w:sz w:val="21"/>
      <w:szCs w:val="21"/>
      <w:lang w:eastAsia="de-DE"/>
    </w:rPr>
  </w:style>
  <w:style w:type="paragraph" w:customStyle="1" w:styleId="GAbbildung">
    <w:name w:val="G_Abbildung"/>
    <w:basedOn w:val="GStandard"/>
    <w:next w:val="GStandard"/>
    <w:rsid w:val="00084111"/>
    <w:pPr>
      <w:widowControl w:val="0"/>
      <w:numPr>
        <w:numId w:val="14"/>
      </w:numPr>
      <w:adjustRightInd w:val="0"/>
      <w:jc w:val="both"/>
      <w:textAlignment w:val="baseline"/>
    </w:pPr>
    <w:rPr>
      <w:sz w:val="18"/>
    </w:rPr>
  </w:style>
  <w:style w:type="paragraph" w:customStyle="1" w:styleId="GFormel">
    <w:name w:val="G_Formel"/>
    <w:basedOn w:val="GAbbildung"/>
    <w:rsid w:val="0008226B"/>
    <w:pPr>
      <w:numPr>
        <w:numId w:val="15"/>
      </w:numPr>
    </w:pPr>
  </w:style>
  <w:style w:type="paragraph" w:customStyle="1" w:styleId="GGemeinde">
    <w:name w:val="G_Gemeinde"/>
    <w:basedOn w:val="GStandardohneAbstandfett"/>
    <w:rsid w:val="0008226B"/>
    <w:pPr>
      <w:tabs>
        <w:tab w:val="right" w:pos="9526"/>
      </w:tabs>
      <w:spacing w:before="80"/>
    </w:pPr>
    <w:rPr>
      <w:sz w:val="28"/>
    </w:rPr>
  </w:style>
  <w:style w:type="paragraph" w:customStyle="1" w:styleId="GKopfzeileNotiz">
    <w:name w:val="G_Kopfzeile_Notiz"/>
    <w:basedOn w:val="GStandard"/>
    <w:rsid w:val="0008226B"/>
    <w:pPr>
      <w:spacing w:after="0"/>
      <w:ind w:left="-2552" w:right="5103"/>
    </w:pPr>
    <w:rPr>
      <w:sz w:val="16"/>
    </w:rPr>
  </w:style>
  <w:style w:type="paragraph" w:customStyle="1" w:styleId="GLiteraturverzeichnis">
    <w:name w:val="G_Literaturverzeichnis"/>
    <w:basedOn w:val="GStandard"/>
    <w:rsid w:val="0008226B"/>
    <w:pPr>
      <w:widowControl w:val="0"/>
      <w:numPr>
        <w:numId w:val="16"/>
      </w:numPr>
      <w:adjustRightInd w:val="0"/>
      <w:textAlignment w:val="baseline"/>
    </w:pPr>
  </w:style>
  <w:style w:type="paragraph" w:customStyle="1" w:styleId="GMarginalie">
    <w:name w:val="G_Marginalie"/>
    <w:basedOn w:val="GStandardohneAbstand"/>
    <w:link w:val="GMarginalieChar"/>
    <w:rsid w:val="00307096"/>
    <w:pPr>
      <w:framePr w:w="2381" w:hSpace="170" w:vSpace="170" w:wrap="around" w:vAnchor="text" w:hAnchor="page" w:y="1"/>
      <w:spacing w:before="30"/>
    </w:pPr>
    <w:rPr>
      <w:sz w:val="14"/>
      <w:szCs w:val="14"/>
    </w:rPr>
  </w:style>
  <w:style w:type="paragraph" w:customStyle="1" w:styleId="GNummerierungBericht">
    <w:name w:val="G_Nummerierung_Bericht"/>
    <w:basedOn w:val="GStandard"/>
    <w:rsid w:val="0008226B"/>
    <w:pPr>
      <w:tabs>
        <w:tab w:val="left" w:pos="284"/>
      </w:tabs>
      <w:spacing w:line="288" w:lineRule="auto"/>
      <w:ind w:left="284" w:hanging="284"/>
    </w:pPr>
  </w:style>
  <w:style w:type="paragraph" w:customStyle="1" w:styleId="GTabellenbeschrieb">
    <w:name w:val="G_Tabellenbeschrieb"/>
    <w:basedOn w:val="GStandard"/>
    <w:next w:val="GStandard"/>
    <w:rsid w:val="0008226B"/>
    <w:pPr>
      <w:widowControl w:val="0"/>
      <w:numPr>
        <w:numId w:val="17"/>
      </w:numPr>
      <w:adjustRightInd w:val="0"/>
      <w:spacing w:before="120"/>
      <w:jc w:val="both"/>
      <w:textAlignment w:val="baseline"/>
    </w:pPr>
    <w:rPr>
      <w:sz w:val="18"/>
    </w:rPr>
  </w:style>
  <w:style w:type="paragraph" w:customStyle="1" w:styleId="GTitel">
    <w:name w:val="G_Titel"/>
    <w:basedOn w:val="GStandardohneAbstandfett"/>
    <w:link w:val="GTitelChar"/>
    <w:rsid w:val="009E27B1"/>
    <w:pPr>
      <w:spacing w:after="240"/>
    </w:pPr>
    <w:rPr>
      <w:sz w:val="24"/>
    </w:rPr>
  </w:style>
  <w:style w:type="character" w:customStyle="1" w:styleId="GTitelChar">
    <w:name w:val="G_Titel Char"/>
    <w:link w:val="GTitel"/>
    <w:rsid w:val="009E27B1"/>
    <w:rPr>
      <w:rFonts w:ascii="Univers LT 45 Light" w:eastAsia="Times New Roman" w:hAnsi="Univers LT 45 Light" w:cs="Times New Roman"/>
      <w:b/>
      <w:sz w:val="24"/>
      <w:szCs w:val="21"/>
      <w:lang w:eastAsia="de-DE"/>
    </w:rPr>
  </w:style>
  <w:style w:type="paragraph" w:customStyle="1" w:styleId="GTitelBericht">
    <w:name w:val="G_Titel_Bericht"/>
    <w:basedOn w:val="GStandardfett"/>
    <w:next w:val="GStandard"/>
    <w:rsid w:val="0008226B"/>
    <w:rPr>
      <w:sz w:val="24"/>
    </w:rPr>
  </w:style>
  <w:style w:type="paragraph" w:customStyle="1" w:styleId="GTitelgrau">
    <w:name w:val="G_Titel_grau"/>
    <w:basedOn w:val="GTitel"/>
    <w:link w:val="GTitelgrauChar"/>
    <w:rsid w:val="0008226B"/>
    <w:rPr>
      <w:color w:val="999999"/>
    </w:rPr>
  </w:style>
  <w:style w:type="paragraph" w:customStyle="1" w:styleId="GTitelgrauklein">
    <w:name w:val="G_Titel_grau_klein"/>
    <w:basedOn w:val="GTitelgrau"/>
    <w:link w:val="GTitelgraukleinChar"/>
    <w:rsid w:val="0008226B"/>
    <w:rPr>
      <w:sz w:val="28"/>
    </w:rPr>
  </w:style>
  <w:style w:type="character" w:customStyle="1" w:styleId="GTitelgrauChar">
    <w:name w:val="G_Titel_grau Char"/>
    <w:link w:val="GTitelgrau"/>
    <w:rsid w:val="0008226B"/>
    <w:rPr>
      <w:rFonts w:ascii="Univers LT 45 Light" w:eastAsia="Times New Roman" w:hAnsi="Univers LT 45 Light" w:cs="Times New Roman"/>
      <w:b/>
      <w:color w:val="999999"/>
      <w:sz w:val="36"/>
      <w:szCs w:val="21"/>
      <w:lang w:eastAsia="de-DE"/>
    </w:rPr>
  </w:style>
  <w:style w:type="character" w:customStyle="1" w:styleId="GTitelgraukleinChar">
    <w:name w:val="G_Titel_grau_klein Char"/>
    <w:link w:val="GTitelgrauklein"/>
    <w:rsid w:val="0008226B"/>
    <w:rPr>
      <w:rFonts w:ascii="Univers LT 45 Light" w:eastAsia="Times New Roman" w:hAnsi="Univers LT 45 Light" w:cs="Times New Roman"/>
      <w:b/>
      <w:color w:val="999999"/>
      <w:sz w:val="28"/>
      <w:szCs w:val="21"/>
      <w:lang w:eastAsia="de-DE"/>
    </w:rPr>
  </w:style>
  <w:style w:type="paragraph" w:customStyle="1" w:styleId="GTitelklein">
    <w:name w:val="G_Titel_klein"/>
    <w:basedOn w:val="GTitelgrauklein"/>
    <w:rsid w:val="0008226B"/>
    <w:rPr>
      <w:color w:val="000000"/>
      <w:szCs w:val="28"/>
    </w:rPr>
  </w:style>
  <w:style w:type="paragraph" w:customStyle="1" w:styleId="GGruss">
    <w:name w:val="G_Gruss"/>
    <w:basedOn w:val="GStandard"/>
    <w:next w:val="GStandard"/>
    <w:rsid w:val="0008226B"/>
    <w:pPr>
      <w:spacing w:after="1080"/>
    </w:pPr>
  </w:style>
  <w:style w:type="paragraph" w:customStyle="1" w:styleId="GAdresse">
    <w:name w:val="G_Adresse"/>
    <w:basedOn w:val="GStandard"/>
    <w:rsid w:val="0008226B"/>
    <w:pPr>
      <w:spacing w:after="0"/>
    </w:pPr>
  </w:style>
  <w:style w:type="paragraph" w:customStyle="1" w:styleId="GStandard4pt">
    <w:name w:val="G_Standard_4pt"/>
    <w:basedOn w:val="GStandardohneAbstand"/>
    <w:rsid w:val="0008226B"/>
    <w:rPr>
      <w:sz w:val="8"/>
      <w:szCs w:val="8"/>
    </w:rPr>
  </w:style>
  <w:style w:type="paragraph" w:customStyle="1" w:styleId="GStandard8pt">
    <w:name w:val="G_Standard_8pt"/>
    <w:basedOn w:val="GStandard4pt"/>
    <w:rsid w:val="0008226B"/>
    <w:pPr>
      <w:framePr w:hSpace="142" w:wrap="around" w:vAnchor="page" w:hAnchor="text" w:yAlign="bottom"/>
    </w:pPr>
    <w:rPr>
      <w:sz w:val="16"/>
    </w:rPr>
  </w:style>
  <w:style w:type="paragraph" w:customStyle="1" w:styleId="GBriefkopf">
    <w:name w:val="G_Briefkopf"/>
    <w:basedOn w:val="GStandard"/>
    <w:rsid w:val="00A1210C"/>
    <w:pPr>
      <w:tabs>
        <w:tab w:val="left" w:pos="680"/>
      </w:tabs>
      <w:spacing w:after="0"/>
    </w:pPr>
    <w:rPr>
      <w:sz w:val="16"/>
      <w:szCs w:val="16"/>
    </w:rPr>
  </w:style>
  <w:style w:type="paragraph" w:customStyle="1" w:styleId="GBriefkopfMA">
    <w:name w:val="G_Briefkopf_MA"/>
    <w:basedOn w:val="GBriefkopf"/>
    <w:rsid w:val="0008226B"/>
    <w:pPr>
      <w:tabs>
        <w:tab w:val="clear" w:pos="680"/>
        <w:tab w:val="left" w:pos="1531"/>
      </w:tabs>
    </w:pPr>
  </w:style>
  <w:style w:type="paragraph" w:customStyle="1" w:styleId="GZwischentotal">
    <w:name w:val="G_Zwischentotal"/>
    <w:basedOn w:val="GStandard"/>
    <w:next w:val="GStandard"/>
    <w:rsid w:val="0008226B"/>
    <w:pPr>
      <w:spacing w:before="60"/>
    </w:pPr>
  </w:style>
  <w:style w:type="paragraph" w:customStyle="1" w:styleId="GWV1Nummerierung">
    <w:name w:val="G_WV1_Nummerierung"/>
    <w:basedOn w:val="Standard"/>
    <w:rsid w:val="00A1210C"/>
    <w:pPr>
      <w:framePr w:wrap="around" w:vAnchor="text" w:hAnchor="text" w:y="1"/>
      <w:numPr>
        <w:numId w:val="18"/>
      </w:numPr>
    </w:pPr>
    <w:rPr>
      <w:rFonts w:eastAsia="Times New Roman" w:cs="Times New Roman"/>
      <w:b/>
      <w:sz w:val="22"/>
      <w:szCs w:val="21"/>
      <w:lang w:eastAsia="de-DE"/>
    </w:rPr>
  </w:style>
  <w:style w:type="paragraph" w:customStyle="1" w:styleId="GWV2Nummerierung">
    <w:name w:val="G_WV2_Nummerierung"/>
    <w:basedOn w:val="GWV1Nummerierung"/>
    <w:rsid w:val="0008226B"/>
    <w:pPr>
      <w:framePr w:wrap="around"/>
      <w:numPr>
        <w:ilvl w:val="1"/>
      </w:numPr>
      <w:tabs>
        <w:tab w:val="left" w:pos="851"/>
      </w:tabs>
    </w:pPr>
    <w:rPr>
      <w:b w:val="0"/>
    </w:rPr>
  </w:style>
  <w:style w:type="paragraph" w:styleId="Zitat">
    <w:name w:val="Quote"/>
    <w:basedOn w:val="Standard"/>
    <w:next w:val="Standard"/>
    <w:link w:val="ZitatZchn"/>
    <w:uiPriority w:val="29"/>
    <w:rsid w:val="00A1210C"/>
    <w:pPr>
      <w:spacing w:before="200" w:after="160"/>
      <w:ind w:left="864" w:right="864"/>
      <w:jc w:val="center"/>
    </w:pPr>
    <w:rPr>
      <w:i/>
      <w:iCs/>
      <w:color w:val="404040" w:themeColor="text1" w:themeTint="BF"/>
      <w:sz w:val="22"/>
    </w:rPr>
  </w:style>
  <w:style w:type="character" w:customStyle="1" w:styleId="ZitatZchn">
    <w:name w:val="Zitat Zchn"/>
    <w:basedOn w:val="Absatz-Standardschriftart"/>
    <w:link w:val="Zitat"/>
    <w:uiPriority w:val="29"/>
    <w:rsid w:val="00A1210C"/>
    <w:rPr>
      <w:rFonts w:ascii="Segoe UI" w:hAnsi="Segoe UI"/>
      <w:i/>
      <w:iCs/>
      <w:color w:val="404040" w:themeColor="text1" w:themeTint="BF"/>
    </w:rPr>
  </w:style>
  <w:style w:type="paragraph" w:styleId="IntensivesZitat">
    <w:name w:val="Intense Quote"/>
    <w:basedOn w:val="Standard"/>
    <w:next w:val="Standard"/>
    <w:link w:val="IntensivesZitatZchn"/>
    <w:uiPriority w:val="30"/>
    <w:rsid w:val="00A1210C"/>
    <w:pPr>
      <w:pBdr>
        <w:top w:val="single" w:sz="4" w:space="10" w:color="E42822" w:themeColor="accent1"/>
        <w:bottom w:val="single" w:sz="4" w:space="10" w:color="E42822" w:themeColor="accent1"/>
      </w:pBdr>
      <w:spacing w:before="360" w:after="360"/>
      <w:ind w:left="864" w:right="864"/>
      <w:jc w:val="center"/>
    </w:pPr>
    <w:rPr>
      <w:i/>
      <w:iCs/>
      <w:color w:val="E42822" w:themeColor="accent1"/>
      <w:sz w:val="22"/>
    </w:rPr>
  </w:style>
  <w:style w:type="character" w:customStyle="1" w:styleId="IntensivesZitatZchn">
    <w:name w:val="Intensives Zitat Zchn"/>
    <w:basedOn w:val="Absatz-Standardschriftart"/>
    <w:link w:val="IntensivesZitat"/>
    <w:uiPriority w:val="30"/>
    <w:rsid w:val="00A1210C"/>
    <w:rPr>
      <w:rFonts w:ascii="Segoe UI" w:hAnsi="Segoe UI"/>
      <w:i/>
      <w:iCs/>
      <w:color w:val="E42822" w:themeColor="accent1"/>
    </w:rPr>
  </w:style>
  <w:style w:type="paragraph" w:customStyle="1" w:styleId="GStufe1">
    <w:name w:val="G_Stufe1"/>
    <w:basedOn w:val="GStandard"/>
    <w:link w:val="GStufe1Char"/>
    <w:rsid w:val="0008226B"/>
    <w:pPr>
      <w:spacing w:before="120" w:after="0"/>
    </w:pPr>
    <w:rPr>
      <w:sz w:val="32"/>
      <w:szCs w:val="24"/>
    </w:rPr>
  </w:style>
  <w:style w:type="character" w:customStyle="1" w:styleId="GStufe1Char">
    <w:name w:val="G_Stufe1 Char"/>
    <w:link w:val="GStufe1"/>
    <w:rsid w:val="0008226B"/>
    <w:rPr>
      <w:rFonts w:ascii="Univers LT 45 Light" w:eastAsia="Times New Roman" w:hAnsi="Univers LT 45 Light" w:cs="Times New Roman"/>
      <w:sz w:val="32"/>
      <w:szCs w:val="24"/>
      <w:lang w:eastAsia="de-DE"/>
    </w:rPr>
  </w:style>
  <w:style w:type="paragraph" w:customStyle="1" w:styleId="GBezeichnung">
    <w:name w:val="G_Bezeichnung"/>
    <w:basedOn w:val="GStandard"/>
    <w:rsid w:val="0008226B"/>
    <w:pPr>
      <w:spacing w:before="60" w:after="0"/>
      <w:ind w:left="113" w:right="113"/>
    </w:pPr>
    <w:rPr>
      <w:b/>
      <w:spacing w:val="30"/>
      <w:sz w:val="36"/>
      <w:szCs w:val="24"/>
    </w:rPr>
  </w:style>
  <w:style w:type="paragraph" w:customStyle="1" w:styleId="GNummern">
    <w:name w:val="G_Nummern"/>
    <w:basedOn w:val="GStandard"/>
    <w:rsid w:val="0008226B"/>
    <w:pPr>
      <w:spacing w:before="120" w:after="0"/>
      <w:jc w:val="right"/>
    </w:pPr>
    <w:rPr>
      <w:b/>
      <w:sz w:val="48"/>
      <w:szCs w:val="24"/>
    </w:rPr>
  </w:style>
  <w:style w:type="paragraph" w:customStyle="1" w:styleId="GNummer1">
    <w:name w:val="G_Nummer_1"/>
    <w:basedOn w:val="GNummern"/>
    <w:next w:val="GNummern"/>
    <w:rsid w:val="0008226B"/>
    <w:pPr>
      <w:spacing w:before="0"/>
    </w:pPr>
    <w:rPr>
      <w:bCs/>
      <w:szCs w:val="20"/>
    </w:rPr>
  </w:style>
  <w:style w:type="paragraph" w:customStyle="1" w:styleId="GStufe11">
    <w:name w:val="G_Stufe1_1"/>
    <w:basedOn w:val="GStufe1"/>
    <w:next w:val="GStufe1"/>
    <w:rsid w:val="0008226B"/>
    <w:pPr>
      <w:spacing w:before="0"/>
    </w:pPr>
    <w:rPr>
      <w:szCs w:val="20"/>
    </w:rPr>
  </w:style>
  <w:style w:type="paragraph" w:customStyle="1" w:styleId="GTextZustndig">
    <w:name w:val="G_TextZuständig"/>
    <w:basedOn w:val="Standard"/>
    <w:rsid w:val="00A1210C"/>
    <w:pPr>
      <w:tabs>
        <w:tab w:val="left" w:pos="1531"/>
      </w:tabs>
      <w:spacing w:before="40" w:after="0"/>
    </w:pPr>
    <w:rPr>
      <w:rFonts w:eastAsia="Times New Roman" w:cs="Times New Roman"/>
      <w:sz w:val="17"/>
      <w:szCs w:val="16"/>
      <w:lang w:eastAsia="de-DE"/>
    </w:rPr>
  </w:style>
  <w:style w:type="paragraph" w:customStyle="1" w:styleId="GHngemappe">
    <w:name w:val="G_Hängemappe"/>
    <w:basedOn w:val="GStandard"/>
    <w:rsid w:val="0008226B"/>
    <w:pPr>
      <w:spacing w:after="0"/>
      <w:jc w:val="center"/>
    </w:pPr>
    <w:rPr>
      <w:b/>
      <w:sz w:val="24"/>
      <w:szCs w:val="28"/>
    </w:rPr>
  </w:style>
  <w:style w:type="paragraph" w:customStyle="1" w:styleId="GTextklein">
    <w:name w:val="G_Text_klein"/>
    <w:basedOn w:val="GStandard"/>
    <w:link w:val="GTextkleinZchn"/>
    <w:qFormat/>
    <w:rsid w:val="00667E99"/>
    <w:pPr>
      <w:tabs>
        <w:tab w:val="left" w:pos="1531"/>
      </w:tabs>
      <w:spacing w:before="40" w:after="0"/>
    </w:pPr>
    <w:rPr>
      <w:sz w:val="17"/>
      <w:szCs w:val="16"/>
    </w:rPr>
  </w:style>
  <w:style w:type="character" w:customStyle="1" w:styleId="GTextkleinZchn">
    <w:name w:val="G_Text_klein Zchn"/>
    <w:basedOn w:val="GStandardChar"/>
    <w:link w:val="GTextklein"/>
    <w:rsid w:val="00667E99"/>
    <w:rPr>
      <w:rFonts w:ascii="Univers LT 45 Light" w:eastAsia="Times New Roman" w:hAnsi="Univers LT 45 Light" w:cs="Times New Roman"/>
      <w:sz w:val="17"/>
      <w:szCs w:val="16"/>
      <w:lang w:eastAsia="de-DE"/>
    </w:rPr>
  </w:style>
  <w:style w:type="paragraph" w:customStyle="1" w:styleId="GAVBTitel">
    <w:name w:val="G_AVB_Titel"/>
    <w:basedOn w:val="Listenabsatz"/>
    <w:link w:val="GAVBTitelZchn"/>
    <w:qFormat/>
    <w:rsid w:val="00A11C02"/>
    <w:pPr>
      <w:numPr>
        <w:numId w:val="19"/>
      </w:numPr>
      <w:spacing w:before="60" w:after="0"/>
      <w:ind w:left="284" w:hanging="284"/>
    </w:pPr>
    <w:rPr>
      <w:sz w:val="15"/>
      <w:szCs w:val="15"/>
    </w:rPr>
  </w:style>
  <w:style w:type="paragraph" w:customStyle="1" w:styleId="GAVBText">
    <w:name w:val="G_AVB_Text"/>
    <w:basedOn w:val="Standard"/>
    <w:link w:val="GAVBTextZchn"/>
    <w:qFormat/>
    <w:rsid w:val="00A11C02"/>
    <w:pPr>
      <w:spacing w:after="0"/>
    </w:pPr>
    <w:rPr>
      <w:sz w:val="15"/>
      <w:szCs w:val="15"/>
    </w:rPr>
  </w:style>
  <w:style w:type="character" w:customStyle="1" w:styleId="ListenabsatzZchn">
    <w:name w:val="Listenabsatz Zchn"/>
    <w:basedOn w:val="Absatz-Standardschriftart"/>
    <w:link w:val="Listenabsatz"/>
    <w:uiPriority w:val="34"/>
    <w:rsid w:val="00A11C02"/>
    <w:rPr>
      <w:rFonts w:ascii="Segoe UI" w:hAnsi="Segoe UI" w:cs="Segoe UI"/>
      <w:sz w:val="20"/>
    </w:rPr>
  </w:style>
  <w:style w:type="character" w:customStyle="1" w:styleId="GAVBTitelZchn">
    <w:name w:val="G_AVB_Titel Zchn"/>
    <w:basedOn w:val="ListenabsatzZchn"/>
    <w:link w:val="GAVBTitel"/>
    <w:rsid w:val="00A11C02"/>
    <w:rPr>
      <w:rFonts w:ascii="Segoe UI" w:hAnsi="Segoe UI" w:cs="Segoe UI"/>
      <w:sz w:val="15"/>
      <w:szCs w:val="15"/>
    </w:rPr>
  </w:style>
  <w:style w:type="character" w:customStyle="1" w:styleId="GAVBTextZchn">
    <w:name w:val="G_AVB_Text Zchn"/>
    <w:basedOn w:val="Absatz-Standardschriftart"/>
    <w:link w:val="GAVBText"/>
    <w:rsid w:val="00A11C02"/>
    <w:rPr>
      <w:rFonts w:ascii="Segoe UI" w:hAnsi="Segoe UI" w:cs="Segoe UI"/>
      <w:sz w:val="15"/>
      <w:szCs w:val="15"/>
    </w:rPr>
  </w:style>
  <w:style w:type="character" w:customStyle="1" w:styleId="berschrift6Zchn">
    <w:name w:val="Überschrift 6 Zchn"/>
    <w:basedOn w:val="Absatz-Standardschriftart"/>
    <w:link w:val="berschrift6"/>
    <w:uiPriority w:val="9"/>
    <w:semiHidden/>
    <w:rsid w:val="006270D4"/>
    <w:rPr>
      <w:rFonts w:asciiTheme="majorHAnsi" w:eastAsiaTheme="majorEastAsia" w:hAnsiTheme="majorHAnsi" w:cstheme="majorBidi"/>
      <w:color w:val="74110E" w:themeColor="accent1" w:themeShade="7F"/>
      <w:sz w:val="20"/>
    </w:rPr>
  </w:style>
  <w:style w:type="character" w:customStyle="1" w:styleId="berschrift7Zchn">
    <w:name w:val="Überschrift 7 Zchn"/>
    <w:basedOn w:val="Absatz-Standardschriftart"/>
    <w:link w:val="berschrift7"/>
    <w:uiPriority w:val="9"/>
    <w:semiHidden/>
    <w:rsid w:val="006270D4"/>
    <w:rPr>
      <w:rFonts w:asciiTheme="majorHAnsi" w:eastAsiaTheme="majorEastAsia" w:hAnsiTheme="majorHAnsi" w:cstheme="majorBidi"/>
      <w:i/>
      <w:iCs/>
      <w:color w:val="74110E" w:themeColor="accent1" w:themeShade="7F"/>
      <w:sz w:val="20"/>
    </w:rPr>
  </w:style>
  <w:style w:type="character" w:customStyle="1" w:styleId="berschrift8Zchn">
    <w:name w:val="Überschrift 8 Zchn"/>
    <w:basedOn w:val="Absatz-Standardschriftart"/>
    <w:link w:val="berschrift8"/>
    <w:uiPriority w:val="9"/>
    <w:semiHidden/>
    <w:rsid w:val="006270D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270D4"/>
    <w:rPr>
      <w:rFonts w:asciiTheme="majorHAnsi" w:eastAsiaTheme="majorEastAsia" w:hAnsiTheme="majorHAnsi" w:cstheme="majorBidi"/>
      <w:i/>
      <w:iCs/>
      <w:color w:val="272727" w:themeColor="text1" w:themeTint="D8"/>
      <w:sz w:val="21"/>
      <w:szCs w:val="21"/>
    </w:rPr>
  </w:style>
  <w:style w:type="paragraph" w:customStyle="1" w:styleId="GStandard9">
    <w:name w:val="G_Standard_9"/>
    <w:basedOn w:val="GStandard"/>
    <w:qFormat/>
    <w:rsid w:val="00DD42AC"/>
    <w:rPr>
      <w:sz w:val="18"/>
      <w:szCs w:val="18"/>
    </w:rPr>
  </w:style>
  <w:style w:type="paragraph" w:customStyle="1" w:styleId="TitelPK-Einleitung">
    <w:name w:val="Titel PK-Einleitung"/>
    <w:basedOn w:val="Standard"/>
    <w:qFormat/>
    <w:rsid w:val="00786315"/>
    <w:rPr>
      <w:rFonts w:cs="Arial"/>
      <w:b/>
      <w:szCs w:val="24"/>
    </w:rPr>
  </w:style>
  <w:style w:type="paragraph" w:customStyle="1" w:styleId="Einzug">
    <w:name w:val="Einzug"/>
    <w:basedOn w:val="Standard"/>
    <w:qFormat/>
    <w:rsid w:val="00786315"/>
    <w:pPr>
      <w:spacing w:after="0"/>
      <w:ind w:left="567"/>
    </w:pPr>
    <w:rPr>
      <w:rFonts w:ascii="Arial" w:hAnsi="Arial" w:cs="Arial"/>
      <w:sz w:val="22"/>
    </w:rPr>
  </w:style>
  <w:style w:type="paragraph" w:customStyle="1" w:styleId="Objekt">
    <w:name w:val="Objekt"/>
    <w:basedOn w:val="Standard"/>
    <w:qFormat/>
    <w:rsid w:val="00786315"/>
    <w:pPr>
      <w:spacing w:after="0"/>
    </w:pPr>
    <w:rPr>
      <w:rFonts w:ascii="Arial" w:hAnsi="Arial" w:cs="Arial"/>
      <w:b/>
      <w:sz w:val="22"/>
    </w:rPr>
  </w:style>
  <w:style w:type="paragraph" w:customStyle="1" w:styleId="EinzugAufzhlung">
    <w:name w:val="Einzug Aufzählung"/>
    <w:basedOn w:val="ListLine"/>
    <w:qFormat/>
    <w:rsid w:val="00786315"/>
    <w:pPr>
      <w:spacing w:after="0"/>
      <w:ind w:left="851" w:hanging="284"/>
    </w:pPr>
    <w:rPr>
      <w:rFonts w:ascii="Arial" w:hAnsi="Arial" w:cs="Arial"/>
      <w:sz w:val="22"/>
    </w:rPr>
  </w:style>
  <w:style w:type="paragraph" w:customStyle="1" w:styleId="ObjektPK-Bericht">
    <w:name w:val="Objekt PK-Bericht"/>
    <w:basedOn w:val="TitelPK-Einleitung"/>
    <w:qFormat/>
    <w:rsid w:val="00786315"/>
    <w:rPr>
      <w:sz w:val="22"/>
      <w:szCs w:val="22"/>
    </w:rPr>
  </w:style>
  <w:style w:type="paragraph" w:customStyle="1" w:styleId="EinzugPK-Bericht">
    <w:name w:val="Einzug PK-Bericht"/>
    <w:basedOn w:val="Einzug"/>
    <w:qFormat/>
    <w:rsid w:val="00786315"/>
    <w:rPr>
      <w:rFonts w:ascii="Segoe UI" w:hAnsi="Segoe UI" w:cs="Segoe UI"/>
      <w:sz w:val="20"/>
      <w:szCs w:val="20"/>
    </w:rPr>
  </w:style>
  <w:style w:type="paragraph" w:customStyle="1" w:styleId="EinzugAufzhlungPK-Bericht">
    <w:name w:val="Einzug Aufzählung PK-Bericht"/>
    <w:basedOn w:val="EinzugAufzhlung"/>
    <w:qFormat/>
    <w:rsid w:val="00786315"/>
    <w:pPr>
      <w:numPr>
        <w:numId w:val="30"/>
      </w:numPr>
      <w:ind w:left="851" w:hanging="284"/>
    </w:pPr>
    <w:rPr>
      <w:rFonts w:ascii="Segoe UI" w:hAnsi="Segoe UI" w:cs="Segoe UI"/>
      <w:sz w:val="20"/>
      <w:szCs w:val="20"/>
    </w:rPr>
  </w:style>
  <w:style w:type="table" w:styleId="Tabellenraster">
    <w:name w:val="Table Grid"/>
    <w:basedOn w:val="NormaleTabelle"/>
    <w:rsid w:val="009779D1"/>
    <w:pPr>
      <w:spacing w:after="0" w:line="240" w:lineRule="auto"/>
    </w:pPr>
    <w:rPr>
      <w:rFonts w:ascii="Univers LT 45 Light" w:eastAsia="Times New Roman" w:hAnsi="Univers LT 45 Light" w:cs="Times New Roman"/>
      <w:sz w:val="21"/>
      <w:szCs w:val="20"/>
      <w:lang w:eastAsia="de-CH"/>
    </w:rPr>
    <w:tblPr/>
  </w:style>
  <w:style w:type="character" w:styleId="Kommentarzeichen">
    <w:name w:val="annotation reference"/>
    <w:basedOn w:val="Absatz-Standardschriftart"/>
    <w:uiPriority w:val="99"/>
    <w:semiHidden/>
    <w:unhideWhenUsed/>
    <w:rsid w:val="009779D1"/>
    <w:rPr>
      <w:sz w:val="16"/>
      <w:szCs w:val="16"/>
    </w:rPr>
  </w:style>
  <w:style w:type="paragraph" w:styleId="Kommentartext">
    <w:name w:val="annotation text"/>
    <w:basedOn w:val="Standard"/>
    <w:link w:val="KommentartextZchn"/>
    <w:uiPriority w:val="99"/>
    <w:unhideWhenUsed/>
    <w:rsid w:val="009779D1"/>
    <w:rPr>
      <w:szCs w:val="20"/>
    </w:rPr>
  </w:style>
  <w:style w:type="character" w:customStyle="1" w:styleId="KommentartextZchn">
    <w:name w:val="Kommentartext Zchn"/>
    <w:basedOn w:val="Absatz-Standardschriftart"/>
    <w:link w:val="Kommentartext"/>
    <w:uiPriority w:val="99"/>
    <w:rsid w:val="009779D1"/>
    <w:rPr>
      <w:rFonts w:ascii="Segoe UI" w:hAnsi="Segoe UI" w:cs="Segoe UI"/>
      <w:sz w:val="20"/>
      <w:szCs w:val="20"/>
    </w:rPr>
  </w:style>
  <w:style w:type="paragraph" w:styleId="Kommentarthema">
    <w:name w:val="annotation subject"/>
    <w:basedOn w:val="Kommentartext"/>
    <w:next w:val="Kommentartext"/>
    <w:link w:val="KommentarthemaZchn"/>
    <w:uiPriority w:val="99"/>
    <w:semiHidden/>
    <w:unhideWhenUsed/>
    <w:rsid w:val="009779D1"/>
    <w:rPr>
      <w:b/>
      <w:bCs/>
    </w:rPr>
  </w:style>
  <w:style w:type="character" w:customStyle="1" w:styleId="KommentarthemaZchn">
    <w:name w:val="Kommentarthema Zchn"/>
    <w:basedOn w:val="KommentartextZchn"/>
    <w:link w:val="Kommentarthema"/>
    <w:uiPriority w:val="99"/>
    <w:semiHidden/>
    <w:rsid w:val="009779D1"/>
    <w:rPr>
      <w:rFonts w:ascii="Segoe UI" w:hAnsi="Segoe UI" w:cs="Segoe UI"/>
      <w:b/>
      <w:bCs/>
      <w:sz w:val="20"/>
      <w:szCs w:val="20"/>
    </w:rPr>
  </w:style>
  <w:style w:type="character" w:customStyle="1" w:styleId="GMarginalieChar">
    <w:name w:val="G_Marginalie Char"/>
    <w:link w:val="GMarginalie"/>
    <w:rsid w:val="004D401A"/>
    <w:rPr>
      <w:rFonts w:ascii="Segoe UI" w:eastAsia="Times New Roman" w:hAnsi="Segoe UI" w:cs="Segoe UI"/>
      <w:sz w:val="14"/>
      <w:szCs w:val="14"/>
      <w:lang w:eastAsia="de-DE"/>
    </w:rPr>
  </w:style>
  <w:style w:type="character" w:styleId="Hyperlink">
    <w:name w:val="Hyperlink"/>
    <w:basedOn w:val="Absatz-Standardschriftart"/>
    <w:uiPriority w:val="99"/>
    <w:unhideWhenUsed/>
    <w:rsid w:val="001F4D28"/>
    <w:rPr>
      <w:color w:val="0000FF" w:themeColor="hyperlink"/>
      <w:u w:val="single"/>
    </w:rPr>
  </w:style>
  <w:style w:type="paragraph" w:styleId="berarbeitung">
    <w:name w:val="Revision"/>
    <w:hidden/>
    <w:uiPriority w:val="99"/>
    <w:semiHidden/>
    <w:rsid w:val="00216B93"/>
    <w:pPr>
      <w:spacing w:after="0" w:line="240" w:lineRule="auto"/>
    </w:pPr>
    <w:rPr>
      <w:rFonts w:ascii="Segoe UI" w:hAnsi="Segoe UI" w:cs="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4541">
      <w:bodyDiv w:val="1"/>
      <w:marLeft w:val="0"/>
      <w:marRight w:val="0"/>
      <w:marTop w:val="0"/>
      <w:marBottom w:val="0"/>
      <w:divBdr>
        <w:top w:val="none" w:sz="0" w:space="0" w:color="auto"/>
        <w:left w:val="none" w:sz="0" w:space="0" w:color="auto"/>
        <w:bottom w:val="none" w:sz="0" w:space="0" w:color="auto"/>
        <w:right w:val="none" w:sz="0" w:space="0" w:color="auto"/>
      </w:divBdr>
    </w:div>
    <w:div w:id="473181712">
      <w:bodyDiv w:val="1"/>
      <w:marLeft w:val="0"/>
      <w:marRight w:val="0"/>
      <w:marTop w:val="0"/>
      <w:marBottom w:val="0"/>
      <w:divBdr>
        <w:top w:val="none" w:sz="0" w:space="0" w:color="auto"/>
        <w:left w:val="none" w:sz="0" w:space="0" w:color="auto"/>
        <w:bottom w:val="none" w:sz="0" w:space="0" w:color="auto"/>
        <w:right w:val="none" w:sz="0" w:space="0" w:color="auto"/>
      </w:divBdr>
    </w:div>
    <w:div w:id="591008984">
      <w:bodyDiv w:val="1"/>
      <w:marLeft w:val="0"/>
      <w:marRight w:val="0"/>
      <w:marTop w:val="0"/>
      <w:marBottom w:val="0"/>
      <w:divBdr>
        <w:top w:val="none" w:sz="0" w:space="0" w:color="auto"/>
        <w:left w:val="none" w:sz="0" w:space="0" w:color="auto"/>
        <w:bottom w:val="none" w:sz="0" w:space="0" w:color="auto"/>
        <w:right w:val="none" w:sz="0" w:space="0" w:color="auto"/>
      </w:divBdr>
    </w:div>
    <w:div w:id="19733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ppData\Local\Temp\OneOffixx\generated\3cfa05d7-7b88-4937-a679-434b1633a0f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CFBF6954546B0B8C85FA402D1D9C4"/>
        <w:category>
          <w:name w:val="Allgemein"/>
          <w:gallery w:val="placeholder"/>
        </w:category>
        <w:types>
          <w:type w:val="bbPlcHdr"/>
        </w:types>
        <w:behaviors>
          <w:behavior w:val="content"/>
        </w:behaviors>
        <w:guid w:val="{AABDD566-AB37-4852-A27B-0B7BEB085A28}"/>
      </w:docPartPr>
      <w:docPartBody>
        <w:p w:rsidR="00792C8D" w:rsidRDefault="00166EEE">
          <w:pPr>
            <w:pStyle w:val="55ECFBF6954546B0B8C85FA402D1D9C4"/>
          </w:pPr>
          <w:r w:rsidRPr="00D1554E">
            <w:rPr>
              <w:rStyle w:val="Platzhaltertext"/>
            </w:rPr>
            <w:t>Klicken oder tippen Sie hier, um Text einzugeben.</w:t>
          </w:r>
        </w:p>
      </w:docPartBody>
    </w:docPart>
    <w:docPart>
      <w:docPartPr>
        <w:name w:val="482D72E4A063460192FFB41761EB1F3C"/>
        <w:category>
          <w:name w:val="Allgemein"/>
          <w:gallery w:val="placeholder"/>
        </w:category>
        <w:types>
          <w:type w:val="bbPlcHdr"/>
        </w:types>
        <w:behaviors>
          <w:behavior w:val="content"/>
        </w:behaviors>
        <w:guid w:val="{B4F7B8B3-F9F2-46BB-A645-ADE189B08983}"/>
      </w:docPartPr>
      <w:docPartBody>
        <w:p w:rsidR="00792C8D" w:rsidRDefault="00166EEE">
          <w:pPr>
            <w:pStyle w:val="482D72E4A063460192FFB41761EB1F3C"/>
          </w:pPr>
          <w:r w:rsidRPr="00D1554E">
            <w:rPr>
              <w:rStyle w:val="Platzhaltertext"/>
            </w:rPr>
            <w:t>Klicken oder tippen Sie hier, um Text einzugeben.</w:t>
          </w:r>
        </w:p>
      </w:docPartBody>
    </w:docPart>
    <w:docPart>
      <w:docPartPr>
        <w:name w:val="F280F11126A446328032F16A60BDEFCA"/>
        <w:category>
          <w:name w:val="Allgemein"/>
          <w:gallery w:val="placeholder"/>
        </w:category>
        <w:types>
          <w:type w:val="bbPlcHdr"/>
        </w:types>
        <w:behaviors>
          <w:behavior w:val="content"/>
        </w:behaviors>
        <w:guid w:val="{1EAB59D4-78CB-4DD3-9770-C8490C86B11F}"/>
      </w:docPartPr>
      <w:docPartBody>
        <w:p w:rsidR="00792C8D" w:rsidRDefault="00166EEE">
          <w:pPr>
            <w:pStyle w:val="F280F11126A446328032F16A60BDEFCA"/>
          </w:pPr>
          <w:r w:rsidRPr="00D1554E">
            <w:rPr>
              <w:rStyle w:val="Platzhaltertext"/>
            </w:rPr>
            <w:t>Klicken oder tippen Sie hier, um Text einzugeben.</w:t>
          </w:r>
        </w:p>
      </w:docPartBody>
    </w:docPart>
    <w:docPart>
      <w:docPartPr>
        <w:name w:val="DA6383E21EAB4BFFA67EFCB867ED40FE"/>
        <w:category>
          <w:name w:val="Allgemein"/>
          <w:gallery w:val="placeholder"/>
        </w:category>
        <w:types>
          <w:type w:val="bbPlcHdr"/>
        </w:types>
        <w:behaviors>
          <w:behavior w:val="content"/>
        </w:behaviors>
        <w:guid w:val="{5B830C10-6A55-4410-BF30-7D6F36B3CB36}"/>
      </w:docPartPr>
      <w:docPartBody>
        <w:p w:rsidR="00792C8D" w:rsidRDefault="00166EEE">
          <w:pPr>
            <w:pStyle w:val="DA6383E21EAB4BFFA67EFCB867ED40FE"/>
          </w:pPr>
          <w:r w:rsidRPr="00D1554E">
            <w:rPr>
              <w:rStyle w:val="Platzhaltertext"/>
            </w:rPr>
            <w:t>Klicken oder tippen Sie hier, um Text einzugeben.</w:t>
          </w:r>
        </w:p>
      </w:docPartBody>
    </w:docPart>
    <w:docPart>
      <w:docPartPr>
        <w:name w:val="1880736777B64C7D8B247CBA5A1B4362"/>
        <w:category>
          <w:name w:val="Allgemein"/>
          <w:gallery w:val="placeholder"/>
        </w:category>
        <w:types>
          <w:type w:val="bbPlcHdr"/>
        </w:types>
        <w:behaviors>
          <w:behavior w:val="content"/>
        </w:behaviors>
        <w:guid w:val="{F693AC10-C68E-491C-9D05-B4740A592BF2}"/>
      </w:docPartPr>
      <w:docPartBody>
        <w:p w:rsidR="00792C8D" w:rsidRDefault="00166EEE">
          <w:pPr>
            <w:pStyle w:val="1880736777B64C7D8B247CBA5A1B4362"/>
          </w:pPr>
          <w:r w:rsidRPr="00D1554E">
            <w:rPr>
              <w:rStyle w:val="Platzhaltertext"/>
            </w:rPr>
            <w:t>Klicken oder tippen Sie hier, um Text einzugeben.</w:t>
          </w:r>
        </w:p>
      </w:docPartBody>
    </w:docPart>
    <w:docPart>
      <w:docPartPr>
        <w:name w:val="ADBE9916F1904A72BEB7F390E940BAA3"/>
        <w:category>
          <w:name w:val="Allgemein"/>
          <w:gallery w:val="placeholder"/>
        </w:category>
        <w:types>
          <w:type w:val="bbPlcHdr"/>
        </w:types>
        <w:behaviors>
          <w:behavior w:val="content"/>
        </w:behaviors>
        <w:guid w:val="{36D7CA87-1F30-4665-A8F1-A0DEBFAE1EA8}"/>
      </w:docPartPr>
      <w:docPartBody>
        <w:p w:rsidR="00792C8D" w:rsidRDefault="00166EEE">
          <w:pPr>
            <w:pStyle w:val="ADBE9916F1904A72BEB7F390E940BAA3"/>
          </w:pPr>
          <w:r w:rsidRPr="00D1554E">
            <w:rPr>
              <w:rStyle w:val="Platzhaltertext"/>
            </w:rPr>
            <w:t>Klicken oder tippen Sie hier, um Text einzugeben.</w:t>
          </w:r>
        </w:p>
      </w:docPartBody>
    </w:docPart>
    <w:docPart>
      <w:docPartPr>
        <w:name w:val="D53E6C0170204BDDA6B718A9F67AE847"/>
        <w:category>
          <w:name w:val="Allgemein"/>
          <w:gallery w:val="placeholder"/>
        </w:category>
        <w:types>
          <w:type w:val="bbPlcHdr"/>
        </w:types>
        <w:behaviors>
          <w:behavior w:val="content"/>
        </w:behaviors>
        <w:guid w:val="{FE49613B-2022-47F6-9206-B2003D5DF4C1}"/>
      </w:docPartPr>
      <w:docPartBody>
        <w:p w:rsidR="00792C8D" w:rsidRDefault="00166EEE" w:rsidP="00166EEE">
          <w:pPr>
            <w:pStyle w:val="D53E6C0170204BDDA6B718A9F67AE847"/>
          </w:pPr>
          <w:r w:rsidRPr="005B5172">
            <w:rPr>
              <w:rStyle w:val="Platzhaltertext"/>
            </w:rPr>
            <w:t>Klicken oder tippen Sie hier, um Text einzugeben.</w:t>
          </w:r>
        </w:p>
      </w:docPartBody>
    </w:docPart>
    <w:docPart>
      <w:docPartPr>
        <w:name w:val="C0C0A1A38FE549F9AC8AF9AB2FD65F5F"/>
        <w:category>
          <w:name w:val="Allgemein"/>
          <w:gallery w:val="placeholder"/>
        </w:category>
        <w:types>
          <w:type w:val="bbPlcHdr"/>
        </w:types>
        <w:behaviors>
          <w:behavior w:val="content"/>
        </w:behaviors>
        <w:guid w:val="{2A7EEE6C-345B-44AB-94CD-AA8E5D2213EC}"/>
      </w:docPartPr>
      <w:docPartBody>
        <w:p w:rsidR="00792C8D" w:rsidRDefault="00166EEE" w:rsidP="00166EEE">
          <w:pPr>
            <w:pStyle w:val="C0C0A1A38FE549F9AC8AF9AB2FD65F5F"/>
          </w:pPr>
          <w:r w:rsidRPr="005B5172">
            <w:rPr>
              <w:rStyle w:val="Platzhaltertext"/>
            </w:rPr>
            <w:t>Klicken oder tippen Sie hier, um Text einzugeben.</w:t>
          </w:r>
        </w:p>
      </w:docPartBody>
    </w:docPart>
    <w:docPart>
      <w:docPartPr>
        <w:name w:val="2D597FEAABD547F692D3D23950D90830"/>
        <w:category>
          <w:name w:val="Allgemein"/>
          <w:gallery w:val="placeholder"/>
        </w:category>
        <w:types>
          <w:type w:val="bbPlcHdr"/>
        </w:types>
        <w:behaviors>
          <w:behavior w:val="content"/>
        </w:behaviors>
        <w:guid w:val="{50789286-99CA-4462-ABC2-35C4687A2F21}"/>
      </w:docPartPr>
      <w:docPartBody>
        <w:p w:rsidR="00792C8D" w:rsidRDefault="00166EEE" w:rsidP="00166EEE">
          <w:pPr>
            <w:pStyle w:val="2D597FEAABD547F692D3D23950D90830"/>
          </w:pPr>
          <w:r w:rsidRPr="005B5172">
            <w:rPr>
              <w:rStyle w:val="Platzhaltertext"/>
            </w:rPr>
            <w:t>Klicken oder tippen Sie hier, um Text einzugeben.</w:t>
          </w:r>
        </w:p>
      </w:docPartBody>
    </w:docPart>
    <w:docPart>
      <w:docPartPr>
        <w:name w:val="9D2160E5A2FC44A38FD83ED10351D67C"/>
        <w:category>
          <w:name w:val="Allgemein"/>
          <w:gallery w:val="placeholder"/>
        </w:category>
        <w:types>
          <w:type w:val="bbPlcHdr"/>
        </w:types>
        <w:behaviors>
          <w:behavior w:val="content"/>
        </w:behaviors>
        <w:guid w:val="{8C479B59-9623-47FF-9B84-45FE9F429743}"/>
      </w:docPartPr>
      <w:docPartBody>
        <w:p w:rsidR="00792C8D" w:rsidRDefault="00166EEE" w:rsidP="00166EEE">
          <w:pPr>
            <w:pStyle w:val="9D2160E5A2FC44A38FD83ED10351D67C"/>
          </w:pPr>
          <w:r w:rsidRPr="005B5172">
            <w:rPr>
              <w:rStyle w:val="Platzhaltertext"/>
            </w:rPr>
            <w:t>Klicken oder tippen Sie hier, um Text einzugeben.</w:t>
          </w:r>
        </w:p>
      </w:docPartBody>
    </w:docPart>
    <w:docPart>
      <w:docPartPr>
        <w:name w:val="33F0376773B24819BFFE7A2C3B26D9F0"/>
        <w:category>
          <w:name w:val="Allgemein"/>
          <w:gallery w:val="placeholder"/>
        </w:category>
        <w:types>
          <w:type w:val="bbPlcHdr"/>
        </w:types>
        <w:behaviors>
          <w:behavior w:val="content"/>
        </w:behaviors>
        <w:guid w:val="{80F6D710-F11F-4ECD-9106-4B515DD1864B}"/>
      </w:docPartPr>
      <w:docPartBody>
        <w:p w:rsidR="002B12AB" w:rsidRDefault="00792C8D" w:rsidP="00792C8D">
          <w:pPr>
            <w:pStyle w:val="33F0376773B24819BFFE7A2C3B26D9F0"/>
          </w:pPr>
          <w:r w:rsidRPr="005B5172">
            <w:rPr>
              <w:rStyle w:val="Platzhaltertext"/>
            </w:rPr>
            <w:t>Klicken oder tippen Sie hier, um Text einzugeben.</w:t>
          </w:r>
        </w:p>
      </w:docPartBody>
    </w:docPart>
    <w:docPart>
      <w:docPartPr>
        <w:name w:val="B1A8B2C4D0714B2B922AD72400BDE436"/>
        <w:category>
          <w:name w:val="Allgemein"/>
          <w:gallery w:val="placeholder"/>
        </w:category>
        <w:types>
          <w:type w:val="bbPlcHdr"/>
        </w:types>
        <w:behaviors>
          <w:behavior w:val="content"/>
        </w:behaviors>
        <w:guid w:val="{466478CF-4766-4857-8804-07947B1D95EB}"/>
      </w:docPartPr>
      <w:docPartBody>
        <w:p w:rsidR="002B12AB" w:rsidRDefault="00792C8D" w:rsidP="00792C8D">
          <w:pPr>
            <w:pStyle w:val="B1A8B2C4D0714B2B922AD72400BDE436"/>
          </w:pPr>
          <w:r w:rsidRPr="005B5172">
            <w:rPr>
              <w:rStyle w:val="Platzhaltertext"/>
            </w:rPr>
            <w:t>Klicken oder tippen Sie hier, um Text einzugeben.</w:t>
          </w:r>
        </w:p>
      </w:docPartBody>
    </w:docPart>
    <w:docPart>
      <w:docPartPr>
        <w:name w:val="81C9B8D7554248EBA42FE030006E0206"/>
        <w:category>
          <w:name w:val="Allgemein"/>
          <w:gallery w:val="placeholder"/>
        </w:category>
        <w:types>
          <w:type w:val="bbPlcHdr"/>
        </w:types>
        <w:behaviors>
          <w:behavior w:val="content"/>
        </w:behaviors>
        <w:guid w:val="{82285F74-6974-4840-8F44-283626854274}"/>
      </w:docPartPr>
      <w:docPartBody>
        <w:p w:rsidR="002B12AB" w:rsidRDefault="00792C8D" w:rsidP="00792C8D">
          <w:pPr>
            <w:pStyle w:val="81C9B8D7554248EBA42FE030006E0206"/>
          </w:pPr>
          <w:r w:rsidRPr="005B5172">
            <w:rPr>
              <w:rStyle w:val="Platzhaltertext"/>
            </w:rPr>
            <w:t>Klicken oder tippen Sie hier, um Text einzugeben.</w:t>
          </w:r>
        </w:p>
      </w:docPartBody>
    </w:docPart>
    <w:docPart>
      <w:docPartPr>
        <w:name w:val="DF255145065C4422BC81A6F9073303E9"/>
        <w:category>
          <w:name w:val="Allgemein"/>
          <w:gallery w:val="placeholder"/>
        </w:category>
        <w:types>
          <w:type w:val="bbPlcHdr"/>
        </w:types>
        <w:behaviors>
          <w:behavior w:val="content"/>
        </w:behaviors>
        <w:guid w:val="{1EFAE574-9C10-4BDB-9850-D2DFC7CEC181}"/>
      </w:docPartPr>
      <w:docPartBody>
        <w:p w:rsidR="002B12AB" w:rsidRDefault="00792C8D" w:rsidP="00792C8D">
          <w:pPr>
            <w:pStyle w:val="DF255145065C4422BC81A6F9073303E9"/>
          </w:pPr>
          <w:r w:rsidRPr="005B5172">
            <w:rPr>
              <w:rStyle w:val="Platzhaltertext"/>
            </w:rPr>
            <w:t>Klicken oder tippen Sie hier, um Text einzugeben.</w:t>
          </w:r>
        </w:p>
      </w:docPartBody>
    </w:docPart>
    <w:docPart>
      <w:docPartPr>
        <w:name w:val="057A4CEE086043AFA5BB027B8A62022C"/>
        <w:category>
          <w:name w:val="Allgemein"/>
          <w:gallery w:val="placeholder"/>
        </w:category>
        <w:types>
          <w:type w:val="bbPlcHdr"/>
        </w:types>
        <w:behaviors>
          <w:behavior w:val="content"/>
        </w:behaviors>
        <w:guid w:val="{0120B976-1FCB-4438-9E64-049F74C6C810}"/>
      </w:docPartPr>
      <w:docPartBody>
        <w:p w:rsidR="002B12AB" w:rsidRDefault="00792C8D" w:rsidP="00792C8D">
          <w:pPr>
            <w:pStyle w:val="057A4CEE086043AFA5BB027B8A62022C"/>
          </w:pPr>
          <w:r w:rsidRPr="005B5172">
            <w:rPr>
              <w:rStyle w:val="Platzhaltertext"/>
            </w:rPr>
            <w:t>Klicken oder tippen Sie hier, um Text einzugeben.</w:t>
          </w:r>
        </w:p>
      </w:docPartBody>
    </w:docPart>
    <w:docPart>
      <w:docPartPr>
        <w:name w:val="59A36ECF0285404E8DD3C22DD60539BE"/>
        <w:category>
          <w:name w:val="Allgemein"/>
          <w:gallery w:val="placeholder"/>
        </w:category>
        <w:types>
          <w:type w:val="bbPlcHdr"/>
        </w:types>
        <w:behaviors>
          <w:behavior w:val="content"/>
        </w:behaviors>
        <w:guid w:val="{C794E8F1-3DEF-4C3B-A171-D6EA387926A3}"/>
      </w:docPartPr>
      <w:docPartBody>
        <w:p w:rsidR="002B12AB" w:rsidRDefault="00792C8D" w:rsidP="00792C8D">
          <w:pPr>
            <w:pStyle w:val="59A36ECF0285404E8DD3C22DD60539BE"/>
          </w:pPr>
          <w:r w:rsidRPr="005B5172">
            <w:rPr>
              <w:rStyle w:val="Platzhaltertext"/>
            </w:rPr>
            <w:t>Klicken oder tippen Sie hier, um Text einzugeben.</w:t>
          </w:r>
        </w:p>
      </w:docPartBody>
    </w:docPart>
    <w:docPart>
      <w:docPartPr>
        <w:name w:val="DEB908721A3A424C84C1E1F979A48CA1"/>
        <w:category>
          <w:name w:val="Allgemein"/>
          <w:gallery w:val="placeholder"/>
        </w:category>
        <w:types>
          <w:type w:val="bbPlcHdr"/>
        </w:types>
        <w:behaviors>
          <w:behavior w:val="content"/>
        </w:behaviors>
        <w:guid w:val="{4FCC1BF7-50A8-489E-9C01-DB3ABB64225B}"/>
      </w:docPartPr>
      <w:docPartBody>
        <w:p w:rsidR="00AE5B37" w:rsidRDefault="00C27168" w:rsidP="00C27168">
          <w:pPr>
            <w:pStyle w:val="DEB908721A3A424C84C1E1F979A48CA1"/>
          </w:pPr>
          <w:r w:rsidRPr="005B5172">
            <w:rPr>
              <w:rStyle w:val="Platzhaltertext"/>
            </w:rPr>
            <w:t>Klicken oder tippen Sie hier, um Text einzugeben.</w:t>
          </w:r>
        </w:p>
      </w:docPartBody>
    </w:docPart>
    <w:docPart>
      <w:docPartPr>
        <w:name w:val="1453E71DBBB448A2923268D22EF6966E"/>
        <w:category>
          <w:name w:val="Allgemein"/>
          <w:gallery w:val="placeholder"/>
        </w:category>
        <w:types>
          <w:type w:val="bbPlcHdr"/>
        </w:types>
        <w:behaviors>
          <w:behavior w:val="content"/>
        </w:behaviors>
        <w:guid w:val="{3BE870CB-7859-4FCD-A081-FDA5C6C1ECF9}"/>
      </w:docPartPr>
      <w:docPartBody>
        <w:p w:rsidR="00AE5B37" w:rsidRDefault="00C27168" w:rsidP="00C27168">
          <w:pPr>
            <w:pStyle w:val="1453E71DBBB448A2923268D22EF6966E"/>
          </w:pPr>
          <w:r w:rsidRPr="005B5172">
            <w:rPr>
              <w:rStyle w:val="Platzhaltertext"/>
            </w:rPr>
            <w:t>Klicken oder tippen Sie hier, um Text einzugeben.</w:t>
          </w:r>
        </w:p>
      </w:docPartBody>
    </w:docPart>
    <w:docPart>
      <w:docPartPr>
        <w:name w:val="A54DFE81D3C645759A93C711408E10CF"/>
        <w:category>
          <w:name w:val="Allgemein"/>
          <w:gallery w:val="placeholder"/>
        </w:category>
        <w:types>
          <w:type w:val="bbPlcHdr"/>
        </w:types>
        <w:behaviors>
          <w:behavior w:val="content"/>
        </w:behaviors>
        <w:guid w:val="{1C3ABF16-2F1A-4DE2-BFAC-8CFCBE0D91DA}"/>
      </w:docPartPr>
      <w:docPartBody>
        <w:p w:rsidR="00AE5B37" w:rsidRDefault="00C27168" w:rsidP="00C27168">
          <w:pPr>
            <w:pStyle w:val="A54DFE81D3C645759A93C711408E10CF"/>
          </w:pPr>
          <w:r w:rsidRPr="005B5172">
            <w:rPr>
              <w:rStyle w:val="Platzhaltertext"/>
            </w:rPr>
            <w:t>Klicken oder tippen Sie hier, um Text einzugeben.</w:t>
          </w:r>
        </w:p>
      </w:docPartBody>
    </w:docPart>
    <w:docPart>
      <w:docPartPr>
        <w:name w:val="EC647EC6821B447D997E071F8841D2AF"/>
        <w:category>
          <w:name w:val="Allgemein"/>
          <w:gallery w:val="placeholder"/>
        </w:category>
        <w:types>
          <w:type w:val="bbPlcHdr"/>
        </w:types>
        <w:behaviors>
          <w:behavior w:val="content"/>
        </w:behaviors>
        <w:guid w:val="{0ED87085-48BA-494E-B29F-67FAC459F777}"/>
      </w:docPartPr>
      <w:docPartBody>
        <w:p w:rsidR="00AE5B37" w:rsidRDefault="00C27168" w:rsidP="00C27168">
          <w:pPr>
            <w:pStyle w:val="EC647EC6821B447D997E071F8841D2AF"/>
          </w:pPr>
          <w:r w:rsidRPr="005B5172">
            <w:rPr>
              <w:rStyle w:val="Platzhaltertext"/>
            </w:rPr>
            <w:t>Klicken oder tippen Sie hier, um Text einzugeben.</w:t>
          </w:r>
        </w:p>
      </w:docPartBody>
    </w:docPart>
    <w:docPart>
      <w:docPartPr>
        <w:name w:val="C61D3E9194E7470EAD7720167266D8D5"/>
        <w:category>
          <w:name w:val="Allgemein"/>
          <w:gallery w:val="placeholder"/>
        </w:category>
        <w:types>
          <w:type w:val="bbPlcHdr"/>
        </w:types>
        <w:behaviors>
          <w:behavior w:val="content"/>
        </w:behaviors>
        <w:guid w:val="{E40283F0-9C57-48C9-BC03-1CD4518320B7}"/>
      </w:docPartPr>
      <w:docPartBody>
        <w:p w:rsidR="00AE5B37" w:rsidRDefault="00C27168" w:rsidP="00C27168">
          <w:pPr>
            <w:pStyle w:val="C61D3E9194E7470EAD7720167266D8D5"/>
          </w:pPr>
          <w:r w:rsidRPr="005B5172">
            <w:rPr>
              <w:rStyle w:val="Platzhaltertext"/>
            </w:rPr>
            <w:t>Klicken oder tippen Sie hier, um Text einzugeben.</w:t>
          </w:r>
        </w:p>
      </w:docPartBody>
    </w:docPart>
    <w:docPart>
      <w:docPartPr>
        <w:name w:val="24D76EE4C89140359FEA97A0D5256CC7"/>
        <w:category>
          <w:name w:val="Allgemein"/>
          <w:gallery w:val="placeholder"/>
        </w:category>
        <w:types>
          <w:type w:val="bbPlcHdr"/>
        </w:types>
        <w:behaviors>
          <w:behavior w:val="content"/>
        </w:behaviors>
        <w:guid w:val="{3EEF4A3F-188C-4C17-9638-5A9B64F014DB}"/>
      </w:docPartPr>
      <w:docPartBody>
        <w:p w:rsidR="00AE5B37" w:rsidRDefault="00C27168" w:rsidP="00C27168">
          <w:pPr>
            <w:pStyle w:val="24D76EE4C89140359FEA97A0D5256CC7"/>
          </w:pPr>
          <w:r w:rsidRPr="005B5172">
            <w:rPr>
              <w:rStyle w:val="Platzhaltertext"/>
            </w:rPr>
            <w:t>Klicken oder tippen Sie hier, um Text einzugeben.</w:t>
          </w:r>
        </w:p>
      </w:docPartBody>
    </w:docPart>
    <w:docPart>
      <w:docPartPr>
        <w:name w:val="BACBCAC1AB4C4B1A99EB6EE419C610C8"/>
        <w:category>
          <w:name w:val="Allgemein"/>
          <w:gallery w:val="placeholder"/>
        </w:category>
        <w:types>
          <w:type w:val="bbPlcHdr"/>
        </w:types>
        <w:behaviors>
          <w:behavior w:val="content"/>
        </w:behaviors>
        <w:guid w:val="{36430A84-341B-49F4-91E7-884E2301DA33}"/>
      </w:docPartPr>
      <w:docPartBody>
        <w:p w:rsidR="00AE5B37" w:rsidRDefault="00C27168" w:rsidP="00C27168">
          <w:pPr>
            <w:pStyle w:val="BACBCAC1AB4C4B1A99EB6EE419C610C8"/>
          </w:pPr>
          <w:r w:rsidRPr="005B5172">
            <w:rPr>
              <w:rStyle w:val="Platzhaltertext"/>
            </w:rPr>
            <w:t>Klicken oder tippen Sie hier, um Text einzugeben.</w:t>
          </w:r>
        </w:p>
      </w:docPartBody>
    </w:docPart>
    <w:docPart>
      <w:docPartPr>
        <w:name w:val="A1C19441460D41319D36E8C0381FF677"/>
        <w:category>
          <w:name w:val="Allgemein"/>
          <w:gallery w:val="placeholder"/>
        </w:category>
        <w:types>
          <w:type w:val="bbPlcHdr"/>
        </w:types>
        <w:behaviors>
          <w:behavior w:val="content"/>
        </w:behaviors>
        <w:guid w:val="{84CDB55D-D41F-4A6A-AB00-1494D6CF2B8A}"/>
      </w:docPartPr>
      <w:docPartBody>
        <w:p w:rsidR="00AE5B37" w:rsidRDefault="00C27168" w:rsidP="00C27168">
          <w:pPr>
            <w:pStyle w:val="A1C19441460D41319D36E8C0381FF677"/>
          </w:pPr>
          <w:r w:rsidRPr="005B5172">
            <w:rPr>
              <w:rStyle w:val="Platzhaltertext"/>
            </w:rPr>
            <w:t>Klicken oder tippen Sie hier, um Text einzugeben.</w:t>
          </w:r>
        </w:p>
      </w:docPartBody>
    </w:docPart>
    <w:docPart>
      <w:docPartPr>
        <w:name w:val="DF6BEBC5E9764293B9ECD145D0EEBC6D"/>
        <w:category>
          <w:name w:val="Allgemein"/>
          <w:gallery w:val="placeholder"/>
        </w:category>
        <w:types>
          <w:type w:val="bbPlcHdr"/>
        </w:types>
        <w:behaviors>
          <w:behavior w:val="content"/>
        </w:behaviors>
        <w:guid w:val="{D0F617A9-A158-4B24-B4A9-48CF8AFBE428}"/>
      </w:docPartPr>
      <w:docPartBody>
        <w:p w:rsidR="000E1283" w:rsidRDefault="00AE5B37" w:rsidP="00AE5B37">
          <w:pPr>
            <w:pStyle w:val="DF6BEBC5E9764293B9ECD145D0EEBC6D"/>
          </w:pPr>
          <w:r w:rsidRPr="005B5172">
            <w:rPr>
              <w:rStyle w:val="Platzhaltertext"/>
            </w:rPr>
            <w:t>Klicken oder tippen Sie hier, um Text einzugeben.</w:t>
          </w:r>
        </w:p>
      </w:docPartBody>
    </w:docPart>
    <w:docPart>
      <w:docPartPr>
        <w:name w:val="558D5ECAFC404938A8E2FAE185543A64"/>
        <w:category>
          <w:name w:val="Allgemein"/>
          <w:gallery w:val="placeholder"/>
        </w:category>
        <w:types>
          <w:type w:val="bbPlcHdr"/>
        </w:types>
        <w:behaviors>
          <w:behavior w:val="content"/>
        </w:behaviors>
        <w:guid w:val="{4D578736-2EC6-435C-8C00-E126144080FD}"/>
      </w:docPartPr>
      <w:docPartBody>
        <w:p w:rsidR="000E1283" w:rsidRDefault="00AE5B37" w:rsidP="00AE5B37">
          <w:pPr>
            <w:pStyle w:val="558D5ECAFC404938A8E2FAE185543A64"/>
          </w:pPr>
          <w:r w:rsidRPr="005B5172">
            <w:rPr>
              <w:rStyle w:val="Platzhaltertext"/>
            </w:rPr>
            <w:t>Klicken oder tippen Sie hier, um Text einzugeben.</w:t>
          </w:r>
        </w:p>
      </w:docPartBody>
    </w:docPart>
    <w:docPart>
      <w:docPartPr>
        <w:name w:val="B6A9EAB3AB7C4F9C8ACCC1B2B98F2762"/>
        <w:category>
          <w:name w:val="Allgemein"/>
          <w:gallery w:val="placeholder"/>
        </w:category>
        <w:types>
          <w:type w:val="bbPlcHdr"/>
        </w:types>
        <w:behaviors>
          <w:behavior w:val="content"/>
        </w:behaviors>
        <w:guid w:val="{9DED2C8C-9C43-4152-AA4A-6CA48E33046E}"/>
      </w:docPartPr>
      <w:docPartBody>
        <w:p w:rsidR="000E1283" w:rsidRDefault="00AE5B37" w:rsidP="00AE5B37">
          <w:pPr>
            <w:pStyle w:val="B6A9EAB3AB7C4F9C8ACCC1B2B98F2762"/>
          </w:pPr>
          <w:r w:rsidRPr="005B5172">
            <w:rPr>
              <w:rStyle w:val="Platzhaltertext"/>
            </w:rPr>
            <w:t>Klicken oder tippen Sie hier, um Text einzugeben.</w:t>
          </w:r>
        </w:p>
      </w:docPartBody>
    </w:docPart>
    <w:docPart>
      <w:docPartPr>
        <w:name w:val="BCE7B1393FE144B0B239F9CD51CD7F7C"/>
        <w:category>
          <w:name w:val="Allgemein"/>
          <w:gallery w:val="placeholder"/>
        </w:category>
        <w:types>
          <w:type w:val="bbPlcHdr"/>
        </w:types>
        <w:behaviors>
          <w:behavior w:val="content"/>
        </w:behaviors>
        <w:guid w:val="{5C93F8AC-AC31-47B9-9E6F-8D7D754242C9}"/>
      </w:docPartPr>
      <w:docPartBody>
        <w:p w:rsidR="000E1283" w:rsidRDefault="00AE5B37" w:rsidP="00AE5B37">
          <w:pPr>
            <w:pStyle w:val="BCE7B1393FE144B0B239F9CD51CD7F7C"/>
          </w:pPr>
          <w:r w:rsidRPr="005B5172">
            <w:rPr>
              <w:rStyle w:val="Platzhaltertext"/>
            </w:rPr>
            <w:t>Klicken oder tippen Sie hier, um Text einzugeben.</w:t>
          </w:r>
        </w:p>
      </w:docPartBody>
    </w:docPart>
    <w:docPart>
      <w:docPartPr>
        <w:name w:val="AA2C93DF9A3B4716B90634E57E35A107"/>
        <w:category>
          <w:name w:val="Allgemein"/>
          <w:gallery w:val="placeholder"/>
        </w:category>
        <w:types>
          <w:type w:val="bbPlcHdr"/>
        </w:types>
        <w:behaviors>
          <w:behavior w:val="content"/>
        </w:behaviors>
        <w:guid w:val="{E55EF1F6-3895-4013-9F04-F40148366068}"/>
      </w:docPartPr>
      <w:docPartBody>
        <w:p w:rsidR="002A43AE" w:rsidRDefault="000E1283" w:rsidP="000E1283">
          <w:pPr>
            <w:pStyle w:val="AA2C93DF9A3B4716B90634E57E35A107"/>
          </w:pPr>
          <w:r w:rsidRPr="005B5172">
            <w:rPr>
              <w:rStyle w:val="Platzhaltertext"/>
            </w:rPr>
            <w:t>Klicken oder tippen Sie hier, um Text einzugeben.</w:t>
          </w:r>
        </w:p>
      </w:docPartBody>
    </w:docPart>
    <w:docPart>
      <w:docPartPr>
        <w:name w:val="C5A468E78412403F9CB7E386493FDF8D"/>
        <w:category>
          <w:name w:val="Allgemein"/>
          <w:gallery w:val="placeholder"/>
        </w:category>
        <w:types>
          <w:type w:val="bbPlcHdr"/>
        </w:types>
        <w:behaviors>
          <w:behavior w:val="content"/>
        </w:behaviors>
        <w:guid w:val="{F4E9C8A1-D4D8-4653-816B-29CDA3BB8435}"/>
      </w:docPartPr>
      <w:docPartBody>
        <w:p w:rsidR="002A43AE" w:rsidRDefault="000E1283" w:rsidP="000E1283">
          <w:pPr>
            <w:pStyle w:val="C5A468E78412403F9CB7E386493FDF8D"/>
          </w:pPr>
          <w:r w:rsidRPr="005B5172">
            <w:rPr>
              <w:rStyle w:val="Platzhaltertext"/>
            </w:rPr>
            <w:t>Klicken oder tippen Sie hier, um Text einzugeben.</w:t>
          </w:r>
        </w:p>
      </w:docPartBody>
    </w:docPart>
    <w:docPart>
      <w:docPartPr>
        <w:name w:val="16F9948A42B84322B68B71D75F9D0821"/>
        <w:category>
          <w:name w:val="Allgemein"/>
          <w:gallery w:val="placeholder"/>
        </w:category>
        <w:types>
          <w:type w:val="bbPlcHdr"/>
        </w:types>
        <w:behaviors>
          <w:behavior w:val="content"/>
        </w:behaviors>
        <w:guid w:val="{3D62A1F7-1E19-4E29-B74F-E162C2DC7903}"/>
      </w:docPartPr>
      <w:docPartBody>
        <w:p w:rsidR="002A43AE" w:rsidRDefault="000E1283" w:rsidP="000E1283">
          <w:pPr>
            <w:pStyle w:val="16F9948A42B84322B68B71D75F9D0821"/>
          </w:pPr>
          <w:r w:rsidRPr="005B5172">
            <w:rPr>
              <w:rStyle w:val="Platzhaltertext"/>
            </w:rPr>
            <w:t>Klicken oder tippen Sie hier, um Text einzugeben.</w:t>
          </w:r>
        </w:p>
      </w:docPartBody>
    </w:docPart>
    <w:docPart>
      <w:docPartPr>
        <w:name w:val="F5FE09FE6F954704A3CB1C0426EBDB73"/>
        <w:category>
          <w:name w:val="Allgemein"/>
          <w:gallery w:val="placeholder"/>
        </w:category>
        <w:types>
          <w:type w:val="bbPlcHdr"/>
        </w:types>
        <w:behaviors>
          <w:behavior w:val="content"/>
        </w:behaviors>
        <w:guid w:val="{B31AB529-C94C-4CCF-B7AF-3FD22D111BCC}"/>
      </w:docPartPr>
      <w:docPartBody>
        <w:p w:rsidR="002A43AE" w:rsidRDefault="000E1283" w:rsidP="000E1283">
          <w:pPr>
            <w:pStyle w:val="F5FE09FE6F954704A3CB1C0426EBDB73"/>
          </w:pPr>
          <w:r w:rsidRPr="005B5172">
            <w:rPr>
              <w:rStyle w:val="Platzhaltertext"/>
            </w:rPr>
            <w:t>Klicken oder tippen Sie hier, um Text einzugeben.</w:t>
          </w:r>
        </w:p>
      </w:docPartBody>
    </w:docPart>
    <w:docPart>
      <w:docPartPr>
        <w:name w:val="7FF39DD913E64536AD2BEF938B22690D"/>
        <w:category>
          <w:name w:val="Allgemein"/>
          <w:gallery w:val="placeholder"/>
        </w:category>
        <w:types>
          <w:type w:val="bbPlcHdr"/>
        </w:types>
        <w:behaviors>
          <w:behavior w:val="content"/>
        </w:behaviors>
        <w:guid w:val="{E4AA8B6A-842F-45C7-A2C3-8A2B8EC9D8B9}"/>
      </w:docPartPr>
      <w:docPartBody>
        <w:p w:rsidR="00D77E31" w:rsidRDefault="004C22E5" w:rsidP="004C22E5">
          <w:pPr>
            <w:pStyle w:val="7FF39DD913E64536AD2BEF938B22690D"/>
          </w:pPr>
          <w:r w:rsidRPr="005B5172">
            <w:rPr>
              <w:rStyle w:val="Platzhaltertext"/>
            </w:rPr>
            <w:t>Klicken oder tippen Sie hier, um Text einzugeben.</w:t>
          </w:r>
        </w:p>
      </w:docPartBody>
    </w:docPart>
    <w:docPart>
      <w:docPartPr>
        <w:name w:val="3EE5CDE5AF2A4936BF34D1923F1775ED"/>
        <w:category>
          <w:name w:val="Allgemein"/>
          <w:gallery w:val="placeholder"/>
        </w:category>
        <w:types>
          <w:type w:val="bbPlcHdr"/>
        </w:types>
        <w:behaviors>
          <w:behavior w:val="content"/>
        </w:behaviors>
        <w:guid w:val="{12E9D5C1-4F83-4B2A-8AB6-92C5F3BC8976}"/>
      </w:docPartPr>
      <w:docPartBody>
        <w:p w:rsidR="00D77E31" w:rsidRDefault="004C22E5" w:rsidP="004C22E5">
          <w:pPr>
            <w:pStyle w:val="3EE5CDE5AF2A4936BF34D1923F1775ED"/>
          </w:pPr>
          <w:r w:rsidRPr="005B5172">
            <w:rPr>
              <w:rStyle w:val="Platzhaltertext"/>
            </w:rPr>
            <w:t>Klicken oder tippen Sie hier, um Text einzugeben.</w:t>
          </w:r>
        </w:p>
      </w:docPartBody>
    </w:docPart>
    <w:docPart>
      <w:docPartPr>
        <w:name w:val="BBE3A72B19054E848ED7AA8615138A33"/>
        <w:category>
          <w:name w:val="Allgemein"/>
          <w:gallery w:val="placeholder"/>
        </w:category>
        <w:types>
          <w:type w:val="bbPlcHdr"/>
        </w:types>
        <w:behaviors>
          <w:behavior w:val="content"/>
        </w:behaviors>
        <w:guid w:val="{7167F0F9-7C09-47ED-8829-885F878A81A8}"/>
      </w:docPartPr>
      <w:docPartBody>
        <w:p w:rsidR="00D77E31" w:rsidRDefault="004C22E5" w:rsidP="004C22E5">
          <w:pPr>
            <w:pStyle w:val="BBE3A72B19054E848ED7AA8615138A33"/>
          </w:pPr>
          <w:r w:rsidRPr="005B5172">
            <w:rPr>
              <w:rStyle w:val="Platzhaltertext"/>
            </w:rPr>
            <w:t>Klicken oder tippen Sie hier, um Text einzugeben.</w:t>
          </w:r>
        </w:p>
      </w:docPartBody>
    </w:docPart>
    <w:docPart>
      <w:docPartPr>
        <w:name w:val="CF120D1B15F64444ADC8F726CB4CBDAF"/>
        <w:category>
          <w:name w:val="Allgemein"/>
          <w:gallery w:val="placeholder"/>
        </w:category>
        <w:types>
          <w:type w:val="bbPlcHdr"/>
        </w:types>
        <w:behaviors>
          <w:behavior w:val="content"/>
        </w:behaviors>
        <w:guid w:val="{B66F19FF-C206-4FC6-A1D7-EE19A577644C}"/>
      </w:docPartPr>
      <w:docPartBody>
        <w:p w:rsidR="00D77E31" w:rsidRDefault="004C22E5" w:rsidP="004C22E5">
          <w:pPr>
            <w:pStyle w:val="CF120D1B15F64444ADC8F726CB4CBDAF"/>
          </w:pPr>
          <w:r w:rsidRPr="005B5172">
            <w:rPr>
              <w:rStyle w:val="Platzhaltertext"/>
            </w:rPr>
            <w:t>Klicken oder tippen Sie hier, um Text einzugeben.</w:t>
          </w:r>
        </w:p>
      </w:docPartBody>
    </w:docPart>
    <w:docPart>
      <w:docPartPr>
        <w:name w:val="5366539EA8E54E688CD7D55D6F24D6BE"/>
        <w:category>
          <w:name w:val="Allgemein"/>
          <w:gallery w:val="placeholder"/>
        </w:category>
        <w:types>
          <w:type w:val="bbPlcHdr"/>
        </w:types>
        <w:behaviors>
          <w:behavior w:val="content"/>
        </w:behaviors>
        <w:guid w:val="{07136196-E220-41E3-AC44-8C388B18D9FB}"/>
      </w:docPartPr>
      <w:docPartBody>
        <w:p w:rsidR="00AC372E" w:rsidRDefault="00D77E31" w:rsidP="00D77E31">
          <w:pPr>
            <w:pStyle w:val="5366539EA8E54E688CD7D55D6F24D6BE"/>
          </w:pPr>
          <w:r w:rsidRPr="005B5172">
            <w:rPr>
              <w:rStyle w:val="Platzhaltertext"/>
            </w:rPr>
            <w:t>Klicken oder tippen Sie hier, um Text einzugeben.</w:t>
          </w:r>
        </w:p>
      </w:docPartBody>
    </w:docPart>
    <w:docPart>
      <w:docPartPr>
        <w:name w:val="9F2A422A580B46D399497BE16490C274"/>
        <w:category>
          <w:name w:val="Allgemein"/>
          <w:gallery w:val="placeholder"/>
        </w:category>
        <w:types>
          <w:type w:val="bbPlcHdr"/>
        </w:types>
        <w:behaviors>
          <w:behavior w:val="content"/>
        </w:behaviors>
        <w:guid w:val="{8C644F35-418B-4BFF-AEC3-310BD3BECA86}"/>
      </w:docPartPr>
      <w:docPartBody>
        <w:p w:rsidR="00AC372E" w:rsidRDefault="00D77E31" w:rsidP="00D77E31">
          <w:pPr>
            <w:pStyle w:val="9F2A422A580B46D399497BE16490C274"/>
          </w:pPr>
          <w:r w:rsidRPr="005B517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45 Light">
    <w:altName w:val="Cambria"/>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Next LT Regular">
    <w:panose1 w:val="020B0503040504020204"/>
    <w:charset w:val="00"/>
    <w:family w:val="swiss"/>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EE"/>
    <w:rsid w:val="000E1283"/>
    <w:rsid w:val="00166EEE"/>
    <w:rsid w:val="002A43AE"/>
    <w:rsid w:val="002B12AB"/>
    <w:rsid w:val="004C22E5"/>
    <w:rsid w:val="00792C8D"/>
    <w:rsid w:val="00AC372E"/>
    <w:rsid w:val="00AE5B37"/>
    <w:rsid w:val="00C27168"/>
    <w:rsid w:val="00D77E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77E31"/>
    <w:rPr>
      <w:vanish/>
      <w:color w:val="C0C0C0"/>
    </w:rPr>
  </w:style>
  <w:style w:type="paragraph" w:customStyle="1" w:styleId="55ECFBF6954546B0B8C85FA402D1D9C4">
    <w:name w:val="55ECFBF6954546B0B8C85FA402D1D9C4"/>
  </w:style>
  <w:style w:type="paragraph" w:customStyle="1" w:styleId="75A3F0F2DF2C4B10AD21E486796CA8EE">
    <w:name w:val="75A3F0F2DF2C4B10AD21E486796CA8EE"/>
  </w:style>
  <w:style w:type="paragraph" w:customStyle="1" w:styleId="C84963013C284FA4B2D08DF9F5F58807">
    <w:name w:val="C84963013C284FA4B2D08DF9F5F58807"/>
  </w:style>
  <w:style w:type="paragraph" w:customStyle="1" w:styleId="482D72E4A063460192FFB41761EB1F3C">
    <w:name w:val="482D72E4A063460192FFB41761EB1F3C"/>
  </w:style>
  <w:style w:type="paragraph" w:customStyle="1" w:styleId="F280F11126A446328032F16A60BDEFCA">
    <w:name w:val="F280F11126A446328032F16A60BDEFCA"/>
  </w:style>
  <w:style w:type="paragraph" w:customStyle="1" w:styleId="DA6383E21EAB4BFFA67EFCB867ED40FE">
    <w:name w:val="DA6383E21EAB4BFFA67EFCB867ED40FE"/>
  </w:style>
  <w:style w:type="paragraph" w:customStyle="1" w:styleId="1880736777B64C7D8B247CBA5A1B4362">
    <w:name w:val="1880736777B64C7D8B247CBA5A1B4362"/>
  </w:style>
  <w:style w:type="paragraph" w:customStyle="1" w:styleId="ADBE9916F1904A72BEB7F390E940BAA3">
    <w:name w:val="ADBE9916F1904A72BEB7F390E940BAA3"/>
  </w:style>
  <w:style w:type="paragraph" w:customStyle="1" w:styleId="33F0376773B24819BFFE7A2C3B26D9F0">
    <w:name w:val="33F0376773B24819BFFE7A2C3B26D9F0"/>
    <w:rsid w:val="00792C8D"/>
  </w:style>
  <w:style w:type="paragraph" w:customStyle="1" w:styleId="B1A8B2C4D0714B2B922AD72400BDE436">
    <w:name w:val="B1A8B2C4D0714B2B922AD72400BDE436"/>
    <w:rsid w:val="00792C8D"/>
  </w:style>
  <w:style w:type="paragraph" w:customStyle="1" w:styleId="D53E6C0170204BDDA6B718A9F67AE847">
    <w:name w:val="D53E6C0170204BDDA6B718A9F67AE847"/>
    <w:rsid w:val="00166EEE"/>
  </w:style>
  <w:style w:type="paragraph" w:customStyle="1" w:styleId="C0C0A1A38FE549F9AC8AF9AB2FD65F5F">
    <w:name w:val="C0C0A1A38FE549F9AC8AF9AB2FD65F5F"/>
    <w:rsid w:val="00166EEE"/>
  </w:style>
  <w:style w:type="paragraph" w:customStyle="1" w:styleId="2D597FEAABD547F692D3D23950D90830">
    <w:name w:val="2D597FEAABD547F692D3D23950D90830"/>
    <w:rsid w:val="00166EEE"/>
  </w:style>
  <w:style w:type="paragraph" w:customStyle="1" w:styleId="9D2160E5A2FC44A38FD83ED10351D67C">
    <w:name w:val="9D2160E5A2FC44A38FD83ED10351D67C"/>
    <w:rsid w:val="00166EEE"/>
  </w:style>
  <w:style w:type="paragraph" w:customStyle="1" w:styleId="81C9B8D7554248EBA42FE030006E0206">
    <w:name w:val="81C9B8D7554248EBA42FE030006E0206"/>
    <w:rsid w:val="00792C8D"/>
  </w:style>
  <w:style w:type="paragraph" w:customStyle="1" w:styleId="DF255145065C4422BC81A6F9073303E9">
    <w:name w:val="DF255145065C4422BC81A6F9073303E9"/>
    <w:rsid w:val="00792C8D"/>
  </w:style>
  <w:style w:type="paragraph" w:customStyle="1" w:styleId="057A4CEE086043AFA5BB027B8A62022C">
    <w:name w:val="057A4CEE086043AFA5BB027B8A62022C"/>
    <w:rsid w:val="00792C8D"/>
  </w:style>
  <w:style w:type="paragraph" w:customStyle="1" w:styleId="59A36ECF0285404E8DD3C22DD60539BE">
    <w:name w:val="59A36ECF0285404E8DD3C22DD60539BE"/>
    <w:rsid w:val="00792C8D"/>
  </w:style>
  <w:style w:type="paragraph" w:customStyle="1" w:styleId="DEB908721A3A424C84C1E1F979A48CA1">
    <w:name w:val="DEB908721A3A424C84C1E1F979A48CA1"/>
    <w:rsid w:val="00C27168"/>
  </w:style>
  <w:style w:type="paragraph" w:customStyle="1" w:styleId="1453E71DBBB448A2923268D22EF6966E">
    <w:name w:val="1453E71DBBB448A2923268D22EF6966E"/>
    <w:rsid w:val="00C27168"/>
  </w:style>
  <w:style w:type="paragraph" w:customStyle="1" w:styleId="A54DFE81D3C645759A93C711408E10CF">
    <w:name w:val="A54DFE81D3C645759A93C711408E10CF"/>
    <w:rsid w:val="00C27168"/>
  </w:style>
  <w:style w:type="paragraph" w:customStyle="1" w:styleId="EC647EC6821B447D997E071F8841D2AF">
    <w:name w:val="EC647EC6821B447D997E071F8841D2AF"/>
    <w:rsid w:val="00C27168"/>
  </w:style>
  <w:style w:type="paragraph" w:customStyle="1" w:styleId="C61D3E9194E7470EAD7720167266D8D5">
    <w:name w:val="C61D3E9194E7470EAD7720167266D8D5"/>
    <w:rsid w:val="00C27168"/>
  </w:style>
  <w:style w:type="paragraph" w:customStyle="1" w:styleId="24D76EE4C89140359FEA97A0D5256CC7">
    <w:name w:val="24D76EE4C89140359FEA97A0D5256CC7"/>
    <w:rsid w:val="00C27168"/>
  </w:style>
  <w:style w:type="paragraph" w:customStyle="1" w:styleId="BACBCAC1AB4C4B1A99EB6EE419C610C8">
    <w:name w:val="BACBCAC1AB4C4B1A99EB6EE419C610C8"/>
    <w:rsid w:val="00C27168"/>
  </w:style>
  <w:style w:type="paragraph" w:customStyle="1" w:styleId="A1C19441460D41319D36E8C0381FF677">
    <w:name w:val="A1C19441460D41319D36E8C0381FF677"/>
    <w:rsid w:val="00C27168"/>
  </w:style>
  <w:style w:type="paragraph" w:customStyle="1" w:styleId="DF6BEBC5E9764293B9ECD145D0EEBC6D">
    <w:name w:val="DF6BEBC5E9764293B9ECD145D0EEBC6D"/>
    <w:rsid w:val="00AE5B37"/>
  </w:style>
  <w:style w:type="paragraph" w:customStyle="1" w:styleId="558D5ECAFC404938A8E2FAE185543A64">
    <w:name w:val="558D5ECAFC404938A8E2FAE185543A64"/>
    <w:rsid w:val="00AE5B37"/>
  </w:style>
  <w:style w:type="paragraph" w:customStyle="1" w:styleId="B6A9EAB3AB7C4F9C8ACCC1B2B98F2762">
    <w:name w:val="B6A9EAB3AB7C4F9C8ACCC1B2B98F2762"/>
    <w:rsid w:val="00AE5B37"/>
  </w:style>
  <w:style w:type="paragraph" w:customStyle="1" w:styleId="BCE7B1393FE144B0B239F9CD51CD7F7C">
    <w:name w:val="BCE7B1393FE144B0B239F9CD51CD7F7C"/>
    <w:rsid w:val="00AE5B37"/>
  </w:style>
  <w:style w:type="paragraph" w:customStyle="1" w:styleId="AA2C93DF9A3B4716B90634E57E35A107">
    <w:name w:val="AA2C93DF9A3B4716B90634E57E35A107"/>
    <w:rsid w:val="000E1283"/>
  </w:style>
  <w:style w:type="paragraph" w:customStyle="1" w:styleId="C5A468E78412403F9CB7E386493FDF8D">
    <w:name w:val="C5A468E78412403F9CB7E386493FDF8D"/>
    <w:rsid w:val="000E1283"/>
  </w:style>
  <w:style w:type="paragraph" w:customStyle="1" w:styleId="16F9948A42B84322B68B71D75F9D0821">
    <w:name w:val="16F9948A42B84322B68B71D75F9D0821"/>
    <w:rsid w:val="000E1283"/>
  </w:style>
  <w:style w:type="paragraph" w:customStyle="1" w:styleId="F5FE09FE6F954704A3CB1C0426EBDB73">
    <w:name w:val="F5FE09FE6F954704A3CB1C0426EBDB73"/>
    <w:rsid w:val="000E1283"/>
  </w:style>
  <w:style w:type="paragraph" w:customStyle="1" w:styleId="7FF39DD913E64536AD2BEF938B22690D">
    <w:name w:val="7FF39DD913E64536AD2BEF938B22690D"/>
    <w:rsid w:val="004C22E5"/>
  </w:style>
  <w:style w:type="paragraph" w:customStyle="1" w:styleId="3EE5CDE5AF2A4936BF34D1923F1775ED">
    <w:name w:val="3EE5CDE5AF2A4936BF34D1923F1775ED"/>
    <w:rsid w:val="004C22E5"/>
  </w:style>
  <w:style w:type="paragraph" w:customStyle="1" w:styleId="BBE3A72B19054E848ED7AA8615138A33">
    <w:name w:val="BBE3A72B19054E848ED7AA8615138A33"/>
    <w:rsid w:val="004C22E5"/>
  </w:style>
  <w:style w:type="paragraph" w:customStyle="1" w:styleId="CF120D1B15F64444ADC8F726CB4CBDAF">
    <w:name w:val="CF120D1B15F64444ADC8F726CB4CBDAF"/>
    <w:rsid w:val="004C22E5"/>
  </w:style>
  <w:style w:type="paragraph" w:customStyle="1" w:styleId="5366539EA8E54E688CD7D55D6F24D6BE">
    <w:name w:val="5366539EA8E54E688CD7D55D6F24D6BE"/>
    <w:rsid w:val="00D77E31"/>
  </w:style>
  <w:style w:type="paragraph" w:customStyle="1" w:styleId="9F2A422A580B46D399497BE16490C274">
    <w:name w:val="9F2A422A580B46D399497BE16490C274"/>
    <w:rsid w:val="00D7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Basis Farbig">
  <a:themeElements>
    <a:clrScheme name="Theme Basis Farbig">
      <a:dk1>
        <a:sysClr val="windowText" lastClr="000000"/>
      </a:dk1>
      <a:lt1>
        <a:sysClr val="window" lastClr="FFFFFF"/>
      </a:lt1>
      <a:dk2>
        <a:srgbClr val="1F497D"/>
      </a:dk2>
      <a:lt2>
        <a:srgbClr val="EEECE1"/>
      </a:lt2>
      <a:accent1>
        <a:srgbClr val="E42822"/>
      </a:accent1>
      <a:accent2>
        <a:srgbClr val="C0C1C2"/>
      </a:accent2>
      <a:accent3>
        <a:srgbClr val="000000"/>
      </a:accent3>
      <a:accent4>
        <a:srgbClr val="8064A2"/>
      </a:accent4>
      <a:accent5>
        <a:srgbClr val="4BACC6"/>
      </a:accent5>
      <a:accent6>
        <a:srgbClr val="F79646"/>
      </a:accent6>
      <a:hlink>
        <a:srgbClr val="0000FF"/>
      </a:hlink>
      <a:folHlink>
        <a:srgbClr val="800080"/>
      </a:folHlink>
    </a:clrScheme>
    <a:fontScheme name="Theme Basis Farbig">
      <a:majorFont>
        <a:latin typeface="Univers LT 45 Light"/>
        <a:ea typeface=""/>
        <a:cs typeface=""/>
      </a:majorFont>
      <a:minorFont>
        <a:latin typeface="Univers LT 45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ocumentFunctionSavePart xmlns:xsd="http://www.w3.org/2001/XMLSchema" xmlns:xsi="http://www.w3.org/2001/XMLSchema-instance" xmlns="http://schema.oneoffixx.com/OneOffixxCustomDocumentPart/1">
  <StyleSheet>
    <xsl:stylesheet xmlns:xsl="http://www.w3.org/1999/XSL/Transform"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oopart="http://schema.oneoffixx.com/OneOffixxDocumentPart/1" xmlns="http://schema.oneoffixx.com/OneOffixxDocumentPart/1" version="1.0" mc:Ignorable="w14 wp14">
      <xsl:output method="xml" version="1.0" encoding="utf-8"/>
      <xsl:param name="filename"/>
      <xsl:param name="path"/>
      <xsl:param name="pathAndFilename"/>
      <xsl:param name="targetFolderFileList"/>
      <xsl:template match="/">
        <!-- OneOffixx-Daten hinzufügen -->
        <!-- Beispiel: 
      <xsl:variable name="DocParam.Subject" select="//Text[@id='DocParam.Subject']" />
      -->
        <xsl:variable name="Path" select="'G:\'"/>
        <xsl:variable name="Filename" select="''"/>
        <xsl:element name="DocumentFunction" namespace="">
          <xsl:attribute name="name">SavePathDefinition</xsl:attribute>
          <xsl:element name="Path" namespace="">
            <xsl:value-of select="concat($Path, $Filename, '.docx')"/>
          </xsl:element>
          <xsl:element name="CreateFolder" namespace="">false</xsl:element>
        </xsl:element>
      </xsl:template>
    </xsl:stylesheet>
  </StyleSheet>
  <Filename/>
  <SaveNewDocumentOnOpen>false</SaveNewDocumentOnOpen>
</DocumentFunctionSavePart>
</file>

<file path=customXml/item2.xml>��< ? x m l   v e r s i o n = " 1 . 0 "   e n c o d i n g = " u t f - 1 6 " ? > < O n e O f f i x x I m a g e D e f i n i t i o n P a r t   x m l n s : x s i = " h t t p : / / w w w . w 3 . o r g / 2 0 0 1 / X M L S c h e m a - i n s t a n c e "   x m l n s : x s d = " h t t p : / / w w w . w 3 . o r g / 2 0 0 1 / X M L S c h e m a "   x m l n s = " h t t p : / / s c h e m a . o n e o f f i x x . c o m / O n e O f f i x x I m a g e D e f i n i t i o n P a r t / 1 " >  
     < I m a g e D e f i n i t i o n s / >  
 < / O n e O f f i x x I m a g e D e f i n i t i o n P a r t > 
</file>

<file path=customXml/item3.xml><?xml version="1.0" encoding="utf-8"?>
<OneOffixxSnippetsPart xmlns:xsd="http://www.w3.org/2001/XMLSchema" xmlns:xsi="http://www.w3.org/2001/XMLSchema-instance" xmlns="http://schema.oneoffixx.com/OneOffixxSnippetsPart/1">
  <Snippets>
    <Snippet id="00000000-0000-0000-0000-000000000000" bookmark="cs_efa9f156a49d46159c427dab1ccd73da" nodeId="CustomElements.LogosZertifikate" update="false"/>
    <Snippet id="00000000-0000-0000-0000-000000000000" bookmark="cs_f9d570dada464dcca32bfba54858b12c" nodeId="CustomElements.GemeindeKopfzeileA4" update="false"/>
    <Snippet id="00000000-0000-0000-0000-000000000000" bookmark="cs_52625c671a974d448b09d834d0f54046" nodeId="CustomElements.Inhalt" update="false"/>
  </Snippets>
</OneOffixxSnippetsPart>
</file>

<file path=customXml/item4.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Numeric"/>
        <Definition type="Alphabetic" tabPosition="1" style="ListAlphabetic"/>
        <Definition type="Bullet" tabPosition="1" style="ListBullet"/>
        <Definition type="Line" tabPosition="1" style="ListLine"/>
      </Group>
      <!-- Parametrierung der Nummerierungs-Optionen -->
      <Group name="NumberingBehaviors">
        <Definition type="Increment" style="ListNumeric"/>
        <Definition type="Decrement"/>
        <!--
          <Definition type="RestartMain"/>
          <Definition type="RestartSub"/>
          -->
        <Definition type="ResetChapter" style="Überschrift 1"/>
        <Definition type="ResetList" style="ListNumeric"/>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Headings">
          <Label lcid="1042">Überschriften</Label>
          <Definition type="Titel" style="Titel">
            <Label lcid="1042">Titel</Label>
          </Definition>
          <Definition type="Untertitel" style="Untertitel">
            <Label lcid="1042">Untertitel</Label>
          </Definition>
        </Category>
        <Category id="Various">
          <Label lcid="1042">Diverses</Label>
          <Definition type="Hervorhebung" style="Hervorhebung">
            <Label lcid="1042">Hervorhebung</Label>
          </Definition>
        </Category>
        <!--
          <Category id="Formats">
            <Label lcid="1042">div. Formatierungen</Label>
            <Definition type="Intensiv" style="Intensiv">
              <Label lcid="1042">Hervorgehoben</Label>
            </Definition>
            <Definition type="Bold" style="Fett">
              <Label lcid="1042">Fett</Label>
            </Definition>
          </Category>
          -->
      </Group>
    </DocumentFunction>
  </Configuration>
</OneOffixxFormattingPart>
</file>

<file path=customXml/item5.xml><?xml version="1.0" encoding="utf-8"?>
<OneOffixxExtendedBindingPart xmlns:xsd="http://www.w3.org/2001/XMLSchema" xmlns:xsi="http://www.w3.org/2001/XMLSchema-instance" xmlns="http://schema.oneoffixx.com/OneOffixxExtendedBindingPart/1">
  <ExtendedBindings/>
</OneOffixxExtendedBindingPart>
</file>

<file path=customXml/item6.xml><?xml version="1.0" encoding="utf-8"?>
<Sources xmlns:b="http://schemas.openxmlformats.org/officeDocument/2006/bibliography" xmlns="http://schemas.openxmlformats.org/officeDocument/2006/bibliography" SelectedStyle="\APA.XSL" StyleName="APA"/>
</file>

<file path=customXml/item7.xml>��< ? x m l   v e r s i o n = " 1 . 0 "   e n c o d i n g = " u t f - 1 6 " ? > < O n e O f f i x x D o c u m e n t P a r t   x m l n s : x s d = " h t t p : / / w w w . w 3 . o r g / 2 0 0 1 / X M L S c h e m a "   x m l n s : x s i = " h t t p : / / w w w . w 3 . o r g / 2 0 0 1 / X M L S c h e m a - i n s t a n c e "   i d = " 2 a c 4 3 0 1 5 - c d b 3 - 4 3 8 9 - a 8 7 8 - b 3 3 9 e 1 1 2 c a 8 0 "   t I d = " 1 a 0 8 f 3 0 5 - 6 7 4 0 - 4 c 1 0 - 9 6 a b - 1 6 3 0 b 7 a e f a 1 d "   i n t e r n a l T I d = " d 9 b 3 d 3 f b - 7 2 1 2 - 4 7 4 4 - 8 a 6 1 - 6 8 2 4 e f c 8 7 b 6 e "   m t I d = " 2 7 5 a f 3 2 e - b c 4 0 - 4 5 c 2 - 8 5 b 7 - a f b 1 c 0 3 8 2 6 5 3 "   r e v i s i o n = " 0 "   c r e a t e d m a j o r v e r s i o n = " 0 "   c r e a t e d m i n o r v e r s i o n = " 0 "   c r e a t e d = " 2 0 2 2 - 0 7 - 1 4 T 0 8 : 3 1 : 1 8 . 3 5 7 6 5 6 8 Z "   m o d i f i e d m a j o r v e r s i o n = " 0 "   m o d i f i e d m i n o r v e r s i o n = " 0 "   m o d i f i e d = " 0 0 0 1 - 0 1 - 0 1 T 0 0 : 0 0 : 0 0 "   p r o f i l e = " 5 e 7 9 3 7 f 4 - c 1 c 7 - 4 e d 0 - a 1 5 7 - 5 8 8 1 8 3 4 5 8 5 9 1 "   m o d e = " S a v e d D o c u m e n t "   c o l o r m o d e = " C o l o r "   l c i d = " 2 0 5 5 "   x m l n s = " h t t p : / / s c h e m a . o n e o f f i x x . c o m / O n e O f f i x x D o c u m e n t P a r t / 1 " >  
     < C o n t e n t >  
         < D a t a M o d e l   x m l n s = " " >  
             < T o o l b o x >  
                 < T e x t   i d = " D o c u m e n t P r o p e r t i e s . S a v e P a t h " > < ! [ C D A T A [ G : \ 0 2 - T i e f b a u \ D � b e n d o r f \ D a u e r a u f t r � g e \ D u . 0 5 0 1 \ d u 0 5 0 1 . 0 4 \ 2 0 2 2 \ I n g e n i e u r s u b m i s s i o n _ 2 0 2 2 \ D i e t l i k o n s t r a s s e _ A b s c h n i t t - C h r i e s b a c h - W a n g e n s t r \ 2 0 2 2 0 8 x x _ A b g a b e   a n   S t a d t _ D i e t l i k o n s t r _ r e v 1 \ 0 0 _ L e i t f a d e n   z u m   A n g e b o t _ D i e t l i k o n s t r _ r e v 1 . d o c x ] ] > < / T e x t >  
                 < T e x t   i d = " D o c u m e n t P r o p e r t i e s . D o c u m e n t N a m e " > < ! [ C D A T A [ 0 0 _ L e i t f a d e n   z u m   A n g e b o t _ D i e t l i k o n s t r _ r e v 1 . d o c x ] ] > < / T e x t >  
                 < D a t e T i m e   i d = " D o c u m e n t P r o p e r t i e s . S a v e T i m e s t a m p "   l i d = " D e u t s c h   ( D e u t s c h l a n d ) " > 2 0 2 2 - 0 8 - 1 5 T 0 9 : 5 1 : 5 5 . 5 0 1 6 4 0 1 Z < / D a t e T i m e >  
             < / T o o l b o x >  
             < S c r i p t i n g >  
                 < B o o k m a r k   i d = " C u s t o m E l e m e n t s . L o g o s Z e r t i f i k a t e "   u p d a t e = " T r u e " >  
                     < S n i p p e t s >  
                         < S n i p p e t   i d = " 2 c e 6 8 f c 4 - 0 a f 2 - 4 0 0 b - a f 8 f - 2 6 9 1 a b 2 f 1 d e 3 " / >  
                     < / S n i p p e t s >  
                 < / B o o k m a r k >  
                 < T e x t   i d = " C u s t o m E l e m e n t s . G m d K a n t o n Z H "   l a b e l = " C u s t o m E l e m e n t s . G m d K a n t o n Z H " > < ! [ C D A T A [   ] ] > < / T e x t >  
                 < T e x t   i d = " C u s t o m E l e m e n t s . C o m p a n y "   l a b e l = " C u s t o m E l e m e n t s . C o m p a n y " > < ! [ C D A T A [ G o s s w e i l e r   I n g e n i e u r e   A G  
 N e u h o f s t r a s s e   3 4  
 8 6 0 0   D � b e n d o r f  
 T e l e f o n   0 4 4   8 0 2   7 7   1 1  
 w w w . g o s s w e i l e r . c o m ] ] > < / T e x t >  
                 < T e x t   i d = " C u s t o m E l e m e n t s . S a l u t a t i o n "   l a b e l = " C u s t o m E l e m e n t s . S a l u t a t i o n " > < ! [ C D A T A [   ] ] > < / T e x t >  
                 < T e x t   i d = " C u s t o m E l e m e n t s . G r e e t i n g "   l a b e l = " C u s t o m E l e m e n t s . G r e e t i n g " > < ! [ C D A T A [ G o s s w e i l e r   I n g e n i e u r e   A G ] ] > < / T e x t >  
                 < T e x t   i d = " C u s t o m E l e m e n t s . S i g n e r s . S i g n e r _ 0 "   l a b e l = " C u s t o m E l e m e n t s . S i g n e r s . S i g n e r _ 0 " > < ! [ C D A T A [ M a n u e l a   R � s c h  
 I n g e n i e u r i n ] ] > < / T e x t >  
                 < T e x t   i d = " C u s t o m E l e m e n t s . S i g n e r s . S i g n e r _ 1 "   l a b e l = " C u s t o m E l e m e n t s . S i g n e r s . S i g n e r _ 1 " > < ! [ C D A T A [   ] ] > < / T e x t >  
                 < T e x t   i d = " C u s t o m E l e m e n t s . K o p f z e i l e n S c r i p t "   l a b e l = " C u s t o m E l e m e n t s . K o p f z e i l e n S c r i p t " > < ! [ C D A T A [ I n g e n i e u r s u b m i s s i o n :   S a n i e r u n g   D i e t l i k o n s t r a s s e ,   A b s c h n i t t   C h r i e s b a c h   b i s   W a n g e n s t r a s s e ] ] > < / T e x t >  
                 < T e x t   i d = " C u s t o m E l e m e n t s . D a t e i n a m e A n z e i g e n "   l a b e l = " C u s t o m E l e m e n t s . D a t e i n a m e A n z e i g e n " > < ! [ C D A T A [ 0 0 _ L e i t f a d e n   z u m   A n g e b o t _ D i e t l i k o n s t r _ r e v 1 . d o c x ] ] > < / T e x t >  
                 < B o o k m a r k   i d = " C u s t o m E l e m e n t s . G e m e i n d e K o p f z e i l e A 4 "   u p d a t e = " T r u e " >  
                     < S n i p p e t s >  
                         < S n i p p e t   i d = " b 1 6 6 5 f 9 b - 2 1 e 4 - 4 b 3 e - a 1 b 1 - 5 a 9 6 3 a 0 6 f f c 0 " / >  
                     < / S n i p p e t s >  
                 < / B o o k m a r k >  
                 < T e x t   i d = " C u s t o m E l e m e n t s . C r e a t i o n I n f o "   l a b e l = " C u s t o m E l e m e n t s . C r e a t i o n I n f o " > < ! [ C D A T A [ D � b e n d o r f ,   1 5 .   A u g u s t   2 0 2 2   /   R o m ] ] > < / T e x t >  
                 < B o o k m a r k   i d = " C u s t o m E l e m e n t s . I n h a l t " >  
                     < S n i p p e t s >  
                         < S n i p p e t   i d = " 2 c e 6 8 f c 4 - 0 a f 2 - 4 0 0 b - a f 8 f - 2 6 9 1 a b 2 f 1 d e 3 " / >  
                     < / S n i p p e t s >  
                 < / B o o k m a r k >  
                 < T e x t   i d = " C u s t o m E l e m e n t s . D o c P a r a m . R o w 1 "   l a b e l = " C u s t o m E l e m e n t s . D o c P a r a m . R o w 1 " > < ! [ C D A T A [ B e s c h a f f u n g   v o n   I n g e n i e u r d i e n s t l e i s t u n g e n   i m   o f f e n e n   V e r f a h r e n ] ] > < / T e x t >  
                 < T e x t   i d = " C u s t o m E l e m e n t s . D o c P a r a m . R o w 2 "   l a b e l = " C u s t o m E l e m e n t s . D o c P a r a m . R o w 2 " > < ! [ C D A T A [ S a n i e r u n g   D i e t l i k o n s t r a s s e ,   A b s c h n i t t   C h r i e s b a c h   b i s   W a n g e n s t r a s s e ] ] > < / T e x t >  
                 < T e x t   i d = " C u s t o m E l e m e n t s . D o c P a r a m . R o w 3 "   l a b e l = " C u s t o m E l e m e n t s . D o c P a r a m . R o w 3 " > < ! [ C D A T A [ L e i t f a d e n   z u m   A n g e b o t ] ] > < / T e x t >  
                 < T e x t   i d = " C u s t o m E l e m e n t s . D o c P a r a m . R o w 4 "   l a b e l = " C u s t o m E l e m e n t s . D o c P a r a m . R o w 4 " > < ! [ C D A T A [   ] ] > < / T e x t >  
                 < T e x t   i d = " C u s t o m E l e m e n t s . D o c P a r a m . R o w 5 "   l a b e l = " C u s t o m E l e m e n t s . D o c P a r a m . R o w 5 " > < ! [ C D A T A [   ] ] > < / T e x t >  
             < / S c r i p t i n g >  
             < P r o f i l e >  
                 < T e x t   i d = " P r o f i l e . I d "   l a b e l = " P r o f i l e . I d " > < ! [ C D A T A [ 5 e 7 9 3 7 f 4 - c 1 c 7 - 4 e d 0 - a 1 5 7 - 5 8 8 1 8 3 4 5 8 5 9 1 ] ] > < / T e x t >  
                 < T e x t   i d = " P r o f i l e . O r g a n i z a t i o n U n i t I d "   l a b e l = " P r o f i l e . O r g a n i z a t i o n U n i t I d " > < ! [ C D A T A [ 5 d 4 c 2 d e a - 4 3 9 6 - 4 c 3 a - b 6 6 3 - 8 f c 5 9 8 0 f b e e 2 ] ] > < / T e x t >  
                 < T e x t   i d = " P r o f i l e . O r g . C l a i m "   l a b e l = " P r o f i l e . O r g . C l a i m " > < ! [ C D A T A [ I n g e n i e u r e   i m   E l e m e n t ] ] > < / T e x t >  
                 < T e x t   i d = " P r o f i l e . O r g . E m a i l "   l a b e l = " P r o f i l e . O r g . E m a i l " > < ! [ C D A T A [ i n f o @ g o s s w e i l e r . c o m ] ] > < / T e x t >  
                 < T e x t   i d = " P r o f i l e . O r g . F a x "   l a b e l = " P r o f i l e . O r g . F a x " > < ! [ C D A T A [ 0 4 4   8 0 2   7 7   0 0 ] ] > < / T e x t >  
                 < T e x t   i d = " P r o f i l e . O r g . P h o n e "   l a b e l = " P r o f i l e . O r g . P h o n e " > < ! [ C D A T A [ 0 4 4   8 0 2   7 7   1 1 ] ] > < / T e x t >  
                 < T e x t   i d = " P r o f i l e . O r g . P o s t a l . C i t y "   l a b e l = " P r o f i l e . O r g . P o s t a l . C i t y " > < ! [ C D A T A [ D � b e n d o r f ] ] > < / 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N e u h o f s t r a s s e   3 4 ] ] > < / T e x t >  
                 < T e x t   i d = " P r o f i l e . O r g . P o s t a l . Z i p "   l a b e l = " P r o f i l e . O r g . P o s t a l . Z i p " > < ! [ C D A T A [ 8 6 0 0 ] ] > < / T e x t >  
                 < T e x t   i d = " P r o f i l e . O r g . T i t l e "   l a b e l = " P r o f i l e . O r g . T i t l e " > < ! [ C D A T A [ G o s s w e i l e r   I n g e n i e u r e   A G ] ] > < / T e x t >  
                 < T e x t   i d = " P r o f i l e . O r g . U n i t "   l a b e l = " P r o f i l e . O r g . U n i t " > < ! [ C D A T A [ W a s s e r ] ] > < / T e x t >  
                 < T e x t   i d = " P r o f i l e . O r g . W e b "   l a b e l = " P r o f i l e . O r g . W e b " > < ! [ C D A T A [ w w w . g o s s w e i l e r . c o m ] ] > < / T e x t >  
                 < T e x t   i d = " P r o f i l e . U s e r . A l i a s "   l a b e l = " P r o f i l e . U s e r . A l i a s " > < ! [ C D A T A [ R o m ] ] > < / T e x t >  
                 < T e x t   i d = " P r o f i l e . U s e r . A n w e s e n h e i t "   l a b e l = " P r o f i l e . U s e r . A n w e s e n h e i t " > < ! [ C D A T A [   ] ] > < / T e x t >  
                 < T e x t   i d = " P r o f i l e . U s e r . D e p a r t m e n t "   l a b e l = " P r o f i l e . U s e r . D e p a r t m e n t " > < ! [ C D A T A [ W a s s e r ] ] > < / T e x t >  
                 < T e x t   i d = " P r o f i l e . U s e r . E m a i l "   l a b e l = " P r o f i l e . U s e r . E m a i l " > < ! [ C D A T A [ R o m @ g o s s w e i l e r . c o m ] ] > < / T e x t >  
                 < T e x t   i d = " P r o f i l e . U s e r . E m a i l L a n g "   l a b e l = " P r o f i l e . U s e r . E m a i l L a n g " > < ! [ C D A T A [ M a n u e l a . R o e s c h @ G o s s w e i l e r . c o m ] ] > < / T e x t >  
                 < T e x t   i d = " P r o f i l e . U s e r . F i r s t N a m e "   l a b e l = " P r o f i l e . U s e r . F i r s t N a m e " > < ! [ C D A T A [ M a n u e l a ] ] > < / T e x t >  
                 < T e x t   i d = " P r o f i l e . U s e r . F r i e n d l y S a l u t a t i o n "   l a b e l = " P r o f i l e . U s e r . F r i e n d l y S a l u t a t i o n " > < ! [ C D A T A [   ] ] > < / T e x t >  
                 < T e x t   i d = " P r o f i l e . U s e r . F u n c t i o n "   l a b e l = " P r o f i l e . U s e r . F u n c t i o n " > < ! [ C D A T A [ I n g e n i e u r i n ] ] > < / T e x t >  
                 < T e x t   i d = " P r o f i l e . U s e r . L a s t N a m e "   l a b e l = " P r o f i l e . U s e r . L a s t N a m e " > < ! [ C D A T A [ R � s c h ] ] > < / T e x t >  
                 < T e x t   i d = " P r o f i l e . U s e r . M o b i l e "   l a b e l = " P r o f i l e . U s e r . M o b i l e " > < ! [ C D A T A [ + 4 1   7 9   3 6 3   5 1   4 0 ] ] > < / T e x t >  
                 < T e x t   i d = " P r o f i l e . U s e r . P h o n e "   l a b e l = " P r o f i l e . U s e r . P h o n e " > < ! [ C D A T A [ 0 4 4   8 1 5   5 1   2 8 ] ] > < / T e x t >  
                 < T e x t   i d = " P r o f i l e . U s e r . P h o n e S h o r t "   l a b e l = " P r o f i l e . U s e r . P h o n e S h o r t " > < ! [ C D A T A [ 1 2 8 ] ] > < / T e x t >  
                 < T e x t   i d = " P r o f i l e . U s e r . S a l u t a t i o n "   l a b e l = " P r o f i l e . U s e r . S a l u t a t i o n " > < ! [ C D A T A [ F r a u ] ] > < / T e x t >  
                 < I m a g e   i d = " P r o f i l e . U s e r . S i g n "   l a b e l = " P r o f i l e . U s e r . S i g n " > i V B O R w 0 K G g o A A A A N S U h E U g A A A k 0 A A A D E C A Y A A A C C 2 h V h A A A A B G d B T U E A A L G P C / x h B Q A A A A l w S F l z  
 A A A u I g A A L i I B q u L d k g A A A B F 0 R V h 0 Q 2 9 t b W V u d A B D Y W 5 v b i B J b m N f h h o p A A D x V U l E Q V R 4 X u x 9 B W A d  
 x 9 W 1 2 q / t 3 3 6 F l J u G m a m J 7 Z i Z m Z m Z 2 b F j j i n G m D m 2 Y z t m Z p a Z U W Z m F u M j P Z 3 / n j u 7 T 3 L i U p J G z e c 5  
 0 n 2 7 O z s 7 v H P P D o a l p g J p M J K a F p T f I I L B g B w f D t e u h Y W F h Y W F h c W j h L C g 8 K R U k U B q G v y p J E u G O P 0 9  
 W N J k Y W F h Y W F h 8 S g i z O 9 P J 0 K G D A W R m i q G f w e W N F l Y W F h Y W F g 8 i g h L E w Z E E h S U H 7 d 7 L i 0 t V W 8 + D J Y 0  
 W V h Y W F h Y W D y K s K T J w s L C w s L C w u J f w E O 7 5 + x A c A s L C w s L C w u L B 6 E t T R w I 7 g 8 E 7 U B w C w s L C w s L C 4 u /  
 A 5 0 9 5 x K h Q J D d c r Z 7 z s L C w s L C w s L i q z C k S V g Q x z S R N L F r z p I m C w s L C w s L C 4 s H o d 1 z J E 7 s n i N p M o T p  
 7 3 f R W d J k Y W F h Y W F h 8 S g i 1 N K U T o b c g e C W N F l Y W F h Y W F h Y u D D b q H y F N J n F L S 1 p s r C w s L C w s L B w o S 1 N  
 F G 6 j 4 q 7 T l C 5 f h y V N F h Y W F h Y W F o 8 i Q i 1 N X H b A k i Y L C w s L C w s L i 4 c j L B A w p M k l Q x w I b s c 0 W V h Y W F h Y  
 W F g 8 C G 1 p Y v c c W 5 q C S o f c V i Z L m i w s L C w s L C w s X I T 5 u c K A y 4 S U M 7 G / L p 0 w f Y 0 k f c 3 A w s L C w s L C w u L /  
 P s J S X R L k S o g 0 G e L k G o f w N Q M L C w s L C w s L i / / 7 s K T J w s L C w s L C w u J f Q F i A 3 M g l Q h R L m i w s L C w s L C w s  
 v g b b 0 m R h Y W F h Y W F h 8 S / A k i Y L C w s L C w s L i 3 8 B l j R Z W F h Y W F h Y W P w L 0 C U H y J O U I y k h k h N L m i w s L C w s  
 L C w s H k A Y + V K I C C l x c k m T w d c 5 U j q h + k c I B o N I S 0 u D z + d 7 4 J r Q b V u 4 6 L g c X a / 8 g R T 5 D S A 1 6 D U G I X D z  
 Y C 5 b L g d 9 n A / 8 / R X L L S w s L C w s L C z + E 1 D S F G p Y o n x H p C m d I J l j I B D Q c 3 M d R D D V I 0 Q q G V 5 P g l y T G B l y  
 Z E h T R v c z E K Q H A 2 J h Y W F h Y W F h 8 b 0 h L C B E 5 A H S F B r T Z E C e 8 i B X c S 3 + Y 7 B l i X C J k n u d y n 1 b F H I d F H O X  
 E 9 G Y w o Y p 8 i e a Z f A 8 T c i T k a + G x 8 L C w s L C w s L i P 4 + v d 8 + R N O k g J 4 O v k x S 1 Z E 7 / C U i Q X H H h 9 x t G F E h L  
 F H d N q x I b n / x e p w v O J V C u x w 5 5 S h M m R d K k t / T a w s L C w s L C w u L 7 w 8 P H N H 1 H p M m F 2 0 X n E q g 0 e d 6 L F C S k  
 J S B J / D N 0 i N 1 0 s S J J Y j F R j h z j J A T L C Y A l T R Y W F h Y W F h a Z i f T u O b I Q l z R 9 B 9 1 z G V u X C H b P u Y P C f X I r  
 / I A f c 1 f 5 s H 4 7 c O U O 4 B H z Z H G W D V E B d 1 g T h c 6 o d 2 y h 8 s t l 8 C F h s r C w s L C w s L D 4 z + I / R p p c g k S 4 L U 3 u  
 u K a I U 1 5 U r L c b e c q c R d u P g c 1 7 g B i 5 F S s E K U W O q b R G s u Q K r 9 U J j m n y i r i D n i w s L C w s L C w s v h + k z 5 5 z  
 S d N 3 N K Y p 4 8 D v j K 1 O H o 8 H X 8 z b h e e y D c M T W R e i X u d 4 r D 8 C R M q 9 W N y F B 0 l C j c y A 7 5 D n b v j U k C P H 7 Z I D  
 F h Y W F h Y W F t 8 v w s i P 3 D F C q c q e 2 P 3 l t u R 8 n Z i 4 3 E X J F g 2 U w N A + + 9 Q 4 7 s g 8 E w j 4 x I K c e + U o V n j J L r i T  
 d + N R q v k 4 h D 0 7 F v n q n M K Z B I A j m H T j Y P W W A f J p G F K V P L k k i W O c K P T H k i Y L C w s L C w u L 7 x f f A W k S 6 I n 7  
 r B l z p I t X 0 m 1 d t J I E C E g W q d 5 8 L p 7 O M g 5 v F d + J I X O B + 4 6 5 N m 6 p d + K 3 k i Z n 0 D e N F A 8 P j 4 W F h Y W F h Y X F  
 9 4 E H S J O h O y Q m b k v O 1 0 k K b b g S O q E 1 N e D B u K L 8 S 9 z m I p Z p Q o t 8 Q o Z W b 7 + J s P / t j 7 C f T k H z n s k 4 G w 3 E  
 i z X 6 h j S x z O a o 1 G T 4 f U n p 7 u i 9 d N G w q q G F h Y W F h Y W F x f e H M A 4 9 + j p p c u X r o A 1 X D O i A H B z h 7 D a 2 E P m E  
 C R l y w x F K H K n k R a d + C / C H 5 2 b j r 6 9 s w + A J Q J R f S J N I I M j W J X l A j 2 4 3 X 8 h J A + f i a + Y W F h Y W F h Y W F t 8 D  
 D G m S E 8 q D p O n h S C c s t M M 2 o g f X U y J p C q j I X b Z i y Z E k 6 n J U N G q 2 H o U / v z 4 G r + d Y i Q 2 7 g G S 5 o T P l K H K S  
 l p I E v y c B P n / y Q / w x F k 0 L l A m p h Y W F h Y W F h c X 3 h T C 3 l Y n i k q Y 0 d p X 9 H a S T F h I Z I U v u 4 G y H x b i k y V 1 P  
 y e d P U 9 J 0 / k Y S s h f r i L C f 1 8 V v n + + F i P O A x 1 m P K e g R t z j D j q 1 N 2 s r E 1 i l D t g x h M q 1 P 5 p 6 5 z z B Y W F h Y  
 W F h Y W H x f C H M J k 0 O X 9 D e o G 8 I 9 H F 9 r 6 c n o g H M g 2 X H v c 9 u U g D h 3 7 n I A f 3 i 6 O s J + 2 h K 5 S y 1 E d L J D i v Q B  
 H 9 L 8 H j n n g H E v U l K 9 u g W d C Q V / n e 4 7 9 d c Q J k u a L C w s L C w s L L 5 P f E P S Z O z r D 5 l P B p b k 3 g v K T 6 r f 6 V q T  
 8 / D t 1 / H j n 1 d E 2 C 8 G Y v g E I J n 3 h Q w F A u 6 W K W x N 8 o g J B 4 0 H M p A m Q s 7 o l D x D t 1 2 x s L C w s L C w s P i + Y L r n  
 H D L i L j l g 5 O H 4 K m F x r 9 P N S H W 8 C P q 5 k I C Q I v n j W b d B e / G X 1 8 Y h 7 H f T 0 b 5 P C j y m 7 y 0 T 4 c a T 4 U 0 X 0 5 I l  
 o Q 6 m D 0 Y n A e T 4 L I o 7 B o y 2 / U L t U h E v k g i / p J 2 f 9 u S u L 0 3 u p H J c F m 2 J G R v K O H h L H e R R z I O m Z Y 1 r L a S R  
 I T r k k w 1 u x h 6 7 I 4 V I B r k X H 4 / y H J 1 z e y p p X 4 x I c E l k u a a V I Z v c 1 w 9 I E r t 0 9 s q d V J y 7 D p y / A x w 4 B x z l  
 e R y w P g K Y t i a A B T v T s G B 7 E K P n 3 s N n M 2 9 j / P w o T F o Q i 7 G z 4 z B r l Q 8 H a F + C s C Y i B d M 3 X s H c v f e x / F A S  
 F m 9 L x N o 9 f m w 6 n I x 9 F 1 K x 8 6 w H R 2 8 C 0 e L n X Q n / m a g g b k v 4 7 k n I 7 k o J 4 C x J y i 1 P A D c S k n E / N U 4 p M q O b  
 K H F h m B l e T z B R Y p A I n 1 / S R Z 7 X L K I w T T Q B o k T u i l E k U o N O c y W N m S a a t l 5 J T y H i n F T A S 5 / 8 8 J i W K m 5 y  
 V q a U T Q m P N y 1 B H v V q u t E J k 3 d G k n 1 c d d 6 0 a p q Q Z R B m l u Y N A 2 V h Y W F h 8 S g h j F 1 n 3 2 T 2 n H v i b m u S 0 U x F  
 l H 2 a q M m k 1 H j E i R 9 D J 1 x H 2 G P 9 E P a z E Z i + j M q R D 2 Q i M o Y 1 g 7 i n J J D m n M e M a U J F K k e e O s S F w m F g q u R V  
 e 4 v Q L Z q r G Z E i R C x B u y v V Y Q G 3 l w k E m X 5 U 3 B Q S H l H u c o 8 q m o T C F a O y e Z 9 t c R 5 E J 8 Y i S S z e j g R u C C E 6  
 e A y Y t z A W U 6 Z G Y t C n 5 z F + w j 0 0 a b o B F a s t Q O O W 4 S h b Z R n y l Z y L 2 s 0 P o F a r g y h c Y y V y V J y L s o 3 X o X L z  
 c B S s s h r F q m 5 C x f o 7 U a b m T u Q t s Q U F S u 9 A h X r 7 U K v F c Z S s v Q / 5 K + 5 A y X q H U K f 9 G T T o e A j N u 5 5 E r e Y R  
 K F J + F 1 7 5 Y C 7 e z 7 c S j T p c R p s e d 1 G p w R H U b n E O 5 W o d R P 7 S G 1 G + 1 i 7 x + w j K 1 N i E 3 E X n o N V H + z B n m Q e T  
 5 l 3 F k A k H s W 5 L A N v 2 A M s 3 x u L w a S F S k s x x E r + Y t C S h U F 5 N A 2 6 x 4 7 Z J M o 2 Y E 9 w G i N n A M u w X Q 9 N K G k T Q  
 K 6 a 8 Q Y t q w R G e M 0 9 E / F 4 h u k L O A g H J Y y d P X H u h v H P N F X T b y V 9 1 x M L C w s L i U c I D L U 0 u a X I V z 8 N A G 4 Z E  
 G D v m 2 o i B q j I E 5 W u d h r x i S 1 O t 5 o s R 9 s t O + M 2 L s 3 H 4 8 n 8 B a X K R M Q I Z h A 0 7 q a l p 6 S 1 E j L M w o 2 C q k B x q  
 Z y r f F F q U G I r o Y H a 2 a o h R w J + C I F s 8 R L k y / t y g 2 C N 2 T M o Y E p Q s f 6 Q D i W L r v i 9 N 0 i Q O R y 6 l 4 p Q Q o D W 7  
 U z B r 7 T 1 M X x G J c Q v u Y s j 0 a + g z / j J 6 j b 2 C t v 1 P o l r L P S h a e T u K V N y N 3 G U 3 o 1 b b M 6 j a 9 h i y l V u M w r X X  
 o n T j z S j R c C 2 q t B E C 1 G Q T K r X e g 5 q d T 6 B s 6 y O o 0 O E 0 q n 9 0 F q W a b E S 9 j / a o e 0 2 6 H 0 b V Z t v R s N N B t O 1 z  
 V M 7 X o V y 9 t c h X d g E q N t 6 I J h 8 d Q c U m O 1 G 2 w V b U b L c P N d v u R r 1 O h 1 C j 5 Q 5 U a 7 1 V n 6 / d 4 Q C q t t q D p r 1 P  
 o 2 m f E 6 j f Q + 5 1 X I f S z Z a i T L P V q N J K i F v j D S j X d D X q d d 2 O j z 4 7 j W Y 9 j q N g m f 0 o W u 4 i G n Y M o G y d y 8 h f  
 b A O a t D 2 F + h 1 P S t x W C 8 F a h 4 Y t L u H j Y b E Y M D E Z Y 7 7 0 C + l O w p w 1 Z 3 D + v l 9 I F R A t H I Z l j G Q q U b L A p L P k  
 n Z 4 l w e d P M N k k 9 o J e 5 p l k k z P p U 6 1 I / m j + C a E N + t z Z o B T e c O y L M G + 1 6 P N o Y W F h Y f H I 4 R u S J o L 3 + Q R b  
 m c y T o Z v 6 q B 8 e T 6 z 8 p u L y X S B 7 w Y k I + 3 8 9 8 X r B D V i 9 X 4 i D c S S T w P C S 1 K Q 4 R 2 p P i o m T x s G N B 8 W 9 z m j u  
 K t 1 U + f E k i Z k Y y j 9 b L 3 i S R m U t l I g E i Y 0 d V O p U 6 H f l u V O 3 U n H g K r B s d x r G L I g S Q n Q N 5 Y T E 5 B T S U 7 7 Z  
 b p R q u A 3 V 2 h 8 S s h G O 3 N U X I W + t R S j T O h z l 2 m 5 H w Q Z C J K q s R M H y G 1 C 5 7 m F U a n A A t V o e R Z V m + 1 G q 7 h Z U  
 b r w L Z W t v R Z m a O 1 C r 6 X F U r H 0 Y h c t u R 6 n q B 9 G o 4 y 3 U 7 3 A D W Y q u R Y G K G 1 G g 3 H o U r b Q T l R s I o a o h / t X Y  
 i + a d z 6 N 9 z 6 t o 8 / E V M d u N b A V W y / N 7 x a 3 r q N n k m r p T r N J W V G m 8 F Y 3 a H 0 M z c b N O s + s o X G E X C l f c h B p t  
 9 q B W u 9 2 o 2 n I / K j Q + j P w V d i N n S Y b p H O q 1 j k L N Z n d Q u v Y p V G 9 z G l U 7 H E L p 1 h t Q p t U K V G 2 3 A u W b L 0 e B  
 B m t R R N y u 1 m Y b a n b Y j u o 9 D q F c x 5 1 i v h R F G q 5 E 0 e b b k b / 2 A b y X 9 w T y l 7 y C Z l 2 u Y u D 4 K P Q d e R 0 9 B x / H  
 F 4 t v I 0 J I e Y K k d 4 q U P Y + w I o / k A I 8 s 1 e y G 8 y t R k l x h N y n 7 Q / 0 k R 2 K m I j 9 k V 5 q 5 J P 6 0 J 2 X c e U n c 9 8 X C  
 w s L C 4 t G D r t N E o R 5 w S V O 6 f B 2 0 Y X Q G N Y 8 7 B u g r p E k v q H S o q o Q o x A P l q 2 / E Y 0 9 P w Q e l d 2 L H 2 f 8 G 0 s R w  
 k / A Z c e M T i j t b G Z z z N L Y S B X w q O o Z I 7 g V S R S U H v S b t J C 5 0 L y j u e O W C 4 7 W u 3 E n C 6 k 1 n s X Z z H I 6 f B z b v  
 B Q a M j E C 9 F j t Q r v Y O v F d y E b J U W Y u c N d a i Z I s 9 K N p o O / L U 2 I w q b U + h R v u r q N H 2 B k r V O 4 u s x Y U k V N q P  
 W m 0 u C S k S A l J 2 G c o 2 3 I 5 s p Z c h e x k h P 9 V 2 o U j N w 8 h b + R C y l d y J v x X d g J y l 1 6 N u x w h 0 H X 4 F Y + f F o c + 4  
 U y j X Y i 4 a 9 l y H z x b f x e i F 9 7 E 4 X E j b J m D W U j + m z I 3 D 5 3 M j s W q r D x f u A b e F 4 W 0 / H o e J 8 / Z h z K w 9 W L r l  
 N r Y d T 8 E p I b 9 X E o H j 1 4 H F 6 + 9 j 3 o r b W L H 1 O n a f S M H 6 P c m Y / O V 1 9 P / s M r p + c h o d e u 3 F k I l n M W H O R U x b  
 c g 0 r t 6 d i 3 W 7 g 0 3 F n U b T q b J S o u w 5 l m + x G h U a 7 N a z 1 e x 5 D z i q L 8 X b + G S g n 8 c t T d x m y V F 6 A w r W E g L W 6  
 L K T x L A o 3 O Y b 8 9 f a L v X A U r r 8 T t T q f E 2 J 1 A a U b H E K x O t t Q u O p m 5 C 5 t u h X r t 7 q C F h 3 P Y N C 4 S 5 g w 6 y I W  
 r L u L c z e F T E l e s e y Z X r s U p P j i Q v n v 9 Q p J Y n 5 m K A Z y 0 4 j a I c m O F 9 H d E m l o Y W F h Y f E I Q V u a l D j J 8 c G B  
 4 J S v w + g Q 3 j O K x t U p l A d I R 8 B 0 z y X L p z 2 X F 8 h f f B H C f v U Z / v z m Q q z Z J 4 r r 4 c 5 / b 3 B b D C g P R s K E P z X A  
 N i K X S J n x R u 4 a V E l p K U i S v 3 h R v X F y 9 7 q Q w h 0 H E z B 7 w S 0 M H n 4 D H T u f R a e u F 5 A r 3 y L k z h + O x i 1 v o 3 b L  
 w y h c a b k o 9 v V C C g 6 i Y u t L K N P 8 A q q 0 u 4 S K L U / i w 3 I r h C S F o 3 m P c y h V c x 2 K V V m K O k 2 3 C 8 n a h v b d D m P k  
 h J s Y N v Y i P h l 8 C B O n n c P K D X e w a 3 8 8 j p 1 N x c 5 D 0 T h 0 O h 5 x k u R u y x b V O 9 t W / H L G w d X y K + K X U L P 1 h U O h  
 G Y d E O Z p W G N 6 N D c a I S Z K c c w y R O d I d u k l J E L I Y 4 x d i 6 P j h p g 5 7 J b l Q K c 1 4 L 9 b n 1 S M l W d 3 g e v A x c h 6 N  
 G G 8 0 b s f F 4 8 y d F B y / A a z d n 4 g V 2 5 O x R c r E F w v v o u / o M 0 L U 4 j B 2 a h y G j Y n C R 0 O v o n b H v S h a f S k K V V q F  
 U r W P o H T 9 C J S o H 4 5 S T Z a h R L P J q N h e C G G P g 6 j X 5 a w Q r L O o 2 e 4 8 K r f Y h Y r N d q B K s 8 P I X 3 4 r 3 s q x G A X K  
 b k O D t q f R p m c E l m / 1 4 2 o M E C X h T t J w S v y C P o k D 0 4 w D / L / y I a B g e e c A f 7 d s W F h Y W F g 8 S n j o 7 L l / r X v O  
 I L 3 F x l E i I Q u c A R W l p n d E O Z W t e A y P P b 4 K H 5 Y 6 g v W H M r u l S Y I o / n + N M F E 0 3 k w D E 3 + u m u A R N k C S l y w 8  
 8 d K t V G w 9 4 M X H w 6 5 h 4 F S g W Y / z K F V 3 I 6 o I u S l Z c w M K l l u P R h 1 O o m q L N c h X c T q K 1 d i C q s 1 O i J L f h n J N  
 d 6 F W p z O o 2 G I v 8 l W e g y x F P 0 O D z u s x d M p Z D B h / E E s 3 R + K G s D D O d t t + 6 D K u 3 k 1 G Z F I Q M c n O C u s i H N / M  
 M V I c m s M 0 J D G h C k + R M H M Q O b u i D M G T W G h 8 D I x Z Q O y Q F s i f b j o o N 0 R 8 P r l O 4 x 6 B h i i Y 8 h C E L 8 D W N G O N  
 L W t B n e Z H C y J i T l 7 M v Q V N K N i F l e 6 m p i E 3 X h Y i o t c M E H m 2 W A 0 I Q 6 G 7 Z h A 3 a V m K h E r 8 4 1 N i T q u G c P n k  
 a E j a h b s B b N x 7 H + u 2 x m D H A W D 2 Y h + K l 1 + J v 2 V f g o L F d y F L g Y U o X n U d a r U 9 g H w V V u H d w i t Q q N p e I a S H  
 U L O z k N S 2 6 1 G 0 4 S I U r r c Y R e q t Q t a y C 9 H y k 8 s Y N d e H q c t S s G J X G i I k 3 e 9 J d E i g k i R s 3 j S O S X u w b G s U  
 G U A L C w s L i 0 c O O n t O F + O W C 6 M y 5 V e 1 g m i v h 4 A 2 K C 5 c w m U U i 2 l 9 U k n j q B I z E D o y H s i R Z y P C f j 4 b f 3 5 9  
 F a Y u M S Q k 8 8 C Y G r J n 1 D P F n Z c l Z k 4 k u V T A v X v A y d O p 2 L M / B c t X 3 U f v f l t R v P J 0 v F 1 s L r J W 3 Y 6 i T U + g  
 T I u T O g 6 n Y J 3 1 K F x 3 C 4 o 3 C E e x + i t R u P Z K l G s c g S I 1 9 u O D s v N Q q e 1 + t P k 0 G X U 7 X c b Q 8 X e w a F U C L t 4 U  
 B S 1 p Q d 9 J G l R E W W u r V q p Q F 2 a F G 5 6 A S + a c t O Z g Z V 0 H Q S 4 p y j q c I 1 m J V x i A X + L E G X t 0 h 9 n C K D p Z F G o w  
 4 Z g e 3 h C 3 / e x 5 E u t q T r f 4 n I b B 8 Y / 3 e K 3 t M x z L J Q c 3 4 G p f f r S V U R x g w a J d 9 U M i w H t C v n Q c G N 1 R / 8 U C  
 x x A x s R l W u k l / 6 J 4 8 l 6 a z C 0 l j / E r m f c I E 6 R x t 3 k 3 0 4 Z Y U s z O S h i u 2 R m H m y t u Y v T Y G k 5 Z E Y e S c e H w 0  
 7 D Y K V A 9 H 9 r K S J / U P o V C t v S h U d y / K t D y C r N V X I n + j r a j Q / i J y l N u D V 3 O s w w d 5 1 q J i r W 2 Y P D M K M R J M  
 z u B j m x u 7 4 0 y X n I T L T R M L C w s L i 0 c O D 2 z Y 6 7 Y 0 p V K p / R 3 Q n o J 2 e e E 8 y y 9 y L l a p 9 9 V c 3 B D x i T K O 0 e 6 5  
 h Q j 7 9 V C 8 V 2 o z F n H f O d p z Q P 8 Z D j c s / x y m 1 Y S d Z t T F 6 p 2 q U o a b k i J k 4 4 4 c I + W G m K s l O i 7 n q e K z n O u 4  
 F V F + p t W A a y w F V Y e z u + 1 E N D B y 5 U W U 6 7 I K W W o s Q N E W o m i b R y B f 5 e 0 o V H k z q j Y + K s T n K v J X 3 Y P s Z T a i  
 e M 0 9 K F w t H D l L L E W F + l v Q d 9 h N D P z s A k Z O P I u N 2 5 N x 9 T Z w / X 4 Q U c n s + G G L k G n V s f i m y E h 6 m Z E P 5 j 2 p  
 D n M z 0 Z O C O 5 E e n D y X g j X r I / H p 0 K O o V X 8 1 8 p e a h u J N v 0 S p t i u R p 9 Y W Z K + 8 A y W b H 0 C p Z v t 0 X F m h W l t R  
 o s F 2 n S n Y f c x 5 z N 8 C H L 4 G 3 J Q C I i U K 8 e J H C q K l + J D g i Q G 9 Z + E h 0 f N y j a h Y + F K 5 Q h U n Q r A L N E m s G M K n  
 n F e E x c 6 8 L 6 a l z d B A A e / L T f d D x h / k x 0 e s i B T K g B z Z C s z m R h 3 A L u K 4 R 0 L N 9 9 Z M b O B y H y R 6 d J d p Y u w 8  
 I B Y W F h Y W / z b C W D k r Y Z E a 2 i V N / 6 y l S c E T 5 4 I E g B 0 / I d I k j + p U f T l h i w m 7 5 3 I X m Y W w H / f B s z m X Y f Q C  
 0 7 q i Z O 0 h 8 s 8 h 7 q a R f o h l e u M E l 0 R I W 1 K o J 2 h O Z e b e E 4 2 W 4 o 2 G N 5 A g t / 1 C j j g e y S 9 K M A b H 7 1 3 B q t 2 X  
 M H d N D D 4 d E 4 X i V T a h a L V V K F J j G Y r X W 4 Y S d V a j Y O X 1 y F 9 6 M w q U 3 I p C J c N R u n o 4 K t T d i B Z d 9 m L I h P O Y  
 u e I 6 1 u 2 + i 5 O 3 O G f O k E J 3 0 U Y G I 0 V + k u W C a c 2 G H 4 t v B x Y T L S r u y V f E k C r T r c n 1 r L Q r U + T a P W D z 7 l R 8  
 u R p o 0 f 0 2 3 s u 3 G u / k W Y 7 i t T e h W O 0 1 K F B 1 G c o 1 2 o E S t X e i Y u P j q N n i M o p X j c A r 7 6 3 G S + 8 u Q d N O 5 7 B 6  
 B 3 B b M j l e 8 j f W a 8 a 5 c Z S Y 5 j T L H f O X 5 U 4 k x Z N q g i Q / X L D T F 5 C X Q Q l N x g 8 M n v C h 9 M L L 9 5 H G f p I h u u n a  
 c 8 T t E t e W R 5 r J g X y K o q + x a / d r 4 E 2 K h Y W F h c W / i 4 e 2 N P 1 7 p I n U h a 1 M Z r V l x 0 h n d P O C p C l e d E H V + u v w  
 / / 4 y C q 8 V 2 I Z x C 7 9 O m l z w X L / G / y H Y d c V P e y o Y U Y 7 U F A w y L 5 1 u H W 3 p k h O f X H u p N E V 8 4 j a f O n s Z W L n c  
 h 2 G f 3 k W 9 h o d R r t o u l K q 9 C / m q r U P + u m t R v / d Z l G 1 5 B J V b X E T B 8 i f w V r Y N K F R 6 O 3 p / e h v z V n u x O j w e  
 x 8 4 A l 6 8 D 9 + X j n / H j Q G j G n i 1 u A f n C 5 y r h 3 t Q Y + F L j R Q F 6 N b w h B Z c h v h b f D K F k 5 A / L C 8 U t t i J J S U l m  
 T J W W z R Q h T S m S L 2 b F d K 5 E z k H w d 3 z R u B y b g i v R w O E L w I w F M e j U J w L N O x 1 F x 0 + u o n r T v S j f a C s a d D 6 G  
 2 u 0 O o 7 A Q a S 4 K W q f 9 E b T u f g O D J y b h y / X R u J h g W i j Z Y c m B 9 N 6 g + M c C x 3 L I Y k j R H z I a C S b N Q 6 8 Y L 9 L J  
 k i t e r m o u 9 2 g t S Q o t b V H i f S Y O C S x f 8 s f 1 v j h 8 n f b c t O A w M j W g h B K K T 7 u t w Y Z Q W l h Y W F j 8 e / h G A 8 E V  
 P N E L V s B s Z T K k S c 3 c C l u c 4 P g c E p W a z d Y i 7 P e D 8 Y e 3 1 2 D w d C E Z j v M h / 9 U t c / z n p E l A O + q X q B B 2 W 4 D d  
 c f d F u F m H o S + e V C + S 0 r h W U g B X Y x O w f s 8 N j J 5 6 F S W r b 8 B j b 0 z F X 3 O v R J 5 G x 1 C w 2 X G 8 U 3 E b 3 i m 9 E b k r  
 b U H l B n t R r P R 8 t G y y F X 2 7 H s O k 4 V e x K x y I E W 8 Y l 1 i f X 7 x n o O U i g + h Q H a 4 y z W Y N h s 8 N I 4 U X o s Q D g X g R  
 o x A t v i m Y + s z j D G T D T e c H R C i 7 0 / S o 5 c G X B F / A E H t d i k k e M 9 2 8 y U g M U t i x Z U r Q o g 3 3 M W T i Z T T u e A D l  
 6 2 5 F q T p b U b 7 B f l R t e Q F 1 O 9 5 A 5 d b H U I R L R x T d g t I N I z B i f j J O C X N i O 5 J p c 2 L m i y c 6 h k v y W k 6 D D A r D  
 r o V c T w W u j 2 I h Y 9 g F P m H 8 y V L W 6 B b J 2 M 3 k a N w W 5 + 4 K K a I / d 8 R Z 4 x + J Y J K 4 Q L e c L j m N p C P q H t P M t I r x  
 Q 8 b x w s L C w s L i 3 8 B D S Z M Z 0 6 Q 1 + t f w Q G W r z 5 m x J d z H i + d q Q Q i T 6 i p x g s S F R K N K o 8 U I + 1 0 / / O L F x f h 4  
 Z D p p I k i S M h K l f 0 q a x A 8 q P V 2 f k H 0 X o u z o L e N B K p I Y k C / x t A R R J k K a 5 P r M X S 8 G j 9 + P C n U W C C H a g p L l  
 d q F s q f O o W u m 6 L v 5 Y o v Z G F G 2 4 F r l q L k a J p m v x 6 a w 7 2 H c F u C b c J k Y c T Z T I m F 3 K V B 0 x e u K n + O c T 5 c O V  
 E n W A s y M a E D l l U t C I t / k g j c U t s 6 e d 3 P g 7 6 W v x r 8 J N w 6 8 K E 5 t C 4 i C E W s p f a k A K i t v f R e E 5 S 4 b / v t y /  
 K + d C N O R R 5 h e f J O k h 0 U 6 A T 3 e 6 O 3 Y 7 E Q M n b 8 b 7 h Q b j 2 b e m I 2 e x / S h W 6 x B K 1 N + H U s 0 O I l u F j X i z 8 E Y U  
 r n k A 1 V p t x + g v z u k s S J Y V 4 y K J T J J 4 w Q 8 L d u X R f 5 o z v A J e 6 j n N + O I E 4 O O e M W L O c V A 0 O X L x D j r 3 X 4 i m  
 X X d j 0 n x g 8 J Q Y 9 B 5 1 F p s O A d H y G G k 4 G 5 i E Z s k v S z 1 F n m S k 1 H 1 z o A 9 u A 5 S F h Y W F x b + H h 4 5 p + t e W H D B 2  
 W Q G 7 o u b 8 4 S 0 a y N E v z C Z F z m u 1 X I a f P v G p E K d J y F 5 u q 8 5 M c v F V 0 k T y 8 0 8 h d t x e O T o V H / A j V h y 5 4 w v g  
 y J U A p s 6 P w e g p Q K 9 P / W j d J Q a V 6 x 1 H p f r 7 U a / 1 A Z S o s Q m v 5 V q F P B U O o E m v K x g 6 K w r L 9 i T g r G h I V / l 4  
 v K L y T B S d u M i 1 3 y N K l s p Y r l 0 R C + w e N N P x G Z L A A 6 S T V q g k q S x d g k l x 7 1 t 8 A 5 h E D Z U x F S c v T B 7 4 4 f W y  
 w 4 x 0 g 2 k d g D + Q I m X M S X P a d Q s O 7 0 u 5 5 4 Q / 7 q B i u B U 7 W U m Z 2 A X G F a 4 g Z Q u 4 e B t Y E w 5 M m J 6 I / m N u o H a b  
 L S h V f w X y V p y P s k 0 3 o 3 7 n U 3 g 7 3 x J k K b g M v Y d c R / g B 4 I 4 U K I 5 9 Y i s W P x Q Y G i 4 Z Y T y X M k H / 1 E / X T K A X  
 K f D 5 Y v U 0 Q X h Q n 4 E X 8 O p 7 C 1 C w 3 D m 0 6 g X U a R e L A h X 3 o X 7 b C x g 8 J h 4 r N 4 s / E l C O 2 0 r x u V v I M P 7 i K R 1 x  
 x D 2 1 s L C w s P j 3 o a T J r b T N F / C / Q p p 4 z y g j 1 v + u m M q Y S k g q 6 6 B P D p z F J F / K c q P H 0 K N 4 N f c c / O 7 t l f i g  
 1 A Z E y Y d w S I f J / X + P N J m B 4 E k + K r Y A b s f 5 s X j D L Q w a c x H 1 2 h 3 V g b 1 v 5 l 2 H I t W P o U H n 8 7 q P W f 6 K 6 / F W  
 9 r n I X n A V K l R d j b 3 7 v E h g r 4 i 6 R a r E + M i v + J 3 i 5 7 g R M 2 K E Y 2 G 8 q W x 9 U 6 s C L 9 J S 4 y S 8 z s B f f S 4 j E R I F  
 r E s D S D w c M e A J 7 b B F j m o 4 d M P i 3 w X L B 5 P P z R N e u 6 I G R k h e 0 w m s I a y m u 4 5 j 4 h z r m n e c z c g 8 Y X 6 K C M H h  
 C g i 0 4 J I a P k 3 v O C 4 u K d U s g n A j w Y e V W 6 + h f s t 5 K F l l D p p 0 P C Z l b h 2 K 1 t i G b K W 2 o V D V I 6 h Q / w S G T E j A  
 q e u h t h / 1 x f j N K K R / e K i Z G / y 0 e P i 9 k T p 4 n B s y z 1 0 M V K o n Z b v w J l R u e x H T N g I j 5 q a g y c c X k a 3 w C u Q q  
 t B z D x 8 b g m t h l 7 7 D x I 0 O 5 p O M Z x c L C w s L i 3 8 Y D 3 X O m L v 1 X S Z M Z O 6 E V v h h S z P N U C y Q h S f A n c 8 s J s S m W  
 e o 8 4 h h e y T 8 f T O T e i Q I 2 d u B M r T 3 N 9 I A c Z i V L G 8 7 8 H K p s L V y K x e V s s B g 0 / j 2 L l w l G g z F 6 U b R y B f N V 2  
 o m D d Q y j V 5 A S K N N i F P F W X o 3 a H X Z i 8 O B 5 H r p o R J A w l v d G l B y j U m c 5 w E F 3 i O i C E k C t b 0 p I c d L 0 k 1 U S G  
 E B L a K h F K J k k 3 d g d p i x M N + Z B z y m f p r i a W c 2 7 x L c B E Z Q 4 y w y g 8 p 6 S X W 8 0 2 + X F 7 T X n u t v i Z c U x m M d A U  
 I V W 6 h B S f E X t K l n h B Z y h C g A 1 j 5 g 3 X T 6 8 8 z y H V p t h E J q b h a h S w b p c X J W s t w B / f G I k s Z b c i b 6 0 T e L v 4  
 F r x b Z A 1 q t D i I Q Z 9 d w 7 b t U r y k i J j 3 h e G g W / w z 3 i o 0 8 C J i E B 3 p x a W b M b j u 8 W L Y w s 3 I 3 3 A G Z u w B p B j j  
 i s j M r Y l o 3 f c M 6 r Y 8 j U 9 H e X D q k p R v C Z h J D T P W U K 9 c N 1 3 h t Y W F h Y X F v 4 U w 1 p 2 m 6 0 i U P m t S + V f F o W D t  
 y g t W 6 Q J z W 4 X g k R W 9 q e x p T 4 S G 8 l i o B U u E 3 G j b g R t 4 6 p 3 2 C H v q S y F O e 7 D l m N l U l Z W 7 T x i J u 2 4 S / e L Y  
 D x 3 i G h T h d i Y 0 l / s + c d 4 j F / f F z Q G z z 6 F C + 8 N 4 p + g O N O i c h L Y D 7 q F M g / U o W 2 c l c h S c g Z J l 1 m P M m B Q s  
 W B C L v f s T E J c s 4 Z D n d N g R h V 7 9 Q M G 8 S h F i q g r X L 0 q c 6 e N m k x M x j o X h a V I i B 8 k b Z Z 8 W Y L r K U 3 5 D + i y +  
 I Z i w f D X 0 t e C s v B g p s V F S N g M 4 e T s J I 6 b v R 6 6 y Y / F a r s n I U X 4 j C t Y 6 i q z l 9 u C t E t t R s t U V T F g N H O L q  
 4 5 J n f A d I v N i y y b 0 M 1 U 1 m l 9 + v a 4 i N n X Y d n 8 2 M x j E h Z a d j u M 6 X e B 1 M h C 8 Q J 9 k u P o v B w v W X 0 K D d P u Q p  
 s R W V 6 5 7 D 6 K l + 3 J T v F g 4 Q D 7 i k i W V e / F M / 5 F p b o e T l z C g W F h Y W F v 8 Y S p o 4 O J l j j / w 6 e l k M Q v U n N Y O r  
 j Q 0 y 3 u a R + l q 5 T o g 0 G U b C e x 5 v K r w + 0 4 V 3 8 W 4 S c p T p h x 8 / 9 z m e z 7 M D + 8 6 J Q h d L V A J c O 4 k P p H B Q B h + k  
 u X i p X + M i f J 7 b g 9 y M 9 2 H 7 0 R T 0 G B 6 B g j W X 4 / 2 S i 1 G 8 / j Z U a 3 U A l R q H o 3 W P Y 7 r 5 7 M 7 D 8 i V + 3 y g j q g h t  
 O O J R H E o V d u b R Z a 8 Z t x 8 m m E R U m D o G j d F g J M k G 5 S T Z G y / x T p E z 7 v f G R R W 9 S p L Y e O j u a E K x + L a Q c p S S  
 p K 2 y J j 9 M N r D M 3 Z e T q / H A F y t v o n 7 n T f i g + E x k K 7 s S Z Z o c R d 5 a O 3 V M 3 3 v 5 t q F 5 p 9 v Y d g S 4 K / Z J b U i c  
 0 l s 0 / d i 7 7 w 7 y F 1 + D 6 s 2 v Y e 1 x 4 L Z 4 p N s P 8 b 5 k N + c g 8 P 3 h s / v P B d F n 1 D 5 5 B 7 b h 8 3 m 3 c F 8 + E r j q P l t k  
 z X t p n r G w s L C w + O Y I 0 6 4 L r V p T j R K W y p U H A 6 f C 1 V r a g H U v h e C R d T z F 2 J P a P w N p M i J q W 7 T 1 r b g k l K j 9  
 q Z C m U X g p / y a E R w B x 8 k g S e z v o D c V x m G O I u B Y N x 4 3 c F u V z 5 A w w d e 5 d N O y 4 D Q 0 / 3 o + 6 X Q + i Z N 3 V K F 1 r  
 I 0 p X 3 4 W 8 x Z a j 5 6 f n c P 6 2 K C w J a j L 9 d P 4 Y K j r r D 3 L 2 E j v m 2 P J C 0 p Q e p x 8 i t L v J V b A q H L 9 i Z n 5 t 3 O N H  
 k 9 a X 0 X t A q u 5 j l y T 2 P G K H 1 v 1 p 3 N W f 6 c C U s f h m M O + F a b U R S M K z 8 c 7 n d b v + u A F y K m I k z U / c 9 G L 0 7 I O o  
 2 2 E x K j R e j q K 1 l q J I n T U o U m 8 t / v j m a L z 8 w V p 8 O h 6 4 I 5 k T L + 5 y F z 4 + z 3 F 1 2 / b e R O U m a 1 C j 4 x H M 3 G Y W  
 1 Y g T e 1 5 6 K 2 6 n e f 0 6 N o v Z T + J 0 W 3 4 u R y U j X s J D K 8 x v l h E O c t d m V j 5 D Q x Y U C w s L C 4 t / G 2 F m Q C w 7 5 s w X  
 M 3 / + b v e c g H Z M n a u d e V o x U 4 w 9 1 s 5 8 R n 7 l p r E X 0 F Y s f o F X b P Q Z f v L s K L y Y d y s W r J e K X p z l l z K f 8 S Y J  
 k R G y R K X D V i W 2 k 0 x c t B Z V G 8 9 B q a p b U a 3 R J R S r e Q L F G x 1 C y Q b 7 8 W 7 2 F a h d 9 y A W L E / C j S j u w G 9 G m 1 A Y  
 W o q X S w L I k U h L o 1 o R 0 T V z X N M f K h i v Z I m T x J Y R l Q y g A k + R a G 0 9 E Y U y j R f i 6 X c 2 I 1 e p i 5 i 3 x a z l w 7 l k  
 V M e k x + m p Y v F N w Q H a J h W l z A a 4 t I G U f 2 3 5 C 8 K f Q l L u F 6 L O r j u z 4 T C J z M F z q e g z c i c K V / 0 C 2 S u u Q O H 6  
 u 9 C k / y X k q L A G 5 e p f x 9 p d 6 Y t k k v x O m L s F 7 x Q e g W d z T E K 3 S Z G 4 I i 9 L F P N a 7 u m 7 p u P r 5 F T c p h m L Q n I w  
 Q Y 7 J j q 8 M j 3 O D g d U A 0 4 D y 9 2 G 7 6 i w s L C w e j j B D b q h I 5 c v Z a S X S F g w F K 9 e v k 6 b 0 m t h 0 v V F C C w 3 S A t 0 Q  
 Y f e B j p c Q I 5 K j U j U G 4 x c v T E L e q u f x 5 T o g V q y T T P G r m n Y 8 w u A S x f P T d 2 I w d s E 2 l G 0 4 D c U q 7 0 X x 8 l e Q  
 p + R p n Q 1 X r / t B t P r k A K b N S s P 1 6 1 Q S Q G J a t L j P Q a + i S s R N k j 5 G h b P Y 6 L D u H 8 s A i I U g P W T w f 9 B g B C R S  
 j B g j 7 S R 7 j B x r t V + A x 9 7 4 B B 9 U W 4 9 c d X e h 2 a B r 2 H 0 R u C / 2 S C g 1 r 3 7 w 8 c 9 8 s D W U a U 6 a n 6 b 9 n l L Y O Z A v  
 I K Z M Z K a x J j Q X 1 U x B i t z j G 3 J f + N S p a 3 w X d u G 1 X C t Q q s l G N O h x D I V q H k H F p m e w a r c h u X f E c s M u 4 / H r  
 l 3 v h j + 9 O w X Q h v 7 f F P M 5 x 3 h Q B e W / 9 y U j 1 x Y n X C f L e e s z k C t p h e d d 8 N m E w J M s n 7 2 S y v B c + e S / V l Y f C  
 k i Y L C w u L h 0 P H N L H i p 7 i k S U X B C l c 0 8 U N J E 8 2 d 2 X M i Z m o z W Z J e S M X r 2 h V b U p G z V a l R + 8 / x 2 1 c n 4 8 2 i  
 e z F p O X B P n I m U h 9 2 x R 6 c u B P D l 8 q v o P v w Q S t V f h o J V 1 6 B O u 0 u o U O c E 8 p f Y h j H T P L g u l t 2 h z c Z f E j 4 J  
 u 8 5 w I u Q L 3 8 / h t a Q I h k 0 E u G 6 N s W y 6 K t y A / W D h K k I R x s t E E 3 f j g U p N d + P F 3 F v w b p W T y F r z I n J W O 4 M h  
 M w x p Y g s G 7 Q W p 2 C 2 + B U i Y S P Q D Z m k J S V t y p q B X y p m u 7 y U l M k U K G r O I W c X 7 c q C w 6 y 1 R z I 5 e S E b j d i u Q  
 u 8 h G F C 5 3 G P m q r 0 T B O g t R u + N e f L E S G D 8 z E S W r r 8 A z W W b j 2 Z w z s X A / c E O e U 8 4 v 7 q U v B U Z P k s V x u a O B  
 k H + W c d 4 T Y c M q 1 / b U f J d f d n p z 3 X P d Y o Y f N A 8 h S J Y 0 W V h Y W D w c o Z Y m Q z 7 0 I k N L B E 8 c M u Q g v T o 1 l q i z  
 K V Q g r h k t m S t W y i n w + u L l O o D l W y / j h Z y f 4 0 d P T 0 W 1 D l d x Q y x x 1 / i 7 c p w 2 7 y L q N 9 2 M f G W W o 0 y 9 w 8 h d  
 a T f K N z + E j 0 Y e R X i E D 5 f E I h d J p r t m H B b V B 4 k R N Q R N A / B 7 f U j h R l 3 0 X 7 7 A T Z d c o n M U i H n G 9 a B + u A j C  
 K 3 F i 6 1 6 Q g 9 p F W Q Z E U 5 6 6 6 E O r n m d R p N 5 Z l G h 7 F a W 6 X E D R V j v R / r M j O H H H p J S 2 I p o M s / j G k H d F 1 3 s S  
 4 i Q E Q 9 O U 5 Y p p y j L m M B q u V s 9 t d d z 0 V o K l 7 5 M 8 L 8 S V g / O / m H s a e Y p 9 j q f f W I y K D a P R o l c 0 a r W J Q J 4 S  
 a 5 C 9 8 E a 8 l G 0 t s p f d h E 1 n g W h 5 U s u + F H E 6 y d Y u 9 j T z f d V t Y U T S / H w v G L Y U 8 c s n d s R Y h M 9 R d D K E H D n p  
 g x 8 a l j R Z W F h Y / O v Q g e C c U f b v t T Q 5 k A t W 3 h R j T v s G / A 4 3 H R K x Y n p f X I n D u X s + 5 K 2 2 A C 8 W W I Y 6 v a 9 g  
 i X w 9 D / z 8 C t r 0 2 I H 2 3 S 6 g e v 2 D y F Z q P p 7 K N h 6 F 6 x / B E d E S H P w a g w S h S N z Q I g F p y e K m 6 h 3 x l f 7 T C z e I  
 F I l D k E s 7 i 9 + p 7 i r Q Y o / W z S k X 3 P x h D w R n W u v a W K o k e U E z P z Z u v 4 T 8 Z T e g Q I 1 L q N L r E k p 0 P o Z S r S + h  
 / k e 3 M W + 5 p I h P r D K z N F 9 + u P H / b w C 7 t 7 h w J o k J C 6 A / 1 a P 7 2 r l j + U h K z I c E y U u y k i x t D e U r Q m O d H k o 7  
 Q R w 6 d x 8 V m 0 1 H l t J f o k y D k 2 j a 7 T b K N Z y H w j X H 4 Y X c n 6 J h n 5 2 4 L P n M 8 U 4 p y f I c S b L k I d c q 5 5 u r 5 Y F u  
 0 m 3 m r 7 w D a V L G g / L m B O S 9 C c g 5 Q 3 H 9 T g A H 9 i c i f P N N + K Q I B A J s K R O 7 X y F J l j R Z W F h Y P B y 6 u K X 7 F c o K  
 3 9 S 8 l I f D b Z W i k u C R H X t + q a T Z U c f 6 m m 7 w S 9 v n 5 + a 5 b E d i i 0 g A C U E f k u V e 7 U a b 8 N o H 8 5 C t z B Y U r H 8 M  
 O S r v R a E 6 h 1 C p x V H k L 7 c a d Z s d w d S Z 0 b h 0 y 4 / Y Z L Y S 0 V F H N H y s / p N 0 D B P 1 h J r p f f l R Z W H 0 R o q E i I N w  
 / a m c K U Y S J W 4 F k t Q + l Z c 3 T Q i Y K h Y O u R X l p Y G X M 6 c r j + 4 w 3 K n y f c / Z Z u q 1 K i R H M h V C D P 0 S L 2 F M G l a G  
 W 0 w / X 3 A Q T 7 z / O b K U O o h + I 6 O x 4 y A w c k Y U S t Z a g 9 o d r + O q c M U Y s U s 1 z 6 h Y Z B 6 4 c K r u m 8 h y K W X 5 0 v 0 4  
 f P L Z J u T M v Q D v v 7 8 a e U u t w N v Z Z + K n P / k M 2 b I t x a 0 E I E r K X a L k H k m Q 1 8 u R T x z H l y J i y J e + w 3 R S w C 1 g  
 0 u Q e 5 6 E y r z m r r m T D M X i p 2 B a 8 X f 4 y 2 g 6 W t 1 O I W B J J t 7 w n u r F w k F 1 3 7 N p m y y z J G e + Z g + n A d x z P 9 P J v  
 Y W F h k T k w K 4 L L i f u F b A a I O p X j Q + C S J t r h Q G s u O K n P S c X r 8 3 n g J T + h B q e 5 a G e O I e I l q + G I 6 y k o X 2 8 W  
 X v z w M 2 Q t N x t 5 q i 9 D h Z Z H U b H p a b T q G o u N u 8 1 4 J d K Y + G C i V N J a o 6 s H G i y K n F M 5 m L Y x O a H n D I 5 2 l 5 h p  
 9 7 R G P 3 m k Q U q S f O n 7 H X J E c / l x 7 1 P h + A N s e Z L n t d l G 7 t B Z s a O E U k x M n J 1 7 d I D + Z S r Y t W L G b b F V g E F i  
 f G Y s i k C u y p t Q u P Z p f L 4 Q u B E N r D 8 A Z C / z O Q p W 3 4 s 9 5 x 8 c D 2 a R m Z D y y 5 k S U p b Y A M V J E X x H T l 9 P x a j J  
 J / H / / v A x n n h 5 M t 7 O N h a v / m 0 w + n 9 2 F + v 3 m N X s O V P U H W 9 O y k Q a F e 8 h S R L n e E / c Y q t x x p a t P f t 8 y F t i  
 E t 4 u t Q U v F 9 2 P 7 O W P 4 N g V m H W f B G n s x 5 P 3 O V T O K e 4 9 k X T S 5 I q F h Y X F o 4 c Q a X K F F e I / n F n D + z z y u Y x 1  
 q I j 2 m L G + l X O O L w r I 1 2 s K 7 o K L L Z 6 7 n 4 p P R h / C 6 z m / x E t Z F + G V X O P w + 1 e 7 o U z d 9 V g S b s Z r U G l w R E a C  
 E C 8 N C 3 8 c N 4 N p / L K m L a 6 P Y 6 p 1 D S X 9 5 g m P o Z Y m L l v A F Z M T k Z L C F i 8 q A q n 0 h c S t X X s f r 7 7 a C I W K d s C B  
 I 5 G q f E j 8 6 K J X F I 8 O F B e 3 6 E 5 G M T 8 E L R v 3 M g / 0 m 9 0 9 S T q t n d F P k C A N m b g H F d s d R o 3 O l 7 C G s 7 D E 7 N B V  
 I F v Z 3 i g i 6 b z q k J m Z l S S p E 2 o 1 s M g 0 m F Y h Q 1 B Y 7 C h s B S S B y l l q L H 7 5 Z H e 8 X 2 g 0 s h S a j n x l 9 q F M 7 R P 4  
 c q P k I T N c 7 A T J m + m G M K U 0 L h R F B 3 n t l 7 d U y q u 6 L E c O q + L a X W 8 X H I s X S 6 / F 0 0 V 3 4 Z 3 i x 7 D l o J l 9 q u 8 x  
 P e Y D Y l + v n X A R L P r 0 U t + 3 k L l a s r C w s H i k E M Z 6 1 u 2 a Y + V o K s O / X y G 6 r U w Z d / W n a N c X W Y k 4 k p r K 1 g 9 2  
 n 6 U I d f F i W 8 Q N d B 9 y A I U q r c R 7 B Z f j 9 V z z 8 K q Q p q f f 7 Y F Z y z 2 4 K 4 + y H Y i d D S R j r J 2 V t 8 k P B 5 J z I L f Z  
 U J V k h U s j m P W G t B K n f a 3 l j d p h + N w K 3 s t H G D y 5 4 P g f T m z K W 7 g b w s K y 4 c e / f h s / / v k b W L 7 i H p I 5 l t q J  
 M g m a z 8 O n 6 R e 7 A k 3 r l R N t A R 1 0 m F W m g X 7 7 4 U v l V i o + J E t w D 5 7 w o H i 1 K S h Q e z e a 9 Y v G s U t A p C T q 5 V i g  
 y / D 1 6 D A k G p / N B Y 7 c Z B e P i Y V F Z i G o 2 6 A w D 9 l a 6 5 X y p k T f H 4 / 4 p G j d 4 L p + + y 3 4 9 X O f 4 o 0 8 s 5 G v 4 g Y U  
 r 3 s Q O S p s Q a N e F z F 9 d R D R Y o c f G X x v E t N M V z W X E g i k G l r s L j 2 A o P H n 7 r 0 A S p Y f j i x F 1 q F w r X v I V + U 2  
 5 n K t N N 7 l 0 h w s U v I I B 6 e b d 8 G 8 a 7 x B Z / h G U I x F Y 2 5 h Y W H x q C F E m i h K D r Q y / P s V o i F N r K J T p J I W 9 a u r  
 Y 5 J E R c H n i x Y z 4 x Z p x Y l L K f h 0 9 B H U a L Q Z L b r c Q P u e C S h S b S f e y L 0 Y r 2 d f h 7 K 1 D m P R B t P d Q A q W 4 v H J  
 x 7 K o g T S q A r f S p o p n 1 W 4 C y A q d L V q s w D W 8 D A 4 v e O R 9 C R s H o H O 8 E p 9 L S R E l I u a 0 w l W x S 5 V f j d / 8 q S 8 e  
 f 7 E B w n 6 U B b l z D x C S Z M L s 9 z P U r t Y Q U Q 8 M e J r h M p P B 8 L G D 0 i c p Z B Y O 3 b z T j z e y j M U f 3 5 m H D 0 r v R P h u  
 U a i S q J F y s + f w A y h e 8 y z q d / R i 6 z E g W p L V r j q Q 2 Z A P D f l C 4 O v D s u f m K V l 7 i u R Z 1 W b b 8 a e 3 P s d r B W f g  
 r S I z k K / 6 F h R t c A g l m x 1 F p W Z 7 s H a j P C f 5 y 1 6 1 1 D Q p 6 9 w F m O 9 e c r S 4 I Z 8 f 4 h z L v A / x I o n y J g R Q o k F /  
 P J F z E f I 3 9 O D l g o f w 8 e h E H V z u 1 R K k X m e o B 8 x H C M P F a 5 1 4 E C o z D K s G 2 s L C w u K R g n b P s Z X p 3 2 1 p o n A w  
 q 0 t Y 0 i t p I U H y M 3 L i d d R p f A R 1 m 5 x B t f p n U K z 8 X v Q Y l I B R U 5 N R t 8 0 h 5 C i z B z / 7 6 2 T U a n Y C s V I 3 J 1 B f  
 c M R N q l T g c p 7 B G 6 f X g W 1 L d N 3 c N D O T H I t K c l x z U 8 k r e W O d T 9 4 l A Y t P 8 S N e j n 1 H X k f + M l s R F t Y O Y f 9 T  
 C / N W n E K S P O 6 0 J + l A c H W K b q r w 3 D 2 4 7 t O / z A V b 8 5 j m n m B A W y b W b E y T N N 6 A N w t t R b E 6 h 3 Q Q O E k i q e O a  
 P V f R q t 8 V t B k Q h Y 1 C m j g u h i l p k U l g Y Z K 8 Y V e w a c l M E c 7 j C y 3 A y u 7 i d o P 3 4 b H 3 B + G F A l N R p N 5 m N O 9 7  
 F e 0 / j U b p p q e Q v e w + F K 5 4 C p v 2 m w 7 r B C E 3 y W Q 8 j r v u a 6 H f A C y q I h z n 1 L b D d L z 0 9 l w U r H A X T + f Y j q q d  
 I n S M G 1 f g 5 6 M E y 3 a q B o Q P u w 5 o s F Q U r m U L C w u L R w x f I 0 0 c z / T P x j Q R u t W K n n L k d 4 o o a L M m + K 3 E V I S L  
 w n 7 t v X V 4 / K n d y J r / G K o 1 P o O B o 2 / g 4 n 3 T Z j R v y 0 G 8 V m o g 3 i y 9 C F W a 3 c C 1 e 0 C M O E M O p u B R g s C u g o C Q  
 A 6 5 F o + F j A N U / u k L f H E V B + x T a k R N D q C S A + u l M B U C 6 F U T E 5 T T k K L k a r 2 f d i 5 w F I 9 C 8 / S l H a c Q i W d z l  
 u F z 6 q 2 P K 1 X 3 6 J X D 8 p l d G X A 8 z F w w L Y x c l y d G 6 / Q Y 8 9 9 p Y v J J r I 5 r 3 v o l 7 w o z Y 5 e O V u O 2 9 c B H d R 5 9 C  
 / 8 9 j s O a w T 8 c 1 W d K U i Z C M 0 1 U x p A i x y C U H u J I 3 y y v N u A a X v C P 7 Y / B + n Z n I V n U L 8 l f f g Q Y f 7 0 S X Y W e Q  
 v + I 2 f F j 4 C J 5 5 Y T u a t 4 n F l S j z N v C N T e P O 1 D y R z O W B 6 z j x q O c i C 9 d f Q f b S m 5 G n 6 h 2 8 V v I Y 8 t T Z h t v i  
 b a L 4 R z v 0 n 2 U m w I U y N W T p 5 d x 1 R 8 F w W l h Y W D y C 0 O 6 5 E G G i / I u k i Q d d R 0 + / l L 2 I 9 y f j 0 r 1 k r N l 5 G w P G  
 H U e B K o u R u / w K 1 O 9 y D H M 3 p Y L D s T l u N T 7 o w 7 Z j 9 / F O + Y V 4 v 8 p B V G 5 3 F o c u m 3 t e c A a Q q A D O Y p P A M G y s  
 u r k q D a d W 8 6 t c 1 1 s i Y d M 7 P J G j W 4 n L k S H n J e 0 x j J x J T Q O O + j h 9 G 3 g r / w x d M D B L o Y 3 o 1 O e U r k h O p c N Z  
 R J o W o e Y p h o F + m G u 6 q S I / h r x l J p g H X N a B S y 9 w 0 D t Q p 8 E i v P D 6 N L y d / z B 6 j h S 6 J 4 p T N 5 G V e 3 t P + N C u  
 1 1 1 0 6 A 9 8 v h i I l W i x Q c 0 i s 8 D 8 Y 7 n y S v 6 Y / e m 0 v H G x J c l M 5 s 2 2 O 0 C 2 J l P x Z L 6 J e C H X F x g x D Y i 4 C j T 5  
 6 D j e K 7 Q Y u U o f w W u 5 V m P B F t P a R N c C f D H 0 3 e V y G 1 w m g 2 2 K 0 U j 2 3 p L z R F w V N w u X 3 Y L 3 C 5 3 D m 8 V O 4 + V C  
 K 3 C B p E s e Y d d b S n J Q n p P 3 X 3 4 V L C N a T v g h w i 5 v + i J h t 2 X H w s L i E U W Y 1 t 8 Z K k G e s t t H 9 4 1 T E 0 7 T p + q l  
 g d S u r E 9 Z x 1 N T s w 4 V k H T c E C n W Z A h e z D M d u c q c w B + e W 4 h y N Q 5 g 7 V Y / U u Q x P k K w h e r o 8 S C y l F i N P 7 y z  
 A n 9 9 f z 5 6 j b m h r R 9 0 j l W + h k G r b 6 f y Z h h 5 q v U 1 V 4 R y O t P k x 9 j n T X m a J I d 2 1 R 4 V A a 8 Z O i 9 S U r y 4 c E X C  
 W G k d / v r G W v z i p Q 1 4 o 9 g W n I k z S i d F v v b N Q 0 Z 4 m t 6 i 5 D g o 4 h w y F w y A E y z m z v V I I Y P 5 p u E n z 0 x G / o Z H  
 8 J k Q o 6 u i D K l 8 u a 7 P 2 X t x m L 0 h A c P m x G L B L l 9 I y V p k H l j M N B 9 5 w u J r C r L 8 c z p E A O d u R C F f m Z 5 4 4 t 1 J  
 + J 8 n x 6 N Z 3 5 u 4 K 3 b W 7 I h F n q K 9 8 M Q b w / F B i Z 2 S 3 5 e w w F m K g E 7 4 f D z z y h v C j w w h O z S U c u I L c C l M o E a z  
 r X g t 7 x q 8 W m 4 b X i m 3 A L v l x e W g c q 6 2 r x 8 E e u R E D g a K Q g N z 0 C P d 1 A u K h Y W F x a O F M K 1 p n f o v t B K w H N j 6  
 p G u 9 6 A 6 3 J C Q k T k 4 F S g b E U 3 k 2 U S y e u B 2 F 0 1 J X j 5 h / C Y V r 7 U b x G k c x Z 6 1 8 G V 8 z G 4 x y g r v O d 5 N n K J w C  
 3 b D b L h R v d A R v F V 2 H A l V X 4 U 6 y u C X u M T g e H x U H y R F V O 7 + e 5 e A o F g a R d m j E H 3 P O m w + S J g 6 w 5 a r M 6 W E H  
 F i 0 7 i Z f e H 4 v X 8 2 z D s 7 l 3 I W u l 7 T h x 3 7 R y 0 R 2 z t Y W 4 5 u P X d r o f 6 R d G Y R i l k Y m g 9 8 5 Y e c 5 i v B s L v P / h  
 N D z + + i I 0 H h X A p K 1 y W + x w x m C C W D 5 x 2 4 P 2 3 Q 5 i y O g k b D / G L l R R o u q Q R e b B K U M 8 s P C Z A i g H v 5 b 6 S M m g  
 n M W 7 4 P W s k / H 0 2 3 N R s f 1 l X J X i H C f 2 J 8 z e j Z e L T s T T O e a h V O k D q F n z E O Z t B q 5 L f v N Z f T 8 d N 1 l s + R b w  
 L Y 6 U f K / V Z A + y F N 2 B l 4 t v x p 9 y T c e U N a n 6 j v L D h h 8 0 u o K + B C q d G P F p O T r v g D n Q 3 M L C w u L R Q 4 g 0 k T C Z  
 C l O Q o X L 0 6 e a 3 X i E h S b p 4 Z W J i s j 6 S k J a g L U z D J h 1 G m Z o L M O y L W L Q f c A N v Z F + D O i 1 P 4 K o 8 Z t p 4 T F e R  
 8 j E R t v h w z E b j L h v x f L Y Z + P M b S 5 C l c D i O X g J i p W Z n F c 1 f M w P O 7 R K g F j B i z I w t u k d n z V N y n 6 T J 8 c f R  
 G Q L O U h J V F A h i w 9 Z r K F Z 9 N S q 0 u I G s l S O Q t 8 5 + b I m Q L 2 0 J H 0 m W z + P 6 Q z + o O A S O e + b i v 4 M 0 M S h J Q X Z Y  
 + p G U l o i 7 k m 7 F G u 1 B m V b R Q l y B c Y t 8 u C q J z / Q n O T p w 0 o s C N b a g S J P T W H j E b E 1 D J W q R O W D + m e 1 P p B w 5  
 M y i M G Y / G n K t e D B y 9 A S 9 k n Y o f / X k 8 s h V f j 2 N X n c U t R R q 1 X Y p f P P 0 R n i 8 9 H 0 / k m Y 0 u X R P A V Q w S 5 C b d  
 c b e 8 8 + o e j P L G i G G i Z P r c 1 Q H k q b I B e R p E 4 M 8 f L k T d 9 i e V T O l 4 P g X L t l P 2 F X w f 0 t 8 r 5 5 D h v o W F h c W j  
 g / T u O V a I r M A z w O v l w o l s 5 h e i E + C 2 I 6 Y y j R e G E S X n E 1 f t x z N / G 4 X n 3 l m A W q 1 P o l a r w x g w 0 o f r 9 8 W O  
 1 L U p Y t k r 9 W 2 q b r v O e V x J O t a I 6 y U t 3 n Q T u c p N Q v b S W / F q z u V Y t l W + h M U a l X y q q A Z W + B S d G O d e Z A y e  
 E 2 Y D 3 n A q d w G N q X R 4 5 b a e J U l A 1 m 2 7 g l p t t q L 1 I A 9 y 1 T q J N 4 q v x c w 1 a U i Q x 0 m a + G B a 0 K f j m t y 4 K n j i  
 i H u a q W B 0 m V A 6 c j 4 F F 6 8 G U L P G d r T 4 y I e W k 4 F u X 0 Y j j s k t S U L i d D k G 6 N U 9 E n m y h m P i 5 w 4 5 z Z i W F t 8 7  
 O B e U 5 N 9 8 F E h J Z X 6 I s B i S U J H U 7 j m S g O w F 5 u K n v x + D 1 / O u w I p 9 Z n F S d q 8 u 3 X k V z 2 Z t K z I U e S p u Q u l G  
 Z 3 B f 8 p t k S X 6 1 7 C f w a 0 X O 2 F q c m C Y E W 6 7 2 n E n E + 8 U H 4 L l C 8 / C n L C u Q q / g + 3 I 8 y 5 V 8 3 G t Y p f e J I q K A z  
 f D Q z 1 6 6 x 3 r K w s L B 4 x P B Q 0 k S e Y c i G V N 5 + b m f i h S / N I 8 T D g 2 S p l V m h n x P m k 6 v W A I T 9 v D d e e H s j 2 v a 4  
 I V + x y V p x c + w 1 B y i b J Q J I Z r i I n x C h V K 4 K k 6 S K 4 c i Z J O Q o M g L P v L 0 Q f 3 1 9 N Y p V 3 4 E 7 8 p W s K i T N b A l B  
 c b i M g O 6 Q C f B b m 0 d R C + a G A 6 o J i j E 2 v h p w A U G a z Z i 7 D Y 0 6 b 8 S U F c B r x X Y h 7 K n R G P 7 F H V 0 n S t e g o a 6 g  
 E y G d w Q u G S F x y 7 6 t 5 5 o J p Q i p r l r b 0 4 9 i V F F T s c B A d R g P t B q W g T Z 9 T O m g 4 X s J L u 9 e E x F b t c A C F m 5 / H  
 i O X A c V G S 7 v Y Z F p k B l k c S c 6 d c a V 7 w 3 T P l l H n G k h e X D N R v v g G / e n w w 3 i k c j n a f 3 s E 9 s c a W J h K g R e E X  
 8 d c P R + A 3 b 8 5 E z h L b s G C V e T u S 6 T Y d E b v J q U l i N 1 b c T J L z Z F y O S 0 L + G p / g z z k m 4 r W i + / B e n g M 4 d U Z K  
 u Q Q l y O 5 B j u 1 z w m H g v F d O O M 0 h 4 3 0 L C w u L R w d h S h L c C p G k y T n 3 c R d 2 Q Y o 3 W Q d U a 0 U u 5 j T l u k o r d g E 5  
 y i x F W F h v V K 1 / F P e k r m V F T o r h C f q Q E r g J X / C 2 f L 3 K D b o p d z j + h t 0 E x p 0 g J n 0 Z j q I 1 1 u D n T 0 3 G e w X W  
 Y d 0 O I F I 0 A s d S O c F Q f y m q A T I a U M e o u y 5 o Q D H G D K d 5 T s A B W n J v 3 5 H L + G z a W Q y b J a S p 6 A 4 8 n n U R 1 s j X  
 O 1 u a G H U f R 8 M 6 z v A J V W o a K 6 G B x g n H P J P B M D J o q n O D O H s p g H o N 9 u D j Q U D b S a J o B 5 1 D n D P a m 6 F n V 2 n x  
 0 r P R p v U N f D L E i 9 O X J K 5 0 w y K T w K U A H D L u F F T z i e G Q E f l J D f h 0 I H / V J n P x v 8 / 0 Q e k 6 E a j W / D g W b Y P O  
 R I 0 V S 1 s O X U O W 7 L P x Y b 5 j + G v W j S j c c J c S Z f 3 e E T d T P X T P i 3 j f f f n Q i Z e z g H b F V W 8 x E e 9 U W I Z s N U / h  
 j R x 7 s H K N k C v 5 v u F j Z u b s V 0 g R L 1 h e 1 J C t Y w y 0 L U A W F h a P H h 4 g T U G 2 0 T v n F L / U 2 q w + e R m b Z J r 8 + f V b  
 s c Z A / P b J z v j f P w 3 G L 3 8 7 G M N H R u n C k U l B D u A W d 3 R s F F d A S t T B y D q L 3 9 T F y l 8 o X l 8 i L l z z i S L Y J k p h  
 K n 7 z / J f o N T R R F 2 T U l i 6 x z s q Z X 8 j c Q 8 6 s 8 C 0 O 8 Y Z b g W c U N T S V O U O d 5 D N k z 4 w Z E S X F D U 3 F 3 s L V d 1 C 4  
 x m K E P T U U T + Z Y p P v e x Y v C 4 I L K I X c l g C b m d I / t Z s p O 9 H 7 I u 0 w E / W d w m a y J Q k r 3 n k x C 1 V a n 0 X U k U K d r  
 H P J X X o J b 8 Y 6 d N D / O 3 Q q g V O O 1 6 D D K j w F f B n D o p h 3 T l L l g Q W J B N + R E y x P L n p Y v E i r T b e e T d 6 b / p 7 v w  
 X p 7 J e C b X T D x X Y D H a 9 b + N B G a 8 F M s k e R c r f H w E v 8 m 5 S j 5 e R i B n r m W I k t e O 6 5 r R C k u v Q v z i m E S v 3 4 M Y  
 y f i a b S b i 5 X J z 8 F T R z X g + + 3 r 5 e D E T B 9 i V T j L N 8 J g Z q g y j X D h h 0 3 M 1 p + s 0 s L C w s H i 0 k G H J g a A Z 0 8 B z  
 E R 3 W I O I R I k W + w w o 4 N g E 4 d j o K f 8 v e F G E / q 4 Y / P 9 s d X X r u Q o o 8 x m q U a y z 5 A h x 1 I c p A N L Y O Z V L 4 d S Y b  
 1 Q H J T 5 q O z O B k e F H y 7 d f g y S x T k b X k F h S p v E o X a i T n c o k T / T V P 8 k x u M L w U N 5 z O q T F 0 7 I i E 7 H O n d 6 / 4  
 l G Z a i 9 a F 3 0 e Z e g v w e I 4 p e K f M B g y b D E Q J w W D U a T 0 l J U p O G E Y q L s J x x / H I O W Q u G A 5 n T Q i u y L N s 3 U W U  
 q X Q Q n f s B + R p c Q u G G G x H P 6 D L q Y m P / 2 V h U b b Q d V Z q c x o J t Q K Q 4 E c o a i 0 w A y 6 j k A F 8 w v g T 6 2 v E D g Q T d  
 5 G u q 1 6 N d x n t O p a J q m 1 V 4 P s c c / P G t + S h e 5 y S u R s v T k r d s t e 3 W 7 w B e z T E D / / P 8 Z L x T a o F 2 z 2 k L K R + W  
 + 5 x A K v / i N k u K R + + t 2 3 s Z h V p v x q 9 y L s R v 3 5 i N f q P i k W S s 8 0 k l X W Y i h g a M F 0 Y Y b A 2 j E 0 4 L C w u L R w x h  
 r P o 4 S o k V N o V j k d y K k 3 U 6 K 0 u u z B 0 Z B x Q q 9 z F + + 1 w b P P n q E P m y r Y 8 / / r Y x t u 2 6 o 9 U n x 0 S Q n + j W D X x W  
 K 1 1 u t G s W p d R K l h W w I 4 G 0 Z O 1 + W L X u D n L k n Y w n X l i A s r X P Y f M p M 9 g 1 R d W 6 M C i d B y 2 H o F k G I K M b l K 9 c  
 h p B K U s E m L e e G T 9 x h t 9 + 9 2 G h 0 H j Q F P 3 q / N X 6 R f R w 6 D U h B b K J R Q o w z w 0 T 9 o F 0 c C i o I C Q c T Q 5 W G a c n K  
 V D B s 1 J g S J s Z r z b a r y F 9 p A y q 2 i E a B G m d Q v P p y 3 c q G a Z 8 Q 8 O L M b a B 5 7 5 M o 3 + I Y u o 2 8 o u v y U F d / Y 9 B /  
 V x w w z T T d 9 E q O 6 c 2 F K p 4 U d h S a t O N 4 t j 7 j 4 r F o D 3 B N k j J G 8 p r l T s s I V 0 y l Q 0 x i E T q T 7 i 7 t O D d + 8 H D j  
 4 c Z J k C G 9 t C F K T r l S f b O P h u C 9 / B N R t O Y Z / D X b a q w 7 L L Q + W d J F E q Z l 7 + X 4 3 x c 7 4 e e P f 4 r c p R b i l r w 2  
 T G m + P X w X Q 6 2 8 4 l i q P M B 8 X 7 3 n P k p 0 O I H f 5 9 i I s J / 2 1 7 W b + E w y o u F J 8 2 i I 9 B E N i 4 S N i 8 0 a F + U e x 9 G Z  
 F j I L C w u L R w 2 6 j Y p W 0 n J g R c n q k Z W i L 0 0 U m T 9 J i A a 7 x Y B D E T f x k 1 / l R N h v a u M X f + 6 I 9 9 7 / F C u X x + u s  
 G 1 c / B l S R s 7 I 2 4 x 6 M Z K h g 9 c Q o C h I p E h R 2 N Z S p N h y / f b o X X s w 6 G T P X e h A l 5 q y i O Y B b V / Q W Z 3 U l c B F y  
 K H W D b o k 4 B w 0 7 h e c E F Q Q v v C n y d Z 1 q w k C h Q g g / c B N F 6 i 9 D 2 L N D U a r 9 W V w X M + 4 / 5 0 k W x 2 l B h G 7 x 1 I S E  
 B N B c h R z K T G g Y A v B 6 z P I P Z 4 U U j Z k f w I h 5 Q I G a x 0 T J R u i y D t z 1 n k r y 2 C W g T o f j q P / R b S z e B U R J X P / T  
 p I l d t J r u 7 B 7 N Y I 9 r c M 1 b u Q 9 t h k W g / 5 w 0 L B b i d F u S m N 2 F S R 6 2 8 k k 6 s 4 h Q 5 D k + a t x 1 M o Y G v P d D B + M R  
 S h d G y I l f h r J N z s 9 3 s d + o J X j 5 v c n 4 s P g h v F V y I 0 b M T 1 a S w 6 6 0 T z 4 9 g c d f G o U f P z M Z D X q c 1 0 H i H P D N  
 / K V r 6 g X z Q J f v 9 y M + E I d 5 m 0 7 i p S L L 8 U r h s / j l k 4 u R v / g a 3 J G P I p Z 0 P u e V F z r 0 r N Y I I k q e 0 k N p 7 l l Y  
 W F g 8 W t B t V F g f s h Z 0 v + q N k m J l K a Q p G C u V t w / P v f A h w v 7 n H f z o D 1 X w 8 e D D 2 H t Y C I 3 U n m z Q 4 X Y d p s o V  
 + w G y H D o o o J v m k O G E 7 h o S w t Y d d u 3 N m n s K L 7 0 5 F r / + y x g U q 7 k B m 4 + Y m V / c w T + o G 8 E J i S M L k H 9 z T R G P  
 j Z F K e r g z g B d O a x O 7 B y m s 8 D n r K O y Z X g j 7 4 w h 0 / O g 6 u I g y W 8 p 4 j y 6 n B M w 4 L v N D f y Q w m l D G D 9 r T W 5 k F  
 8 Z x L I z B d G J a I 6 y n o M P w o a n c / j / d L b 0 S z r k d N 9 4 3 E i T x w 4 8 7 7 q N j o I F r 1 i c O + K 9 C d 7 b 9 r 0 v Q Q I 0 1 7  
 v 9 e n r X 4 k s S R S H g n U 0 M n L U b L d K j Q d k Y A 2 n 3 o x c z l w R 1 i A S V f O 4 G I Z M j B T 8 x 1 3 M 3 q i B j 9 g f C 0 e D 5 Z r  
 S l I S t 1 g x e w v W b 3 Y c L 7 y 7 A s / n m Y 7 6 H 2 + C R 4 o j x + K 1 H X o C / y P k P + z H / d B 7 U K R 2 v c b L m 8 N 1 v O h G M M h V  
 U L 2 m 6 1 3 A T s B L d 4 E i d T f h s V f m 4 3 f P f o m c B V c g X M g r W y d J r d g 6 y Z Y / 0 8 V N M W V f h a c 8 W l h Y W D y C C N O 6  
 l V + i r A 0 F 2 m p E k X N t e R F j T y L w h z 9 k R d j P P 8 T / P l 0 N 8 z d y N o 4 o Z G E 8 W o G K n U C A L V J C m n z y r a s s T O C 4  
 Q 0 k / Y S X s l 0 d E m Y o 9 n z 8 N K a I j q 9 c M x y v v z s e z 7 3 2 O 3 O U + x 5 U Y o 0 L M s 2 J X u / l M V 1 m Q 4 5 P o j t x 0 n S W Z  
 o a h 9 A T d A Z S u T O 7 i d 3 V i 8 R 9 9 n L T 2 J p z 9 Y h L B f T U a N T i d x V w y p h M C Z f i R Z c v 7 w F j J z G j L P V A h h k s x j  
 p + q V W K D l o K P I V X 0 b n s + 1 G E 2 7 H E O i k 3 h c t 2 d v R B J q t 9 m P 1 v 3 u Y N c F 0 / 3 5 n y Z N b H X U L l L H k A f m D 9 O /  
 x 7 A l y N f w A L r P B I Y v B k b P 9 e H w O R N W n 6 R / a h p H 5 h g C 4 e a p W 8 7 M m h C 8 Z / L j B 4 s M 6 W K E 8 X K E B o y 4 R D H F  
 H 9 R 0 G f v 5 P b y f f z b e L j o b f y s + A Y s 3 x y F G 7 A y a e h F / e n c Q / v z u b N 2 H L k p e W a 6 P x i U l 6 J o / y L Y n e V 9 Y  
 / s W A 6 3 O x l a r j k E P 4 / R v 9 8 P u X B u H 1 b B M w Y U Y M 4 q R Q x D j E i e X D T X v z I w 8 6 r U 3 m 2 s L C w u L R Q 1 h 6 J W g q  
 b G 2 Y k b q R X W O s N T m g O z k O + O n / e w d h Y T l R p c l m 7 D k j X 7 P K p 3 y h + l S / Z H X D U D 4 n o i D x y D C g N O Q X D 6 a L  
 T l i W P n / 6 Y h r K 1 p 6 M X z / X E 4 8 9 3 x 9 z V p i Z e s J 7 d E w V H + P w b v 7 q 7 D z H L d d J 3 g l V 8 i 5 4 3 + k e o j l J h k c c  
 W 7 7 5 J s J + N w q / f W M L O g 1 P x D X R I l Q S V M Y B j y g Y t f 9 g C 4 d 7 H j L L b E g g u M o 5 w 3 3 g X A q q t j u I d 4 v v w U + e  
 m o R m H 5 3 Q 7 j n m J 3 P 1 w O k Y N O 6 6 E y 3 7 n 8 K + q 2 Z e o 4 n v t 8 B X E u I r l + a C x U C O J D w M a 7 z H g 3 h f A D V b T c T v  
 3 1 u N k m 2 F N C 0 B l u w G D g u Z 4 + B 1 5 i F J t R E n T x 0 3 j A c k T I Z Q / b B h 3 r e v l j M F j 5 J B 7 r i m J D k e O p + M H C X 7  
 4 Y W s Y 1 G u / g E M G B m J + a u B D o N P 4 s k s n + G J D x Z g W 4 S 8 q 5 L m X N K D X W x s p T N L G 4 g D u n q l m E u y c s m Q Q R O u  
 4 c U P J + C V n F P x h 5 e H o V j F c M T I + + Z Q L A 0 d / T Z B Y k Y 6 e a K B 4 r W F h Y X F o 4 c H F r e k m K U r W W 3 y e 5 Q E I l n r  
 y M 9 n b U a e o k P k q 3 Q t h k 6 Q y l n q T i q 0 e K n R 2 V p F 6 D Y k o Z q W 1 S 4 J k 1 l R X J H B H x I Y J W Z 0 R 2 p 6 v / w N m 7 o S  
 L 2 Y b g z + + 8 i V q N 7 u B Y 1 x 0 T + y a 6 d f x o n g l L H z c r b P 1 n h E G Q R W s C M G W J j L A g M + v r U 2 u P Y Z q x o p T + G W 2  
 u f j R a 6 v Q + e N 4 e E P d c w H x K S B x 4 y w j 5 w H 3 6 K T T A + v p Z B b E c 4 4 b I x i e 8 M P 3 k a / K R r y S d x e e l f w Z N D 7 J  
 S T c / E n 0 + L F p 3 F P 0 m X 8 S g L + 7 j W N R 3 0 D 1 H M A E y J M J X L v V C 9 / K T T K G + Z t 7 Q T 5 a E u u 2 m 4 P F s y 5 G 7 d i T 6  
 z w C O 3 z b K m j G i G 9 4 U E z d e c B K Y k i Y 1 y K i 0 3 U L w Q w X j 6 I 7 7 M 3 F 0 I m m O T D A n Q T y p K U i W i 8 + X 7 s K b O U c i  
 Z 6 H 1 q F R l D 8 p V 2 4 O S L S P w l 6 y z k S X H O k Q I a W I 6 x q d 5 J K 3 Z W p c s 7 4 G k u L h h F q t l y 1 2 K r o X W q P 0 5 5 C h x  
 E t n L 7 s E z 7 y / C h 4 W P 4 e R l I E a S m P l k g u K m M w P C n H P e 7 x 9 6 0 l t Y W F h 8 Q 4 R p Q w w r V I d x m L F M Q j S C A X i S  
 S Z 4 4 6 0 y q 4 K A P u 0 6 k I m u R c O Q p c Q K H j 7 N 7 z q 3 X S S I c J U A F 6 T f X 6 e J A T + h h + q m f i z D y q 1 o O 2 w / f w k s 5  
 x s k X 8 E r k L r 0 H M + b L V 7 F 8 / f K e x x + v 3 X L 0 S 8 k W 4 b h D Y f C d K K T D v S n C A c g 8 T U n 1 4 5 P P l u N / n u q P s G d m  
 4 2 / V I 7 D u l K G I j H O a j 0 T R j B U y y o N + m T Y u 4 5 S 5 N p J J c O M l p D B F C N 7 F + 0 C d T v v w d L b F + M O b 8 9 B 1 4 G 3 E  
 c y i L 2 I l K 9 O H z B f v x + S p g 5 m b g i J A m j n v 5 1 q T p K 2 n g B i k E u d B 1 E u X I 1 k t 2 M b E 0 X Y u K Q f 5 K n f F 0 j m l 4  
 v 9 x e D J 0 J 3 E g 0 X U J M Z S 7 q q I n v O M i D c c a U L z X I x K T / 7 m D S z 4 m m i o F D D P k a O u n H u C f L 3 + V Y H 6 o 3 n Y O n  
 3 x g k M h T F K 2 1 F y Q o n 8 F 7 u t f h k a h x u y W N s h E U a y z r p v 3 y M 6 P P G r Y A Q K J K m o x e S U b F h B C o 0 i 0 P h x v v x  
 c p G F + P X z c 9 F 1 Q J J u C K w d 2 S S m o Q G P f I f 5 h h g C 9 n 8 j / S 0 s L C z + f Y Q Z k k R 1 x k p S 6 l a p J F l X 6 m 4 K c s t P  
 Y h R M l S o 7 V l c i r t X p I H 7 1 1 A S M G c 8 W A f f 7 0 y P C v e n o D p U b 6 1 Z D l r S V Q E 8 c c Z 7 w a 7 e c G H D G n R A a m n F U  
 V J M + G / G / r / X D 6 3 n n o U T l c C x c K A o 1 T h 6 l s 2 L d d D d Q J J B y 7 T p L / e L o G I X b h a d j m s Q f 1 x 6 7 5 2 a v O 4 7 H  
 8 o z F k 8 V 2 o H j N 6 9 i y 3 X R r 0 N V k i Q u V j e O d C M 9 E H A c 4 O J Z i y F M m Q c I R 9 E g G S V 4 x W E c v x K N h j 3 C 8 X m S B  
 k M F R G D 4 l q C 1 n J C 3 3 Y o H x s w 6 h 2 / B I n V 2 3 / 4 7 Z u + w / Q Z p C c N J K b 8 u R x J x 7 A T J 9 Y / 2 p q N 1 m G J 7 L N Q a P  
 v T E a o 7 + M 0 0 H / X J G a 3 b B a 8 J w 1 t S h U / m b N I H O t k u 7 t D x e h + L n C y L v v o q S U l N 8 0 j u a X u L I I M 7 9 I W 6 Y s  
 O I n f P F U D L 7 3 z E d 7 M N g Y v Z l + G d g M j N U / J k 3 1 O e u m 4 b 3 l O l w E R p z l p g x 6 x 5 W 7 2 o u P I V W E e l h w F x m x L  
 Q v n u q / F e m T W o 1 n K f b i m k i 4 4 w j f m M p j X L G d c u 4 x I i A v 2 x s L C w e P S Q v u S A n k g N S U 0 r w u U G S K j 8 U g G z  
 w k 6 W 2 6 y 0 t x 2 M x H s 5 u 6 J 8 l U 2 I E / 0 W K 9 a p D K m k T Q X L z p 8 Y r V c z N G C Z e t Y 9 U X O S D y E n X H d A n g v 6 U t T +  
 g W N J y F K w D 1 7 I N R J P Z J 2 O J z 9 c i b G L T O u I U r J A v D y f J D p F n l f S Q C X B k L G G F w U h S p m E y R s w 4 f e l + T U M  
 n J 7 N s R 4 c 2 z 5 r + Q m E / a E T H v t g D i q 2 2 o 2 N h 0 3 c 6 I K r X O R f w 8 i 9 3 d h t x 2 u N H x m A a n e N b C a B f n M w v Q d J  
 a Y l Y v f s K 3 i 2 + D D 9 + d h F + 8 f J C j F 8 s 8 Z E A k / d u O R + F C e t u 4 u N R V z F x f h z i n P z S + H w L 8 P k H 3 H A N H G F r  
 I 4 + 8 J D d O l m s W E f r d v u + X e D r n L I T 9 d Q b + V i Q c 0 V L A q P A Z H 7 8 7 g p l R 5 M N y o g S V 5 8 7 1 / 4 n u O U Z D o 8 o y  
 J m W Z h d Q x 8 3 k l r Z g O G k 2 f m H H V M l P K V + + 4 h L d z N s N L 7 7 X G 6 1 k n I u z / z c e Y W f L W M V + Z b n x Z J Z H 5 3 n r 0  
 T 9 4 C u k N z u c / y 3 a X H W I S F F U W W / L M w Y H g s + g 6 5 j f 7 j r 6 B l j 2 2 Y v 5 L L E p h u P i 6 M y l X E 5 a W S c I h L c k 4 v  
 2 D W v W W F h Y W H x i C G 0 5 I B y p o y i N X Y A S f 4 4 q T x Z A R u F d / 5 m E O 2 7 b s J b b 2 / C 4 G G c 3 s z 1 s x P E p q g 8 j 1 T w  
 n A q v S s 2 A p I a i N T b d 5 S 0 R D n + i n t A L 2 n c G b J M Y b d g X i + q t D u D 1 P G v x s + d G 4 s 1 C U 7 H z t F T k b t j Y c i R H  
 n x A k Q g m U a B 0 S v 1 T d e V e s a d + Q K J 9 U M 1 i d p I k m r P R 3 n / D i N 2 / P R N h z K / F e s f 2 Y v s S Q J t 5 n U H w c e S v P  
 k n S Z + W k k e L y p x k a M N 5 k E p h U V m l m P 5 8 i V I E o 0 2 o a w Z 7 5 A 2 O N z M G e j 5 I m E j 3 k 2 Y / 0 1 D J h 5 C 8 O + i M c e  
 d k O K O c n L t w 0 + n 3 / A D d c g g z A L O A C c l 0 x R S p y w 6 8 Y d x + N n r w x D 2 J P T U a B a B G 6 I h q a S 5 q r V m t A M e C i N  
 z f N 6 6 l y b 8 k X 5 o Y I d k U 6 K a O S E 5 E u k d f U l X j M N R L y J H u 3 W 5 A c L 8 / n c d a B d 7 5 1 4 N / 8 o v C U f L k + + 1 R m /  
 e W U M u o + N 0 5 a m J L E V 9 L O 9 N k V S M k n c J N n i W l 4 p w r 1 o g 2 + X H 8 v X H s P P / 8 h V / V u g a b d t G D v t O t q 2 2 o F 3  
 3 h 6 P P 7 w 2 A w O n B x A j f n K 9 J 0 1 m i q a 9 + O E 1 7 5 N z a W F h Y f F I I Y z 1 c 6 g C 5 E m G S j J N y E g g z W y 9 w E 1 4 W c 0 n  
 i V 7 b d S A N u Q p s Q e 3 G N 3 D 8 K n B f 6 m L S I r r F C X T 6 v J r I h e O e 6 a 4 z 0 / 4 p t K a 6 Q f d a E Z f l 3 + v h I O u A K t B G  
 n T f g + Q 8 m 4 q / v j s d z 7 4 / D z K V B 3 T e L D V O u G x z b R P 0 Z 0 q E 0 Z L O G a 0 F E u + n E T X Z Z 0 H U q 5 r v i z j s V N i D s  
 + e V 4 L s c B 9 B t r y B / 3 a d P n N C I i + s M w O y 1 N G d z N V K j / Z h Y h 0 3 F Z + B X k q b 4 M v 3 x z L n 7 0 1 A L M X i / k R L Q s  
 F + z s P f o E W n x y D o O m x u D 8 f Y m n J P c D e f 4 N 8 b V k c A 0 y C E l T Q E g s L 1 l 2 6 K 9 H w j x w 3 B r 8 J f t k h P 1 1 M v J U  
 E d I k e j 5 a I q J E w m R X u h t i 4 J w a 6 I V m z g 8 a P m + K v l 9 c d y z I Z b v d + P I 9 E z J s J j 2 Y 2 Y / k k O P n H U T W 4 i O Q  
 v d R q F C i 7 D b m K T s I 7 O Y b h T 2 + O R o l 6 O 7 D 7 H E m T 0 C I + l 5 a g Z I v P U p i o a Q G 5 G / T I R 4 Q H E a c T 8 c b 7 A x H 2  
 o 5 b 4 / T O d U a n J C j Q b e B g V m m 7 H 8 0 9 N Q 6 3 K + 3 D 2 n u n G p Z t J f J Z h 1 H c 1 S V y j q X H Z w s L C 4 l H C 1 0 m T S x j k  
 m M b m G V X L X t 3 2 h J U 4 b 7 M h p v / 4 3 a j R c j 1 6 D b y P 6 5 z 9 J D e S / G x V k m e c 5 / V R n o s 4 O k G M E x 0 R t 8 Q 8 V Z c q  
 k D u 0 J w d + U b O r 5 q w w s S r N x + L t H F P x d t a V y F t 4 G x Z x G Q K x z t Y S r l j O R T d D D j v P s z L 3 e V j B y 6 k b F / 1 h  
 2 J I R k I q f p K x Q u 6 X 4 H y F l T 3 y 4 B i 1 6 X d Z O x U S u Y E Q 3 X G 0 T c p O K 2 y V P m T y e i Z A w a U O a I C 4 l A f 3 H L s F b  
 x a b j l a J b 8 X r R X d h z U d J Q g s i 1 p w a M v 4 F W / a 5 g x k o g U t I u M U O S f a d w H X V F 8 5 Q n B l 6 / T x c X Z b D X 7 b 6 O  
 V 0 t + i V + 8 u x D l m t 7 G i e t O d 5 C Q V n a v p q c 7 D + m D 8 E N u p z v 7 w w T D z z h K x N h i q r N P W d 4 k f 8 g H e c k Z m k l I  
 0 T a j L 5 b v x 5 v 5 J u D P b 8 1 G 9 n J b U b 3 l E b T r u g N l K s x H t s J b 8 e w 7 m 1 C g 1 B F c F a J D g s U x S X S O j a 4 p f K H o  
 n / M u c t z h 8 c v 3 k b 3 S F I T 9 p C l + / I s G 2 L x F n h M 7 + 0 7 7 8 L u 3 u + L J 7 O O w c C M Q J S 8 i 3 e G 7 Q z c 4 D J F u e N h /  
 Z 2 F h Y f E I Q r v n t H F G + + c E r M w d M e N S W N v y C 9 M Z o K o V c k B I R g C f f r 4 O R c u s w / x F h u h w v o 4 q O N c N 9 0 J F  
 / 8 W I z 3 O E h i h D Y 6 y K 4 4 H 1 l O Q 3 X n w 4 c y s O e Q q P Q 7 b s y 5 A z 7 0 5 U r n U Y E d d M q 1 B S k C S G 4 T H g O l F m l W x H  
 O 1 A h u c S H I q 5 S f L 6 A k C O g W u 8 N + N + s Y / H j Z 2 c g X 8 U N E H 0 j C o c L Z 8 o J n W H Y N f w i 4 o A h T e y u M 6 R J j T M L  
 T p g o 7 D r t M 3 I + n s g + C j 9 / c y a e y L U M h 0 l i J R m 4 R U 3 3 o V d Q o e l O r N w r B E u e U L 3 3 n w g 8 3 f y K 6 D Y q T r k K  
 H U X 2 n o r D T 1 / v g 5 + / t w C V 2 8 R g k S h o 5 i k 7 Q p m y W u 6 c + D 2 Q D Q R P Q h c / Y D A O z A z 2 v Q X Y G m f K F s c l U W i 8  
 + 2 Q k p q 2 I Q Y X G O / B + 3 t V 4 O / c K Z C u / B D M 3 p m p L 4 t G T q a h Q e z 1 + 8 v u R + P P L q 7 F 0 E x A t z 5 I 4 k Y D S z U C Q  
 q 3 J J Q Z D k 9 P t I + R M x f / l u 1 G p w A n 9 6 Z h F + 8 v T H k O K i 6 c 8 V w b t + v A u l y 2 x E g 8 b 3 s F L y h a 1 N L D c p u p e j  
 n H A 6 H o / / F / L A w s L C 4 t + E D g Q 3 p I m q i b W h g B W i n J r W D J q R c B j C x O U H O D z c I y r u 5 I 3 7 W L 4 x F q v X A 8 f P  
 S m U t V q n 4 U r W q 5 V w 7 q Y r d x 3 k U y a g E O S v I Q J S / J 8 F s n y G e 6 v g k M e M W K + u 3 R q N S j T n 4 I P c c F K + 8 A 2 P n  
 w q z g L U 9 R x e p G v H R b z t l q 5 W 4 v 4 s a B o u O 2 H X A g b K J I 6 a Z b 8 J s 3 F + A X T 6 x E n u K 7 c F t Y H 9 1 U f Z 3 h 2 R D p  
 c y L B W 5 T M h Y Q n 1 a P d O A z V w H G r 8 J e s I x H 2 z A T 8 5 c O l 2 C f E M l H S l s s d 9 R h 2 H S V E s e 4 4 5 y x q + b 0 F n t 2 H  
 Q q J 1 G h f J E z P b m J 2 + n o r H 8 3 2 G s K d G 4 p U C e z B P y k + 0 R I m 0 3 L T i p U v G 8 q J w 8 + Y H D n e g v L 5 T q U m 6 D h l b  
 i N i J f C 8 J G D P j N O o 0 2 4 f c R Q + g e K W r y F p g H Y p U X Y m l O w 2 J Y b 4 n e l I w Z u Y O v F 1 g M H 7 0 x 6 H I X m I r 1 g o 5  
 Z r d s I p N d 3 D O 5 n q j v O N 8 n k r G e I z a g U K O L e C b r V m R / f w x S E 0 z Z T 5 D 3 N k k o 1 N 5 L x z B r / S U s 2 + b F p r 2 x  
 O H u Z 6 3 6 R 1 K V o 9 x 7 f O Q s L C 4 t H E W G s t 7 X u 1 g p W S I c o N 3 d w O G + Y + 6 K 8 S J a c Q d U U V t r s A k o M p i L i X B z m  
 L 0 7 E K S F O b H H y S P V r l g Z w F I P R l 6 F L N Z J z F W 0 O o t 9 y d F q k 1 K 4 c 2 W 3 B 7 o U + g 1 b i 9 a z D 8 O q H c / F 8 j n l o  
 2 f c 0 b k S Z M L h f 5 i F 3 U y W 0 O o 7 J x I d j R h g n b c 1 y n G d X R M 3 W O / D i h 8 v x y v u b U a 3 B c d w U x c G w c w u K Q G h g  
 F h 9 w R S 4 p h H v M N E h 4 2 N L m j D P r O n A h H n t 9 I n 7 8 w i I 8 n n 0 Z p q w 2 X Z i R o l 1 H z k j C s C 8 S l c K y C 4 x Z 8 Z 0 0  
 N W V M j 4 f C I U q O m L 3 P x E z C f C c R q N P / C M J e n 4 K f P j 8 f s y S 8 9 + W 2 G a Z M 0 u u U B 7 G v L Z J y Z s i U n t D 4 B w 7 G  
 j e O C z G w 0 C s u n V 6 K + K y I J f T 8 7 h V w l t 6 J U t U v I W W g z 8 p d a g 8 6 D r 2 C L s 3 i l j u v j b F O / R w h U K r o M X 4 z f  
 v f Y Z f v S n S f i g 4 D p s 2 i E u u 0 V Y E o 9 J z / 0 U + U b e F 2 + 7 D d y M q s 2 2 o 1 7 X o 1 h 1 w r Q m a S D E A t u i 2 E q 5 6 y D Q  
 v s s x Z M 2 5 E s N G B n T p C q 6 A o O 8 s 3 f 6 H e W 9 h Y W H x f x O 6 u C W J i z v L j Z U m 2 1 N Y J / K e 1 8 d 7 c i 7 C e l W P 8 s N p  
 0 b y R J B U t v 1 5 J O G Y v 3 4 4 l y 5 N x 9 Y r c Z w U r Z g a s Z a k k K K z J j R t 0 V w d n B / m d S 0 M R 1 u y q S V i V x 6 u d K 7 e A  
 g q X m 4 + U s i / B k t n l 4 s + A M L F 4 b i X j R I K I L Q s s J 0 E / y A d M e R B X M t W X Y G c e u C r n v Z w s W O w e B W W u i U a z W  
 C r y S Z T x K V J m H A 2 f N A H R + 6 f N 7 n / b 1 h 8 I g q w F P N H D O e S Z B w y R x 4 U B 9 O e 0 6 Y C m e z b Y e L x e 8 i G z V D m D s  
 0 i C O n A a + n H 8 W z b v v w d w t p t 0 v S i x r n j B j v y 3 c t P m 7 M K 1 K D G P G d O P S E r f j g W p 9 9 u K 3 e Z f g J 8 / N R 8 s e  
 0 b o f H s s Q u 6 j M p s x G 6 z O 8 l P 9 b p I n R C J j V u q X A 3 r r m x e S p p 9 G k x Q 5 U r 7 0 P Z S r v R 4 7 i W / B q 9 o U o V n c P  
 p q 0 C 7 g i h U l I v k d d k 5 y s j S Z o i p X b X u f v I V W k N / v L G G r w s H w H t u 1 5 B t B D m g P s u S X p x d h 5 n 1 2 0 + c A Y F  
 K n + G p 4 U M t R 7 o 0 7 3 q 9 J 1 P Y w 6 I 6 + I u v x H 4 p m 4 8 f B l T 5 9 z A q o 1 p u O a M l 0 o W l / g G 8 R k L C w u L R w 3 a P e f q  
 P x V t l V H V + l B Q e V H 8 A a 7 O z Q 6 F F K m K A 0 p R Y q V W n T Y 3 A l / M u 4 T b w n m S x R l W t C l B 2 t W H R a T 2 1 5 k 4 U j O z  
 d p Z n 6 Q 6 r Y F d B q j 3 t A v D D k x K v Z k v X X k K 2 f E P x x o c L h e h s w m u 5 N m P K Y i B S 7 B p l y + 1 S 5 H O Y r U R 0 V h 7 y  
 0 y v x Q x W x h C S N r R h i 3 y O H K c u v o V i z 1 c h W d S d K t z q D 8 H N C K u Q e 9 Y x R 2 q b d w 3 V L j 6 H w 8 k j J J N B r J i z j  
 I r F v 1 m s Y X s k 1 A a / k X o W y z Q 5 i t p C k Y b P u o m b r 1 R g 5 N V 5 n H V I J c n C x x t C f T l 4 z A + z G L V 1 / O 3 J X O o H X  
 8 6 x H 6 R p r t A W E 2 a 5 j 2 0 R c A k 8 z D a q T B 2 r H k W 8 F u k k J O c Y S y D L H v O f E B z N r 1 I T B z C K l m L I h V N 9 v l r 3 g  
 E B 8 G j e K T c q V d z m I W D J K s C 2 k P R M m 1 o e N p 7 H 6 W Y 2 J a H O 4 J j b 0 r V y P m n E K V p u H I U 2 4 T s p f Y h I J V N i N H  
 y d V 4 P / d 6 N G h 6 A c v X i S v i p X l D 5 K X i D D b 6 Q Y / F i O 8 h 7 w w a H 4 7 X 8 g 7 F X 3 P I + 1 F 4 D w r V O Y 2 t x + Q J e T l o  
 P d E b j 7 t C V g t X m Y I 3 8 i 3 E 2 0 V 3 o 9 W A u x q G e A m T L p c m 4 d c k 4 J G r 7 g u h 8 6 Y G c P F q F E 6 e 8 S K W H y l y i 6 3 I  
 X s k j f q D I v 3 J w x l s b M G n m p m 3 G 9 K X o 0 + a 9 N j c t L C w s f l g I k S a 3 h e Z f I U 3 O i d Z 7 P J i h 4 U J e 5 G L f 0 U j s  
 P J i A Q 8 e C u C V f p 1 Q x v E d 7 q Q F R O m z b d 5 7 V o / r K F b j d b h j n h z W v K n d D u L i X 2 s L V t 5 C j 6 H g U q r o a H 5 Z f  
 g v y i b J c I Q Y g W X Z Q i D 5 t n x T c l Z b y i z / G i X 2 J V y b H R g 1 1 + 1 A l L t 0 f i r e J j 8 F K + l S j V 5 D T C T w P 3 5 A b v  
 m V A 7 F T v D m S G s l F A a Z B a c q D G b 2 M G T q 0 J z / P T J v n i 3 6 B 5 0 H p G E M Q u A A Z N i M W x K N N b u g A 4 a J s f S X O W z  
 T A S N T + a A e d l t x E W 8 l m 8 F H n 9 z M b r 0 u 6 u k L t E X 6 4 x r M 2 T J F R N m I w + Y f x t k d E g d Y 1 m h O H n M F + P v g m W D  
 Y 4 U 4 f N o E y n X G d A 3 z R N K b h Y m 3 5 Y b O Z J N k v y H v x N n r w O a j f s x Z 7 0 f z b m d Q r s 4 B l K m 9 H b l K r E b O w t t Q  
 q e 4 B H D o P 3 J R E 4 Q c B 8 z j R m y S v B B 0 U v + U j R M l X E l u H 2 E p k 7 D X r P g u P v z s R O S t c E h J 9 C H l L 7 8 H J K / J +  
 O K R 5 e X g k 8 p X b h x e z H E C 9 j o k 4 c M k s G h s n z z N G J g I + + a 4 R w i f k j L N T + c F B 6 s j 7 L D / u B w i 3 N D J P 8 U g h  
 S a Q v X F S W p Y 3 3 T F p a W F h Y / F 9 B a C A 4 v x b / L d I k h w B r a j 4 r R I i V K Z / i A N S 7 8 k G 8 a t 0 l 7 N m b i G s 3 p U K X  
 O t U n i t p 8 p Q v c u l S E 9 T S / 5 D l 2 x Z y b H x 8 f E u W Z 6 q d i Y J e A q C l 5 f O P e O y j f e C L e L z 8 B b x a b j / w V j 2 P i  
 T K n 4 x X O O V f I p W R I a F 4 h H w B s r r i a k + y u 3 k p K 5 0 Q S w 5 5 w H e a t N R t g f h y P s l / 0 x f V U K Y u W + q s 1 U V v p O  
 4 A g 9 u o F O N 8 4 8 M G x e + A J x o q J S k L d G a z y R Z T z e K 7 k b h e q H o 0 i d V W j Q 8 Q j W 7 w b u S B 4 x m x h n L r f g k h I 3  
 L p k B h m X E r H N 4 u + h s h P 1 m N G q 0 O K t p z 5 z x + q O 1 R Y Z p z P J k y p u E l y T a C f K 3 T 3 / H T V X s b l p k c N w R J h O 7  
 u F z R n X / 4 C I W B I 4 c R e 0 G f h N t H w k C y R 4 r B 2 a E p Q h 2 Y O y b 9 1 + 6 K R 6 0 W q 1 G k 4 k Z U b 3 I K T b q c Q Y k a 6 4 U o  
 L c R b 2 e a h R P l T G D s Z o d m h i f I k V + T W 0 D H q 9 I + i Q U 1 D o s d 0 O e v + k B K w Z H 8 i z l 1 P R J m 6 c / F C t s l 4 4 v 0 x  
 y F t 5 H d r 3 u Y 1 j V 6 E z 5 D 5 b v A 9 / e X 8 y X s 8 b j s a d z p v l O 8 T c R E N 8 E j K W 6 u M w c 5 Y T I U b i s e s t W 5 L Y c s u 1  
 1 O g x q w j u E 2 j s m b W h O O f V j L q i q 4 y 5 m 7 4 O n H R V s b C w s P g B I k S a K F q f / a u k S a y k k V u o A u Z J Q J Q y Z 8 7 J  
 l d S V C a I p o o T v J E n 9 y a 9 s P q d d H f I 4 9 6 x z 9 V T I X C t Y x 2 0 e 6 C z 9 4 D Y O c i / F Z 1 Y d p 8 K d v + 4 k P q w 4 A 1 n K  
 b 8 F b B d b j / Y I r M H V R i i 6 Q y C V k P B o w s a 1 9 B s Y t E 6 c A k q n g 5 O y c f P H n K j c c P 3 t i L F 7 N t R Y H L w s p E 7 t e  
 b W H g A 3 J w g m N O R N w 0 c i T T o G F L 0 z F a t y Q + + W r 1 x W 9 e m 4 x 3 i k f g u Z z z 8 U L 2 a e g 7 1 I f b U U Z 9 J U g G M D k 1  
 a k x m J k U m R o B K e s X u + / h b i d E I + / 0 Q N O x 8 F b c k U x h W l g P O J i M Y R J L x U N n 4 z s L M M u e 2 n z B l B H T b F S e 7  
 N Z 0 o P P / q f T 4 m x S y N U / H F w G z r Y 1 p c G T + W M Z K l 8 I N e t O g a j n z l l q F M w 6 O o 3 + M 2 q r W 7 g A o N D y F 3 s V X o  
 1 O M u V m 9 G a C I C n 9 P n 0 4 R w C Y F J T q Y n Y i B + k r B 5 u E i a X N O O L q P G 8 J n i r u b n b y e h d a 8 F e P r d 0 c h b Y T 9 y  
 V d i G H u P i M H s 7 M H j + L b x b Y b 6 2 0 i 5 f L + U i U f y R 5 z n Z I t S l R n f o p k J I k 5 h R Q n F n m v G d d / 3 O m D 4 Z 7 Y X s  
 f x W 0 R L G w s L D 4 4 S F 9 y Q G 5 M H W c K J R / k T T p J 7 D z X c z n O A y J b r C S p T 3 u W + V u o 8 G Z d y R V e p H u m Y C 1 N J U X  
 R R / U A 9 1 3 h o + o G Z U S 7 b K z g L P 2 2 v f f i + z l F 6 J I n T X I W W 4 x i t f Y i X l r z X R s q l y O 0 e C 6 N K 5 b P u 4 Y q 6 f s  
 X A B u i K U i 1 U c h 7 B f 9 8 N Q 7 i 7 H v g v l G Z i i 0 G 4 T h E O H B h J F i 4 u J K 5 o F h S U E g L Z G d j 6 j b c x w e e 2 s o P q x 8  
 A K 8 V n I 0 s x a d j N r e G E W t M w q S 0 2 / I E V T J j J 4 b a b M G E y R w w 9 A c v p i B v 5 R E I e 6 w T 8 l X b h K O 3 o G s M 8 V 5 6  
 e W A L J E k T w y r y n S W + S 9 T p m 5 M O d N P x x o g Y h J q V m I p C s o J e B F L Z x S z E 2 y P p 6 Y S D q c m F O N i N x q 6 u S 3 e B  
 Y e N O o U y l N S h a e h f y l 9 g n J O k 0 a n U 8 j / f K z k e u S q t Q t M J u T P n C t A S y v O q W 1 6 m J S G F z D t 2 l o x R h M 7 q a  
 t 7 5 j i f I O m d Z T j + R 8 c j A O q V 4 p z Y w G s 5 e N T n I 4 d w 0 o U G w d f v / k f J S v d x k 5 y m x D g 6 4 3 0 a J 3 P P J W P I W e  
 Q 3 w 6 3 p B 7 Z T N t A y S p 7 k K x N C d P c 5 K F 3 x 3 6 7 c G j J I U u c x F I N K 1 M Q h h D A / 3 5 r C s Z 0 9 E 1 U 9 C u m 6 a O B x Y W  
 F h Y / I I R x o 1 B D c t y 6 z a 3 t H g 5 X g R k S w 8 o v Q U g W 6 Y b c k 1 u q j x W q r k V M M 3 3 G f e E M X H / c S v T B y p e 8 j Z O L  
 p G 7 W a 6 6 v Z I a L B H W W 3 J V I Y M K X E a j T f g 3 e L z g T T 7 4 1 H Y U r 7 8 T S r Y Y 4 U Y d 4 R M H o e j h 0 m u E S o f O c j n / g  
 Q j Q a d l 2 O P 7 w + G b 9 / V U j G O k P / 6 J 0 7 L E X D 4 Z y G w i d I N 8 s k M A B C A k k E G e Z K b U b h t 2 + N x G s F t u J n T w 3 D  
 S x + M w c b t k g 6 i Z 0 0 r n 4 g E n W m o D Y O Z H A E G 4 c K 9 F F H i C / C b 1 w b i q Q + / w I q D 3 O a Z L S y S y h y T p r Z M t y 2 z  
 T o O s E X E v v h 0 M a X I y 2 n W T l x S 9 9 k k 5 S J b 0 4 w x M I U p S M t i S 5 B Q j D R 3 L S p K U t F i R s 1 G R U o a O o 9 M n + 1 C t  
 0 X 7 U b H g Z 5 a q d R M M 2 Z 1 C y 2 h r k L T c D V Z q u R 7 P u p z F j q c T / j m k g o s S n x o h b X n F f 3 i t x n M P + P I l S i r U /  
 U I I i y a F r z G p w u Y 1 J n L w x J i w a V t 5 j Y H S m q x A r k T h 5 7 + a t 3 4 c x s y + g X O 3 1 e O 2 D e X g r y x Y U L n E N + y S t  
 E + m x l h 6 + n x x 0 n w y v j 7 N V f f r R x P L C b Y p I z N P E T 0 6 0 8 A Z J C 0 3 X I 7 c P p l + u p E o 9 Q D N 2 h Z u 6 w Y G b t h S N  
 g M l X J z I W F h Y W P y g 8 d E z T P 6 r Q q G g e F K k C l S k 9 W B H y K 5 T d Y w F + k Z K Z O R U n B 5 e a M U Y Z K 0 8 R 5 7 4 L 1 0 V 2  
 Q S R 5 q Q w E 8 p O Y a F q 1 q P R Y 8 W / Y H Y v C F a f i j b z T k L X k O u Q p t w W D J 9 7 F P f G C e k Q n 4 S k T k o O H F T r V H 3 A p  
 F s h T a T h + / 8 Y 4 Z C u z F a P m J G l L B 5 W 2 1 y f p I H Z c M X D C K U g 3 y y Q w A D 6 J m A Q n J u j F 3 0 r W x 4 + f b Y O X 8 s 3 H  
 T 5 7 o g / z l p + m 2 N k w / E i X a M w O U e W H W r n L j k h l g 3 l J n d x 2 6 C O + X W o l 8 N U 5 i 5 m b g t k S J I d N B 2 A y e H N i y  
 a I Y i i w H j 7 c q 3 g i k / p q V J 4 L r p + K n C + x w M L X 6 7 Z Z H D e T h m L 1 G O y X K H s y 1 X 7 Y 5 G 9 e Z r U L T q b j T r G o 8 6  
 n W 6 g S q t j K N V g H X K V m Y m 8 x R e g Y 7 f z W L 3 R D A I 3 r U q c + M A N d W P F K 4 7 f 8 s o 7 x A 8 P 8 U X c D B H b D K I f J D R 3  
 w y i E J 5 A W K e 8 t G Z W 5 z y O X A u F t b 9 A n 5 T y I x L Q U n T W 3 d l M A K 9 a k 4 s J N k 8 b C r 9 Q t n 2 S E r r t E 9 x l R 9 c A J  
 h 7 g h s Z T 4 J + p C q V y / i f k W 6 0 9 D v J x w m Q 8 6 Q z G z C E 2 6 m j X a 3 D t 0 T 4 S B y i g W F h Y W P 0 C E Z s / p 2 A V + 6 Y Z q  
 5 o c j R J R E k o T R s C W D 2 4 W Z w a / 8 c p U j S Z J b Z / I e j 0 5 F m S p f 7 2 7 r 0 8 M r U 1 P x p q R y D J N R m P x l V R y a 0 U S W  
 x 2 Y o O V C B T Z i 3 G 6 U b r E b 2 c h u Q v e w K 5 C w 1 G 5 + O P o 0 7 9 8 W K 2 A l 4 h W j x U 1 2 7 W 4 z y 2 3 f R g w / L D c P j W S b i  
 p b y L 0 b r f K S E g c o 9 O y 9 E M b D d f 8 8 Z X h v U f p 8 3 3 B g a B U Z E k o B K u 3 n Y Q f v f W x 3 g 2 + w z 8 4 s l P 0 e q j 3 a r c  
 S A / d C V e q G A U c D E 4 i k J n x Y L o m i y K u 1 W 4 o w n 7 7 K X 7 5 0 k o M m g 0 I p 9 C u V 0 1 w p + y Y M s C W D i e 8 P L h 2 v j H o  
 g F t A H X f p n u u u u u 2 M U 5 I z 2 o q U o n 3 4 R D S W r D m H z 2 d d R r 0 m e 1 G p 5 h F U a 3 I M + S q u R + m m e 1 G 1 4 w m 8 W 3 o l  
 C t T e i W r t I j B g c h R 2 n A D u S p F n f t A d t p L y u 4 Q E R Y u j 4 5 + u q S T + + 9 z x f g J 2 B a Z p u y m 7 5 D h b z 6 w f x r x k  
 U d T n 5 c g e P S 7 9 w Z X 4 2 S r k 9 8 s N 3 h c 3 D e m L l z L P p T u 8 O l a K R 4 7 n C k o u p A k p 8 q T e l a O 8 d + K v t g Z n C A + 5  
 9 u m T P k w e F 4 e R w 3 x Y u g J Y v g a Y M S 0 O 6 + Q Y c R S 4 e l V C K M H j K g V M L 0 7 G M K T U C S A d o j D w z q m F h Y X F D x F h  
 y p F Y m Y X w w 6 j V / P x E l g o 5 I M S A Z / N X n 0 f W g q P x + M v z 8 H r O f X g 2 6 x K 0 G H A C l + V e t N h i + x R 3 3 C d 5 o k L Y  
 d 9 K P 3 B X G 4 b H X h + K X L 4 5 E m 5 7 X d G o + l R r X 2 2 G S G M m Q F n x c F I F R B t 8 8 j e i u I a n m 2 l A f L j 8 Z L T f l h p g z  
 H M y a h F R R g m K g L W Y 0 I F k U B c n R T K S o G w 5 5 U L z G A v z h p V F 4 5 v 0 5 e L v o Q g y Z d l O f V w 2 m 4 M N c L D R W j E y r  
 X c j r T A A V K t e y n j x 7 L 8 J + M R 0 / / e 0 O D B o n K S A Z q b u L c D q 7 E 0 h D 0 g 1 R N 9 B E k G v J R 2 E F Z m F W Y 1 1 n e E l U  
 q e h J J N w b 7 G Z y o R s C 0 5 x G T B 8 u 0 q o L t R p 3 S S g 8 U q b i x A K 7 C 2 + I n U t C e v p O 2 o W 3 C w x F h X q H 0 K D j T R R r  
 s g U l W 2 5 B l r J L 8 H b B R a h Q 9 x i a t r 2 A / o N v Y F O 4 5 J 8 4 Z / K X a c + c o k g + M 3 D 0 W + 9 l E p x 0 M c 1 T j L e E N 4 O w  
 K 4 4 z M z m Z Y 8 i o a y h Q c R c + r H o Q x d u d R d V + h 1 G t 1 y 4 U a b I R l d s e R K s h 1 9 C g z x m 0 G X o b X 2 w B 5 u 7 z Y v z q  
 G 1 i 2 G 9 h + 0 p S 6 Z I l 7 k p Q 9 T 6 o 4 S C 8 l T Q N s K c 2 Q D z 7 e Y l J p e E T c M O o 1 m S R d Y h o 6 9 y w s L C w y A W F u B c 6 6  
 3 L T k i I L 6 J 1 1 0 / x W Q 4 H G 8 E s d T x C T d 1 x a n L f s T U a T K L B S q u h L v l / k S T + c Y j u H z k n A q 0 h m 9 4 V T E P N w P  
 + j D 0 y 0 1 4 o / A k P P b q M A y a c g 2 R U m k b X W u 6 b h 7 4 W n a e p f D w b c E U N s 4 x n S k Z / J B L j 9 d 0 S b n h U M g 9 k k W a  
 i o 7 R 6 e m d + 5 x D 1 g J L 8 G r u 8 X g t / y z 8 7 r W F m D h X e A C D T W d d O G 6 n + 5 t 5 o N 8 M x / E L q f j L 6 y N 0 2 Y E O f c 0 W  
 H 0 x / P 1 e D d 8 i j G 1 a T B k 6 E H g i 8 W 1 7 T Y f a 7 o 3 1 D M I 0 E t B W F M z d p 3 e t J h C 4 t 4 X h A A s Z 5 A x d u J m P J m t t o  
 0 e k Q m n W 4 i k b t r + K j w T F o 3 v s E a r T b g c Z d T y N / h U 0 o X v M A q j a L Q L U W W 9 B j x E E c v G T K G P O F 7 T f 0 X Y P J  
 H w a b Q a T w P G O + Z B p M + m p Y 5 M i g M c w m m C x h Q a z e e B I 1 G m 1 E h S Z n U a X T D T Q Z H I d q X Y + g c u s j K F 3 z G l q 0  
 B 5 p 2 S E O u E n t Q p P p W f D Q 0 E q 3 7 3 E W Z O o d Q o 8 V 5 1 G l 5 D G N m x O B W Q n r a J I h / H I R O r z l W z J 9 2 C w k p V + R K  
 f N d 0 4 Y Q S 5 p d c 8 N o N m C a m + 5 y F h Y V F 5 u A B 0 m T g K q G Q w X 8 f J L w + p / v A 4 2 G 3 h V G K s U l + 3 E g E 5 o f f Q Z 5 q  
 s / B 4 l k m 6 e G X r / p H Y c g y I k m f M 1 3 R A v l t 9 a D 1 g L n 7 8 l 8 / w 5 1 d X Y e E G q d j p n m F N J v q h 2 l l q b U e J P 2 j +  
 T U F H G O Y M q 1 5 n d J t H e k f m E x A V J i T A 6 2 z O y 8 1 Y 2 S 5 1 9 A I w Y t J 5 9 P n s B t r 1 u Y y 3 i 0 z F 2 0 W X C G l a j R 7 D  
 J B 7 M Q i K j u y L a H c v z T A Z n b n F 2 X 7 M e 2 x D 2 l 4 / x X q E N u C M R Y 7 a 6 + a l h F h h i m Y G 8 M m 1 0 9 g K v p b z 6 A / B 7  
 O Y b O 3 F M R 8 C O A K 2 Z z D J c Z O 2 T G D 7 G 1 z a V T T M s L t 1 O x b H 0 i + g y 4 g u p 1 D 6 F a g 2 M o U 3 8 z 6 n 9 0 C P U + O o 1 S  
 d f b j g 0 K b U b H e c Q y a G I 8 h k 2 9 i z r I U I X 1 C 9 M S R W A k a 3 e K e i y m 4 L 3 5 w r B J d T g 9 v S H j 9 X 5 D + I S J u W J K A  
 g T N l 0 e U p G 7 b f R r 6 y S / C 3 w l u Q p X w 4 + k 4 O 4 o u V w L x V Q S x Y n o T l q 4 O Y t c C P Q c O v o u f g k 2 j T L Q L l q h 9 F  
 1 X p X U b P Z O V 2 P q n r j i + g 2 M A a T F 8 d j + s q b 2 H T E h w t c 9 F Y 8 Y H 6 F Z t y m c T A 5 2 / b Y J i y 5 4 6 b b V 9 L r K 5 c W  
 F h Y W 3 y s e 2 j 3 3 Q 2 h p Y l e M j 6 O 2 G V T q U + 5 2 K s y P 0 a G 6 m r Y q G u 8 W / x J / K 7 M J h e u c Q J N u 1 7 D 5 g P n i j R f V  
 F i e / 1 T r 0 x p / f H o Y 3 8 6 7 D i G l J o c H T O v 4 p V D v T h N e S H k w S t y L / 1 j C O u V 1 P j I Z x V v y j / + y n S p Z z u c E W  
 N R I 9 h n 3 x t n P o M 3 I n J n 0 R K c r q N E 7 e A X a L 8 i 7 b d B v e K r Q O v 3 p 9 J p r 0 O q N f 9 S F C p q A y o g i + k / B / S 0 g Y  
 k i X L m n T d i f / 3 z C A 8 / v Y E 7 D 1 r i B S H r J l 0 p 5 j 0 M e n l B J 0 / v E X m w y 4 f J 1 e Z T 5 x t y Y Y K H f I m j z B d 2 e X m  
 l 7 h z a D T d v 3 Q b W L A x A R M W x W D s / D t o 1 H U z c p a e h Y o N d 6 D J x + f R t M d Z 1 O i 4 C 5 V a b k S l 5 j t 1 o d C h 4 2 N w  
 4 J T j k 7 w 0 S U F 2 5 Z m w m f A Z G D L H M 5 O / 6 f E w Y v L E v Z d 5 I H F U u E H U 6 X m m 3 J N U c 8 D 7 s v U 3 8 O z b k / D E W y t R  
 o 9 1 t n I 0 W g i j 2 5 d t E B 3 4 z n 3 z y L n m l t H H 1 s 8 u R 8 V i 2 6 Q Y W r k n E r O U B V G m 8 F S W r 7 U e D d v d Q r d V F 1 O 1 0  
 G T 3 H J 6 B g p U U Y P P Q S Y s Q 9 D i a n z 2 7 5 9 7 C L l k 1 + a s o M 5 p G t r i S + F L c 8 W F h Y W H z / C N O e j A d q I b d C z 9 x K  
 / Z + B l a y C J + x 3 Y 8 U v 5 8 m J X I n Z L D t Q v 9 s U P J 1 1 B F 7 N u R w 5 S 2 1 H j q L L 8 M V S n 6 6 l c 0 + i V 6 f T F L x R a K L O  
 u u v U J x p x o n / 5 B R x a s 0 b T h Q a S S D x n k o T M v w V c N x x 3 e H C V h v F E / O N 0 c x 1 n w 3 F b a a q s Z q 0 6 j C b d t 2 D a  
 E m D 4 q D s i x 3 B B P s 6 5 F U a l Z u H 4 8 5 t f 4 P l 8 K 9 B / K s e Q 0 E 0 + 6 b a n U K i E 6 G Y m 5 6 1 E 1 J s Y B 8 4 X G D T + P p 5 8  
 b z a e z b Y Q m 4 8 B d x J M C B V O + i h 4 L m K 6 S 6 l E m T 5 m c o C S I 0 d M i j G m Q Y l x A D F i e C 0 6 i D 1 H U 7 B y f R I m T 4 9 F  
 x 5 4 X 0 K r / L d T r e R M N e 9 1 F 5 Z Z n U K z e T h S p s R E V m m 7 H g P H R 6 P L p O Y y Y f g P h R + V 5 K U w s M 7 o s g K Y n 0 1 G U  
 t z 9 g 1 k n S p Q H E X A k c y 4 q T x m 7 4 N d y u / L e Q J g c M h h Y + J 9 w M t g S U q b x x x z 2 8 + O 4 0 h P 1 s L P J V P I W z 9 8 x a  
 Z g F t S Z O 4 O q 2 v H I v E s W R + u f Z I a f T g v t h L w n 2 5 v W C D B x 1 6 3 0 a x y q f R u F M S a n Q 4 h R / 9 q S 0 e e 7 w r J k y 5  
 i V j x k u 8 r U z R R P o J I o t T Z 9 A R z w D R l v m c w s r C w s P i e E a a N S l I L c b y H z n o L V e i U / 1 6 Q E P i 4 J Y j W 8 g E E  
 k 6 l t j d L i F 6 l X a B N p w p b D M S h b e x 5 e e m c e C p c 6 g 6 r 1 L u P j / i k Y O C Y O 3 Y d e R 6 F a m / C 7 V y e g e P k z i O Y M  
 I K m b 9 U v 3 g d r Z + B F S h t 9 J 2 t B N 5 5 R H 1 1 n H j M o 1 w R M v C i V N F f a Z u 8 D U p f f Q r M d 5 N O 5 w B u P G X s O d O 4 Y K  
 R U q 2 l a m 3 B r 9 7 e T p + / c o 8 l G m 0 X 9 e i Y m 4 a 4 s R w C + i 2 K 5 k J + u 8 w n K X h f j z 5 w X j 8 4 d W F C I / g U H X G i U p Z  
 4 K Z H K M x s Z W A L j z u j U o i M m H M c t 0 t l h I r p c h N H L 3 k x 9 o u T a N 1 1 D 2 o 0 2 o V q j Q + j 6 4 B o j J w B j J m f h v p 9  
 D 6 N k y 6 2 S / 3 u R r c Q O F K 9 0 F I N G B 7 B p r 6 T 1 L U M O 4 o U m U a E L J T J K X P x J 5 d R L k 7 B G G E a R N I 4 8 1 7 6 m V H C 5  
 j Q f C T X H w l c t M Q 3 o Y G G Z S J E b C H C h c l J Y r + z d q s R c / + t 8 R + M O L i z H 0 c y B K b n s l h 2 g 1 k C K l y y M l U B c A  
 c 5 6 V o 9 c X l O 8 Y b g P M V a z M g H p u 5 X L g o q T 9 l 9 f x k z 8 1 w 4 9 + 2 R t d e y f o 3 o h n b p r 0 Z l n m I H w z V 1 a c C g W S  
 D j O 3 K Y K Q u Y W F h c X 3 i w f G N H E t H 3 b N / R C 6 5 z i t m a H 0 + J I Q S K X K F L L E O d Z S V e s S A 1 r B c s J 1 G i 7 c 8 K N +  
 0 9 X I X 2 w l S l T d g 1 I 1 d q F 9 7 9 N o 0 2 c / 3 i 4 1 B D 9 5 v g n K 1 F 2 P O / F G Q f q D 3 E e L Z C N j / U y 3 q V y + i z q b y t + E  
 T x 1 j U r s i Y L z i 5 Y d K 5 M C l N I z + 8 i K 6 j z i P 0 v U 3 o G K z b f h 8 Y T L u C I l i 1 y r J E R V O 8 a p L 8 c s n J u K P b 6 y W  
 e E V n I E 1 O e B / i T 6 a B Y Z G w k 4 N u j r i N D y o O w c + e H Y u e Y 0 h 1 m d J m 7 7 l Q m H l U A 9 M 1 w 5 Q j m W S u J 4 j B 9 U g h  
 x 3 u 9 m D b 3 H i b N j M P M J c C Q K V F o 2 u M A u o 0 6 j 1 4 T r 6 P t 0 E t o 2 v c S i j U 8 j K y l N q J 8 4 7 0 Y M T 0 O y 7 d 6 d T / D  
 8 3 f i N I c 1 z Z y E U 4 4 s 7 p u B 5 b w r Z Y J m E i a u j + Q u B K k L r z r m e s 9 5 z o A X r j g I 3 c t k a D g Y t 6 + 0 4 D g t S A x y  
 m w 5 L 8 Z N f t c O f X l y I 0 r X O Y v t p 0 4 r L 8 m W 6 y 0 z X a G q q m D J x m H a M q j j h I + s S e F K 9 i E 5 J 1 B S M T f O h 9 2 f z  
 8 c I H w 1 C r z Q V 8 M i 4 O 0 5 c B o 6 Z G Y t 3 2 N B 0 f x t X R A 0 L P 0 s A l F A S h g D k J b G F h Y Z F J e O i Y p n + 2 V l O m Q 8 L L  
 6 d x s y u c 6 P h x T o e R A r n X b u X Q d p + I R 7 U o S M n n R T l R o N h t l G 2 5 A s S r r 8 b f 8 c / B M z s / w 5 / c H o l q r H b g u  
 n 9 F 8 j M k R E v f E G R M U M v u W c M f D h P S A L j j J L / g U J W 5 H L s X h y 7 U 3 0 X X I B Z S u t w 8 F K h 9 C n f b n s H y f U V p 8  
 N u i P l + g F c E / Y V d 3 W 6 / B a 9 g X 4 y z v L M X q 2 u C R u G t 1 v V n Q O + a U / m Z y / D I y z r s M 9 C U f t 3 p O R q 9 Z y j B f l  
 G S 3 B Y h a y N U l z g 3 Z d c Q 4 M / f k b w I T p R 9 G w + W o 0 b 7 M f 3 f t e R 7 d + 1 9 B z + H k M m 3 E X H 4 + + g F p d D q D 1 w C h U  
 7 X g V + e v v R o O B F 9 B / y R 3 M O x y P G + I I S a m 2 U L H V i + m h S l / 8 J e u h m T I k L o j q r n y d p O u H s f W O b S E m f R k e  
 X Q D B M e O v M T F d i X S D b s m B 4 n i V 6 Q i l K c P I 0 J u Q G j L P N J C D Z M S C R R F 4 9 t W O e O m D l X g 5 2 y 4 0 + i g K N y X h  
 4 u V Z 7 g X J C Q e h t W 1 Z h D m Y L C g W A k L l 5 W M m z c O Z k O I e 4 y z P s G u S r U / c Q H j c l h N o 1 P s o W n S L R K M 2 9 9 C 1  
 x x 1 E n J M 8 E b t 8 B + i s 2 8 I X C q 8 r F h Y W F p m A M N P C J C I V k a m L W E N l l A d h B m J + 3 f x 7 R 6 j y d M P p V v t G C Z h z  
 Q w A Z P 9 f 6 h Q s 3 s G z 5 U Z S v O A O v v T c N L 2 d f j 6 e y r 8 W v X h u L f D U X Y e S c k 7 g s r I S r w r C z j 6 0 e 3 O u L C k A V  
 P Z 3 m A H T 3 a 5 x e S + 3 u d n M 6 F p D q F R e C o n W c + 3 r U g M h 9 b h P C k e x 0 R u w z P Z P E P S r x E 9 G p W H Y k E t 2 n H k H z  
 w a f w e q E V K F h 5 B 5 Z u E k U l j 7 l r / + j O 8 h o 6 L y 6 L V / l K L 8 S L f 1 u L 5 7 P t R p s + k d o C w w H Q 9 F r X P p I j h W Z m  
 9 z 0 G K N 0 8 J P J D 0 U X c n X O a G x j N y D D H + z n 4 l 8 p N l G A q S a t p 7 d N 1 k D T O Y j c g c f O K L Q 5 4 c c f M + N N 0 y B h X  
 r G Y o r i X 4 8 F 7 + D v j t n 8 d g / x G 2 W V C S 5 B 7 X c j L X + y 8 G M S f 8 E s Y u O o M 2 n + x B / Y / 2 o 2 7 P 4 6 j Z / S h q 9 t i H  
 7 h N v Y O K q V A y a F o 3 G X Y 6 i b s t j q F J 9 P x o 3 P o 1 e 3 W 9 g x t Q E 7 N 4 V x L 2 7 6 r 2 E n y E 3 8 X 8 k w Q x l 9 J 1 y w T L C  
 n D U L i P K M J V F o T Z B l G B g 8 a B 2 e e 3 k I H n t 6 E l 4 t v B E 7 r g H X x Z q u b M 4 C y e R M E V e E a H K 5 A E M q j U s K e s K 8  
 p / P 0 L I M c P 5 2 K e S t u Y s G W O H w y 7 g b q t 7 q H u c u F F D u r p 2 t n H Q d N O c 9 q T 6 C 4 x 6 k R G V u D j Y j / Y p f n u s C n  
 P s R r K a U s d H J u P k z c l u j M A 1 9 / M + H B p L l u H S T X A Y 8 5 a l e v W p J z p p W Y c f y e N x A n p 3 z X M j f 8 F h a P K s I 4  
 h o c K 8 g d L m l z R S i R d d D V l p 5 v R V f y u 8 O v 4 f n I A + c r 3 w C + e H o E 3 C + 9 E n j o r U a n N d l R t d A r d + 6 Z i 8 U r g  
 3 H U z x s Y j l S w n q X P T Y X e 4 C r e O 8 Q X E z C e p Y b w J r d C c U S n o t X o s R C e V Y t K b 6 y 1 S g S f K + b V 7 q V i 3 K w a L  
 N n j R e 9 R 5 5 C 6 3 C F m K r s V H Q x I w Y W E i w o + l I U b s k U S k i H + q E M Q 9 b y B J l U q M X J a v t Q Z / f H 4 2 f v n 8 I h S r  
 u V M J H 8 k B g 0 D v m b + G P D K Q h v g Y 4 T k l f U q + s e N G h n n t C L t u h e y o y H 2 O K d M G G f V A / j W u f l F s U q m L W W i S  
 g d z j r D Z d J k L c Z H c q y 5 B H A k R S 1 K 7 f L O Q o M g 9 T 5 w E 3 J Z K 3 x N 6 0 h W c w f T 7 H I N 1 H g 0 5 7 k a f i E l R t c x h 9  
 x 3 k w e C r Q f 3 I q 2 g 6 4 h 9 r t T q N N 7 9 s Y 9 Q U w c U 4 a J s + L E 4 K Z o G s D R U o w 4 i S 9 k q W Q m 1 W q T V h 0 X d R H G p I I  
 o T x O 7 / J 0 y w p / 0 r x y R Q O x m i z p + N m k U 3 j 6 3 Y H 4 W + l 1 O n h + 0 y H o 9 i z J b h 6 T L O s y 4 l 5 w v 7 q A l C V t L e Q 9  
 e k f S L P d C / q a S u E g Z k v s 8 u y x u D Z p 4 G H W E 6 C 6 X d 2 / D N i F m w t u 4 j Z I 7 b I D r a q W m s c R 4 d b w V 3 y H j t V D s  
 N H b Y O g b q n / z z W S V L J o 5 K t m h F L 0 Q y E 0 7 a c k k M x s c f k A 8 P + c g y 7 x 5 z g + R J z h k P J q 0 7 B E F + M z v o F h a P  
 M s w 2 K i K q V P U 8 4 5 g m y o P 4 7 y V N b n h Z 4 a S L a W n i F 6 h U 4 V L L 0 i p j x y p o y O R V K F J z A b K W X Y k 3 i 8 5 E x R Z 7  
 0 b T j V V S u d R j 5 S q 5 G m + 7 n 0 b 7 n c X T r f w r r t g L 3 p H Z n C 9 R d o V K m F Y r u s E u G g 5 P Z f R M v I Y i E L z V S F A 0 7  
 0 c Q v 8 Z C r Q 7 P q p r D z L V F s H T p 3 H x F X g D l r b q N G i 9 V 4 P c s 8 F C p 7 A H V a n 0 D 9 N i f Q o N k V b N s F X T u K / m h s  
 x C 3 z d S 0 u O f t c 0 G e G p e + w S / j j c 5 M Q 9 t O h + F u h B W r G F i W T X / K c u K P k T q 4 J N V P 3 j K S n H d 2 l 8 D t f Q h o 0  
 o q t 0 K 2 1 j R R 5 A q k f s 8 h F q I V 2 G m + c i q h y D 8 L F F S c 5 S g i l I T j U t R 6 R j b J 1 g G 5 V f z t j m d V 3 I a 8 u + 8 5 C r  
 / C J U a x m B f p O u o c v Q w 6 j X b g 9 a d D + N t v 0 v o s 2 A a 6 g q 5 K h 2 x y t o 2 e c + C l X Y K O k 1 D Z X r b E a f w S e w a G 0 M  
 z t 0 1 Y 7 u o g O l H k q S 0 6 T B j o B w w Q G 4 4 H 2 k w A Z h P F J Y n s 1 Q H i 4 e W B e e 2 n w 2 s P M r l i a v x e C t v e / z + 9 S F 4  
 I d s q v P L B W s x e B s T I g / o e s D l T 4 N V N g 3 l O U 3 n S T X O n q 9 O 0 k s g 9 / V K T U / H Z I 4 Q n U c y P X 7 u L 1 e G x O H 0 R  
 u H R N S q B Y U 4 J D q D t S + r k g q b h r 3 j m X 9 E t O y 7 u t 5 V v q L i X t W n 6 l h N E b 8 V p 7 X O W c o c v 0 O o x x Y a J K e N x x  
 m L 4 0 f u B w c 2 p 5 d x y C z 8 k 5 7 j Y 6 J F Q E z d k A Z W F h k T k I k S a + j E q c l G S w g m O l 8 v W K J d M r H B c M c E Y J w Q 2 3  
 s 3 e Y N n c 4 x E H E L 7 U n x 7 B w l Y L a z U f h 3 T w L U a x 2 B E o 0 m 4 3 J a 6 9 j 0 2 G g q 5 C k 2 i 3 2 o 0 L d v S h Z c z / a f X I L  
 f S a c R / U O K 1 C z 8 z 5 M W C K k 5 x J w M d L s z M + N T r i r f I J U f q z a W A 2 a 7 i W / K m 8 q c 3 4 f n 7 w F z F p 7 B r 1 H 7 U D v  
 k W e E L I W j c b c j 6 D U m E m U a b 0 e u s q v R u P 1 V j J 7 i w R l x P 5 l K Q 1 0 T J S D h 5 b 5 k 3 B 9 Q 4 0 c m R j P J N I 4 B + X x O  
 g p C m U Q j 7 5 X C U r r V D z a h g S K t C 4 K P y D D k x 0 y K j f M 0 g o 2 j B 4 D G D G B 0 o A R D 3 / U k I + L g N D G P K 9 O V I M 4 4 1  
 I 0 E y 6 o t 3 m F a n 7 g T x x e K T m D 3 v J t Z t A s Z 9 G Y v c V W c j a + U v U b t n B D o M v 4 P e 4 x P R Z 1 w s u g 2 7 J 6 T p K l r 2  
 v o S q Q m h b 9 I j A n L W p W B n u x Z F T o k r E Y Q a B r X V M e W 6 W w + n w A f G N 3 Z A K D b 8 I k 4 F h p s L R 5 j E 5 P q p w 8 9 V J  
 A x 6 Y L M a I i W T K l j J t S U e m J f N x / r q T y F 3 s C 7 y f d z 2 q N L q L b o M 9 2 H 4 G u C 1 J z f u x W j 7 l h I / p 8 3 S H Q o P 0  
 D x Y l Q s w P Z p H c 1 p 4 o K e M + K S m x g V g 5 G h J n n B J q F O r y N U 6 R T L A F i V u 9 m I H o U h D o D x / S / J V / L j v O c w 0 H  
 / / n J Y l p X u f W O c T C T Y C K m w v r J J x 8 a D B 3 r j n u x c p T 0 4 D c J g + 9 P Y 1 s 3 4 y i Q 5 1 h 0 t U v U w s I i U x D G r 6 + M  
 3 X M P t j J R H s R / P 2 k y I G H K G J e M V m m a E E x G 8 S p d 8 O t n B u O X T 8 5 C 5 R b H c V M q c V Z R l 2 L S M H h K O E r V m Y a 3  
 c 0 1 H 1 U Y n 0 L T 7 B e S t s g Z / K 7 M c F V o e R e m 6 O 9 C g / W G M + D w a S z c D y 8 K B t X v 8 2 H c + D Y e v A P P W x u L T s R c w  
 + o t 4 j J r u Q f 3 2 x 9 G g Q w R 6 j 7 2 O b s N P C R H Y K W a 7 U b H h C b T 4 + D 4 m L E p F x B 0 z p Z s k g 9 U 6 k U a m R B L L a P D A  
 l h 1 e y D + 7 U D w i H E 4 y b v o t / O 9 f + i D s s Z E o W H 6 T E B e 5 T z t u / D O k k 7 Y m C s E w C o d f 5 e I w 7 z l O U 7 j 0 k C a U  
 a + b c V 3 f k q F 2 R G e 7 R H 1 K l p L Q U U a A B I Z F e 3 B Y t M H 3 x C b T q v g Z d B x 5 C l w G n 0 L r n S X T 9 5 C r a d D 6 K L k K G  
 h n w e Q K n G + / B + 5 f X I X / c I 3 i + 5 D 8 W r n U W 5 2 o d Q q 9 l + 9 B 9 5 A x v 2 A B f u A t G S P 1 Q s 9 M c M t m b Z l T O G R S 6 0  
 6 5 P h Z v g C 8 p V O D a N N D G K o M w S o p S l u 4 B 9 R M O G c f D Q l z X k / + K M Q w u / h 6 l 8 s i S w n X K H K p P 2 s B V e R p + h M  
 f F h k h 7 w f F 5 T Q 7 r u Y X m 5 J 1 p N T J H 3 p t p I T N Q 2 5 T x P 1 h 2 W L a 0 X Q n t r V f 3 A 7 G 4 5 L 4 r I F y r W Y z 2 y N c S s o  
 9 w H e d E 5 V D J s w o i t v u v e k Z K Y K f Q + y D Z K x E E N 1 J x N B / 8 3 g O v k n X Q S u S 8 W z M j w O Q 0 f f w 8 d 9 T u G U f D S x  
 K L N 1 m U V Y 4 y L n P u 1 b 5 o W F h U V m 4 G s D w f / v k K b 0 M P K c L U x s p W H o + S X L 9 a E r N h y E P 7 8 0 H Y 8 9 v Q L 1 O 1 x C  
 t E T d V P H c s N W P P c f v Y v E a L x a v B v q O O o g i 1 S a i S M 0 1 a N H r K j 4 e f g E N O u 5 A o 4 4 R q N U 8 A h / k X 4 5 3 8 8 x F  
 x c Y b d T B y r e Z n U b F e B J p / f E o I W J T a L 9 9 w P a o 1 2 4 t B 4 5 L R Y + B 5 f D L s O J a H x y J G g s p G e A r 9 V 9 U e 4 J k J  
 T d C b h C A H B G m U 2 A 0 h S k l X Q D d R 5 w r N Q 8 a d x m N P 9 c P v X 5 6 D J h 1 v 6 m a r 7 n 3 G P W N 6 8 I Y 7 l o l K S U G L t B J K  
 T 1 7 w y 5 w d k G x L S 5 I v Y o 9 c G f F K C u q m w U E f b g n 3 O n k Z 2 B c B z F w c h R Y d J F 3 a H E X 7 b r f Q s u t V I T 8 n U L V x  
 B B q 2 v 4 R B 4 / 2 6 N s / Y S U k Y N y U O U 5 Y m o 2 D t u c h f e z m 6 j 7 + N + d t 9 O H L d f F u z d S p B f e a 2 z E Y v c l k g w 3 k k  
 k F 8 N s 4 i S O R Z h 1 4 z 2 K B p P k T Q z J s s 8 + K j C 5 K 0 p a S Z B N b k 0 v X g i o i d G W 3 s 8 H M P G M i n 5 I Y + M m b w X z 7 8 5  
 B W 9 k 3 Y G 8 Z U / h w 5 I r s O G o 6 U h i W 5 8 7 K c A I y Q r L U H q 2 m B + B e M H q x u d J h d 8 l U L y W s q u N 3 W q P Y W S H d o L k  
 P y c / a O Y L D 5 Z w s 0 y L f b / w C F r l P V I Q b m f D l c o 9 E j e 2 k R m S r R b E D Y 8 Q D 5 Y u e p Z J Y G C d x E g M J u D Y 5 X u Y  
 N O 8 + B o 5 N Q d + R K X g t 6 2 h M m y f v s M S L 4 7 Z M Y z k f k v g F m J 4 m D S w s L L 5 / P N A 9 p 8 J W i A e I 0 4 P 4 r y F N W q G b  
 S v 1 B M Q j F i 5 H i d Q a h y o y S K r X b 8 C V 4 7 o N F + N 1 z K 9 C m + 3 1 E S m X N g a l u H D m + w C + V b r J 8 M R 8 7 G 4 s v F 5 3 D  
 p N n X M H 1 R L A a P O 4 I q 9 b 5 E i U o r U a r y f u Q s u B e l q 5 1 C / S 7 H U K b R B h S u s l V 3 v m / T 4 z Y a t z + N M l U 3 4 d P P  
 7 u L Y B e D 8 T e B W t F E H D I s n I F / W v N C w k u 0 I S Z J z / X A W G 2 6 r C l t S f H 7 e F 8 t k B 6 I 0 P K J s U i Q Z p s 2 / j T d z  
 f I 6 w n 3 + G 3 z 0 7 G V e u i n N i n z l J 9 / k 8 h W O 7 1 B v X 4 K v J p z e F m K W J o k t L l P i b s U E M J 1 U h 9 + + 7 I d p x 0 8 E 0  
 T F x 4 C / M 2 x W D E F 2 d R q P p k 1 G y z A b 3 G X E P x 2 m t Q t c V R d B w Y q d 1 s j b p F o H y j 7 S h T b y f q t T + L y V 8 C q 1 Y n  
 4 8 o 1 Z 3 b c 5 U R 8 u T 4 a a / a w m 1 P I o 2 g J d r e R r H G a / w N d b W m M P 8 d Y k V L R X F S i n + l n B t m 7 o A L l n n O 6 7 5 y W  
 Z z U 0 D R S h e D 6 q Y A L w 3 a H y Z R r y S B G 4 Z U K O Z j w Q E 8 0 x V / i 1 6 6 j f 8 P 3 I X X I R s h T e g v e L b M L U l W Z l e l I w  
 r / v S O Y W K V 8 w B Y 0 p / h M T L B V u 4 j Z n Y k z w K u o P P H c v 8 O G A X M 9 f E S h 8 k 7 d z j K d 2 Q R 7 3 y L E v F T f k 5 f F H K  
 0 z k h 8 X e A O 1 J o W Z 6 i x G 6 M B M x H 5 + U Z 4 2 f m g u n K c n j 2 Z g I m z j + B X q O i M G Q G 0 P b T m / j V C 1 0 w d q b U R 1 L E  
 W R 8 p t N l Y E p 5 j u j K 7 e 9 H C 4 h H G 1 0 i T e R k z y o P 4 7 y B N 9 N + t 9 H l 0 K 5 G H h N e J n 9 t 6 z y M J w B 3 R F W U a j 8 K f  
 3 x u I Z 7 N 9 j k 7 9 L i F B b r A i p 3 N p H j 4 k R z p N M z W m + g 7 o t y t b P 6 4 m J O h 4 j n 3 n u Z j i d Y y b m 4 D 1 J 4 C F + 2 5 i  
 1 w 0 P r o p f V + X 5 o z c 9 O H d L K n C x y 8 Z 1 d n b w K 1 h b e j g b i G s 0 M S o U N r + n G Z J D r + U O k t h l I T c 1 3 Z 3 w s c Y N  
 e M w X P I P a b 8 R h + U K d i p / + Z Q Z + 9 8 x 0 H D h g W m W o J D i G i + 5 R u N C g y c O H p R 3 F X N M u l U y c V N x X b g C 7 9 w K f  
 T 7 + H N h 0 O o W z l 1 a j f + T B K N w 5 H x Z Z H U L / r F d T t e h E t + t 1 D p 2 H J a N b 3 F p r 3 O 4 c 2 g 8 9 h 8 M x 4 9 J O 0 G T b 3  
 A j a e T s M Z c Y + K T J N U P E l M Z X o C 3 b o f R q U K q 3 H h r N x j I t E C t Y o T L O 1 l 4 2 B j 5 5 r P a p 4 6 J N A M k B d 6 l + b O  
 p D L X 7 u B a k 2 z p J n z m k U a G d D R 5 z o 5 p C s u F g O l L Y 6 Z Y g G V S 7 n C z Q L b U i R n b O x a E n 0 P h G g t R t N Y + l K h z  
 B N 2 H 3 s e u o 1 L e x F 3 l T S L 6 7 l H M p Y D U m 7 M + W a a F j L O s C + n h d H o l a L T I j B V 7 H L e k 7 6 / j n j a 2 y H M k 9 H S M  
 O 9 h c v J a M Q 6 d S s D w 8 G i 0 + 3 o u 3 c 6 / C q 9 n W Y f g s C d 8 2 Y N 7 m I A a O v Y x B Q 5 K w a a M Q O y l 8 5 s M o M 8 G E T d E e  
 u p X r U 1 C / 3 Q 5 8 s U n C K + 9 s m V a H U a D m O t 1 S i M u G s O u d S N M Z q V I b a F c z E 8 S Y W 1 h Y f L 8 I M 1 / e o i T 1 a 5 y V  
 l Y A v p C s K m h t l q v i B v 7 C M a a Q o 4 A r N B + O v 2 Y f h j e L r U a P T N d w X f c G P X b W g 8 T U t P K o A F K y s x N y t t B 5 I  
 B 6 Y N x b A f d i W w g n e F L R 7 p X 8 v s R u A w c Z I e r g P l K g 6 5 5 T r j n P t 8 7 F p j k D h m i G 1 O 5 n k O v t Y + D L n H I S T 9  
 J l z A 6 y U W 4 2 f v L s K P n x u F 1 a u F n d B r E h B x i 8 9 z b R u P l w O 2 u b 2 F J 9 Q F d i U G O H g p E a f u A e f k f L d 8 r U 9 f  
 l Y K h X y S i 4 5 D b Q o 5 2 o U S z L W j U 7 y S q d d u N E i 0 2 I 2 / N L W j S 6 w 7 6 T g m g y / B 7 q N Y 2 H J W a L U W H / t s x Z t Y p  
 h B 9 M x n k h i l x U V I O h Y T D C + F A x p g b Y i i Z 2 x M L A E U f Q p f d 2 3 J Z o M e X Y h e q m l T 7 g p L U h Q w 6 B z E Q w v / j e  
 6 L v D o D B 8 F D e S c s 7 l K E L G Y k l j J E f e T v G T f P B B P 4 J s P V R G L 5 d M L F P 0 N G + 1 v L H J h 9 d M D p a r I J + R c 9 p 3  
 n y H D 4 f o h L M A c O O 0 R d s C x Q E 4 S a n k h 2 e C a G Z L 2 g Q B z X + 5 L 4 H R W v v o j Y Z N z 7 g j D 8 J r 1 l r y S F y n a N e u T  
 n G H H N s f C + X F P W 5 w q V p y P / I X W o l K j H X j i g 1 F 4 t 9 x a b D 0 l L p M b i b + p i e I H s 4 9 r B 4 h f f C 9 I h h h + T r R k  
 k M m V 6 J P 6 F w q v x I G T D L g 2 G l u a E C V 3 2 S H s 0 x a t i f v u 4 a P 5 d 9 C g 9 3 U U q X Y K R S t f Q J s e k H f 6 L G p 3 v Y 5 6  
 v S L R d F A y S n S 8 g M L t z u D 1 y l v w X J F l a D 8 k W s s Y l 1 r 7 7 i C R 0 E A z I x h x I Y S p b C 1 m w k p 5 l b I S 2 l p H E o P m  
 C T 6 z P 2 S 3 Y e d R t e M p L J M P r 2 4 z 7 u O 1 A v P R d c B 1 J D O 5 a J + i L w z 9 M B 8 z 3 2 n Q L S w s / i 0 o a T L g C c m T / L I i  
 f u D t T H 9 p F T / w t 5 b R 4 0 a u e S t 1 R N i f W + L x D 7 5 E 4 5 5 3 c V / q u E h + b G s 0 W Q k + j D Q 5 8 j X Q 7 E H R m Y h U h v x E  
 V o f M L b a Y u J c u 6 E e o k h T h F G o 1 F 6 E C 4 x e 5 a S O R c 5 1 u J O 7 y G a m g u a V F / 8 k H 8 F 7 p L / B c v l V 4 M d c C r N y U  
 p h P s V P e I G 5 w t S H s 8 T 5 b j l g P R W L o p F h P n n U X 3 o U K A P l q K j v 2 2 o f + 4 c + g 3 5 h J a 9 z q I U r W X o k y D d d q q  
 1 K z n G d T r H I H q b Q 6 g 4 6 C L G L f g P u Z u S s D K P T 4 s 3 x G H R e G 3 d Z + / i 1 G m i 8 b 1 i 8 L 0 N r P 4 H M X i d j F I H J j C  
 / P J f u 9 m P M V P O 6 b O J z r O G V I j I t Z 7 K k a e m p S w T I Z 6 b c S b O e a p Q O X + K F A s q T V N u t G / U Z K E W l w D Z g Y Z b  
 a K 8 w k 1 B e 0 5 J a k F O K P G 5 m l 5 u 0 Y t e q w z f E J g f + m y 1 + u D 4 X R + 2 w z d O f F g 2 P j 1 S C D 8 u B 7 j D R m f c i e i q K  
 m g O s W a 5 0 8 g e 9 l C N b O 8 w D E v 5 A g n A v 0 4 p D 4 m S G 0 b n T 3 8 V Y H R I z Z o 5 A Z 3 n J s d e Q T S h c Z Q W K 1 D y K P 3 + w  
 C D U 7 H A W 3 6 N O w 8 G E R v g f s b m O L k g F v s t U z S v L / j t j n u C X n H t M j V U g d i Z 4 E j Q 1 d J D k s G x v 3 + d D 6 k + M o  
 3 v Q y S r a 4 i z b 9 7 2 H F T u D o b W D G 2 u v o O + k q 2 g + + i o 9 G 3 U G L A V f Q a U I C a v U 9 i 6 J t 1 + L 5 A p O Q t d A + n D 4 n  
 c W O U v y 3 c q C j c C L s i t y W u y n f 0 I l 1 o x q T k x 8 H c j T 4 0 6 n M c D Q a e Q / m O h 7 T l d t s h S V e x Y 5 x n O S A R M w H m  
 c 6 5 T F h Y W 3 z / C 0 t 8 + 8 7 K z T n s U S N P 9 p E Q U q N g W / / N 0 Z / z l b 7 P Q p O d N R F M J s I 5 i N L V F y S F N j p g b r t A i  
 x U 0 X i s C 1 7 B q J Z 3 R K r b k i j 3 F S H J d a 0 n s h D 8 Q / U b x c 7 V v J R c g P o R y i 7 P j h z b C 7 2 U M i l R C M 0 t a i k V + c  
 R M 7 S s 5 C l 4 C L k L b c I K / b 7 c E s s X U j w Y u 2 + i 5 i 1 K h I T 5 8 R g 1 I y b q F J / A 0 p X O Y 2 S l c + i a e d T + H y p H x M X  
 3 U f j r h t Q p / U W d O x 1 B q 2 6 n E b 5 6 p t Q u 8 F u f N z n C k a M v 4 8 J X 9 z F 8 s 1 x O q a J L U j m m 9 o c S c p M i E m C S P D 0  
 T L + 4 U 0 X M X U Z Y R L R g G k f v C p k k K Y h J B D Z s j k X / w V t x U 0 h r g q S b m y z 6 4 6 a l C C / V P F P B c h G v w h h T C W o +  
 u m F k B g W Z K u z E Y m e k E A J n x W f e 1 6 5 G S b X k A M k O i Q N v S Z q l x Y s 5 l 0 x I 0 p Y G p h q 7 g t m u c 0 s S + K 4 k W Y w Q  
 F i 7 c e V r I 6 a a I e z h 9 z x 0 0 H 8 T 9 Q C I u 3 P b i Z o y U b / H j n p C U O 5 L e D A G F 9 r g V c q T k D 9 2 m c E I E Z z y y 1 V N z  
 j 4 o + 4 M w 8 d M L L n V F M x C Q / 2 e f L 9 0 K e Y Z g 5 8 i x K 4 v v x i A N 4 P v s E P J d j O U r U P Y i l G y Q W E l a W Z L a O 6 q r e  
 4 h 7 L f F C b e Q L a 6 m R a v C S w G d K G J M k 0 p X k l v M m a I h z a / d m 0 z V L G N y J 7 6 Q g 0 / / Q m x i 5 P w u K t P l 0 9 3 I 3 j  
 d U n 3 0 4 m x 2 H M 9 G q s P J + O z e R 6 U a b I f + a p t Q u 6 y q 9 G 5 x w 0 k S h S 0 G / 6 7 h M n E k O h 4 M B F d P 0 r i R T B t t U V Z  
 I p o U S N I P i 3 5 j 7 i B r q f V 4 o c B 0 I Y K b M X O N 5 J F E 3 Y x l Y h o w l y R v H H c Z b O f U w s I i E 6 C k y X 2 Z t d Y i 3 L c y  
 9 G b S 3 N U K g h / 4 G 8 v g s 6 O s f L 2 e e C H n O B S q c Q w f j 0 z W Q c 7 8 q v c k s J K S E 5 E H k 8 K J v x z d b q L 0 d M m Q N i J a  
 5 7 v G F C Z v R q v U s q x N K f z c z 3 h P 7 0 t Y h M F x S j 1 v s k U p V V S H X 1 Q f l S q H Z / P b P E n k m u j m r k P 2 I 1 v + G c i b  
 f w 6 q 1 9 2 G l p + e Q c f x Z 9 B t z E E 0 7 R G O J l 3 P o U H H i 9 q V V r v z I R S v s x 5 1 O x 1 D z T a H U K P 5 U Z S t d V C I 1 C F 0  
 6 B a F z 8 Y G M G V m P J a t i c X p y 6 J s + a U v o W A D g 7 t + D N e K c d f 0 M m W H E X B E l L J Z / V w S w U m P U L x c a 8 o y x I 6 4  
 x u j f u S 8 k Y K v p l q A / a k V E 4 b o h 4 p 5 m L i T e D p 0 h M d S I M V B u H E O B Z F c M U 4 7 x 9 J s W J r l i D x p V I Q k F h 7 n H  
 i A K N T / M o W T x 3 J w l L t 5 x E e E Q s V u z 2 Y P i 0 a H T s f w W d h 5 x H 6 0 9 O o n a 7 g 6 j X 8 S x a 9 Y 9 F 7 S 7 n M O C L e 5 g T  
 D n y 5 A R g 9 O x n d R 5 z D q C + j M X F p K l r 3 O 4 X m / c 5 g 0 i p g + W G 5 v 8 S D a m 2 P o E a r o 5 g j y v n I J U M 0 G J b 4 V G 7 I  
 w 3 F G Z p w c e 3 5 J l n T m J U O Z J o U s V U L M V k I S X u 1 H M / n E 5 z c c u Y H C t U b j n U L L U a b e J V 2 k d c F 6 s + I 7 V 8 1 i  
 K q X o R n V y I s L V v f m B E M p L v j B s w t L 0 Y s q a Z Q x i x c t F q y + h a o c D y F P 3 K C q 0 O o 9 6 n a + g / k c X s H 4 / d A s h  
 U l N + O E S J u 9 u O e r F + J z D 2 8 z v o 1 P 0 4 a j X Z h S b t r q J G g 9 t o 1 f E m j p 0 1 r T i M 4 7 c D Y + 5 E h n D z 3 B F 2 z b q R  
 0 2 5 c 8 Z F k i U e 2 F n N 5 1 y u R Q M 0 W 4 f j f v 0 5 A 2 I + G o 1 6 n G 7 g r 9 h k X D R + d V v e M P 3 y e 5 o 4 X F h Y W m Q D t n n v U  
 S B N j y p F E + S u 0 w / / 8 t S c K V T + F / p O B G 7 G G N G W M P w + m o g p 1 H j i g R S c 9 H g Z a D k q 6 U v t o 2 p J A i N I U B a l f  
 6 / S I e i e U r K 5 7 / A K n 8 i K Z M I v 8 c X Y c F S 3 P o 6 R G v X j d j 0 X r r u D z B Z c w Z e F t d B 9 6 F k U q b E H u g i u R K / c k  
 5 C k 8 D k W a L E f D T w 9 j w O y L a N V v D + q 1 O 4 p y 9 Y 6 g c r N j K F h 1 A 5 r 3 O o Z m 3 f e i b r s t G D T x E t b t S 8 V h U a I c  
 I O 9 8 2 4 b I C 3 s X q T y 1 j D B e G U W C z O 7 G g E 9 U Q U A M v n o / g / D L W 5 N C z z 1 C C B P A r V h 4 m 4 9 y m Q T 6 5 3 Z F 0 t y k  
 i U k X c / z v g K P H Q s I W E p 9 X l K E v o I P T u c I z h T F h y J m e 3 E Q 5 Q e J / V + K 5 6 V g s P l 9 + C 2 1 7 H U G z D s c x Z E w 8  
 J s 0 E 2 v c 6 h w J l 1 6 F B 2 z h U b X Y P T X p e R 7 u h N 1 C x / T 7 k q L Y C J R p v R Y M + Z 1 D l 4 9 3 I 0 2 A Z S r T a h X q 9 z q D r  
 + M v o P P I i m n 9 y G a M X A N 2 n 3 E H x Z u u Q p c p q F G 2 2 D y 2 H 3 0 D z Y R e R v c Z c 1 O i 6 D X M 2 A 0 u 3 S j g O A P t P A g d E  
 9 k c A Z 6 9 L G C W c J H R s 8 O F i E 4 w F x x z x Q 4 G L M f o 9 c i Y R I s / h s o y J Y v t W k g / 9 R q 9 H n p L z 8 W b 2 R X g 1 7 1 y 8  
 m m + y k L l U R I o 9 u q e d s S R G k g Z M L / e 1 I C N P 1 U E 8 z H M v E v z R 4 r c f 9 + R e x 2 E H k b / G F u Q s v Q 9 V W p z H h A 0 +  
 j F 9 7 D 7 M 3 B p V 0 7 D 0 E L F x 8 B + E 7 A 1 i 8 M g 5 D R p 9 H u 6 4 7 0 K L D M t S o P x + F i y 3 F s D F R u C z v D Y k Y 3 y z m C 9 / n  
 b w 4 T T p 3 I o R F w 3 G K B d Y R 1 q r F H w m x m w L J M s z w k S f l g e s x b c x 5 5 S 6 9 B 2 G / G 4 8 l 3 5 2 P d Q b M A L N N d w 8 c P  
 C 6 2 g H T f l Y N 4 L I x Y W F t 8 / w l h 5 G f A l / P r L b 0 B z W s x w / w c M 1 t V U Y g 0 6 j 8 d v X h 6 J v 5 U 8 i L 4 T T Z c G e w 5 S  
 k q T a c u J P u 6 y o 0 p X 4 P 4 O b j l Q y U m E K U S I J e r B V i h U o v + g 5 B 4 9 d I x 7 5 4 3 D b N M S J l U h h L S e u J O P g K S 8 2  
 7 U 7 B z A V 3 M G X W f Y z / P B o f 9 T y J J q 0 O o m L N r S h e a T N q t 4 9 A 3 Y 6 n U L L O H h S t t A E f F p i E D / J O Q d 5 y 2 1 G n  
 / W 3 0 H R W H 4 Z P u Y 9 r c e / h i 8 U V s P H o d l 1 O 8 i B S f q U Q i R Y f x S 9 1 V k l y F i X P 7 S J g Y d 6 3 7 V W h C m / L 9 n x Y r  
 d b k o D D O d 6 W t Q E i 5 H s z 8 f u 2 b M b D U 1 k 1 / z 1 c 0 c M K 0 K t K + r P g t 8 q W Y t H t e + U R B M N 6 a f o 6 B 4 4 7 8 E T A K f  
 h J 0 h Z A y Y S o w V 0 5 J b j L A r c + / J F M x f c w 9 j P r + B t t 0 P o Y o Q n 2 a 9 L 6 J W p x M o 2 2 w n S t Q J R 8 0 2 J 9 C q 5 2 1 d  
 k q F a y 3 3 o N O I M m v T d j Q q t t 6 B q + 9 1 o 1 P s w q r T d g T K N d 6 B h 1 5 u o 3 v o W y j e + h v J N L q J y k 3 N o 2 P E G q j Q 8  
 i b / l X Y r 8 Z b a i e f f 7 6 D z Q g 2 6 f B V D / o x t o M y A K / e T D o E G 3 6 + g z x o t R s 7 z o M f Q S P h p 4 H s M n + z B 4 L N C y  
 y z X 0 H H Y X G 4 V I D Z 4 U h / k b 0 n R j X i r y 7 U d i s H r z D Z w 6 l 4 o 7 d 4 E r F 6 X 8 R A u p I o F y 4 h w r P x u 2 J q J h y 0 1 4  
 r 8 Q S v J B n K R p + d E d X z u c k C 8 6 Y 8 2 t f n y n / v q C 4 H J Q E 4 g B 1 H S j F s V o s f c C 5 G 6 m o U H 8 2 X i s a j s r t g Z p C  
 I D v 0 v I u J y 3 w 4 e B O 6 I v + J 8 8 C W L T 5 s D f f j 0 G F g 7 I Q L K F R g M Q o V / g I X b / q E / H l 0 z 0 a W W o 5 X T J S i w 4 + P  
 9 O U 9 v i l Y J v m 2 s g x n K J O u 6 H 0 h l 4 F k n c l J q s R l E Z h O j C X j t 2 D 1 f b T u t R P V 2 q / C r 1 / t g b D H + m H 9 P t P y  
 F 2 p / Y 1 U R K v d 8 c z J 4 Y W F h k S k I 4 9 e / A d 9 Q e d n l j d S v 6 A f e T h r w l d e 3 + A f / 1 j L K 7 F h p 2 n M m / u f p z x D 2  
 + E y U a n p U N 4 p l h a Z w 4 m 8 I k / l K f C D a z v 1 0 O O m n l Z t U / g G v M w P J + E f h 4 F P O d O P S B j G S 0 K w g 7 8 l j E T c C  
 W L j l D v q N O Y y a r d e i U K V F q N B 4 J 8 o 3 2 I 8 y 9 f e i c L V w V G 0 d g S Y 9 L 6 J K 6 w N K l K o 1 O Y K i 1 b a i S L 1 w l B T F  
 W 0 C + x t 8 v v g h v F f 4 c b + S d K A R q F R a t A v Y d B y 6 J k u G m q + w J Z K X N r 1 2 O a m G l z / 3 p / M E U q d x Z w S f L H Z q J  
 6 v L L u Y Q / f V F M E z + N o y g A k h n G T j c x F u G Y F W 5 P Y e i l u e 8 S n o z C R R u 4 c C d n E m r X H h N G 0 l F b 5 C R U 7 O 5 i  
 a 4 a b v O n J b B R H B o N M B w d 3 M + 0 4 o 4 y d p V T 4 V K M c y L 5 X 0 v 3 z u Z H o N + o u m n Y 5 j + o t T q F a i 3 M o V u c A y j Q 9  
 j B p d z 6 B q l 2 O o 2 + M M i t T d h E I 1 1 6 H Z x 5 d Q r f l J 5 C q 6 C 2 W r 3 k G V 2 o k i 9 1 G 0 z H H k L b o b 9 Z u e x Y Q Z a d i 8  
 C 9 i 4 B 1 i y P g V 7 T 5 n u n B j J q 9 n L N 6 D 3 g P W Y s y B O W 4 3 2 y 7 3 t J z x Y t O U a p i w 6 g 2 G T z 6 J h i + 1 o 2 v o I + g 2 7  
 j / b d L q B h 6 0 v o 8 W k y x s 8 H + k 6 O R L M B x 9 D + s 5 t o N T Q F e W s c Q r U O V 1 C r 3 V W 8 m X U 9 m r a 5 j j N X h B z J S 5 I o  
 B S n Z K y V F z t 3 G k B S P G M r 5 w h U X 8 I s X + u C Z 3 K u V 2 M 1 c J s + I h X j J P u Y y w b L g 8 Z l W R v 2 R d 0 8 3 C R Y H O N W +  
 d q 8 D e L f 8 J l S q f h g F i + 7 E G 8 X 2 Y + x q Q y p 8 i M X d x F g + I o + a M p Y c Y O o D h 8 9 c Q 3 Q S S Q p T J V Z K 9 3 0 t 0 y z 3  
 6 r y W I 9 p 0 Q / J N k F 6 u z T s h Y B x c U T O 5 r x 9 L t C d h l h / a v i 1 E c + P O G D T r t B t 5 y i / F k 9 k H 4 P l 8 g 1 G 1 w z b c  
 E z u x E k Y d 8 q X C J 5 x y 7 7 h j z H l i Y W G R G f j a Q H C F + 2 I + c O 8 r F c Q P G I w J W 1 m K N / w U Y U + M w p 8 / 2 I p a X a 9 r  
 p R V F J U B L T v x Z z 2 q 3 w s P S h h J K N 7 d i M 3 b 5 H L u c 1 F S O c c n A 2 Y s e r F l / B h M / P 4 H q D b a h R u O z q N L k N M r U  
 E Q J U a x / K N o 5 A 7 S 4 X 0 b j v T Z R o e R A 1 e 5 x F 9 R 6 n k L f h R p T q s A u 1 P j m J A s 3 W I 1 / 9 Z S j d d A W 6 j z 2 F 0 W v v  
 Y + z G e H Q Y f R 7 F m 2 5 D 9 h o b 8 d y H 0 9 B 3 w C 2 d 9 k 2 S R v K j n W 5 B U S R c H N K d U k d h A L n + k Q l + u u g P R 9 y Q X l K 5  
 y f e y u K U r F E t 8 3 O h / V V y 4 s / 8 I t i S Z s V k E z R 0 y x g d o z F O O k + G Y G f o r 5 k r e R X i b 1 k I K i h f p T m c e J A z s  
 n t I w i l y / G d A x W a s 3 x m D 3 I a B j z w i U r L o e t V q f R v u B c e g 4 I g l 1 e 1 7 G B 9 W W I U e d V S j V b j d K t d 2 K U S t 9  
 W C L 2 5 2 0 D 1 s l x x Z 4 A F u + 8 h T N x H k R K Z O P E o 2 h R n D w y d Q y t 5 Z K r 7 D Z z W r g Y F p N I E h 6 m G G k x R 7 1 J / s s l  
 K Q L J H I / 8 K G C X W 4 L 8 R o q t D U f v Y M K S M 1 h 9 A j g Q A y w + D Q x d m 4 w S X Y 4 g d 5 P t y N Z g L j 6 s N Q e F a u x B x 0 / u  
 Y p W Q t R u J x h 1 2 z e l 7 I f 6 m k C l q F g W 1 r J d o v A D P F Z y L D 0 o K q a + + E 1 s P S t g l L I n M Z g m J T 8 o V 2 5 X k w g S O  
 z o g c P O F F n y E R K F f 1 A P K X O 4 L 3 5 I O h 6 Y i L O H w t v d t Q Z 1 c y r n K u K 4 P z Q f n n R 4 m m h w h / / H z J 5 R g a X 8 g b  
 O g H h 2 5 I m + k 3 i p C d G 6 D 7 F v e Z 9 f h T I U X v i x Y x D u l a s P Y k i p f u h T u u 9 a P T x Z b x e Y g I e e 7 c b y j b f o v U P  
 g 8 z l N t Q N h p d C d y W 1 T X e g Q N 2 3 s L D I D I S Z S T L m 5 d Z 3 U X 5 U x 4 a g N a E 5 F R h 7 D 1 j I B E h 1 7 e d 6 Q 7 E S E g 7 p  
 N p U x Q 8 p t C b j x J x W K y w k o V G 4 m g q J M g t x e N x m r N 1 / F 4 8 9 M w s 9 + N R 1 N O 1 / R s R d U B r q h J x 9 m Z c u H e e 4 8  
 z + 4 F z g j j R p o c k M 3 v 2 3 g h I v z u p W K 7 l J q C A 5 F x W H k 6 B g u P p q L t W C E z r X Y j d 8 O d e K / q J n x Q a w s + E G L z  
 Y a 1 N q N L 1 L M q 2 O 4 a i j f a i Q t v T q N 7 h F M q 2 3 I J c l b / E 2 0 W m o V z D c H Q e f A V 1 2 + x D l U a 7 0 L n v d Q w a H Y k F  
 K 4 G 9 X E R Q w s b 1 B j k 4 e 7 4 o v g 8 K D M d v 3 5 u B F w q t x v C Z S Y i T 8 P L L l e N R + N U a S J b Y i Z l O / 9 Z u Q 8 a W k W Q 3  
 I r + K O d u N Z m L X O T L v A / I V z 1 a h j O X A H Q S e b p 5 B 2 B J F c y p w j o X i / H U O H N Y m C W P H b a 1 y h W l O C Z n x v i N f  
 d d + Y a 2 Y + F P / o n o K 3 K X T O O X e N T N e g H x 4 v 0 4 X X y Z J 0 Q j Z p l 0 F h d M V i k u Q 5 B + H f E W 3 I G W y D p l 5 E 7 s p L  
 U a 7 V E T T 4 5 D Z K t D m M D 6 t v R e 4 a R 1 C 2 0 V W U r X 0 a t R u f Q P 8 h 1 z B 3 / i 1 c v J i E Z O 5 / 4 3 i s 4 6 o z n v 9 d u O n w  
 7 a D L V k h k g m n s f C O h l u i x N d L L c X j A j K V n 8 P x 7 X f D X p / u i R s 0 j a N b 2 K p p 0 v Y H 6 n 1 z H h P X A n h u m 1 S e G  
 L Y x M F D Z Z M 2 1 E O D O 0 W Z u j + P H v h + O J D 5 f g l 6 9 P R f m m J x A p 5 l z m Q F f 6 1 n S W P J e y R b 8 9 c o N j 6 T o O O Y e c  
 N f f i 5 V I b 8 V q J 1 W j R 6 z T u i 0 c m O 7 z w + D n / j 2 X 1 2 6 f B N w f L K 9 e r 4 s g r o X 4 s 5 h I c F n n 9 O J C y k e Y T Z q m D  
 2 t k C 6 0 O C l N m 5 a 4 + h Q Y c 9 q N D 4 s K 5 7 V r a t k N K q S / D 7 t 4 a h T I N d u C + v H A e p 8 7 3 W 6 L E 8 M K X Y k s t L X o u 5  
 O m v x f x r f q n 6 z + I 8 i z L y H Z h a T Z g V / H s g T 9 w 0 2 c J V a p o L h o w J j P a 3 j Z X R S s 6 P T 5 E r u p 0 j F Y l p E G F 6 5  
 y 4 U U n a i w z J E H 7 Y 1 I Q p 6 i S / C H J 2 e h e N U I 7 D 9 r v v S 4 7 C O 7 q g y R 4 B c 7 1 0 J K l l + 5 J 8 9 G S X 1 4 I w q 4 c B 1 Y  
 H w 7 0 G R C F J q 0 v o 1 3 3 G L T o e l M H W 7 f s c x f d R / t Q 8 6 N z K N X s A H J X 3 4 T s l T a i Q q t z K F j j I I r X P o y q z U + j  
 f M M 9 K F Z j E w p V W o N K D X Z g 0 I R I r B A 3 u Q n w v p N m P A k l W o R K O h a J c j S r a H O a v 5 M M 2 L X / H r I W 7 o N f v j 0 A  
 z x e d i G O R 5 j n a Y V q Y f O Q n P b U P E 0 H + 5 U B d p 4 N y m a V i l l E y K n L V i X L t P v N V Z C Q 5 K u o P / X T F E D M S N Y 7 x  
 0 j A 8 B K w Q 3 E o h 4 3 l G / D 1 z F / / o 3 g N 4 w J o b T i d c c j D k h W F N U W U Y 2 l 1 f 7 u 0 4 7 M f A 0 R f Q v P N Z f F h o G T 4 s  
 t k D H J m U p v R w l G 0 Q g f / W T + F v R n S h c Y w / 6 j L q P 9 X v N R A P m W 4 I / 1 c w k o / + O h P J A E O o R f S h 4 8 x 9 a + J f g  
 5 r c u h S D E h 3 m m 8 R V z N k T u O Q e 0 6 L 0 G Y 6 d d w M x 5 8 e j S + x w q 1 N 2 F a m 1 P o m r r i 0 L k Y 7 B q q 3 l f O A q O y 2 F o  
 Q R S H 2 U F 7 y + N B 9 / H L 8 U b J 8 c h Z b Q v q d r m A c 3 c l N R l t 8 Z e T G x h 1 T g j g G 8 f W p 6 O X k 1 G x 2 T Y 8 m 2 s 9 w n 4 3  
 C h 9 W C s c t e V H Z w k S n z f t o n q N k N t L z i b X P X Y k 1 1 8 p y I i Y g k W J L b 6 y 8 d n O X R q F Y h f n I W 2 o V m n x 0 H V X b  
 n U D p Z k f w T s n 1 e D b 7 D D T u u U v f 8 U S x H 8 o b L p T l u i X p 4 w 3 E w e d 1 W t Y s L C w y B S H S p O N R 5 M J 9 Y d O R Q Z E I  
 / l t I E 3 u U V D h 1 W a p t f v X p a s N y 7 f N I Z c N a l k G n M D 6 M m 5 x T O f H L k F X 1 k a t R 6 D R g P e q 1 2 4 M i V b d h z M x U  
 r f a 4 v i U p E j u n r g g 5 2 h m R g o 3 7 P F i 7 C 5 i + w I s e A 2 + j d b e 7 a P H R b T T / O A I 1 W 4 e j R u t 9 a P f J L b T s d R N V  
 W 8 q X Z J 1 V q N 5 6 B z 4 o N A f 5 S 4 W j a v 2 L q N 7 g N I a M i 8 b M p U l Y s i Y F W 3 b 5 c e x 8 G m 7 L l z S X O + D 6 L L q U g L a W  
 e Z E Y i J L j H Q n F f Q l + r B y T R D l x o D T D b 7 4 + d W a b P E s S 2 K z z T I Q 9 1 Q v P 5 l y E 0 T N 9 i J H K O u O W F k F R Z J o 2  
 f M 6 p 8 V 2 C Q a X 5 1 V a j r 1 7 T j j m X X z n N K P z A d n v c X O E i y D 5 / m i o P 1 0 y s 6 V E h J 1 w P i C 1 f r t M M T k b O 8 9 X r  
 7 w T i H r 0 z Y e E w Y Y o b S H N 0 u 3 S 4 t x / t k Z Y z x U l 6 D p x O Q + F K 6 1 G 8 x g V U a n g N B c o d Q q m a U g 6 a n U f 9 N p d Q  
 p d E h t O l 5 T v I g C g c v u t P 6 U y X P O P n e j H N R M B x y q l 6 K M B 2 / 8 7 j + H e h 7 T v 9 M I o T y j h 8 I k f J y D J l + C T X b  
 7 d D N l a O l H N 0 S X b 1 h H z e W 9 e s S F f 2 n J m L t M e C y F C e O H u J H h d K n F L Y A k 0 Y F c F F Y Q M H q S x D 2 6 3 7 I U 3 4 f  
 B k / w 6 T Y r 7 K Z j C m g 9 4 n S V J U h C f D p x A 1 7 P M x 3 P Z F 2 D V / O s w 8 R F 7 s B o j g 9 k Q o n N Q B A p 5 i s g U + H z c f a n  
 F B L t F 2 X i S e n w J k p 5 5 1 h B Q 7 V j J c i n b w c x e c E l V K q 9 G x V r n k G d Z m f R Z d B 1 r D g C d B h 1 D K 8 X X Y q / v r s A  
 p e t E 4 M w N K Y k a T a Y O 0 0 b q Z V 1 s 1 K y P b 9 5 V F k y n c F p Y W H z v U N L E l 9 S Q I T n n + / / A + + i 8 w A 7 + K 0 i T + M 8 x  
 G 0 b Y q O 9 U J P r V y u q K F Y 0 c + W W a x l a C J J j 9 y M x Y D 5 8 c W R k f v h F A 5 W a L U b H h d u S t u A I F q y 3 E 5 B X R 2 H M B  
 m L g w F u N n p a F D j y Q 0 b H c d X Y a d R o e h h 1 C v 6 2 H 5 a j 6 O Z p + c Q s 1 O h 1 G t 1 U W U q X 8 W Z e s f Q 9 1 2 Z 8 S 9 P c h T  
 a j E K l d 2 I f k N j M X L C b W z Y n o A o 0 S l x P q 7 h L H S I g 6 A 1 z E Z p k v S k 8 Z I K j M I k p 9 C M b E i i o 9 H k u Z i T / D A u  
 n G m m m S b Z Q a U y e 8 k + P J V l K H 7 2 5 B i 0 7 x I J j 9 x m 1 5 0 / c E / s i A P a Z S b 2 R U L 7 f H G w B b N T R L e 6 o B I g k W H T  
 g d r l O Q N I C y J u c 5 M G L q O Y Q D N c G V u Z A q H B s K b c m L K T Q d S P h 8 h / E H T e h I 5 J 4 J A m G m Y I l t 8 r S l C i Q T u c  
 D c 8 W F U 6 B n z j / J N 4 v P B w v 5 J 6 K U k 1 O o H a n S y h U d S s + 6 h + F B W u A U 9 f Z Z W X s c 9 w R S y S z T a P E H 0 l z 7 R U V  
 O 3 S f 2 + S 4 R I n H f 9 z K 9 N 2 B Z E k 5 M c u A x J K j n E i Y O M P s 0 N k 0 t O x 3 F h + W X Y 1 J c x J 1 m Q T 3 z T o v i r 1 x + 4 W o  
 1 e 4 I 2 g 2 K w b R V w A 0 p W i y e d E W V P I 8 i M f L A t O U X 8 I f X e g h x G o o 3 s m 3 G 4 v W S N o y 3 2 P I F 4 j S d S R a P n f O j  
 d O 0 p e P y d c c h e d g s + X 2 F a S m N J u s V n J h F 7 e U 2 O s H x 9 T w n 1 M E h g N M 8 Y B B 7 5 E i v r N K 1 s X H H / v H D H 7 k N 3  
 o 1 j l X W j S P g a F K 6 9 F 0 4 9 2 Y v N B 0 2 p 8 V a T T u D n 4 s O J s Z C 9 1 E M + + s Q O j p 0 h J l G c 5 n Y J D r z S q T n 3 G 1 5 L p  
 R O j C o x Y W F p m C M G 1 d k r f T K D Q B r x 9 4 J / n m p h u k K 7 7 M B e s P R 7 9 r m C k 6 p s A f h M / L G U 2 s x h P F H m c 2 c e y R  
 W f M 4 0 p u G q 8 K Y + I U 8 Y 9 0 N P P P u E D z 5 6 j S 8 l m M Z 3 s m 3 A n W 6 n E H 7 I b f Q t P d Z V G 1 z U G e v f T w 8 A V N F I X Y b  
 H Y l i D Y 4 h Z / k D y F V + L / J X O o i S t S J Q u N I e V G h 4 C A P H J e K L 5 U F 8 v u g 2 T o l y i Z G 6 n X 6 y r j f t F R J Y h l f M  
 d U d 3 n r v C C t f H N Z z Y 1 i U q N 5 V E R 4 4 6 Q F q M m A 2 s P 3 m U a 9 3 K i v F m 5 S r C l p E 9 B 6 K R p e Q E P P n O e L T r e A k x  
 4 g T T x + / X t g B 5 l i 1 x c u q k 1 1 f J k Q o V g I q E W r / u 3 X P G Q g M u R i S l r p n c p 1 A L q y Z m R k i J C k h 8 v j J i 3 H V a  
 v Z E I m B l z j L w R t m T x 6 1 2 / 4 E P m j v s P i H v v m 4 H l l + O 8 q J y Y H B o + T V w R 1 2 k R 3 o t K S c Y 1 y Y Y l W + L R o O M O  
 J d f P Z J 2 B Z 7 J 9 g e d z z k S b f l e w 6 Y h R 8 C R K 3 I j Z J 2 o x w O H b a b F K b J W r M k o Z k o t + M v 9 c w u S C L Y B m y 5 X /  
 P N x W J k a W R J 5 U / k 6 C F 6 t 2 3 k L N r n t 1 Z u b 4 L 5 M R J + W L W 8 i R U 3 P P v A t 3 P O g w e D P K t V y H v p P i s H C z 2 y K k  
 T m l 5 5 C B s u s + S N 3 3 V L r z w Y T f 8 v 6 e 6 o G q r P b g p H J U t K r o / o / j P c U 5 f L L y L F 7 O M w v 9 7 Z g z y V 9 2 A k 3 e E  
 M I m 5 B l H c Z I t f M s f k s Q z q h A F 6 l I l g u J m n m p l S Z t n S J G d 3 J S G 2 H g y i S c c j y F s q H O / m X 4 k P i 6 9 G o / b H  
 E H H R t G I n S E r d l 5 q h X u f R e K f A D N Q V U v X U u 3 O Q p f C X W L k 9 V U m X W 6 + l e L j W u 9 n c W 1 u 3 6 E k m R 9 3 C 4 l G G  
 k i a 2 e m Q k T e b E x Y N v 6 X 8 L a W I F o l / l I t S x O v 5 S w s 2 h I t R N r M C v R Q d w 8 r J 8 x U p l t X Y 7 M G L y D f Q b f R 1 j  
 Z / v R b 0 o S O g 2 7 h i a 9 9 q J y y z X I U n w m 8 l d Z i S o d d q N w w 4 2 o 1 f U s S j b e j b J N N 6 N V 3 3 N o 1 / c u P h 4 R h d n i  
 z v o z w K L d X u y 6 A N w U f 6 R + l 2 O q f k F S X c r 3 s 1 S O C U L X E q V q T J b w m P F W n J 6 t X 8 t M c x F 3 V o 0 3 y M X v O H S d  
 X + h G U R g J I i X A w a b m v j f I n d H N g p d J Q l 5 S M m z N w d a d V e E n 8 U H x O X g + y x I M G i 6 V r 3 A b + s H N V r n H F 8 U j  
 4 W E L C N 3 g P f p D / u Y J 8 I v e h M f 1 P 9 n H 1 Y v N O Q f q u u d e q d H p r f H a l A j 3 + m s i P y R P V H w Z b 2 Q 4 V Q V B Y Z q 4  
 Z u w a T O 8 O p J D Y U 0 u 5 5 Z H y T U G y x N Y L C b l 6 R j O 6 6 6 S n g D 6 z 1 e W q Z O r g y X u R p e g k I c p b U K L B F X x Q 7 B A e  
 e / o L l K 6 x Q 8 f p k B j c Y 9 e M P K + h d P J Y 3 V X 3 6 L Y I C S j 9 k H g Y w m h A o u R 2 l x L p M w 3 / c z B p L D 9 O E l M Z M 0 Q x  
 X g 8 2 H r 6 A h v 2 2 I F f N x Z i x P A 1 J c k P 5 n o 4 U Z 7 k A T s f E o P 2 I R c h R e i H a 9 L i I e + J O v E b Y a b l z 3 P U K n e T n  
 S 8 O O W 4 U U z c c z 7 y 9 B l 4 F 3 z G B n C Q T D E S 3 W a 7 Z e j x 8 / P h h / e m c J x s y X N J U b 2 h p L J 0 W 4 4 G m o 2 4 q F R d M 1  
 s y D l R 9 6 / I F u x J d Z c a + 1 6 X D w m z 9 2 H G k 0 2 o F S 1 n W j + 0 Q 2 U r r k T Z e t u w + h p 8 T g t H 1 E k Q 8 x 9 x o L d 5 r P n  
 H 0 f 2 / M u Q v f A h 5 K m y H T k r L U P n Q W c R f g i 4 L 7 y Q d r l 6 G 6 e Y s G 7 g + 2 E y T s T C w s E / G + N p 8 d 3 i h z k Q X M P E  
 q p j t O F K x S N 1 K d c p K h o t C H h O i 9 M X y a 2 j T e x d K V t + u M 5 c q N r m M E r V P o n j d I 6 j S 5 g w a f n I Z j f u d R 7 X 2  
 O / B h y b l 4 N f u X u q 9 V F f l C b N D 3 E n J U 3 o 8 y T Y 6 i z + S T W L Y n F o u 3 x y D 8 l A f 3 x I 8 b k g I k S G w T M g O 1 A 0 J H  
 z M i j 2 3 L N U R 3 X f J x U b b 7 A K Q w t v 5 z d r o 6 z U o k e O e f T v d Y 4 q 4 j 7 Z 5 2 V h 0 9 f B y I u A X t O x u O G a O N I s X 9 T  
 7 t M t y u X 4 Z B y + e h s n 7 k a D 3 U U x U r n G S 8 Q 5 D X 3 S k m 1 4 o c B U v F l 8 G 8 o 3 O K h j J O 6 J g q P f N x O S d a 0 c h p l h  
 v + M L 4 F Z y M i I D A V y M i s K N R A 4 w l / v + I G 4 n e / 9 / e + 8 B n d W V Z o m y 5 v V 6 / d a s e T V v T a + e 6 Z m q 7 q r p K r e r  
 p p J z O Z X B A W O S y T n n n E 0 0 w W C T j D H G 2 I A x O W c Q Q W S J j A C B A E k k k U E E g S S U s / b b + z v / l X 6 C q 1 x 2 l y m 3  
 z 4 Z P / 7 3 n n n v u i d / Z J 5 t d 3 W u o 6 V J 6 J q 5 k Z N 8 T D r X 1 F f s S h U d x L 9 F 1 V o l a y w V U + C J 4 W h q f R 4 I n K q m Z  
 P Z r G X m A T 6 n O Y j J o o K 9 K m F J X w 0 u a c a S 6 U e i D C d Y E p h j I i V Y 5 v p j T 0 N b q j 1 8 J E F b N W g 6 m v U v P Z + o 3 Y  
 h h e r z U H 9 L v t R o 0 M s X m h 4 G F V b H c U X C 7 N x i 8 + 1 9 J 3 R 5 T w u C Q V C Q y g S 6 x k w d 1 V u S K p K 7 t q w l F W 6 I b L k  
 J p l r A r 0 8 8 d 3 A R m X 1 u V B 0 W t T y U l s U H D p T i A b 9 1 q N + n 2 h s j 2 N 6 M o 1 0 J q P O j Z M l L b 5 Q P l g V d Q u / f H o O  
 O v d N t n y S y r z G b O / c z G f G F s m i 4 8 y y G P V h K v 7 n Y y t Q 4 U d T 8 b u X V u D k a f q B j 0 U y T 1 7 O w W 9 f n Y 4 K / / c H  
 q P A / Z m L K Y s a p 3 F C O U u 9 K r s g o 8 3 l e j v U k y 7 / m 2 U c F f p v J Z w 0 B 9 W C f u H z T 9 l h 7 v t p c m 8 M 1 d l Y W W v c 7  
 j t d r r 8 a S C J Y Z 5 X G + l s M A l x H V I p J A / n 4 + 6 x x + 8 c w U P F V 1 G 6 p 1 O I k X G 6 z F k 2 9 9 h v H T z + N M M v U F 7 W f R  
 n p F W p R H v L Q 4 8 f h A I d N t X 6 b g / 9 9 z j 3 x / f z z l N 8 q i 0 k H m N m Y U X r I J w P q U Q H f q s o l K e Z q S h 0 5 B M 9 B g F  
 N O x 1 H W 9 0 2 I v a / f a h z e h 4 d P r w H N q O v W L 7 I F X r E I n q r d f j x Z o r U K n B a k x a n Y G I R G D 5 Y V Y K l L 0 k Y O f I  
 F v Y e B 9 Z u K 8 I e / m 4 / 5 D Y X 3 B h d i I j t x V i 3 H d i 0 F 1 g R C Q w d d w d N 2 h 9 D + 5 6 X 0 X 3 g V Q y f c A u z V h V h w o z z  
 6 D k s C q M m J W L M 5 E t o 1 2 s P n n l l F q r W 3 Y Y W H U 7 g p T f X 4 I m X F q F y r S g 0 a n M M t Z r v R q P 2 s W j e 5 R z a 9 7 6 O  
 X s N S 0 L T L M b x a e y N q N t + F 9 n 2 T 0 L b H S Q w f e Q V z 5 h Z j 0 u e 3 0 H 1 4 A p 5 r v g O / r r s F P 3 t h N u q 0 2 U N l f g v D  
 x y e j c a t D 6 D s 4 F V 0 H 3 k D r P k n o 0 v 8 M W n S K Q c v O B / F 2 4 y 3 o 0 i 8 R k 7 4 o Q s 9 B Z 1 G r y T b 0 G J C E K T O B v u 9 e  
 w u s 1 I t C 0 3 S H 0 H n w J n f u c R v f + C Z g 0 4 x Y + n 3 M d c 5 b e x o o N O d g U X Y J t e 0 u w d V c e I q P S s W 5 L M h L O q a I j  
 a a R c I y m 8 R j a Z w Y p S R O P E m T s 4 d S E D V 2 4 V 2 3 N t 6 K c N E 5 N v 5 e D U m e v I 5 b X 2 h b q n h 0 r X g Y T h L 1 c Y c i C U  
 r w O 3 W f m J 1 K h F r w p K p H D E x L V 4 u u J k V G 4 Y h b d a 7 c N j r y 1 G / Y G J 2 H 3 R + l K M + J j / z D 8 0 K S E d L e G v P C 5 H  
 Q s 6 7 4 1 T U 3 6 i m i f w b + i T v w y f X K w w i U X 9 t 5 e f 8 5 H o 1 7 Y a i p f / y S 3 Z + E e L O F K P X u G t 4 / u 1 9 m L a Q a c b I  
 U H B 0 o H B p q e i S + k 9 J 6 r O L 0 K L n Q t R t O 9 f I u J 5 o s 0 + L A x E m M S h V + A z e y Z Q M v N p 0 F C r 8 l 3 f x 2 J P L s H U r  
 7 S r d + X z L v o v 4 + U u z 8 J P n d + D x N / Z j 9 W 5 H p k N 7 I F j 0 W I 8 p j c y / w S z 9 R w r q g p 1 J m D + / E K P G 5 e P t 1 v t R  
 v 2 c c O n 9 w A 2 9 3 3 o f 2 7 x 7 A l 6 s u W i + k e o V F U I v V U p C 3 F R A L n z a 0 K M Q H s 1 f h u Y Z z U K n 1 A d T s c Q w V G + 1 D  
 t f q n 8 N l 0 Y N l q Y E + M K 0 f K m 5 Z v j Y l 7 / E d H o N e C x l V w H 4 7 A 7 G H P P P 4 6 q K B 4 l p Q N j T y k J R 8 O s + M u H x 3 o  
 A b V S 5 U 1 N g F Z v R h p b 6 u f Z 8 m / X b w 3 q d 9 i E E Z / f x K A p 1 9 B y 6 F 7 8 s c V y P N s o A m 9 1 2 Y 8 m w + P Q 6 v 3 j a D M q  
 H s 0 H n k D F x t H W g / B K s 0 1 4 t s F y N H j n A M Y t K M a U J c D I L 7 L w + S a S J b a K p 5 M U v T v n F g a M T 0 e v E W n o O P I m  
 m g + 9 a O d 6 v d F h P 5 o P u 4 D G g 8 / i t X Z 7 8 U q r n f b 7 a t s 9 + F 2 N l a j U U k d B s O V J 8 y p t d r M F H 4 c 3 O u 7 A c 0 3 X  
 o W b P w 2 g y 8 A w q t d q O K h 2 i 0 X p o H J o N 2 o 8 3 2 0 W g a o f N e L X V F t S l M m 4 5 4 g J e a L o F v 3 h r t m 2 K W K / P F r Q Z  
 e h C 1 O + + 2 H c L b 9 I 5 D o w 5 R a N Z z K 8 M 0 A 7 + q 9 h 6 e a T A d j X s l o m X v S 2 g z 4 D i a D d i H h u + R K I 0 / h T Y j L q N e  
 t 0 R b + t x 8 Q C I a 9 4 t F / V 4 x q N 1 t L + p 0 O 4 T K L X f j t a Z 7 U b X N E d T v f h p 1 u s T j r T b 7 U b f 7 Y X Q e m Y S W 7 x x E  
 / R 6 7 U L M b p e c R + m 0 f n q q 9 E 9 X b H S c J P Y J a 7 Y / b o a p 1 + + x h v E f i l X b r U b n T T r Q e f o F h v I h 6 v Y / i 9 T b b  
 8 H b 3 3 X h / X h 5 G z s l B 7 Z 7 7 6 d 4 + N B s c h 3 p 9 d 2 N y R D F m 7 g D G L b u L k f N v Y f C M i 3 h v / k V M 2 1 K A w V 9 e x a A Z  
 V z B 0 7 j l 0 G L s X n c b F 4 e M V R T b 3 b P Y W E t i D b M V v S K H Z D c z Y W I i Z N N e J 9 6 P n X 8 e E Z c m Y u P o a 1 p E A T 4 2 4  
 j o 8 W n a f 5 W S z a A 8 y i r C Z p 7 j b l D P 7 7 C x P w y 9 e X o 3 6 3 e F R u s R H V O 2 5 E v 0 + v Y N t Z Y P 9 1 E u d T e V i 5 N x P b  
 E 0 t x k f X Y 8 d Q C r N 5 7 C x H 7 s x B 3 B T h L D r X / J L D 7 B C u + E y X Y E p O O 4 y R c q S x i m j x 9 n X z g C n / P 3 i 7 B 6 R u F  
 S C K p v H C 7 F G d v 5 O N q R i n S m b 9 V 6 d 4 u K M a d v A K k F x Y j k 4 V V W f 9 O v h Y V k K q p 1 4 e i X j 3 R I P W S 2 Y T s U m f i  
 e p B D D a I w U W e F q l 7 Z 1 w 7 w V o v z g Q h s f D L L 0 Z j 9 e K V j F K p 0 j k c i w 0 H v 2 N C 3 7 I j A Z N D + w f M 5 G D Y + F f W b  
 x i D x s i O a 8 p M W O + S w X M p 6 g Y g T 3 1 G z 7 P 2 J E f j R z z 7 C 3 / 2 P a e j / w W V b L X q X l k 5 e z k O 1 h r P x L 7 + f h y e q  
 X 7 J J 4 D l i Y H R M i x 4 0 r J m X q 9 W d v K R b E r d q V i S X z 4 o K y 4 a V F a Y Q t T D R X C 3 5 R H G g U T 3 5 J d i k V Z t h a l j a  
 Y H P 3 a C h H t H r C 9 o 9 S a E I k k Q p H 7 m k L j 2 P n g U 7 v n c U f G u x B 3 R 4 J a N o 7 E b / + 4 x y 8 8 P p 8 D P s g E W s 3 Z L m 9  
 m + S s t e 5 E s e V O q K W n b 5 F c a v 8 v D R M n p x b i y 3 n n U b / F V r x U d Q O e r R m B W n 0 2 o / e 0 0 6 g 7 I B Y v N d + H Z 2 o f  
 w V s d E z C N j Z P D b M R p S g C z j e 3 F J l + K l m s X d N G w I C 0 t o R R p / F 8 m 9 o f P b R E J / S M S L P a q w C n i j J 3 S X B O 2  
 N H H S u i T 1 n o u H Y M V g c T E 9 o S N w a K Z w l O p e d n Q c j r o k i 5 n / l H a h 7 x c z T m 0 K p N z S t 0 J Z z s S + z X e L G E 8 a  
 h s 1 n v p W 5 I j A E l 7 a K T Q 0 C 3 + W V J s 3 x O 3 J P D 0 X W t Y J T F R n N d K C 4 F q H o s C j t 1 q + Y l 7 h 1 1 u r 9 d t v E Z p W m  
 I a 3 g t p m r v F 2 4 U 4 B z q S U 4 c 6 c E z J Y 4 e A n Y x f K + j T p h 4 z F g A 8 v y l N X J e J + N 4 K V s L G + l D t k a z / L N x v W s  
 T S k Y O / s K p q 7 K w p f U P U v 3 3 E V E b A G W 7 c 3 C w u h s r K Z O W r a 3 g D r n J h b v L M C Q T 6 l X O + 7 B o I 9 u Y + S X 1 E t L  
 r u O z j b c x M / o W 5 h + 6 i g k R J 1 m H R K D D + 8 l o + d 4 Z j F q U h 5 k 7 W S / N S 2 E d d R f z N r N u o p t j 5 1 3 A 4 E / i s S i K  
 D d Z j W V i x / x o 2 H y 9 E P O v D h D T g w J U 8 + v M u Y q h 7 l G / O M 1 x X G V f H b 9 3 G u p 2 p u H B T 5 d l S l + K m f 2 h z f z U I  
 g z m w Q c e K j Y w r z p W / 9 K t 0 V M T K n C 9 a b z S v g w Z C i T Z t U 8 O H L k P T S V x C u m d a N c 0 L i Z J N a V Y 2 B U N u 2 7 e l  
 A V V + 3 C f V 4 A 5 5 q U w X B H g 4 c Z R D D 5 N v j g r K 0 5 p C E Z C m P + e w 7 N z v r e 8 e 8 p t i X k c x Z N u 5 T k o W K e B P Z h 1 E  
 4 / Y r 0 X 3 Q W Z K I E 3 i 5 5 k a 8 3 n A 7 K / B z 6 D Y i H V 2 H F 6 D / e G D i f K D z 8 K t 4 s W Y k n n 4 r w i a 9 v t x g C 3 7 3 5 j q 8  
 W D 0 a f 3 h 9 C y r V 2 E x S s Y e Z N h Z N B x 9 E g 5 6 H U K 9 F L F 6 r s h 2 V 6 2 5 F 1 S b b 8 M d a E X i x x m p U b x G N 2 m 3 3 o l r L  
 X X i 7 7 T 7 U b R + D q s 2 i 8 V r 9 z W j V J x F d B 5 N U d Y p F 6 x 7 x 6 N A / E a 0 H H W P L O x K V G u z E W 8 1 j U b n J d t T v v A v t  
 B 8 e g a Y / t a E Q y V L / 9 f l S s F 4 k q z b a j w 7 B T a P e u S E 4 s O g 4 7 a 6 S w 1 T t 7 0 P H d o x j 8 4 R U 0 7 7 Q L j U n S q j X c  
 i l + x 1 f 4 P v x m D 5 + u s w I A P b 6 E n S U r F q k v R s u c + 9 J l 4 C q + 3 X o 1 K j T a g B o l R q 7 7 H U L d j N L 8 d h Y 5 D j t k 2  
 C T V a b 2 G c b U T j r k f R Y e B 5 t O u f R D m D b s P P o + u w M 2 j b L w 5 N u x 5 E k x 5 7 S Q A Z v x 0 W 4 e X W y 0 n 6 d q B Z v 1 P W  
 y 9 e C Z K 3 n y P P o N O I g e o 2 P R 6 8 P k 9 G 0 b w J a 9 o 9 H j 5 G X 8 O 6 k u 2 j z T h L q d T i O b s N u o T P 9 2 K D r A f T / 8 C q m  
 r Q T 9 E Y d q L f a i b o f D t o V D H 2 3 z M C I Z N V v p O g e N + p z A 6 A U F m L y 6 k N 9 d j f b D 4 z F 1 D d C I J L R K q 4 2 Y H V m K  
 k T P O M Z 6 j 0 L R P N P q N u 4 z x s w s w c v p N d B t 1 F P 0 n n c X A S W d I O D e i 5 3 u x G P d F D k Z N L U C 3 0 d c w f l k p K n V Y  
 g X 9 9 b S J e q L M e N V o c Q G M S S W 2 0 q K G X j x c W 4 J N F + Z i 6 t B S T 5 h a i T t u t + G j W b U R T g X Y e G I N O A 3 f j U B I J  
 0 y l g 8 N g Y z F + b i g S S r M + X H s T 0 x f G I o Q L e e U R b F 1 D Z x p G k b S H 5 i s z G N h L z q P 3 A u q 3 5 i K W d R C q 5 x H O 0  
 R 0 U d c 6 w U R 2 h 2 i s r 5 M t 1 K o Z b b S E 2 u H g g p k h t U k J o n l H K n y D a C V H 2 V S z 2 V k 8 V q l J L L O k l z 6 l T W T d m o  
 F P G P S p H t G G / K S d t c l O A c 3 R q 7 I B d d J 2 S i 8 4 R b G E v C a l W i d J l 0 B a 2 r a p 6 5 c j t 6 D o r G 5 O n X b Y W h U 4 2 i  
 T F q h S s p G 9 9 1 m j / J j P r b s v Y Q f / 3 Y y K l Q Y h r o t D + E u F a 6 q 4 u R 0 o H L N N X i i E v P u W y y r w w 6 6 q r 9 Y M w a d  
 E t W W G z Z j s C S d / h d t V O + N t i K Q Q n U r N E W k d E S P r o P z D g M 4 h a o r 6 Q 6 5 q R B p o F o i t 7 P J E / R V P X f x o 7 i R  
 y d X 0 I h w 5 p V 7 l b H z y x U 0 0 6 c h y W X c L q r W K Z T 5 n v m 1 / E G 1 6 7 m A 6 p p s O U j z o X b k R 7 o c y A 0 U 3 L W h 9 h W y r  
 n 1 z D / I c v 5 q P / 2 I P 4 p 3 8 b i 1 8 / u x r 1 2 5 J I 9 T q L y p 3 3 4 w 8 t 1 u L x 6 n P w R L V l q F S H j Y 0 m c W j Y 7 D h G j M n A  
 a j Y I N C X h B q P i F p N R w 6 l B e u g T o o 3 Z r B Z z G G Y N l Y t U m y c 0 B E 5 L 4 k z K G + Y v / p G I O z E o F m e F z G B B P J u h  
 H F U A + V u g C F I S 0 1 4 + 7 c k 4 E F l T j 6 Z b u S z f M J 0 s 7 d T v q g 2 I H b n O J E F T P 6 w k p 0 i k v 9 w N 5 S b 5 W G 8 r X O a m  
 m a s q p f 4 3 0 U F G z k y 5 O P F S L k 6 T 7 B x m e d y 2 v 9 j K 1 p c L 0 z F 9 H o n G 6 m y s 3 F S A 9 V H A Z 7 O u Y N w n S Z g 2 O w 0 L  
 V g P D x l 5 A z c Y R a N v j I D 7 6 M h c D x 1 x G + 0 F x q M 3 G a 5 P e z O t j j q H d 8 H 1 o N X g P u r 8 f h 2 m r g A E T r q E u d e f E  
 R e n 4 f F U e O g 2 L R 4 M u M d R t Z / H O u N v o M O Q U q r b c h G 7 v J W H o J + l o P / A S h n 1 c i B k r g C a d E t C o Y x I m z A D T  
 / T Y 6 v 3 u G O v g M 3 h l / B R 8 t u Y P u Y 4 / a A d w D P s 5 E t z E X M X 5 R A b + f i B Y D 4 t G E + n X I R 8 X o R 1 3 Y b d h t j J i S  
 j X E z i / D h T J K 6 R a z f Z u f i 0 4 W F m L Y U G P 5 x K m q 1 i k S X w c e w J B L 4 k t / e f B g Y O D Y B D d v G Y N y k Q q x Y B 0 R T  
 9 2 z b l 2 9 H J S V e L M T K d S c w a 2 4 i L r M R p X K q m X V 3 m S 9 u U v e o b O e R B G k m b x F u M 0 3 0 V O X U Z X G J j t b S v n b K  
 W F o Y Z A s n m F d s Z W h g i e 9 o / q o t b N I t 7 9 0 2 G 7 w 0 d s a U L R W l c 3 l W e s Q d v / R g z 9 t 3 N c 2 h r K f J / C g p 6 2 m S  
 P I j A 3 q N F C f L z V D w U k Y x k F j y 2 N a 1 g 6 X y r o 6 d y r Q K a u e A 2 p s 5 N t o r p 0 G l g / N Q j 6 E 1 S M m d p H g 6 c A d b s  
 y s C w T 0 7 g 7 d b r 8 I f a K 1 l B R m D k 5 9 m Y s R y Y M S 8 T U 7 6 4 g Y G j m L H a 7 0 B t k q F + Q y 9 j + h d Z m D U 7 A 0 P H n k K P  
 Y Y c x 5 M P T m L 2 6 G A s 2 A K O m X M X g j 5 L w 2 Z J c j J h 8 F S 1 7 7 y a Z W o N G X b a h Z s u 1 e K P B E j T r t h M d + 8 e g Y c c I  
 1 G i 8 H M 3 a 7 8 G A 4 Z f t J P b Z i / O w b F 0 e 5 i x J x + R p t z F o 2 G n U b 7 Y R z d p t x r g p V / D F w i w M H X c B 7 e l u j y F R  
 m D I / C S u 2 p W E d W z E b o g o w 8 b M r e P y J a X b K / G M v r E T 1 N n s x f 2 O B V c 6 L l 6 V h x e o M b D t Q h I 2 7 C z B v R Z Y d  
 A D x r Y S a + Y M s l Y i s r Z i q Z h a s y M f m L K 5 i 7 J I d + u o p J U 2 9 g M U n M / G U k H O N O Y u C I Q 1 Q 0 Z / A p W 0 a f z L y L  
 e h 1 j 8 Z N n 5 u P p t 7 e g x + h 0 x l 8 + m n c 5 j p d f 3 4 g 2 n U 6 h y 4 A E D B 1 / A 8 M + v I u 6 J B + v v b 3 B h v r a d j 1 l w 5 I t  
 S S R 7 D 0 l C + 1 4 H 8 X b T t W j e e S u 6 D t y H D v 2 i 0 P / 9 o x g 1 6 T x a d d u B X k P i M Z Z x 1 K z j b h Z 0 k t O m B z H 8 E 5 K W  
 e b D N Q R t 1 P I I u A 6 / g + T f W o v v g i 1 j B 8 C x i m o z 5 7 A 6 J 6 h H 6 6 Q T e H U v C 8 y W o E A s x f n o W l W I S 6 j R d h L 5 D  
 9 m H a / G x 8 N C M T w 6 b c R N N 3 D u L F J s v w e K W Z + M f H P s N z l d Z g c Q S w a T f j Z 0 M 6 P p p 5 l u E 5 b c O 0 2 o d p 8 I e 7  
 8 f 4 k 5 g 0 S 8 c a t 9 6 B z v z 3 Y z / w W e T C F f o r E N O b D / S Q + k 2 f H Y + 7 K m 9 g Z S w X F d w + R B O 0 5 C q z a l I n l d H f b  
 P p r H g G m R Z b + H + T y O x O t A X C n 2 x h Z i 3 5 E i H K Y 7 8 T T b f S A V 8 x c f R h I r y 1 T W / 1 d 1 v i A r s H T W / + o k y a P e  
 y e V 9 D n V O N o u K i F M Z a V I R M q V T 7 B p L K u q q o X h T Q L n F d 9 W C H T U n H X 0 n X 0 P 9 b t u w m 2 V I H T B O V 2 i + W i E r  
 p + u I O 1 2 A Z P I O D a 9 q k Y K b Y O + 2 m t W c t E C V 6 C z D m / T H m 4 0 i U O H v 3 8 e P f j L N 4 l O 9 b i r J Q 0 Y n 4 F 9 + / y U e  
 Y 7 6 p 0 m Y n 1 m z P s I p b Z V p u 5 W k l q d y W D l a x D 0 T f k N / L f u V J v q h 7 i d i J L I Z + 1 S N S m E c F H 9 o s q k i E g L + K  
 B / W k 6 X v i A T c Y V 0 f O A 5 N m 3 U T V h t G o U v c o m n a + i l b 9 E v B S r a V 4 q e p y t O q 6 3 8 r l l r 3 F u E y i q Y U D o o t 5  
 N k H c 9 e 7 Z H 7 t w v 4 G + d R F D H / G b 2 Y x v V R r y 4 b k b t 6 l L j r G h N B c v 1 4 7 A E y + t x q + f W m z D + I 3 a H 0 K l Z v t R  
 t e N R N m y i 0 Y S V c 5 3 W + / B E x c V 4 / q 0 l L B N b U a P Z b v R 5 / w y i W e Z 3 n s r D F 6 v P Y 8 T E Q / h w 6 g W b R n D + B n C b  
 g R R J C 4 5 t U Y W o e k x h V 5 S p U p L / r B L S P V l y N m 2 I n A T 2 R V I k S r t s B i W z 0 P V Q a A g x K z / T 5 l + J z C u 5 R G M 1  
 D K n e y R S K 3 t G 7 1 9 N E i K w P w u Z W a h 7 l y R s F 2 H 8 y H 4 s 2 X s e k O W e x e G s B 9 e k d v D f 1 I j 5 b n o X J y 1 M w Z 1 M O  
 5 r G h M X X F H S z Y n I f 5 J A L D J 9 1 C d z b o u g 0 / j J Z 9 d q B 1 n 4 P o + m 4 8 m v e N Q o N u m 9 C 8 T y w b h o d R p 9 M h 9 P i A  
 p G R + H r q N T E C t D t v Q f e R Z D J p 0 E W 0 H H 7 B G X m / q 9 q Y k T k 2 6 x W H g + F Q M n p B B Y n I Z d d s d w f N s M N d v H 4 + h  
 n y a T z J x k 2 W A D s + l S d B l 5 E P 3 Z I G 3 L R l M 9 6 q g W P U 9 i 2 K Q c 9 B 9 z A Z X q L k R 9 N i i b d j u A i r X W 4 H 3 q m L V 7  
 8 0 i g 5 q P b 0 L W s P + 5 g y s J b G D b h K p q 0 P Y W O P V P x C Y m U D t B u 1 J 6 6 q 1 s M h k w 8 g W U 7 8 t n Y j E W j b s s x e P J x  
 D P 8 8 C S 2 o J w d 8 l E j C d h t 9 P z z E B m A C J s z K I J k 7 i k E T j + H z x V o N C 5 K p 6 2 j Q a Q 3 6 f n A M C y K L s G Z / P n q N  
 2 Y o B 4 0 5 g + t I S z C F p X L y h B F M W X E Y 0 y 3 o S M 0 i b v n P x 5 M v T M W s J 7 P i k 5 V F 3 s V l T U w 4 4 P a U D s z W P M Y k K  
 4 / Q V t 4 d d R n E p T i d f Q H J G h q W t J J v l U X l L k s W W g v J U r l p 0 V g 6 Y 0 2 g Q l A s 1 y G R e m M / y 4 / h W m a j 3 U a + E  
 X j O E E 6 T 7 S d R f C w 8 l T e W b G j 6 I w N 4 j h T w Q R G a I A x e W s O V C C q v B B h V y x b f E l C D t q R W T V Z K D 9 D x H r p T A  
 K r i J b J o 1 7 z c F T 9 e Y h O f r L M B n S z O Q R v f v M o E U C 7 L r v u B + C 5 j C u W y 2 O 3 L p v J J X k I + c A j d H R O 8 E c v t u  
 F k U T n 5 l J + C c 1 U 9 O 1 T Y W X + U G / k s C / m l m j w 0 c D N 4 I w B K J 3 g s x 4 J 1 + d z O X 3 G f T A + M 9 i 8 Y u n x + G 5 q m s x  
 e k a q t a N z G C e q F B R f 1 o p k 6 0 8 9 A b n F q t y k 7 P R P 7 b 5 c p O a k 8 F r P 3 U R u N 8 h T H i a Z 2 s o 9 X m v p e O t + m / H z  
 5 6 f g 2 V o L M H T q J W w j 8 U q 4 y k I 6 5 T R 2 s X A l 3 S i x 4 2 k 0 a X 1 / / H W s 2 J C E t Z E p 2 L A 1 G 7 t Z M Z 9 k p Z 9 C d 5 J Z  
 S E + y h X P q M t / n 7 4 U U p 9 x P X s l H 1 M F k m z i v S f Q n L 5 d g 3 c 7 z W L / r J o 6 y U k s k W d h 6 8 D q i Y m / Z S f w 7 Y q 6 x  
 w D p l L g V / k x 5 N u l n E y g i 4 w s g 4 x V b T 3 u M Z 9 E s J T q g X 5 w g J y N 5 s a z 2 d u 8 W W 4 4 f R + L e X x + J / P v E x / t + f  
 j W f l u B I L V h Z Z C 0 t x n c l I u H i j G M f P a h 2 i z P I R d z E R 2 w 9 c x a b o u 9 h G Q h p P d 5 V X U p k P k / g 9 k Y o L / H 5 s  
 Y q n 1 H h 1 L K j C / X K c n t U v 4 O V Y U S d c L c e k 2 7 2 + X 0 m 4 + r t 5 h J c L E t 2 8 y 3 N r b K J 3 x c S e n 1 D Y t v c X 3 l K c 0  
 D K Q K i r r K C e 8 1 / G Q 9 Q h L 6 w c 2 H U A u M B m U p y Z x m K x R 5 q X x B I 4 m q e q 3 y i r t a i r G z E 9 B m 6 B F U b 7 u b Z L P I  
 D p r W m 9 o Q V L k i 3 D X l K f X 0 B L u 9 q 6 v d C g f f s c 4 F 2 t L Q V u c h R / G f f z o V / / D Y A g y f m G K V t 9 J q U W Q C X q w x  
 1 Q 7 4 b d G j F L W a J G L k 2 B u 2 6 7 6 2 J 5 C r + p 7 + F D O / F N r y O w a 0 l L m 7 k A b a p k E a V z 0 i m g v F R / a S / M B H 1 q v D  
 3 1 C x p T O i N y R m t C h r K Y w 0 D Z P u Z L 7 4 e O 5 N m z f Y s M N p N O t x B n U 6 x L D y P c A K d z s a d z 9 C 8 9 2 Y u / Q u L m p F  
 H D + Z S 5 E b a m f L e Y v T + 6 T 8 0 g 1 z 5 O e F W t 4 y J P S + v B j y p p l r i D J y 9 x 2 0 7 L U R F R t v R O W m + / B 6 j Y 2 o 0 5 i N  
 s c Y 7 U b 1 5 D B p 0 O Y f q r U 7 g j R Z 7 0 a D X M d T s f h A v k z z V 6 5 2 A m l 2 O 4 K k a y 1 C p 8 T o 0 6 H E A N V v t w a t 1 d u P Z  
 S u t R s 1 E k 3 h 1 z E p N Z S Q 6 e c B A d h 0 R j 9 P R r W L S N l e M u Y P W + P E x b d Y 4 E L g X r d s B 6 I m b M S s P H k 0 9 j w c J k  
 7 G P l u X Z T G p a s v Y 2 P p i X i y 2 U 3 c Y J 5 X e V / R k Q y J s y / j n V s B K y i W x / P u W b E Y E V k P v X C J X 7 3 I t o N Z I O w  
 R w I b K U C X E W m o E t p t v l H 3 R L T o f c a 2 e n m z 8 X a M n p q J X s P P 4 6 2 G W 9 C p 3 x m 0 7 3 E C L b o d J b m 5 a N M c X m + x  
 F R W b R K J e j 0 P o M + E m + k + 6 h r b v J q J R r + P o O P w K O r 1 3 n v e n 0 I R k V 6 u h a 3 X d g 5 4 T z m D K x m z 0 + e w o W g 7 b  
 g S 7 j D q P R O 5 v R q O 8 W 9 P r w O O p 0 3 I i G X X e i V c + D a K D e 8 4 7 R 6 D u c j a 7 R Z 9 F / 6 E l 0 7 X c M H 3 2 R g 0 H j L m H I  
 h C Q S t v P M y 1 f w 4 f Q M T G C j u w u / 1 a Z L L E a M Z + N z V Q a m L r z K e C I p W V O K 9 z 8 + h v m r U r G F D Y a P P j + L y O h C  
 x F O P L Y 8 8 h 2 U b 2 d j b c N v M t u 3 P x q Y 9 q V i w O g m r t 1 7 D U R I U 6 Y e Y Y 8 C 0 u c m Y t y Y N 2 9 n 4 m r M 6 n Y 3 n Z M x f  
 m 4 f l m 4 E 1 T L / P 2 N i Z N O O O L U K Y s S g H 0 x d k Y d E q m s 9 M x 9 Q 5 a d i w E 9 j I t B n y 0 V F M Y B 2 x k G m 7 i o 3 M i G j g  
 v Y 9 P 4 Y M p J 7 G L D b Z F W 9 J I w I + Q w D I / M B 1 H T D l L w n k A 6 0 m Y t t A f K 3 f l Y n N s K U Z O O Y 5 u A w 9 T / w K n q U O n  
 L o 3 F L v p t P 8 n X i v V F W B l J f Z u Y i / P p G i y V T n P z R 1 0 h 5 T U L j I q z F p u o 0 e Z 6 O 1 0 Z s G F a C c u Y 7 t U e K h C h  
 4 j t O p 3 0 3 R C k c F a R k p W t U q b p P y 3 e B P A j Z + W 6 9 + B D Q A x o e V Y M o v 0 D H m q p 7 X U q T f x X B h C 0 H 1 j 4 w Q T g C  
 j 4 c 8 r x 8 p c d Z N L J i 7 8 M R r q / G j n 8 7 D 6 C m l S C U D c Q t U + J D x I 0 U r R a Z 6 w L S i z P i j r Q J E b 4 J Z I W p j a 6 Q 8  
 i x V I Q G R U e e p X W S S L k a x r 2 d X 7 S m s d 7 y J x F R o / G k o I j f d q L 6 O A w G o u g f b v s U x C E 9 n W s m U 9 V a U Z y P 6 j  
 x X i p 8 g z 8 1 3 + e j z f r x 7 E i E L u n C 3 o h y H y 6 l i N 6 h 2 R P G w y a S / S 3 z g V z 5 8 a V 2 y k T e Y 8 f K W Q F o 4 y d T G L z  
 + z 9 8 g f / 2 z 7 P w W v 1 j m M 3 C d / y m W i l 8 R g k q A F X u G u I u u + c 3 8 l n x a o 2 a I 2 0 M C 7 + t n Z 8 V m 3 J d r X 6 Z Z / M l  
 t V h l L 5 x M a p W X 3 F M c 6 L m C F I i 2 a V C h 1 O w f V Y 6 i g N o y Q Y V S 9 p U W I j t W U d E x F U S 5 K X K y f P M t P P 3 G V M s P  
 v 6 + 0 n K 3 F U 0 a Y l Z M 0 y K E u a J v q w X f k n t 3 T / e D b 6 r Z W w V f O y G M 8 B v 5 V T 6 j C q + G R P N t i w t k 1 w h O 8 S z c l  
 M g u 2 g H D 2 F E e u u t W c A m U R x Y d z R 7 0 7 J E b 8 6 7 q s 9 Y a U j h I 7 + L r z g U Q + C 7 r M b Y N T u k d D c z T Y B k E u J D P Q  
 W o H a b q A j T W N n p t o K O Q 3 R K d 8 G c 7 F 1 F l w O y 6 B z n 9 8 1 D 5 p z 7 l c R p 0 x P i F y 0 6 b s X / / D L L / H Y S + v Q d f g p  
 p N A 9 I 4 a U q Y u O 4 u X q y 1 G l Q R w q 1 t u L x 5 6 b j 0 o 1 1 2 M b y b f I l S i O / i m c 8 q O 8 b y s s e a 1 v S d z G j 3 y u i N S 9  
 h d m l g + J b f h C H u 0 L t v S 8 e m L W 8 A H 2 G J q N J + 7 N o 2 + c 6 u g y 9 y s r 7 K J r 1 P U Z C c g h v N N y K V 2 q s Q v 8 P E r F 0  
 Y w E u U N X I r 3 J H f t D Q p o W V o q 0 m F P 0 W r / Z F 8 4 D 7 4 a 8 u t e 5 Q e 8 c p X 9 r 7 / C N d Z h l T 8 4 W M k G b z K a k p X 8 h W  
 + P i b z z i M 2 n k d 7 0 0 6 Y b 3 Y 4 6 a n o n W P g 3 j q t Y V 4 9 s 3 V e K 3 R T l R q s h N v t T u E W t 1 O o m 7 v C 6 j b 8 x y e q 7 c J  
 l Z p u Q t 1 e 0 a j d Z Q d q k Q B W a R m D N 9 q R / A 0 6 h 8 Y D T 6 B 2 t / 1 2 9 l 3 F m p v x / G v r U a X W V r T s t B u v 1 5 y P N + q u  
 Q N 3 W e 1 C j + W G m y R 5 U b L Q N d U n M G v e P R 9 V 2 O 0 n m 1 u G 3 r 8 5 F 9 S a 7 W V H D e o R f r 7 k Y 7 b s f x 8 d T g e E T M l C /  
 0 z 6 0 e f c Y m g w 6 j B c a r 0 e T d 4 6 g c b f N a N h + D f q N S k T n g b E k p 9 F o O / A Q 6 n X h 7 5 A E N B t w B M 1 Y E W t a R N X O  
 W + n f K H R 4 / y o J T j I q t d y M 9 u 8 l o O e 4 8 2 j c K w 5 v k 8 R 2 e S 8 W n Y Y f s s 2 F G 3 c 9 h p Y k j Y 1 I G g d 9 m E Z i k 4 M 3  
 6 u / B 8 2 9 t Q s N O c W j W P Q H 1 u 5 z E K 3 V 3 o / O 7 J F a D L 9 o 0 i g b t 9 m P A q G v 4 e F q m L e r Z T H I x e 3 E y l q 1 K Q V w C  
 y w R 1 2 3 W S g o N H s 6 3 B d Z 7 Z X g 3 H x O Q c 7 D p y F U f O Z O H K H d p h H r n F 8 q O G o D Y i U S + d J T F F G 7 6 o z 0 5 F I q g X  
 J G 6 e V Q k b 6 2 6 q i e k 2 5 h A 1 W v W G I / e F b L A 6 k i / t q f K Q W p J l 5 S c o Q 6 p v 7 l A / q / d P 7 q t h H c x / l I T b P X U z  
 H d f 4 g v Y t j L u Y h i P n 0 h G x 8 z L W R d / C a T b y a I T Z a 0 / i 4 9 l x m L E s D T O W 5 D A u j 2 H Z d p K x t c X o O f o 4 p q / J  
 w e S F d z F 0 4 i 2 6 x 8 Y h 3 e s 6 c g H G T o s 3 I v b 5 v B z M X J a P h Z G 5 m L e R D V 0 2 c t W L m 8 1 A 5 O a w b D J v q 6 T c Z C M y  
 l e / K j 6 o V s t n 4 0 Y C t y o j K V 2 G x 6 J Y O j 9 c c N f 3 q X U e Y w i f K f x e w n q b v H W k S y r z o L k x J 0 m P 5 W n Z l n m Q l  
 E l b 5 5 2 Z S U W l 8 Q d Z D C l 9 E 4 h I z x w t v f o j / 6 x 9 m 4 h d P H 8 W A s U X W y y Q r T E Z a Y j K S r I g C W G K V s N T Y K i n a  
 C N b K K 2 W l k S W 6 l r F q 9 e B b K g E h c 8 v x + t X H 5 T f n / d A f W V a 2 k e f 4 I 3 u y Y + a m q u 3 e d V O q M m C x 0 s o c E a p C  
 K m F q Y P U 2 9 X 9 / L f 7 u H 0 f i x 7 9 e i B 2 H W U j o l q t L l P H o h p r d 8 i v N 7 u k C N X 9 R G K Z i n R w a u l f n g c 2 J 1 X 0 g  
 8 g P N 6 j X c i J 8 8 N g P P V 9 u M z 5 a X g L F j J C O D m U q f c J W 3 e r F U U c j P f L V I l b p U h P r A W D A 0 v F o s S m D B s / x o  
 8 4 f t / U D 0 j g Z q X J g N 8 m v I Q i m Z j M R 2 L 1 c E a a K r u i Q k 8 q g l F F + Q f X N L P S V y h 3 G X r 3 j R 2 L w q 0 V N 4 8 t W p  
 e K l G F P 7 4 9 m 6 8 M / o 8 U u m c R L 1 x h c X U i C R 4 5 p S C x r i w X o y Q P 4 y A y l 8 h 0 V C Z k t o 2 7 T Q G I b W m a j v k F 0 k Q  
 p 2 H v m e g Z C 6 Y I d J n d k L n i I r f I z d / R p G 8 d J C 3 C J G J t m 2 O G u y E J R 8 j M + J W F W v l b r b b y Z 5 p b s v 9 E C g Z /  
 e J Y t 7 z i 2 4 O / i G s O r i t x e C / x r c U i y q 5 n V o X d V F u 1 S z + W 8 v E + h j k T d N h v w 8 x e W 4 c f P r U C d z j G 4 y a S R  
 C 4 o Z / R 4 4 k c k W f g S e e H M 9 f l d 5 H 1 5 v H I f G X a i A o 2 B 7 Y q k X M Y 1 x m s a P Z z P t J N o N L d v + u i p J c x y V J H L v  
 F p P / 0 u 0 S 6 7 E 8 k p S D u E v F O M S W / e x N B R j x R R r G z w P G z y / F u M V p m B t V i E 8 j b q D H m I O o V H c D K t e J R q d e  
 J 7 B 8 X Q k y 6 X e 5 5 5 p I O f y r X C 4 T R g P D V l T A u N f e J / S P k 1 B + s 1 / l b e X 9 U L y Y i P y R 3 J P 4 m u J X v C k K F a / m  
 R M i A N + o T 0 x a X q i p y G L d y M Y + R q p y U d I e V 0 b p j a N h h N t 5 u s R p d B 1 7 E m w 1 I 9 B r O J M G Z g 2 f e W k Z C s B s N  
 O h 6 1 O Z f V m 0 f i 1 X r L U L f 9 Z h v C q t d x H 5 r 2 Z P p O v I H 2 w 0 6 h h h Z r D D m F t k P P o N k 7 x 9 G o 9 y E 0 6 n 4 A d T r s  
 R 6 O O h + 0 I n d o t 9 q B R p w M Y + W k K h k w + Z U N g t X n / 7 u R s D P z 0 M p r 0 j 8 Z z t Z e Q x E W i a d 9 Y t O h 7 B K 3 6 H y Y B  
 P 4 Z O g z R 8 B H Q c f M X 2 P a t Y f x e q t Y q x u Y g t B x x D z b Y 7 U L N 1 F H q / f x m j J q e h 9 4 g E t O 2 + B y P G X 8 L 0 2 d l 4  
 d 9 Q x 1 G + 2 E u 8 M O Y 3 e A 6 6 j c b N z a N P h C j 6 Y c B 2 9 B x 1 B y 7 b 7 M H L M Z S x f n 4 a F r P C P J O X j G l V n z O l M H D q b  
 h W Q W v Y s s w g d P l W J 3 X A E u M x m V k r e Y l D d o 7 9 p d 1 7 D N Z F l 1 c / P U k H O 9 q g U k N D r I X G V O D R n x X K 3 y D G V x  
 C h s y a u z q m o b K F 9 J v p c q l J Z l s Y O i Q Z 5 c 3 c o t 5 T 8 J T Y H m J X 2 J Z V g N M b m g 0 w z S k T g u Q b b o V 1 N N 2 T b O w  
 q q Z M x N V z q Q N 1 H d 7 o k m t q 4 O u J d H A e d a P y s T b i 1 S R 5 i Y 4 f F 0 H T W I 3 K j u J A P c 5 q X C o W r m e o Z A H n b u Y y  
 7 j K x O D I F X 6 6 5 h u P X g d O s D n c c K b W 9 y D T K s C z y k k 0 D 2 b a / F H u O A Z d J v l Z u T 8 W k u U e x K 6 E U E V E 3 k X C K  
 p D O J 7 0 V n Y s H S S 4 j c V o Q D t B t z s g T H L x Z Y N 8 j l 1 A L r U d c w v e I 4 p 1 j z 4 N Q t 4 e L F / l C k Z 0 x 3 f U d 4 6 P B c  
 W a / H Q x D Y e 7 R g x i p k g j M D a y K j t X r N U 1 T 9 R T T T u S S 8 d i 1 n J b U q q U B Y u T A D K X h 6 V 0 M g f U Y v x W + q z M c f  
 6 h 7 A g I + L b T j J 9 p v R 6 0 F U 0 H 1 L G A n v V d G 7 S t y J K 1 j 6 d f / C z f O K S W h Y s d m u w f S z H H Y T I l 0 J U K V Y p K N e  
 S r Q q R N U H 3 + U j K 3 g M g z s f j T m T a l P 2 C / N Y s I N T + E P + 4 c f s V 4 U 8 K u 4 y f v H i J F T 4 z 6 P Q p f 9 t W x G l Y R x Z  
 1 d w S K W L 1 N i i u 7 J R 5 v c i H w S 7 d z k y B D w n z g 4 h Z 2 R 4 5 o e 9 p F G T Z q j t o 0 + 0 Q / v D W V r z a I B I 7 W R h C 1 M z i  
 y D 5 K s b S S w g k y m 5 y S 8 6 H n g Z m y n p k T s i + y k c / W k u u S l T W X n m 6 X c 1 l k J a L K K k g n Z 8 R 7 O c b f s n A E 9 3 w U  
 u r V 8 o 2 4 q u 0 i n r Q I W + l y 8 W G s M / u 2 V + W x B b 0 W r 3 t d x h Y V e F Z T S U m R P T N M 6 B f i q j u i x P K Z r R p s R K L p 9  
 T 1 x J F P + h d / J z X R 4 I H r o 9 n d w z E x E l 6 3 6 Q H b 5 k L / K a z 4 K e H J 1 8 r 0 p Y s M n W A e z 9 B 8 U I j J 4 J + p V / 7 D X 1  
 y J E M 0 s x u 7 X 0 q 3 N I M X E 7 J w M z V d 9 i S P 4 w q 7 S 5 j 2 w k g h e E T b R A K 8 g p R U O S I s C l 0 e t O R N t d C N I T G / U Q q  
 1 G v Y s u d 2 / P r 1 C P y 3 3 y + y h R e a C 6 R t K D T E 7 T a L L M L K T Y n 4 2 f M z 8 L M / b s O z t f f h z V a J e K 3 R S d T v d A n D  
 J q b j / c m 3 M H F W D t a Q S O 2 J B / b S X w c S g c O n g d 1 s J K z f V m w y 5 c v r 6 N w z F k P H 3 M C S z T D / 7 z g J f L m 5 G B 8 s  
 y s V 0 t o Q / X Q d 0 H n 0 Z 3 U Z n o / 2 g L F R r c h o j P y 5 l a x t 2 J I 7 y s i p P 9 Q 7 l 5 9 O z S u B Q P G o I s i y b W V o x Z p Q 3  
 w t P D S o L K r 8 t B F n W K e / 7 Y E C f t u w T i s 0 L e h x o r G q 5 Q F r J E K l K Z V d W u C k 4 N k N A 3 + U f 5 Q O R f / R n q 4 V b P  
 1 J X b j I O d V z B p R g z G T T 6 J d Q z n 4 T M 0 2 5 V p Q 0 W f z E 7 G 4 i 0 l e G + y C N Y G V K m 9 C R 3 7 H E H 1 + m v w x H N T U a P O  
 F r x R b S t q 1 N 2 L a g 2 3 o 1 a L n a j W P I p k Z j + q t j 6 E X 1 Z c h l c a b M P w q W k k 0 7 G o 0 W Y h f v f C f N R p d A D d S J B 6  
 D 4 h F v U b r 0 K r t L o z 5 6 A 4 6 9 j y G J 1 + c g 9 f r b E D v k e c x f U k x o v c B 0 6 d d x Z h x S f j w o 6 s Y + / F F T J t 9 B 8 s 3  
 F G P N 1 k L s Y z q d Z A v s P C v N X Q n J O E z C q 9 6 P X U f v 4 u i Z H N u u 5 F p K I S 4 l F y H 5 t g i B 0 7 V Z j G 4 b p m b 0 S M T l  
 w + / V v 6 y 4 y i 2 5 z f s M 3 q X y V 4 S l 0 F Z I K l 6 D u A 3 E N q t V W l h 6 0 B 0 l T P A 8 Z J 5 f E E r f k J k V X 3 7 Q V E v o P f t V  
 N q F 5 W X k n 3 A k A 0 m / F t g O 8 N e i s l a q G Z S b D k M 7 f D P t V P l K v S 0 G + 8 p T 7 e L 7 2 L w s d X 1 T e 2 0 K y p z o l 0 O 9 8  
 J t E G t f q e d K D N c d S n w 8 I R E B A Z S T S q I E / b x r a K Y e p L P V f w 3 J 6 D 6 v l y J 2 6 I d G X T v p z U W 3 Z Y N b + h r W R 2  
 H k z B w u V n b U 7 m c Z b V D V v T c I E E 6 x C J 0 v L 1 + V b e 5 r N x M m P V T e x l 2 p + n e l + 6 + R z m L r 2 O R O Z d N f w V I 9 r b  
 T 2 R V + k Y e l H + t n g z i M 5 A H o B f C 5 Z v D S J M N 0 c k D Z v S n H f 5 K P 3 2 n U L K I t V N C K S x l V W g Z h + B 9 M F 9 A F Q u z  
 o y W 0 9 W B Y s P j H l s j m m k r r 9 c E c 1 O o X g b E r S / D x K i Y Y H 5 k 9 f c Z K n X N P Q z k q X F q r 4 Y Y 4 X F w E K 3 U C 0 b 1 g  
 G c 5 K B 9 2 w 3 C i 3 l M K 0 F b L s W p + q e M p b o v Z a y I r 1 A N g 3 C / h 9 9 S q 5 9 0 w v y 4 4 s y p / y D t 9 T b 5 i K V p d R u 1 H h  
 7 w f i s a e i c J O V f i b 1 r q y p J S H F a w X T a n 4 F N C g c g u 4 1 5 C A H L Q L K z A R 9 z s J Q m k 1 y k 2 4 Z + b P F s X i 2 y n r 8  
 p / 9 v C u a t B t J o q E L l K n W G S y x I 7 8 m r L m o I 9 Y 4 5 g i j R / j 9 F d K + k l J 5 l I S x h S 8 / I b f B t v l v m X X N D C o U K  
 x C o U B z u 6 J V y h U Z w S C e J Y B F Q O 0 M R q e V 7 o E 0 4 f G L F U J d l h 5 F Q 8 W f c L P F N r M 3 7 8 x B K M / j w 1 V H l m 2 X E e  
 c k L p o d 4 G 5 c G i U r b c 5 D d 9 i n A 9 Y Y 4 E F O p o H A s n z V i p i T y Y F 5 g v H K n n T e g 9 I V B 6 8 m 8 Q N 8 E Q r e W J k F 2 F  
 Q y t H n W M K N + 3 w m f V K K X 8 F E n p u m Y M i P 5 l 7 i k O L R 8 W N h g 3 d z t b 2 T V l n v G T T 2 z s S g D 8 0 I o G s G Y W x 8 4 F T  
 b F l a z g j l c a v c e W n D n P y c O 2 t Q r X O 5 S + W s 1 W 5 W 1 o q s p 6 n f 6 O P 4 X 0 / N x N 8 / P h 2 P v z r f J p J a R 5 o 5 R 7 8 V  
 p S m m s C Y + B 0 0 / O I p n 6 8 f g 8 d e j 8 F y T j a j d Z z f J z V m 0 7 n 8 C r z X e h o E T 7 m D V X l i X v 5 Z W x 1 z I x a r o d J t f  
 M 3 5 6 E u U 2 B n + Q h 2 m L g Y i D V M 4 x V M z 7 S j B s z g 1 0 G Z + L 1 s M y M Z P E a / E B Y G p k O l Y f K c L u c y W 4 z v D f k X / p  
 H 8 1 c U 0 v d 4 i p I E v 4 q + 8 h I 6 S D i a E V a 4 Z c d g 4 t v i 0 w l Q y D m A E m q 5 V v 3 T P V a O c / S O y 7 / B O u 3 b a g + b I 5 Y  
 k E x m V e 9 J d M 9 f 5 R 9 t 8 y A j d a w r u 8 o V f U 2 5 R S m h X 1 W 5 M k u 6 X o z 4 8 / l I o Z v n S V K i j 9 z F I T Z 8 Y p N I R u O L  
 s X Z v M r Y f y 0 B U Q g n 2 s v I 6 x b b b v r O s 7 M 4 D l + l A 4 p 1 C 7 D p 5 A 5 t j i t 3 p C x d p z o 9 o M c H F 1 E L b E k F l J 4 1 +  
 0 f z C s 3 f u q H S T C m i I S t p K 1 / K T B r 8 l 5 X 5 T f 4 g G t l Q h K 3 g K v g n D p A s r F k H 4 L V O G r v W r / K m G L e u E E i t /  
 i j T p T y o n O S J 7 Y V G t p D B z M 6 T w 2 n p M 7 S O S Q p Z l + i i s R 1 U N G P X w O 7 c 1 R M 3 Q q L t H / 2 0 / M 4 V c / Y O q q 9 y w  
 u O m G 0 P s 2 G m H 1 A h t A 0 n X S C f K X / E J R 8 g e E S r B w U w K 1 I T H 7 c o 8 Z 0 B p U c t d 6 P K k T Q p l K 7 6 n R G X z X v c P v  
 i d H R O G j o 2 f d N 5 7 J u K F B O 4 f P g W 9 Z Y 4 I 3 e l Z n s B G H h c + v h t x 4 M 3 Y S E 9 y 4 e 1 C O u X j W R f t 7 R D a X I N f 4 5  
 d D 4 N 0 Q l Z 2 M 2 8 t Z O N n g M k U l o z e 4 q Z Y s m 2 c 5 g 2 / x r W b W H Z F t l i v j t O O 7 H H s p B F Z z V k L c n L Z e z m s y Q G  
 c S E p g z w v 0 Z c D C c y + G S r Y P J 1 Q w N 0 v v 2 y p 4 / C A H x 4 w + B 5 C / r e J M u r q z s a i y P 3 4 1 a t f s p J M w B P V z y I y  
 1 m V 3 1 6 J W x u J v E D 9 2 E U T 8 I 4 Q + b 1 4 I / F M u y j t n r 6 X i t y / 0 Q I U K o z B 1 t o Y z n L L M z C + f x P 5 t k J e n g s 4 L  
 S j 4 z f / y x q 9 i x N Q 5 n 1 D y U 8 3 r 2 V f n k b y D / q A v c k S i m N E m P K V 3 6 O 5 W X C y J O 4 / / 5 8 W A 8 9 d Z u P F l 1 D 1 6 o  
 v R X z N p a a 4 q d a Y L Z R 7 5 c U p Y h M e V w G r T D p O S O + N J O o x 0 0 k y 4 k j b 3 r X e m S M Y M k f 9 0 p g T 5 W y i H M A q z x p  
 4 v a k U f V C f 6 g n y s S s O H 3 F V y T W M U V z R 7 5 F Z N R D J V G r W t 8 I v R Z c h E Q / 8 m X 8 h b v o O y I S l W r v I l n J x t i l  
 w D Z W q F K p 6 r q X I p Q 7 N p z K b 2 X m O d / q / E f 5 q T g r h b 9 u J 3 j l P 6 1 k + s f / M w f / 5 a f z 0 b Z f k q 3 g U i W q H e R d  
 X N A W 3 5 N O V 9 T e Y s a d v i A J L 1 S d i s e e n 4 Z K D f e j R t u z + L d X I / G 7 a p t t D 5 u R c w s x b l k + 5 u y C y W c b g E 8 j  
 g K G f Z 2 D o Z 9 k Y 8 W k B 2 v a / g N Y 9 k z D q k y I s J L H f s j 0 D 8 V T W d x k Q 1 S 2 K V t W H R n 7 o C 8 W Y i 4 F A e K 8 H g X h 4  
 e H w L 3 F e u B P 5 K f 0 p S 0 g p x 4 X I m E s + m W m 9 i O t W d 5 N T 5 P E T t u Y W N U X m 2 u G Z N Z C G m z z 6 N M 1 d c T 1 R w G L j b  
 u k J D l N S k O n 6 s x E 1 l 0 K f k / r d B O W k K R K T J K J u U R r l x G R 4 w + B 7 C w k l h s 1 D / t K K q c v M t + P E z 6 / F 3 P 5 u N  
 2 R s D 0 q R E D S q l 0 H t / C + E v 8 4 c C o Y p G Q o T M l X o a g R 4 0 Z g H + 6 S f T U K / R O T u a J Y P W F a J / L / 9 b 5 c y o M f d 4  
 r V F R d f m 6 l o x s C B b R I d G 1 5 N H D h k 5 Z S d t Q r r x E P 2 v 5 u Y Y 3 t T h g 0 O j L + N 9 P L c a z b y 9 F s 3 5 H U K V R D G a T  
 M G g 4 V 7 G t Y C u Y 6 u D R X A c X P j 3 R R F 6 2 O D V / z G p + G s l 9 / V L U E 6 B 4 s w 5 H i s V V 2 H O R n P w C k R t 3 L f t B 7 1 M Z  
 d K t 3 l C 3 l B k U t Y L k b c s b 8 F o i m 3 m X k 5 O N u V q H t 3 + T s u J 4 g Q + C e J H Q h 6 q M w 3 i C p 2 H Y g D z V b 6 A z G L D Q b  
 d A H V 2 + / C x m i G l E p M d g p K b 9 I J t b R F 4 q i 8 x I 7 0 Q K I o o Z O a a p j K z 7 V 4 Z y t + 9 N h E / P L Z z Z i z j P H J b 6 u n  
 I d g 4 0 1 7 Q 0 D t b 8 B a 3 N N E 8 K q 3 K 2 c d W 5 t I d m X h / 2 g U 0 6 L g T g 8 f f x s C x 1 9 H r v b O Y s Z K E i U R p 9 P R k r I g C  
 t h 8 F V m w H N s Y A J 9 h 6 1 a 7 + 1 + m Y e m E l 8 p Z 0 n 4 m u K Y o N T e y 2 Y W W 7 k 4 Q i R n 4 L F w 8 P j 2 + O r y h P w a 0 6 7 D R o  
 E M x n k u h a K 3 g 1 Y T z + T I n t V X c 4 r h T b d 9 1 C M t W P R r Y z C r T X V w H S s 3 K R l e t q 8 L L y L T d 5 o W o z 7 J N / M S o E  
 j p h u M B / L x c A g Z G R X I T x g 8 D 2 E / G 9 D T C 4 x r j L y n 6 w 8 G / / 8 9 A r 8 / O V 1 G D U 1 1 R S 5 q z Z U A 6 h X I R T s v 4 X w  
 2 / f l c / n P 9 R i Y m Z J M u Y P X G r c X S W r Q L A K / / M 1 0 2 7 h M T F 3 z l M u H E L 4 p y N 7 V 7 S 1 S E O S T I F 4 C K Y P 8 e b + U  
 5 6 9 H h V A 0 M R u Q R Y h t F J I w Z b u e F 1 W o h 8 5 l o / 3 A N W j Q 6 Q h e r 3 M Y T 7 + x F p 0 H n r Q l v d p + Q K R a p / V p n Z P m  
 U k j c 8 D A f W s O D l y p c 6 r 6 w b g z e h 4 L u S G X A K P L 5 e S Z M 6 P p B U d o W 0 M n Q X D y + r O 5 3 6 z 2 i y K l w C T 6 j C c N Z  
 Z E t 3 c w q Q l l l k o u N Q t N N v 2 V C Q A h u I / K t f y 1 O a 8 K 6 p x q 7 1 d v B k P q Y s u o F 2 g x J R p d V h V G + b g H 9 9 f j Y a  
 d 9 u K w x d c r 1 M q w 6 w O + L v F m t s g k l b u H 5 m L V r 0 / P w r P t 4 z A v 1 Z a h 8 q 1 Y m y P q W A T R v M S v + / C q K 9 q H p F 6  
 q N z w j A Y Q l d N V G j X k c 7 s w h + 5 S M V J u F a Y w P e 6 y o Z B r f 7 W 8 Q C 7 I 7 r 2 x K a r s 0 k p X a o X q 2 o 6 5 U X g Z z 0 F P  
 n 4 s Q S Q h B P A X i 4 e H x V 0 N 5 U X M N O N d b H / S W U y + x i I o E 3 W U 7 L Y 3 K W L M e p E M k G k X I y M x D D p W L 7 E j u p B X i  
 / M U 0 X E 1 m w 5 H K Q G 5 8 U 1 T Q X I S y j i W 5 9 E M h T R T N A 8 k t y c W Z a / l 4 p f Z 0 P P 7 C E l R p f B b v T c y 1 l Q M 2 l 4 G K  
 W O p W i l T R 9 L c R f P l L i t 1 J m Z + C C 4 p Y u S q O c z e B a f N O Y N J n y U h K Y p g s W f X H L r 4 h m J G N M K m C J Z s n s y 8 o  
 0 K R t x d D 9 C L 5 1 v z x a a J W J R Z W 6 e 8 Q i A 2 / R M C N H V T Q L I + + X R m b h 9 3 + c i t + 8 u A B P v r I W v 3 x 2 E d r 2 P Y S T  
 N 1 h x M 7 h 3 a E c E S v Z t E E 7 j V I F b i h 4 X R U 4 s e v h A H 9 a 1 h M 9 Z Z 7 t r v R P Y U / Q G 1 4 F 5 y F 2 R L r W h R C Y 0 r C U y  
 Y S S B d t L I F F K p S G 6 m l Z r c S i d h I o H R f K L A K 3 L S E M o r J n J b v x a S b K Z v P v m e W 1 + o / b K i 4 7 J s X 5 d K 9 b b i  
 9 X q x e O H N L f j R P 0 3 A m 9 V 3 I i 6 e 7 v N d y x G l O o x Y f T l F 0 I R 3 7 d 9 0 8 W Y B 1 u / M w 8 s 1 l + C n z 6 / E L 5 5 f g d E T  
 L i O f 7 s o / j q R o c i p D o b S g / t H E U / n B D S H q 1 w 3 x q S + Q f y w Q N v 0 i F D 8 2 R 4 1 2 N c 9 N u 1 d r E q z e L e v V o z 3 F  
 m 3 U a 8 9 7 2 d C v N M T s B U Z J C / k o E 8 W R 2 / o Q 9 D w + P b 4 G g f J E i s Q G m h q g t n r J G p v Q E y 6 s V f G p b 6 u 7 y X v j y  
 q R I q 8 z b M T p G J O I 6 d a X r 2 F i 5 d p 2 7 n f f D W N 8 E P c 3 h O Y B g U q V o + r I p h z q q z + O l v x + C Z l / d h R z S V q t J H  
 s L C K 4 7 q W q W L m k Q d f H p A w i f Q j P 6 l X z H q c Q o a q K G S e y f C l F h X h + M l S X G d F r / R 2 E 4 u / L V z G f l D 4 1 y q w  
 E A K / / o 3 B D c G o o N F z 8 p + 8 L K N Q A m u I T L f q c V y y I Q G v 1 Z i H n / 9 2 L n 7 1 7 A r U b X k a 9 V o l o l n H O E x d n I G k  
 O 6 6 3 R Y N T K s 6 2 0 a O G y 4 L M Q r G 9 R E h w R E O 0 4 q n s m + H C D 5 b k s z V l f d J 8 2 d 7 l t Y k m a U p J F L N 1 l Y 9 k f v P i  
 L e D U h U I k J O X Z S p S r J M h X a X a d z 1 L I W + 6 S L A X d 2 8 o Z m r q u 4 W j l 5 b L v h / x X J l Y a R F h E x V g 6 8 j U T C 7 Z s  
 O y o 2 A 6 2 7 R + H 5 K i t R t W 0 0 f l V 5 K f 7 l 2 W W o 3 + U C + o 9 P w a J N Q P x 1 F x e X G B m H L u R h 3 q a b q N Z m D R 6 v u A r P  
 1 D 6 M / / 7 c K u h s Q x 0 H I x 3 n V t + 5 n j Z b M S g / h c W b 8 r F N n j c / U 3 S p p X 4 2 / 0 l U M d R T Z 7 1 T D K V N T g 3 i j E Z l  
 k 5 T k M N O b C r d s A j 5 h y a / n Y V I 2 5 C w p g 9 6 R B M r b v e / h 4 f F N E J Q n V y 7 L x S G Y 1 P 5 V I l 1 h k / q l A 9 S A F 6 l i  
 W Q 9 W F w v S v 1 K j q o 4 0 D 1 5 7 Q 6 n x q J 4 n O f N N 8 Y M l T d q m 3 Y W D z J O a O e 5 c O l 6 u M g I V 3 1 i J w 4 e p m 6 U b F Q U h  
 U Y z 8 T Z E m 5 6 H Q p S p 4 D W e o I q F n 5 W c + 0 K R h G 3 7 g X 8 f N + Y j m l r z f E n L b R j i t x h F c y 0 C 9 T W V G + r 1 f / s Z g  
 v R E i M w y P t n J Q Z 4 e L P / U f q b f C F b L E C y X 4 Z E Y c G r T Z h N d q b U K t 1 r F 4 s t J 6 V H o 7 B v V a J q B x h y P 4 Z N Y d  
 n C Z p E N G S i A p I t D T X 9 V d K 9 C + L R T 2 L / 9 J p r n V E 2 i U l g 9 d a T 1 R G a 0 w y 8 k t t Y 1 B t x J p 8 p 9 h 2 C z 9 N w h E R  
 m Y 8 t 2 4 E t 2 4 A d u 2 D 7 n m j z v d t k L F r C H 5 C l U D a x c K h j 2 z Z j V P g E G T 6 A 4 M u F y M 3 R J G / 3 v j b V u 8 3 A J J w D  
 p s 1 J Q f s u R 9 C 8 / X E 7 6 7 B + 2 3 1 o 0 D Y G T d o f Q / 8 h m e j c N R m V q + 1 G 3 a Y H U K f t d r z e e A X e a r k B f 3 x 7 M x 7 /  
 3 V Z s i K T / m C G N u / A D p u h E J E O e V R r Y K Q t 6 J i O m j R E q i Q 1 3 0 p C h y b e 1 4 A Q t K e 1 C P N i e l 1 0 z w + v d o p J M  
 E r R U G q k X T I s h Z E 6 r t B e I l Q t 9 M F z K I A c l n j R 5 e H x 7 B O U p E C u s F A f p q P D G j M q z b d + g M l p m T R f U 3 0 a e  
 9 A L / h 8 q w G k a 2 f 2 F R g X P L G d v r W s i j 6 2 8 K m 9 N U x p H M Z X 1 B N 5 L y j 5 X h A Y P v K Y J w U P L Y u l e F d u p K N h I v  
 O V Z q w Q + L F 1 0 6 U d X j 4 u a R Q f 4 O 5 T X R I v U y u X k a I Y / r u S 1 n Y p Z i J Z P P S k n P 8 3 W y O p / b E N K 3 h b 4 h 9 5 m B  
 3 F 4 g 8 p C r U N x W B k T I j k k Z Q n 4 0 e U S g f 1 S 4 T H h t + + 0 4 Y 0 K R q h L K O N M + D S p x h e 6 5 Q n n x N v D Z / D j U 6 7 I O  
 T 1 W b i / / 9 4 k d 4 t u Y i k o I 9 + H X F N f h 9 x c 0 Y P L 4 Q 0 3 Q o Z i w Q e 6 0 Y S V l 5 t n p R 1 b U W H d i S 7 s u l O H S 1 A P G 3  
 g G M 0 i 0 k q w P F r w F n e a 7 l 3 V G w J N u 0 t w M L 1 a X b G 3 c H T w M q t w N w I d 1 z C y g 3 F 2 B N D t 4 7 x / X j g G t / T v i g 6  
 A 8 7 l U 8 U w 8 4 X 2 C L N e G R f f K t r h P S m h H 4 o b o j L Q o N B m 9 P P a O U Q 4 K q d X t R v 2 u m 3 Z a N h m G x q 0 u 4 R W / e 6 i  
 6 7 h L 6 P n J a V T v t g E N 3 z m E R v 0 u 4 b V W C f h D k 7 3 4 T c 3 N + D + V N + O N h r v x + c I C O 4 p G L T 5 N o N c n D N Z a 5 M f 4  
 P 9 R o L P u 8 8 q z t j 2 X C j 8 t / D I h 8 K 1 H H k + z q H U 2 I d 6 R d n r 5 f 9 L e U + V 9 5 N P R S S E T c g n 3 K H n z P v e v h 4 f H d  
 Q u q 3 j E A R + l E 5 l 1 5 w 5 Z 4 6 i f V a U O f Y N h F q h J m m k r 7 g L + 2 J 4 9 g s j H v K 9 z e D 9 T Q Z R 5 J v T O T D c k c D 4 z I 8  
 Y P B 9 B Z m o r c l m c C g i S t p d J h P J j G b W Q I p w p Y w i m f G h I O v W B d 3 F z S N D 4 B k l F X 2 r q k w V u o x c J q H w p l i z  
 b A l b f s 5 f p X V 2 b j A D 5 9 u F I V / L n c r y A e P S N u s M + l O U Y e 9 3 X / f y h Z 5 / + + 9 / K 8 j f F E t a / i r e R C e 1 c k 6 n  
 d t t A m 4 K i S D X v 0 o a 1 T r T z 9 B 3 m k R I k Z J L A 7 M x A z 4 l H U a 3 T J r z W e i u q t N u L V 1 v v Q N W O e 1 G p x R Y 0 6 h W H  
 h j o s u N d R j P n 8 L h Z F k O x s K 0 X E b m D S 0 k J 8 v h Z Y y u t F O 4 D P V 9 O 9 S G D O B u C 9 z 6 9 h P o n R 5 C W Z e H f K G c z d  
 X I o N x 4 G P V 6 R i 5 N z L m L b u B s 6 S h W m i s y S V T E m / j r q K / I j g q J d M L T A G g P n B h v Y U U I W d U R + K A g u 7 E 4 V P  
 7 x J K G l 2 o R R X K W E V F W W y h p d M 4 i 8 Q s k 8 Y l u J B S i K V b U 9 B p + F F U b B i D K m 3 O 4 Y U G e 9 B i y B U 0 e f c i f l F 5  
 N f 7 1 z c 1 o O P A C R s 9 L Q c x 5 I J P u u m F C 7 R A v Y a m z j f M 0 u J n r z p Q z / 5 E U k e x p q F O N A U 3 t l l 1 L L z 4 P 5 n T p  
 W B X 5 3 y i f M j g h O + H k R 9 f B P m S y 4 Y a P Z a 4 J 9 t q V O 8 i T 4 S L 7 c k M S g l 4 O x M P D 4 9 v h T 5 Q j T Z 9 w j S U r 2 b x y  
 U x v 0 a 7 q B d r T Y x U 2 b Y R 0 Y 6 j 1 y B E t X m m N L T W 3 z o f Q g k O D m m 6 O C 9 p T R / F 0 5 J Q l z P S T 3 w g X k 2 3 3 U w + P 7  
 D R V k V f g 6 x I N E g O U y N h 6 Y T k L T f 2 g C u v Y 7 i / o t j + P V 6 n v x y + f W 4 r n K W 1 G x T j T e a B S F N v 1 P o t u I K / h j  
 3 W i 8 1 f w I 2 g 6 8 h i b d T q H / u D R M n F W C t v 0 O o / P A G E y Y c R F T 5 1 / A j g O F N p F b v E 1 z 0 i 5 f L U S e h q 6 c R x 4 R  
 F H 4 d D a H t C I F L V / J w O D Y f i x Z c Q d c u G 9 G / 3 w E s X p i P T S S A C Q l A + l 2 + Q Z X h y I 0 m X 4 v i h Z E R D w 8 P j + 8 J  
 K p R 1 f / H G k y Y P j 6 8 H d Q N b T 5 W u K W o L 5 V I y j U o B N / n s T E o x d h 5 P R / T R A q z a n o M p c 6 / h 0 y 9 v Y t w n y f h i  
 A W z f p w W r g Z n L 0 r H 5 Q K m d r X Y 6 h e / m A 7 d Z x D Q f S n 1 F 6 u y x 0 1 5 o Z o 2 o v 4 H i p z l A 6 u 5 W 2 H V A s c I v S c m +  
 T f 9 q i w D N 1 N I h C + o J D c U R / 0 h C i s b D w 8 P j e 4 c H z p 6 7 l z A 9 q J 0 9 a f L w U P 7 X E I 6 G l f J s 6 K q g W M d t a I B X  
 Q 0 / F N C W J Y o H S Z m x G e i j Z J B n a s C 2 L T C i n 1 K 1 K s 9 2 I i m 0 h f b n Q j k h S w C / U 3 e y W 0 9 K B E h 0 L o a G s R 1 k G  
 9 W 3 1 s Y n S h e Z N l b r d z n N 1 n i G v y i R k L n s u l O 6 d R + t / D w 8 P j 2 8 G T 5 o 8 P P 5 S s K D Y G X c B q 1 F x C A o Q J Z h o  
 r a m B 9 y x f t 9 n N N K T c e 6 i 0 z E L P i e C 8 K d n R e V c 0 o T j i U T 7 f R h 9 9 R K A 3 b R s A e c v 8 H f o N X W t O p o K n k 1 R 0  
 J J W C X P Z c c a b 3 P D w 8 P L 6 H 8 M N z H h 7 f F K 7 A h M B y U V p M 3 p N v 4 s h N Q H A o d v o m h Y W t V B O U R B 5 C X U u y X p S X  
 j 9 J C 9 c J I R J T U i 6 V N H Q t s d a K O F A n m H z 5 0 D 9 H v E g p 3 o B 5 C x M k m m t u m c 4 U k e / J / K N x m g R b 1 j v w d i I e H  
 h 8 f 3 E B W k g D 1 p 8 v D 4 S 6 C h J 8 3 W 0 W o 7 E R u V C X I B F g v r T O K 1 e p g k 6 s U V 3 P C a C I S I h M h U N g q K t B G B y F G I  
 X O h d W a M 7 9 / R Q y T x 0 a Z y D z 3 X 9 6 C A P F D B M u a H V Z 1 q F R g 8 H g Q 8 X m g W E q n y V m g L n d Y i H h 8 f 3 D 9 b T F D 4 8  
 J + X u F L y U 2 o O K z Z M m D 4 + g r I R + z U T 3 p b Z f S L D j u s 1 F 0 i 9 F P U V B A y X o L V L P k Z 4 Z 2 V K R 4 0 2 J d t K 0 4 s V y  
 R n e K S 0 h K o H l B 2 S g s z i B p y u S 9 i I f 7 x i N D E L B A 9 M N f t 7 m p 5 m C F D A O E 7 G m o T p P I P T w 8 P L 6 P e G B O k w 0 x  
 B P M s H k K O P G n y 8 B B U R s R 6 t A e S x t j c 0 F S 4 F B Y F Z 5 v p T D S 3 D 5 J 2 F Z E E + w + p L K n f y s q d e m t C B d G O U g l v  
 u w S i Z / p 9 p J C / F Q r 1 s v F X v U 4 0 U z j c f C z 6 M U S c Q t P B z Z 4 T h t v i 6 p E H w s P D w + M v x o P H q I Q m q g Y I j M v w  
 g I G H h 4 e H h 4 e H x 3 9 8 V N C m c / e s b i k j T Y 4 4 P c C R H j D w 8 P D w 8 P D w 8 P i P D 0 + a P D w 8 P D w 8 P D y + B h 4 c n t O M  
 V E + a P D w 8 P D w 8 P D z u g S d N H h 4 e H h 4 e H h 5 f A 3 5 4 z s P D w 8 P D w 8 P j a 8 C T J g 8 P D w 8 P D w + P r w E / P O f h 4 e H h  
 4 e H h 8 T X g S J N B m 9 I V k i u F N t g L w X E k E a j Q h p e e N H l 4 e H h 4 e H j 8 A G G k S U c 7 l B T n 8 4 / E k y Y P D w 8 P D w 8 P  
 j / t h c 5 o c Q j 1 N x Q X k R u W s y J M m D w 8 P D w 8 P D 4 + H k S b 1 N H n S 5 O H h 4 e H h 4 e F x D 2 x 4 z g 7 s D Q 4 d L S U 5 C i N F  
 j i N 5 0 u T h 4 e H h 4 e H x w 8 a 9 p M n P a f L w 8 P D w 8 P D w e C j 8 n C Y P D w 8 P D w 8 P j 6 8 B v + W A h 4 e H h 4 e H h 8 f X Q A V R  
 I U l x S E r 4 V + L h 4 e H h 4 e H h 4 V G O P 0 G a y s b t P D w 8 P D w 8 P D x + 8 L D h O V G k Y N S t t D Q g T J 4 0 e X h 4 e H h 4 e H g E  
 q F B I j l R E t q S 5 3 y J N 5 Y T p 4 a Q p I F c e H h 4 e H h 4 e H j 8 k V N A R K t p y o B x h p O k h 7 M i T J g 8 P D w 8 P D 4 8 f I i o Y  
 P w p n Q R q e C 4 b o P G n y 8 P D w 8 P D w 8 D C U k 6 Y y e T h p u s e K D D w 8 P D w 8 P D w 8 f k C o U F J E E i T i V E a e Q o T J k y Y P  
 D w 8 P D w 8 P j z J U c C S o i B S p 2 B G i g D y V Q R s S y N B B G 1 2 6 z S 4 9 P D w 8 P D w 8 P H 4 4 q K B V c y U o 9 K T J w 8 P D w 8 P D  
 w + N P o E I x + Y 8 n T R 4 e H h 4 e H h 4 e f x p l P U 2 O D H n S 5 O H h 4 e H h 4 e H x M J T N a Q o n T U a c y u B J k 4 e H h 4 e H h 4 f H  
 Q 0 m T X Z T B k y Y P D w 8 P D w 8 P j 3 t W z 9 l R K p 4 0 e X h 4 e H h 4 e H g 8 A C N N m t N U X E r i 5 B i U J 0 0 e H h 4 e H h 4 e H v f B  
 V s + p p 6 m o h M R J X M i T J g + P H z x 0 H u W 9 Z 1 I 6 B O a l D 3 s Y Q v B M v + H 2 w u + D 6 5 I S 6 p M w O w H + n J n e e x g C d 7 / q  
 f S e 6 p k j 3 f Y U E e v B h z 8 q d 5 s 1 X S G l p 8 U M l e F 5 S m k / n C 3 i t R T g F Z a J 7 S X F J 3 j 3 3 s i 8 z / b r 7 A p N S X k v K  
 r k P f K C k p C n 2 z z L M G 3 S v u A v t O v 7 P B T P u S w H / F x Y F b D 4 d c d T U B 4 / M r 7 r 9 K Z K e Y E f l V d o P n w b 2 u i 0 q K  
 y 9 w v L O J f P i i m d 5 U e s s T H Z d f 6 V Q d A o Z 7 r f d 6 7 e q 7 8 1 0 Z V d B / 2 H X O b j g b m u g 6 e 6 1 d X g R 2 3 e E p 2 n d x /  
 X 1 S S b 2 b F j G d J Y K f M n P F r X 2 Q c F x U p n R 2 K i 1 2 c 3 5 9 X l d 3 D z 4 l V J 4 d 1 d N i q 9 8 B n 5 f J V 5 k 5 c e C W 2 E I x y  
 / / 3 9 5 v f L / c 8 f d h / E e 7 i 5 x M x 4 d b + E 2 w m / V 9 z f n 0 7 B c + W L g i L F v X s W p F + Q d o E 9 / Y b f P + x Z u J n c D X 8 W  
 f n 3 P 8 J x l q J C U w 5 M m D 4 8 f G g J l / d d C e a X g J B x f x + x h Z C u w c 7 / 5 w + H I w j c T 6 b 9 v q Q P l x f v E 9 O 5 D z B 8 q  
 h s A f f 9 4 v i p K v E y 3 F x Q 9 a C t 4 N J O C r Q U U e I L x S / + t D H 3 5 Y 2 p R L M Q m K f k U Q A + I i 0 u L q r z C P h + H r 5 R 2 +  
 L W 4 j q y G 5 P + 3 C 7 8 O v g / f C P x P e A A g u g 7 j W u x K 9 J w n u n Z 2 v m 9 c f R D h h / v e W P + + 2 A h A K x H 0 I w h Q e r j 9 1  
 r 9 + A a A r 3 k 8 5 w K J 6 L i o p Q W C j / f X N U K G I h C U i T G K E l 6 D 3 h C Q L p 4 E m T h 8 d / X A T K R v r m P p 3 z 7 4 x A c f 5 1  
 J O g 5 U U s + u A 4 3 k 2 L / U 2 I V r X o F r L I t r w T s m b l R H k c P i 6 f w Z w + T g P Q F Y r 0 / I d G 9 c 8 N V C J L 7 7 Q v 3 v m N G  
 9 i v i o 9 9 w M 1 o x M d 0 u c 0 p e L s M R u i / I Z w 2 g I P I 6 P y + o e J x b g X s B 3 P c Z l 6 W K H 9 d j J g n u g 5 6 x 8 J 6 y 4 L k z  
 c / E n / 8 j t o i J V Z k 5 0 H / g 1 + L b 5 m 5 8 M z N 2 7 Y e n B N A r S J / w 6 n D Q F 5 j J z e c L F W f C N 4 F p + E P Q b f D P w V y C C  
 3 g 8 Q p I m L l / L 7 4 D r c b t l 1 0 P 3 C W + v Q C 1 2 X F P F C V k L 3 9 4 v s m v 0 Q 5 J 4 L i 1 5 w u N 8 f 9 4 v w s H w d f h 8 u w b O H  
 2 b n f T N e B 2 / c / K 3 t u a f c g 5 L V w C f C w + 7 A o L c P 9 9 o T A 7 s P M w x H Y C y R 4 r u s g z Q M 7 F a y r k 4 E R a b J H / O N J  
 k 4 f H D x d O u T o l 8 V X y d X C / s g 7 E P Z P m l x 5 5 F B K C v P J n J J x k 3 G P 2 r S A d q s r k z 0 s 4 8 S g X V j 6 M v / D 4 v B 9 f  
 Z S 6 4 9 0 I 3 R P i 1 K o V w f L U 7 Q V w + C g n 5 O S T h a X R / D 9 B X y l + A 8 D h w p E e i e v H + d H m 4 B E S y / D p U p 9 7 v J 8 n 9  
 Y 1 l f J f f E x 1 8 q I T z M 3 e 9 K / s o I i K R + g 0 b H n 4 I r E w 9 6 L H A j Q G l p K f 5 / O T F g f d w x m l k A A A A A S U V O R K 5 C  
 Y I I = < / I m a g e >  
                 < T e x t   i d = " P r o f i l e . U s e r . T i t l e "   l a b e l = " P r o f i l e . U s e r . T i t l e " > < ! [ C D A T A [   ] ] > < / T e x t >  
             < / P r o f i l e >  
             < A u t h o r >  
                 < T e x t   i d = " A u t h o r . U s e r . A l i a s "   l a b e l = " A u t h o r . U s e r . A l i a s " > < ! [ C D A T A [ R o m ] ] > < / T e x t >  
                 < T e x t   i d = " A u t h o r . U s e r . A n w e s e n h e i t "   l a b e l = " A u t h o r . U s e r . A n w e s e n h e i t " > < ! [ C D A T A [   ] ] > < / T e x t >  
                 < T e x t   i d = " A u t h o r . U s e r . D e p a r t m e n t "   l a b e l = " A u t h o r . U s e r . D e p a r t m e n t " > < ! [ C D A T A [ W a s s e r ] ] > < / T e x t >  
                 < T e x t   i d = " A u t h o r . U s e r . E m a i l "   l a b e l = " A u t h o r . U s e r . E m a i l " > < ! [ C D A T A [ R o m @ g o s s w e i l e r . c o m ] ] > < / T e x t >  
                 < T e x t   i d = " A u t h o r . U s e r . E m a i l L a n g "   l a b e l = " A u t h o r . U s e r . E m a i l L a n g " > < ! [ C D A T A [ M a n u e l a . R o e s c h @ G o s s w e i l e r . c o m ] ] > < / T e x t >  
                 < T e x t   i d = " A u t h o r . U s e r . F i r s t N a m e "   l a b e l = " A u t h o r . U s e r . F i r s t N a m e " > < ! [ C D A T A [ M a n u e l a ] ] > < / T e x t >  
                 < T e x t   i d = " A u t h o r . U s e r . F r i e n d l y S a l u t a t i o n "   l a b e l = " A u t h o r . U s e r . F r i e n d l y S a l u t a t i o n " > < ! [ C D A T A [   ] ] > < / T e x t >  
                 < T e x t   i d = " A u t h o r . U s e r . F u n c t i o n "   l a b e l = " A u t h o r . U s e r . F u n c t i o n " > < ! [ C D A T A [ I n g e n i e u r i n ] ] > < / T e x t >  
                 < T e x t   i d = " A u t h o r . U s e r . L a s t N a m e "   l a b e l = " A u t h o r . U s e r . L a s t N a m e " > < ! [ C D A T A [ R � s c h ] ] > < / T e x t >  
                 < T e x t   i d = " A u t h o r . U s e r . M o b i l e "   l a b e l = " A u t h o r . U s e r . M o b i l e " > < ! [ C D A T A [ + 4 1   7 9   3 6 3   5 1   4 0 ] ] > < / T e x t >  
                 < T e x t   i d = " A u t h o r . U s e r . P h o n e "   l a b e l = " A u t h o r . U s e r . P h o n e " > < ! [ C D A T A [ 0 4 4   8 1 5   5 1   2 8 ] ] > < / T e x t >  
                 < T e x t   i d = " A u t h o r . U s e r . P h o n e S h o r t "   l a b e l = " A u t h o r . U s e r . P h o n e S h o r t " > < ! [ C D A T A [ 1 2 8 ] ] > < / T e x t >  
                 < T e x t   i d = " A u t h o r . U s e r . S a l u t a t i o n "   l a b e l = " A u t h o r . U s e r . S a l u t a t i o n " > < ! [ C D A T A [ F r a u ] ] > < / T e x t >  
                 < I m a g e   i d = " A u t h o r . U s e r . S i g n "   l a b e l = " A u t h o r . U s e r . S i g n " > i V B O R w 0 K G g o A A A A N S U h E U g A A A k 0 A A A D E C A Y A A A C C 2 h V h A A A A B G d B T U E A A L G P C / x h B Q A A A A l w S F l z  
 A A A u I g A A L i I B q u L d k g A A A B F 0 R V h 0 Q 2 9 t b W V u d A B D Y W 5 v b i B J b m N f h h o p A A D x V U l E Q V R 4 X u x 9 B W A d  
 x 9 W 1 2 q / t 3 3 6 F l J u G m a m J 7 Z i Z m Z m Z 2 b F j j i n G m D m 2 Y z t m Z p a Z U W Z m F u M j P Z 3 / n j u 7 T 3 L i U p J G z e c 5  
 0 n 2 7 O z s 7 v H P P D o a l p g J p M J K a F p T f I I L B g B w f D t e u h Y W F h Y W F h c W j h L C g 8 K R U k U B q G v y p J E u G O P 0 9  
 W N J k Y W F h Y W F h 8 S g i z O 9 P J 0 K G D A W R m i q G f w e W N F l Y W F h Y W F g 8 i g h L E w Z E E h S U H 7 d 7 L i 0 t V W 8 + D J Y 0  
 W V h Y W F h Y W D y K s K T J w s L C w s L C w u J f w E O 7 5 + x A c A s L C w s L C w u L B 6 E t T R w I 7 g 8 E 7 U B w C w s L C w s L C 4 u /  
 A 5 0 9 5 x K h Q J D d c r Z 7 z s L C w s L C w s L i q z C k S V g Q x z S R N L F r z p I m C w s L C w s L C 4 s H o d 1 z J E 7 s n i N p M o T p  
 7 3 f R W d J k Y W F h Y W F h 8 S g i 1 N K U T o b c g e C W N F l Y W F h Y W F h Y u D D b q H y F N J n F L S 1 p s r C w s L C w s L B w o S 1 N  
 F G 6 j 4 q 7 T l C 5 f h y V N F h Y W F h Y W F o 8 i Q i 1 N X H b A k i Y L C w s L C w s L i 4 c j L B A w p M k l Q x w I b s c 0 W V h Y W F h Y  
 W F g 8 C G 1 p Y v c c W 5 q C S o f c V i Z L m i w s L C w s L C w s X I T 5 u c K A y 4 S U M 7 G / L p 0 w f Y 0 k f c 3 A w s L C w s L C w u L /  
 P s J S X R L k S o g 0 G e L k G o f w N Q M L C w s L C w s L i / / 7 s K T J w s L C w s L C w u J f Q F i A 3 M g l Q h R L m i w s L C w s L C w s  
 v g b b 0 m R h Y W F h Y W F h 8 S / A k i Y L C w s L C w s L i 3 8 B l j R Z W F h Y W F h Y W P w L 0 C U H y J O U I y k h k h N L m i w s L C w s  
 L C w s H k A Y + V K I C C l x c k m T w d c 5 U j q h + k c I B o N I S 0 u D z + d 7 4 J r Q b V u 4 6 L g c X a / 8 g R T 5 D S A 1 6 D U G I X D z  
 Y C 5 b L g d 9 n A / 8 / R X L L S w s L C w s L C z + E 1 D S F G p Y o n x H p C m d I J l j I B D Q c 3 M d R D D V I 0 Q q G V 5 P g l y T G B l y  
 Z E h T R v c z E K Q H A 2 J h Y W F h Y W F h 8 b 0 h L C B E 5 A H S F B r T Z E C e 8 i B X c S 3 + Y 7 B l i X C J k n u d y n 1 b F H I d F H O X  
 E 9 G Y w o Y p 8 i e a Z f A 8 T c i T k a + G x 8 L C w s L C w s L i P 4 + v d 8 + R N O k g J 4 O v k x S 1 Z E 7 / C U i Q X H H h 9 x t G F E h L  
 F H d N q x I b n / x e p w v O J V C u x w 5 5 S h M m R d K k t / T a w s L C w s L C w u L 7 w 8 P H N H 1 H p M m F 2 0 X n E q g 0 e d 6 L F C S k  
 J S B J / D N 0 i N 1 0 s S J J Y j F R j h z j J A T L C Y A l T R Y W F h Y W F h a Z i f T u O b I Q l z R 9 B 9 1 z G V u X C H b P u Y P C f X I r  
 / I A f c 1 f 5 s H 4 7 c O U O 4 B H z Z H G W D V E B d 1 g T h c 6 o d 2 y h 8 s t l 8 C F h s r C w s L C w s L D 4 z + I / R p p c g k S 4 L U 3 u  
 u K a I U 1 5 U r L c b e c q c R d u P g c 1 7 g B i 5 F S s E K U W O q b R G s u Q K r 9 U J j m n y i r i D n i w s L C w s L C w s v h + k z 5 5 z  
 S d N 3 N K Y p 4 8 D v j K 1 O H o 8 H X 8 z b h e e y D c M T W R e i X u d 4 r D 8 C R M q 9 W N y F B 0 l C j c y A 7 5 D n b v j U k C P H 7 Z I D  
 F h Y W F h Y W F t 8 v w s i P 3 D F C q c q e 2 P 3 l t u R 8 n Z i 4 3 E X J F g 2 U w N A + + 9 Q 4 7 s g 8 E w j 4 x I K c e + U o V n j J L r i T  
 d + N R q v k 4 h D 0 7 F v n q n M K Z B I A j m H T j Y P W W A f J p G F K V P L k k i W O c K P T H k i Y L C w s L C w u L 7 x f f A W k S 6 I n 7  
 r B l z p I t X 0 m 1 d t J I E C E g W q d 5 8 L p 7 O M g 5 v F d + J I X O B + 4 6 5 N m 6 p d + K 3 k i Z n 0 D e N F A 8 P j 4 W F h Y W F h Y X F  
 9 4 E H S J O h O y Q m b k v O 1 0 k K b b g S O q E 1 N e D B u K L 8 S 9 z m I p Z p Q o t 8 Q o Z W b 7 + J s P / t j 7 C f T k H z n s k 4 G w 3 E  
 i z X 6 h j S x z O a o 1 G T 4 f U n p 7 u i 9 d N G w q q G F h Y W F h Y W F x f e H M A 4 9 + j p p c u X r o A 1 X D O i A H B z h 7 D a 2 E P m E  
 C R l y w x F K H K n k R a d + C / C H 5 2 b j r 6 9 s w + A J Q J R f S J N I I M j W J X l A j 2 4 3 X 8 h J A + f i a + Y W F h Y W F h Y W F t 8 D  
 D G m S E 8 q D p O n h S C c s t M M 2 o g f X U y J p C q j I X b Z i y Z E k 6 n J U N G q 2 H o U / v z 4 G r + d Y i Q 2 7 g G S 5 o T P l K H K S  
 l p I E v y c B P n / y Q / w x F k 0 L l A m p h Y W F h Y W F h c X 3 h T C 3 l Y n i k q Y 0 d p X 9 H a S T F h I Z I U v u 4 G y H x b i k y V 1 P  
 y e d P U 9 J 0 / k Y S s h f r i L C f 1 8 V v n + + F i P O A x 1 m P K e g R t z j D j q 1 N 2 s r E 1 i l D t g x h M q 1 P 5 p 6 5 z z B Y W F h Y  
 W F h Y W H x f C H M J k 0 O X 9 D e o G 8 I 9 H F 9 r 6 c n o g H M g 2 X H v c 9 u U g D h 3 7 n I A f 3 i 6 O s J + 2 h K 5 S y 1 E d L J D i v Q B  
 H 9 L 8 H j n n g H E v U l K 9 u g W d C Q V / n e 4 7 9 d c Q J k u a L C w s L C w s L L 5 P f E P S Z O z r D 5 l P B p b k 3 g v K T 6 r f 6 V q T  
 8 / D t 1 / H j n 1 d E 2 C 8 G Y v g E I J n 3 h Q w F A u 6 W K W x N 8 o g J B 4 0 H M p A m Q s 7 o l D x D t 1 2 x s L C w s L C w s P i + Y L r n  
 H D L i L j l g 5 O H 4 K m F x r 9 P N S H W 8 C P q 5 k I C Q I v n j W b d B e / G X 1 8 Y h 7 H f T 0 b 5 P C j y m 7 y 0 T 4 c a T 4 U 0 X 0 5 I l  
 o Q 6 m D 0 Y n A e T 4 L I o 7 B o y 2 / U L t U h E v k g i / p J 2 f 9 u S u L 0 3 u p H J c F m 2 J G R v K O H h L H e R R z I O m Z Y 1 r L a S R  
 I T r k k w 1 u x h 6 7 I 4 V I B r k X H 4 / y H J 1 z e y p p X 4 x I c E l k u a a V I Z v c 1 w 9 I E r t 0 9 s q d V J y 7 D p y / A x w 4 B x z l  
 e R y w P g K Y t i a A B T v T s G B 7 E K P n 3 s N n M 2 9 j / P w o T F o Q i 7 G z 4 z B r l Q 8 H a F + C s C Y i B d M 3 X s H c v f e x / F A S  
 F m 9 L x N o 9 f m w 6 n I x 9 F 1 K x 8 6 w H R 2 8 C 0 e L n X Q n / m a g g b k v 4 7 k n I 7 k o J 4 C x J y i 1 P A D c S k n E / N U 4 p M q O b  
 K H F h m B l e T z B R Y p A I n 1 / S R Z 7 X L K I w T T Q B o k T u i l E k U o N O c y W N m S a a t l 5 J T y H i n F T A S 5 / 8 8 J i W K m 5 y  
 V q a U T Q m P N y 1 B H v V q u t E J k 3 d G k n 1 c d d 6 0 a p q Q Z R B m l u Y N A 2 V h Y W F h 8 S g h j F 1 n 3 2 T 2 n H v i b m u S 0 U x F  
 l H 2 a q M m k 1 H j E i R 9 D J 1 x H 2 G P 9 E P a z E Z i + j M q R D 2 Q i M o Y 1 g 7 i n J J D m n M e M a U J F K k e e O s S F w m F g q u R V  
 e 4 v Q L Z q r G Z E i R C x B u y v V Y Q G 3 l w k E m X 5 U 3 B Q S H l H u c o 8 q m o T C F a O y e Z 9 t c R 5 E J 8 Y i S S z e j g R u C C E 6  
 e A y Y t z A W U 6 Z G Y t C n 5 z F + w j 0 0 a b o B F a s t Q O O W 4 S h b Z R n y l Z y L 2 s 0 P o F a r g y h c Y y V y V J y L s o 3 X o X L z  
 c B S s s h r F q m 5 C x f o 7 U a b m T u Q t s Q U F S u 9 A h X r 7 U K v F c Z S s v Q / 5 K + 5 A y X q H U K f 9 G T T o e A j N u 5 5 E r e Y R  
 K F J + F 1 7 5 Y C 7 e z 7 c S j T p c R p s e d 1 G p w R H U b n E O 5 W o d R P 7 S G 1 G + 1 i 7 x + w j K 1 N i E 3 E X n o N V H + z B n m Q e T  
 5 l 3 F k A k H s W 5 L A N v 2 A M s 3 x u L w a S F S k s x x E r + Y t C S h U F 5 N A 2 6 x 4 7 Z J M o 2 Y E 9 w G i N n A M u w X Q 9 N K G k T Q  
 K 6 a 8 Q Y t q w R G e M 0 9 E / F 4 h u k L O A g H J Y y d P X H u h v H P N F X T b y V 9 1 x M L C w s L i U c I D L U 0 u a X I V z 8 N A G 4 Z E  
 G D v m 2 o i B q j I E 5 W u d h r x i S 1 O t 5 o s R 9 s t O + M 2 L s 3 H 4 8 n 8 B a X K R M Q I Z h A 0 7 q a l p 6 S 1 E j L M w o 2 C q k B x q  
 Z y r f F F q U G I r o Y H a 2 a o h R w J + C I F s 8 R L k y / t y g 2 C N 2 T M o Y E p Q s f 6 Q D i W L r v i 9 N 0 i Q O R y 6 l 4 p Q Q o D W 7  
 U z B r 7 T 1 M X x G J c Q v u Y s j 0 a + g z / j J 6 j b 2 C t v 1 P o l r L P S h a e T u K V N y N 3 G U 3 o 1 b b M 6 j a 9 h i y l V u M w r X X  
 o n T j z S j R c C 2 q t B E C 1 G Q T K r X e g 5 q d T 6 B s 6 y O o 0 O E 0 q n 9 0 F q W a b E S 9 j / a o e 0 2 6 H 0 b V Z t v R s N N B t O 1 z  
 V M 7 X o V y 9 t c h X d g E q N t 6 I J h 8 d Q c U m O 1 G 2 w V b U b L c P N d v u R r 1 O h 1 C j 5 Q 5 U a 7 1 V n 6 / d 4 Q C q t t q D p r 1 P  
 o 2 m f E 6 j f Q + 5 1 X I f S z Z a i T L P V q N J K i F v j D S j X d D X q d d 2 O j z 4 7 j W Y 9 j q N g m f 0 o W u 4 i G n Y M o G y d y 8 h f  
 b A O a t D 2 F + h 1 P S t x W C 8 F a h 4 Y t L u H j Y b E Y M D E Z Y 7 7 0 C + l O w p w 1 Z 3 D + v l 9 I F R A t H I Z l j G Q q U b L A p L P k  
 n Z 4 l w e d P M N k k 9 o J e 5 p l k k z P p U 6 1 I / m j + C a E N + t z Z o B T e c O y L M G + 1 6 P N o Y W F h Y f H I 4 R u S J o L 3 + Q R b  
 m c y T o Z v 6 q B 8 e T 6 z 8 p u L y X S B 7 w Y k I + 3 8 9 8 X r B D V i 9 X 4 i D c S S T w P C S 1 K Q 4 R 2 p P i o m T x s G N B 8 W 9 z m j u  
 K t 1 U + f E k i Z k Y y j 9 b L 3 i S R m U t l I g E i Y 0 d V O p U 6 H f l u V O 3 U n H g K r B s d x r G L I g S Q n Q N 5 Y T E 5 B T S U 7 7 Z  
 b p R q u A 3 V 2 h 8 S s h G O 3 N U X I W + t R S j T O h z l 2 m 5 H w Q Z C J K q s R M H y G 1 C 5 7 m F U a n A A t V o e R Z V m + 1 G q 7 h Z U  
 b r w L Z W t v R Z m a O 1 C r 6 X F U r H 0 Y h c t u R 6 n q B 9 G o 4 y 3 U 7 3 A D W Y q u R Y G K G 1 G g 3 H o U r b Q T l R s I o a o h / t X Y  
 i + a d z 6 N 9 z 6 t o 8 / E V M d u N b A V W y / N 7 x a 3 r q N n k m r p T r N J W V G m 8 F Y 3 a H 0 M z c b N O s + s o X G E X C l f c h B p t  
 9 q B W u 9 2 o 2 n I / K j Q + j P w V d i N n S Y b p H O q 1 j k L N Z n d Q u v Y p V G 9 z G l U 7 H E L p 1 h t Q p t U K V G 2 3 A u W b L 0 e B  
 B m t R R N y u 1 m Y b a n b Y j u o 9 D q F c x 5 1 i v h R F G q 5 E 0 e b b k b / 2 A b y X 9 w T y l 7 y C Z l 2 u Y u D 4 K P Q d e R 0 9 B x / H  
 F 4 t v I 0 J I e Y K k d 4 q U P Y + w I o / k A I 8 s 1 e y G 8 y t R k l x h N y n 7 Q / 0 k R 2 K m I j 9 k V 5 q 5 J P 6 0 J 2 X c e U n c 9 8 X C  
 w s L C 4 t G D r t N E o R 5 w S V O 6 f B 2 0 Y X Q G N Y 8 7 B u g r p E k v q H S o q o Q o x A P l q 2 / E Y 0 9 P w Q e l d 2 L H 2 f 8 G 0 s R w  
 k / A Z c e M T i j t b G Z z z N L Y S B X w q O o Z I 7 g V S R S U H v S b t J C 5 0 L y j u e O W C 4 7 W u 3 E n C 6 k 1 n s X Z z H I 6 f B z b v  
 B Q a M j E C 9 F j t Q r v Y O v F d y E b J U W Y u c N d a i Z I s 9 K N p o O / L U 2 I w q b U + h R v u r q N H 2 B k r V O 4 u s x Y U k V N q P  
 W m 0 u C S k S A l J 2 G c o 2 3 I 5 s p Z c h e x k h P 9 V 2 o U j N w 8 h b + R C y l d y J v x X d g J y l 1 6 N u x w h 0 H X 4 F Y + f F o c + 4  
 U y j X Y i 4 a 9 l y H z x b f x e i F 9 7 E 4 X E j b J m D W U j + m z I 3 D 5 3 M j s W q r D x f u A b e F 4 W 0 / H o e J 8 / Z h z K w 9 W L r l  
 N r Y d T 8 E p I b 9 X E o H j 1 4 H F 6 + 9 j 3 o r b W L H 1 O n a f S M H 6 P c m Y / O V 1 9 P / s M r p + c h o d e u 3 F k I l n M W H O R U x b  
 c g 0 r t 6 d i 3 W 7 g 0 3 F n U b T q b J S o u w 5 l m + x G h U a 7 N a z 1 e x 5 D z i q L 8 X b + G S g n 8 c t T d x m y V F 6 A w r W E g L W 6  
 L K T x L A o 3 O Y b 8 9 f a L v X A U r r 8 T t T q f E 2 J 1 A a U b H E K x O t t Q u O p m 5 C 5 t u h X r t 7 q C F h 3 P Y N C 4 S 5 g w 6 y I W  
 r L u L c z e F T E l e s e y Z X r s U p P j i Q v n v 9 Q p J Y n 5 m K A Z y 0 4 j a I c m O F 9 H d E m l o Y W F h Y f E I Q V u a l D j J 8 c G B  
 4 J S v w + g Q 3 j O K x t U p l A d I R 8 B 0 z y X L p z 2 X F 8 h f f B H C f v U Z / v z m Q q z Z J 4 r r 4 c 5 / b 3 B b D C g P R s K E P z X A  
 N i K X S J n x R u 4 a V E l p K U i S v 3 h R v X F y 9 7 q Q w h 0 H E z B 7 w S 0 M H n 4 D H T u f R a e u F 5 A r 3 y L k z h + O x i 1 v o 3 b L  
 w y h c a b k o 9 v V C C g 6 i Y u t L K N P 8 A q q 0 u 4 S K L U / i w 3 I r h C S F o 3 m P c y h V c x 2 K V V m K O k 2 3 C 8 n a h v b d D m P k  
 h J s Y N v Y i P h l 8 C B O n n c P K D X e w a 3 8 8 j p 1 N x c 5 D 0 T h 0 O h 5 x k u R u y x b V O 9 t W / H L G w d X y K + K X U L P 1 h U O h  
 G Y d E O Z p W G N 6 N D c a I S Z K c c w y R O d I d u k l J E L I Y 4 x d i 6 P j h p g 5 7 J b l Q K c 1 4 L 9 b n 1 S M l W d 3 g e v A x c h 6 N  
 G G 8 0 b s f F 4 8 y d F B y / A a z d n 4 g V 2 5 O x R c r E F w v v o u / o M 0 L U 4 j B 2 a h y G j Y n C R 0 O v o n b H v S h a f S k K V V q F  
 U r W P o H T 9 C J S o H 4 5 S T Z a h R L P J q N h e C G G P g 6 j X 5 a w Q r L O o 2 e 4 8 K r f Y h Y r N d q B K s 8 P I X 3 4 r 3 s q x G A X K  
 b k O D t q f R p m c E l m / 1 4 2 o M E C X h T t J w S v y C P o k D 0 4 w D / L / y I a B g e e c A f 7 d s W F h Y W F g 8 S n j o 7 L l / r X v O  
 I L 3 F x l E i I Q u c A R W l p n d E O Z W t e A y P P b 4 K H 5 Y 6 g v W H M r u l S Y I o / n + N M F E 0 3 k w D E 3 + u m u A R N k C S l y w 8  
 8 d K t V G w 9 4 M X H w 6 5 h 4 F S g W Y / z K F V 3 I 6 o I u S l Z c w M K l l u P R h 1 O o m q L N c h X c T q K 1 d i C q s 1 O i J L f h n J N  
 d 6 F W p z O o 2 G I v 8 l W e g y x F P 0 O D z u s x d M p Z D B h / E E s 3 R + K G s D D O d t t + 6 D K u 3 k 1 G Z F I Q M c n O C u s i H N / M  
 M V I c m s M 0 J D G h C k + R M H M Q O b u i D M G T W G h 8 D I x Z Q O y Q F s i f b j o o N 0 R 8 P r l O 4 x 6 B h i i Y 8 h C E L 8 D W N G O N  
 L W t B n e Z H C y J i T l 7 M v Q V N K N i F l e 6 m p i E 3 X h Y i o t c M E H m 2 W A 0 I Q 6 G 7 Z h A 3 a V m K h E r 8 4 1 N i T q u G c P n k  
 a E j a h b s B b N x 7 H + u 2 x m D H A W D 2 Y h + K l 1 + J v 2 V f g o L F d y F L g Y U o X n U d a r U 9 g H w V V u H d w i t Q q N p e I a S H  
 U L O z k N S 2 6 1 G 0 4 S I U r r c Y R e q t Q t a y C 9 H y k 8 s Y N d e H q c t S s G J X G i I k 3 e 9 J d E i g k i R s 3 j S O S X u w b G s U  
 G U A L C w s L i 0 c O O n t O F + O W C 6 M y 5 V e 1 g m i v h 4 A 2 K C 5 c w m U U i 2 l 9 U k n j q B I z E D o y H s i R Z y P C f j 4 b f 3 5 9  
 F a Y u M S Q k 8 8 C Y G r J n 1 D P F n Z c l Z k 4 k u V T A v X v A y d O p 2 L M / B c t X 3 U f v f l t R v P J 0 v F 1 s L r J W 3 Y 6 i T U + g  
 T I u T O g 6 n Y J 3 1 K F x 3 C 4 o 3 C E e x + i t R u P Z K l G s c g S I 1 9 u O D s v N Q q e 1 + t P k 0 G X U 7 X c b Q 8 X e w a F U C L t 4 U  
 B S 1 p Q d 9 J G l R E W W u r V q p Q F 2 a F G 5 6 A S + a c t O Z g Z V 0 H Q S 4 p y j q c I 1 m J V x i A X + L E G X t 0 h 9 n C K D p Z F G o w  
 4 Z g e 3 h C 3 / e x 5 E u t q T r f 4 n I b B 8 Y / 3 e K 3 t M x z L J Q c 3 4 G p f f r S V U R x g w a J d 9 U M i w H t C v n Q c G N 1 R / 8 U C  
 x x A x s R l W u k l / 6 J 4 8 l 6 a z C 0 l j / E r m f c I E 6 R x t 3 k 3 0 4 Z Y U s z O S h i u 2 R m H m y t u Y v T Y G k 5 Z E Y e S c e H w 0  
 7 D Y K V A 9 H 9 r K S J / U P o V C t v S h U d y / K t D y C r N V X I n + j r a j Q / i J y l N u D V 3 O s w w d 5 1 q J i r W 2 Y P D M K M R J M  
 z u B j m x u 7 4 0 y X n I T L T R M L C w s L i 0 c O D 2 z Y 6 7 Y 0 p V K p / R 3 Q n o J 2 e e E 8 y y 9 y L l a p 9 9 V c 3 B D x i T K O 0 e 6 5  
 h Q j 7 9 V C 8 V 2 o z F n H f O d p z Q P 8 Z D j c s / x y m 1 Y S d Z t T F 6 p 2 q U o a b k i J k 4 4 4 c I + W G m K s l O i 7 n q e K z n O u 4  
 F V F + p t W A a y w F V Y e z u + 1 E N D B y 5 U W U 6 7 I K W W o s Q N E W o m i b R y B f 5 e 0 o V H k z q j Y + K s T n K v J X 3 Y P s Z T a i  
 e M 0 9 K F w t H D l L L E W F + l v Q d 9 h N D P z s A k Z O P I u N 2 5 N x 9 T Z w / X 4 Q U c n s + G G L k G n V s f i m y E h 6 m Z E P 5 j 2 p  
 D n M z 0 Z O C O 5 E e n D y X g j X r I / H p 0 K O o V X 8 1 8 p e a h u J N v 0 S p t i u R p 9 Y W Z K + 8 A y W b H 0 C p Z v t 0 X F m h W l t R  
 o s F 2 n S n Y f c x 5 z N 8 C H L 4 G 3 J Q C I i U K 8 e J H C q K l + J D g i Q G 9 Z + E h 0 f N y j a h Y + F K 5 Q h U n Q r A L N E m s G M K n  
 n F e E x c 6 8 L 6 a l z d B A A e / L T f d D x h / k x 0 e s i B T K g B z Z C s z m R h 3 A L u K 4 R 0 L N 9 9 Z M b O B y H y R 6 d J d p Y u w 8  
 I B Y W F h Y W / z b C W D k r Y Z E a 2 i V N / 6 y l S c E T 5 4 I E g B 0 / I d I k j + p U f T l h i w m 7 5 3 I X m Y W w H / f B s z m X Y f Q C  
 0 7 q i Z O 0 h 8 s 8 h 7 q a R f o h l e u M E l 0 R I W 1 K o J 2 h O Z e b e E 4 2 W 4 o 2 G N 5 A g t / 1 C j j g e y S 9 K M A b H 7 1 3 B q t 2 X  
 M H d N D D 4 d E 4 X i V T a h a L V V K F J j G Y r X W 4 Y S d V a j Y O X 1 y F 9 6 M w q U 3 I p C J c N R u n o 4 K t T d i B Z d 9 m L I h P O Y  
 u e I 6 1 u 2 + i 5 O 3 O G f O k E J 3 0 U Y G I 0 V + k u W C a c 2 G H 4 t v B x Y T L S r u y V f E k C r T r c n 1 r L Q r U + T a P W D z 7 l R 8  
 u R p o 0 f 0 2 3 s u 3 G u / k W Y 7 i t T e h W O 0 1 K F B 1 G c o 1 2 o E S t X e i Y u P j q N n i M o p X j c A r 7 6 3 G S + 8 u Q d N O 5 7 B 6  
 B 3 B b M j l e 8 j f W a 8 a 5 c Z S Y 5 j T L H f O X 5 U 4 k x Z N q g i Q / X L D T F 5 C X Q Q l N x g 8 M n v C h 9 M L L 9 5 H G f p I h u u n a  
 c 8 T t E t e W R 5 r J g X y K o q + x a / d r 4 E 2 K h Y W F h c W / i 4 e 2 N P 1 7 p I n U h a 1 M Z r V l x 0 h n d P O C p C l e d E H V + u v w  
 / / 4 y C q 8 V 2 I Z x C 7 9 O m l z w X L / G / y H Y d c V P e y o Y U Y 7 U F A w y L 5 1 u H W 3 p k h O f X H u p N E V 8 4 j a f O n s Z W L n c  
 h 2 G f 3 k W 9 h o d R r t o u l K q 9 C / m q r U P + u m t R v / d Z l G 1 5 B J V b X E T B 8 i f w V r Y N K F R 6 O 3 p / e h v z V n u x O j w e  
 x 8 4 A l 6 8 D 9 + X j n / H j Q G j G n i 1 u A f n C 5 y r h 3 t Q Y + F L j R Q F 6 N b w h B Z c h v h b f D K F k 5 A / L C 8 U t t i J J S U l m  
 T J W W z R Q h T S m S L 2 b F d K 5 E z k H w d 3 z R u B y b g i v R w O E L w I w F M e j U J w L N O x 1 F x 0 + u o n r T v S j f a C s a d D 6 G  
 2 u 0 O o 7 A Q a S 4 K W q f 9 E b T u f g O D J y b h y / X R u J h g W i j Z Y c m B 9 N 6 g + M c C x 3 L I Y k j R H z I a C S b N Q 6 8 Y L 9 L J  
 k i t e r m o u 9 2 g t S Q o t b V H i f S Y O C S x f 8 s f 1 v j h 8 n f b c t O A w M j W g h B K K T 7 u t w Y Z Q W l h Y W F j 8 e / h G A 8 E V  
 P N E L V s B s Z T K k S c 3 c C l u c 4 P g c E p W a z d Y i 7 P e D 8 Y e 3 1 2 D w d C E Z j v M h / 9 U t c / z n p E l A O + q X q B B 2 W 4 D d  
 c f d F u F m H o S + e V C + S 0 r h W U g B X Y x O w f s 8 N j J 5 6 F S W r b 8 B j b 0 z F X 3 O v R J 5 G x 1 C w 2 X G 8 U 3 E b 3 i m 9 E b k r  
 b U H l B n t R r P R 8 t G y y F X 2 7 H s O k 4 V e x K x y I E W 8 Y l 1 i f X 7 x n o O U i g + h Q H a 4 y z W Y N h s 8 N I 4 U X o s Q D g X g R  
 o x A t v i m Y + s z j D G T D T e c H R C i 7 0 / S o 5 c G X B F / A E H t d i k k e M 9 2 8 y U g M U t i x Z U r Q o g 3 3 M W T i Z T T u e A D l  
 6 2 5 F q T p b U b 7 B f l R t e Q F 1 O 9 5 A 5 d b H U I R L R x T d g t I N I z B i f j J O C X N i O 5 J p c 2 L m i y c 6 h k v y W k 6 D D A r D  
 r o V c T w W u j 2 I h Y 9 g F P m H 8 y V L W 6 B b J 2 M 3 k a N w W 5 + 4 K K a I / d 8 R Z 4 x + J Y J K 4 Q L e c L j m N p C P q H t P M t I r x  
 Q 8 b x w s L C w s L i 3 8 B D S Z M Z 0 6 Q 1 + t f w Q G W r z 5 m x J d z H i + d q Q Q i T 6 i p x g s S F R K N K o 8 U I + 1 0 / / O L F x f h 4  
 Z D p p I k i S M h K l f 0 q a x A 8 q P V 2 f k H 0 X o u z o L e N B K p I Y k C / x t A R R J k K a 5 P r M X S 8 G j 9 + P C n U W C C H a g p L l  
 d q F s q f O o W u m 6 L v 5 Y o v Z G F G 2 4 F r l q L k a J p m v x 6 a w 7 2 H c F u C b c J k Y c T Z T I m F 3 K V B 0 x e u K n + O c T 5 c O V  
 E n W A s y M a E D l l U t C I t / k g j c U t s 6 e d 3 P g 7 6 W v x r 8 J N w 6 8 K E 5 t C 4 i C E W s p f a k A K i t v f R e E 5 S 4 b / v t y /  
 K + d C N O R R 5 h e f J O k h 0 U 6 A T 3 e 6 O 3 Y 7 E Q M n b 8 b 7 h Q b j 2 b e m I 2 e x / S h W 6 x B K 1 N + H U s 0 O I l u F j X i z 8 E Y U  
 r n k A 1 V p t x + g v z u k s S J Y V 4 y K J T J J 4 w Q 8 L d u X R f 5 o z v A J e 6 j n N + O I E 4 O O e M W L O c V A 0 O X L x D j r 3 X 4 i m  
 X X d j 0 n x g 8 J Q Y 9 B 5 1 F p s O A d H y G G k 4 G 5 i E Z s k v S z 1 F n m S k 1 H 1 z o A 9 u A 5 S F h Y W F x b + H h 4 5 p + t e W H D B 2  
 W Q G 7 o u b 8 4 S 0 a y N E v z C Z F z m u 1 X I a f P v G p E K d J y F 5 u q 8 5 M c v F V 0 k T y 8 0 8 h d t x e O T o V H / A j V h y 5 4 w v g  
 y J U A p s 6 P w e g p Q K 9 P / W j d J Q a V 6 x 1 H p f r 7 U a / 1 A Z S o s Q m v 5 V q F P B U O o E m v K x g 6 K w r L 9 i T g r G h I V / l 4  
 v K L y T B S d u M i 1 3 y N K l s p Y r l 0 R C + w e N N P x G Z L A A 6 S T V q g k q S x d g k l x 7 1 t 8 A 5 h E D Z U x F S c v T B 7 4 4 f W y  
 w 4 x 0 g 2 k d g D + Q I m X M S X P a d Q s O 7 0 u 5 5 4 Q / 7 q B i u B U 7 W U m Z 2 A X G F a 4 g Z Q u 4 e B t Y E w 5 M m J 6 I / m N u o H a b  
 L S h V f w X y V p y P s k 0 3 o 3 7 n U 3 g 7 3 x J k K b g M v Y d c R / g B 4 I 4 U K I 5 9 Y i s W P x Q Y G i 4 Z Y T y X M k H / 1 E / X T K A X  
 K f D 5 Y v U 0 Q X h Q n 4 E X 8 O p 7 C 1 C w 3 D m 0 6 g X U a R e L A h X 3 o X 7 b C x g 8 J h 4 r N 4 s / E l C O 2 0 r x u V v I M P 7 i K R 1 x  
 x D 2 1 s L C w s P j 3 o a T J r b T N F / C / Q p p 4 z y g j 1 v + u m M q Y S k g q 6 6 B P D p z F J F / K c q P H 0 K N 4 N f c c / O 7 t l f i g  
 1 A Z E y Y d w S I f J / X + P N J m B 4 E k + K r Y A b s f 5 s X j D L Q w a c x H 1 2 h 3 V g b 1 v 5 l 2 H I t W P o U H n 8 7 q P W f 6 K 6 / F W  
 9 r n I X n A V K l R d j b 3 7 v E h g r 4 i 6 R a r E + M i v + J 3 i 5 7 g R M 2 K E Y 2 G 8 q W x 9 U 6 s C L 9 J S 4 y S 8 z s B f f S 4 j E R I F  
 r E s D S D w c M e A J 7 b B F j m o 4 d M P i 3 w X L B 5 P P z R N e u 6 I G R k h e 0 w m s I a y m u 4 5 j 4 h z r m n e c z c g 8 Y X 6 K C M H h  
 C g i 0 4 J I a P k 3 v O C 4 u K d U s g n A j w Y e V W 6 + h f s t 5 K F l l D p p 0 P C Z l b h 2 K 1 t i G b K W 2 o V D V I 6 h Q / w S G T E j A  
 q e u h t h / 1 x f j N K K R / e K i Z G / y 0 e P i 9 k T p 4 n B s y z 1 0 M V K o n Z b v w J l R u e x H T N g I j 5 q a g y c c X k a 3 w C u Q q  
 t B z D x 8 b g m t h l 7 7 D x I 0 O 5 p O M Z x c L C w s L i 3 8 Y D 3 X O m L v 1 X S Z M Z O 6 E V v h h S z P N U C y Q h S f A n c 8 s J s S m W  
 e o 8 4 h h e y T 8 f T O T e i Q I 2 d u B M r T 3 N 9 I A c Z i V L G 8 7 8 H K p s L V y K x e V s s B g 0 / j 2 L l w l G g z F 6 U b R y B f N V 2  
 o m D d Q y j V 5 A S K N N i F P F W X o 3 a H X Z i 8 O B 5 H r p o R J A w l v d G l B y j U m c 5 w E F 3 i O i C E k C t b 0 p I c d L 0 k 1 U S G  
 E B L a K h F K J k k 3 d g d p i x M N + Z B z y m f p r i a W c 2 7 x L c B E Z Q 4 y w y g 8 p 6 S X W 8 0 2 + X F 7 T X n u t v i Z c U x m M d A U  
 I V W 6 h B S f E X t K l n h B Z y h C g A 1 j 5 g 3 X T 6 8 8 z y H V p t h E J q b h a h S w b p c X J W s t w B / f G I k s Z b c i b 6 0 T e L v 4  
 F r x b Z A 1 q t D i I Q Z 9 d w 7 b t U r y k i J j 3 h e G g W / w z 3 i o 0 8 C J i E B 3 p x a W b M b j u 8 W L Y w s 3 I 3 3 A G Z u w B p B j j  
 i s j M r Y l o 3 f c M 6 r Y 8 j U 9 H e X D q k p R v C Z h J D T P W U K 9 c N 1 3 h t Y W F h Y X F v 4 U w 1 p 2 m 6 0 i U P m t S + V f F o W D t  
 y g t W 6 Q J z W 4 X g k R W 9 q e x p T 4 S G 8 l i o B U u E 3 G j b g R t 4 6 p 3 2 C H v q S y F O e 7 D l m N l U l Z W 7 T x i J u 2 4 S / e L Y  
 D x 3 i G h T h d i Y 0 l / s + c d 4 j F / f F z Q G z z 6 F C + 8 N 4 p + g O N O i c h L Y D 7 q F M g / U o W 2 c l c h S c g Z J l 1 m P M m B Q s  
 W B C L v f s T E J c s 4 Z D n d N g R h V 7 9 Q M G 8 S h F i q g r X L 0 q c 6 e N m k x M x j o X h a V I i B 8 k b Z Z 8 W Y L r K U 3 5 D + i y +  
 I Z i w f D X 0 t e C s v B g p s V F S N g M 4 e T s J I 6 b v R 6 6 y Y / F a r s n I U X 4 j C t Y 6 i q z l 9 u C t E t t R s t U V T F g N H O L q  
 4 5 J n f A d I v N i y y b 0 M 1 U 1 m l 9 + v a 4 i N n X Y d n 8 2 M x j E h Z a d j u M 6 X e B 1 M h C 8 Q J 9 k u P o v B w v W X 0 K D d P u Q p  
 s R W V 6 5 7 D 6 K l + 3 J T v F g 4 Q D 7 i k i W V e / F M / 5 F p b o e T l z C g W F h Y W F v 8 Y S p o 4 O J l j j / w 6 e l k M Q v U n N Y O r  
 j Q 0 y 3 u a R + l q 5 T o g 0 G U b C e x 5 v K r w + 0 4 V 3 8 W 4 S c p T p h x 8 / 9 z m e z 7 M D + 8 6 J Q h d L V A J c O 4 k P p H B Q B h + k  
 u X i p X + M i f J 7 b g 9 y M 9 2 H 7 0 R T 0 G B 6 B g j W X 4 / 2 S i 1 G 8 / j Z U a 3 U A l R q H o 3 W P Y 7 r 5 7 M 7 D 8 i V + 3 y g j q g h t  
 O O J R H E o V d u b R Z a 8 Z t x 8 m m E R U m D o G j d F g J M k G 5 S T Z G y / x T p E z 7 v f G R R W 9 S p L Y e O j u a E K x + L a Q c p S S  
 p K 2 y J j 9 M N r D M 3 Z e T q / H A F y t v o n 7 n T f i g + E x k K 7 s S Z Z o c R d 5 a O 3 V M 3 3 v 5 t q F 5 p 9 v Y d g S 4 K / Z J b U i c  
 0 l s 0 / d i 7 7 w 7 y F 1 + D 6 s 2 v Y e 1 x 4 L Z 4 p N s P 8 b 5 k N + c g 8 P 3 h s / v P B d F n 1 D 5 5 B 7 b h 8 3 m 3 c F 8 + E r j q P l t k  
 z X t p n r G w s L C w + O Y I 0 6 4 L r V p T j R K W y p U H A 6 f C 1 V r a g H U v h e C R d T z F 2 J P a P w N p M i J q W 7 T 1 r b g k l K j 9  
 q Z C m U X g p / y a E R w B x 8 k g S e z v o D c V x m G O I u B Y N x 4 3 c F u V z 5 A w w d e 5 d N O y 4 D Q 0 / 3 o + 6 X Q + i Z N 3 V K F 1 r  
 I 0 p X 3 4 W 8 x Z a j 5 6 f n c P 6 2 K C w J a j L 9 d P 4 Y K j r r D 3 L 2 E j v m 2 P J C 0 p Q e p x 8 i t L v J V b A q H L 9 i Z n 5 t 3 O N H  
 k 9 a X 0 X t A q u 5 j l y T 2 P G K H 1 v 1 p 3 N W f 6 c C U s f h m M O + F a b U R S M K z 8 c 7 n d b v + u A F y K m I k z U / c 9 G L 0 7 I O o  
 2 2 E x K j R e j q K 1 l q J I n T U o U m 8 t / v j m a L z 8 w V p 8 O h 6 4 I 5 k T L + 5 y F z 4 + z 3 F 1 2 / b e R O U m a 1 C j 4 x H M 3 G Y W  
 1 Y g T e 1 5 6 K 2 6 n e f 0 6 N o v Z T + J 0 W 3 4 u R y U j X s J D K 8 x v l h E O c t d m V j 5 D Q x Y U C w s L C 4 t / G 2 F m Q C w 7 5 s w X  
 M 3 / + b v e c g H Z M n a u d e V o x U 4 w 9 1 s 5 8 R n 7 l p r E X 0 F Y s f o F X b P Q Z f v L s K L y Y d y s W r J e K X p z l l z K f 8 S Y J  
 k R G y R K X D V i W 2 k 0 x c t B Z V G 8 9 B q a p b U a 3 R J R S r e Q L F G x 1 C y Q b 7 8 W 7 2 F a h d 9 y A W L E / C j S j u w G 9 G m 1 A Y  
 W o q X S w L I k U h L o 1 o R 0 T V z X N M f K h i v Z I m T x J Y R l Q y g A k + R a G 0 9 E Y U y j R f i 6 X c 2 I 1 e p i 5 i 3 x a z l w 7 l k  
 V M e k x + m p Y v F N w Q H a J h W l z A a 4 t I G U f 2 3 5 C 8 K f Q l L u F 6 L O r j u z 4 T C J z M F z q e g z c i c K V / 0 C 2 S u u Q O H 6  
 u 9 C k / y X k q L A G 5 e p f x 9 p d 6 Y t k k v x O m L s F 7 x Q e g W d z T E K 3 S Z G 4 I i 9 L F P N a 7 u m 7 p u P r 5 F T c p h m L Q n I w  
 Q Y 7 J j q 8 M j 3 O D g d U A 0 4 D y 9 2 G 7 6 i w s L C w e j j B D b q h I 5 c v Z a S X S F g w F K 9 e v k 6 b 0 m t h 0 v V F C C w 3 S A t 0 Q  
 Y f e B j p c Q I 5 K j U j U G 4 x c v T E L e q u f x 5 T o g V q y T T P G r m n Y 8 w u A S x f P T d 2 I w d s E 2 l G 0 4 D c U q 7 0 X x 8 l e Q  
 p + R p n Q 1 X r / t B t P r k A K b N S s P 1 6 1 Q S Q G J a t L j P Q a + i S s R N k j 5 G h b P Y 6 L D u H 8 s A i I U g P W T w f 9 B g B C R S  
 j B g j 7 S R 7 j B x r t V + A x 9 7 4 B B 9 U W 4 9 c d X e h 2 a B r 2 H 0 R u C / 2 S C g 1 r 3 7 w 8 c 9 8 s D W U a U 6 a n 6 b 9 n l L Y O Z A v  
 I K Z M Z K a x J j Q X 1 U x B i t z j G 3 J f + N S p a 3 w X d u G 1 X C t Q q s l G N O h x D I V q H k H F p m e w a r c h u X f E c s M u 4 / H r  
 l 3 v h j + 9 O w X Q h v 7 f F P M 5 x 3 h Q B e W / 9 y U j 1 x Y n X C f L e e s z k C t p h e d d 8 N m E w J M s n 7 2 S y v B c + e S / V l Y f C  
 k i Y L C w u L h 0 P H N L H i p 7 i k S U X B C l c 0 8 U N J E 8 2 d 2 X M i Z m o z W Z J e S M X r 2 h V b U p G z V a l R + 8 / x 2 1 c n 4 8 2 i  
 e z F p O X B P n I m U h 9 2 x R 6 c u B P D l 8 q v o P v w Q S t V f h o J V 1 6 B O u 0 u o U O c E 8 p f Y h j H T P L g u l t 2 h z c Z f E j 4 J  
 u 8 5 w I u Q L 3 8 / h t a Q I h k 0 E u G 6 N s W y 6 K t y A / W D h K k I R x s t E E 3 f j g U p N d + P F 3 F v w b p W T y F r z I n J W O 4 M h  
 M w x p Y g s G 7 Q W p 2 C 2 + B U i Y S P Q D Z m k J S V t y p q B X y p m u 7 y U l M k U K G r O I W c X 7 c q C w 6 y 1 R z I 5 e S E b j d i u Q  
 u 8 h G F C 5 3 G P m q r 0 T B O g t R u + N e f L E S G D 8 z E S W r r 8 A z W W b j 2 Z w z s X A / c E O e U 8 4 v 7 q U v B U Z P k s V x u a O B  
 k H + W c d 4 T Y c M q 1 / b U f J d f d n p z 3 X P d Y o Y f N A 8 h S J Y 0 W V h Y W D w c o Z Y m Q z 7 0 I k N L B E 8 c M u Q g v T o 1 l q i z  
 K V Q g r h k t m S t W y i n w + u L l O o D l W y / j h Z y f 4 0 d P T 0 W 1 D l d x Q y x x 1 / i 7 c p w 2 7 y L q N 9 2 M f G W W o 0 y 9 w 8 h d  
 a T f K N z + E j 0 Y e R X i E D 5 f E I h d J p r t m H B b V B 4 k R N Q R N A / B 7 f U j h R l 3 0 X 7 7 A T Z d c o n M U i H n G 9 a B + u A j C  
 K 3 F i 6 1 6 Q g 9 p F W Q Z E U 5 6 6 6 E O r n m d R p N 5 Z l G h 7 F a W 6 X E D R V j v R / r M j O H H H p J S 2 I p o M s / j G k H d F 1 3 s S  
 4 i Q E Q 9 O U 5 Y p p y j L m M B q u V s 9 t d d z 0 V o K l 7 5 M 8 L 8 S V g / O / m H s a e Y p 9 j q f f W I y K D a P R o l c 0 a r W J Q J 4 S  
 a 5 C 9 8 E a 8 l G 0 t s p f d h E 1 n g W h 5 U s u + F H E 6 y d Y u 9 j T z f d V t Y U T S / H w v G L Y U 8 c s n d s R Y h M 9 R d D K E H D n p  
 g x 8 a l j R Z W F h Y / O v Q g e C c U f b v t T Q 5 k A t W 3 h R j T v s G / A 4 3 H R K x Y n p f X I n D u X s + 5 K 2 2 A C 8 W W I Y 6 v a 9 g  
 i X w 9 D / z 8 C t r 0 2 I H 2 3 S 6 g e v 2 D y F Z q P p 7 K N h 6 F 6 x / B E d E S H P w a g w S h S N z Q I g F p y e K m 6 h 3 x l f 7 T C z e I  
 F I l D k E s 7 i 9 + p 7 i r Q Y o / W z S k X 3 P x h D w R n W u v a W K o k e U E z P z Z u v 4 T 8 Z T e g Q I 1 L q N L r E k p 0 P o Z S r S + h  
 / k e 3 M W + 5 p I h P r D K z N F 9 + u P H / b w C 7 t 7 h w J o k J C 6 A / 1 a P 7 2 r l j + U h K z I c E y U u y k i x t D e U r Q m O d H k o 7  
 Q R w 6 d x 8 V m 0 1 H l t J f o k y D k 2 j a 7 T b K N Z y H w j X H 4 Y X c n 6 J h n 5 2 4 L P n M 8 U 4 p y f I c S b L k I d c q 5 5 u r 5 Y F u  
 0 m 3 m r 7 w D a V L G g / L m B O S 9 C c g 5 Q 3 H 9 T g A H 9 i c i f P N N + K Q I B A J s K R O 7 X y F J l j R Z W F h Y P B y 6 u K X 7 F c o K  
 3 9 S 8 l I f D b Z W i k u C R H X t + q a T Z U c f 6 m m 7 w S 9 v n 5 + a 5 b E d i i 0 g A C U E f k u V e 7 U a b 8 N o H 8 5 C t z B Y U r H 8 M  
 O S r v R a E 6 h 1 C p x V H k L 7 c a d Z s d w d S Z 0 b h 0 y 4 / Y Z L Y S 0 V F H N H y s / p N 0 D B P 1 h J r p f f l R Z W H 0 R o q E i I N w  
 / a m c K U Y S J W 4 F k t Q + l Z c 3 T Q i Y K h Y O u R X l p Y G X M 6 c r j + 4 w 3 K n y f c / Z Z u q 1 K i R H M h V C D P 0 S L 2 F M G l a G  
 W 0 w / X 3 A Q T 7 z / O b K U O o h + I 6 O x 4 y A w c k Y U S t Z a g 9 o d r + O q c M U Y s U s 1 z 6 h Y Z B 6 4 c K r u m 8 h y K W X 5 0 v 0 4  
 f P L Z J u T M v Q D v v 7 8 a e U u t w N v Z Z + K n P / k M 2 b I t x a 0 E I E r K X a L k H k m Q 1 8 u R T x z H l y J i y J e + w 3 R S w C 1 g  
 0 u Q e 5 6 E y r z m r r m T D M X i p 2 B a 8 X f 4 y 2 g 6 W t 1 O I W B J J t 7 w n u r F w k F 1 3 7 N p m y y z J G e + Z g + n A d x z P 9 P J v  
 Y W F h k T k w K 4 L L i f u F b A a I O p X j Q + C S J t r h Q G s u O K n P S c X r 8 3 n g J T + h B q e 5 a G e O I e I l q + G I 6 y k o X 2 8 W  
 X v z w M 2 Q t N x t 5 q i 9 D h Z Z H U b H p a b T q G o u N u 8 1 4 J d K Y + G C i V N J a o 6 s H G i y K n F M 5 m L Y x O a H n D I 5 2 l 5 h p  
 9 7 R G P 3 m k Q U q S f O n 7 H X J E c / l x 7 1 P h + A N s e Z L n t d l G 7 t B Z s a O E U k x M n J 1 7 d I D + Z S r Y t W L G b b F V g E F i  
 f G Y s i k C u y p t Q u P Z p f L 4 Q u B E N r D 8 A Z C / z O Q p W 3 4 s 9 5 x 8 c D 2 a R m Z D y y 5 k S U p b Y A M V J E X x H T l 9 P x a j J  
 J / H / / v A x n n h 5 M t 7 O N h a v / m 0 w + n 9 2 F + v 3 m N X s O V P U H W 9 O y k Q a F e 8 h S R L n e E / c Y q t x x p a t P f t 8 y F t i  
 E t 4 u t Q U v F 9 2 P 7 O W P 4 N g V m H W f B G n s x 5 P 3 O V T O K e 4 9 k X T S 5 I q F h Y X F o 4 c Q a X K F F e I / n F n D + z z y u Y x 1  
 q I j 2 m L G + l X O O L w r I 1 2 s K 7 o K L L Z 6 7 n 4 p P R h / C 6 z m / x E t Z F + G V X O P w + 1 e 7 o U z d 9 V g S b s Z r U G l w R E a C  
 E C 8 N C 3 8 c N 4 N p / L K m L a 6 P Y 6 p 1 D S X 9 5 g m P o Z Y m L l v A F Z M T k Z L C F i 8 q A q n 0 h c S t X X s f r 7 7 a C I W K d s C B  
 I 5 G q f E j 8 6 K J X F I 8 O F B e 3 6 E 5 G M T 8 E L R v 3 M g / 0 m 9 0 9 S T q t n d F P k C A N m b g H F d s d R o 3 O l 7 C G s 7 D E 7 N B V  
 I F v Z 3 i g i 6 b z q k J m Z l S S p E 2 o 1 s M g 0 m F Y h Q 1 B Y 7 C h s B S S B y l l q L H 7 5 Z H e 8 X 2 g 0 s h S a j n x l 9 q F M 7 R P 4  
 c q P k I T N c 7 A T J m + m G M K U 0 L h R F B 3 n t l 7 d U y q u 6 L E c O q + L a X W 8 X H I s X S 6 / F 0 0 V 3 4 Z 3 i x 7 D l o J l 9 q u 8 x  
 P e Y D Y l + v n X A R L P r 0 U t + 3 k L l a s r C w s H i k E M Z 6 1 u 2 a Y + V o K s O / X y G 6 r U w Z d / W n a N c X W Y k 4 k p r K 1 g 9 2  
 n 6 U I d f F i W 8 Q N d B 9 y A I U q r c R 7 B Z f j 9 V z z 8 K q Q p q f f 7 Y F Z y z 2 4 K 4 + y H Y i d D S R j r J 2 V t 8 k P B 5 J z I L f Z  
 U J V k h U s j m P W G t B K n f a 3 l j d p h + N w K 3 s t H G D y 5 4 P g f T m z K W 7 g b w s K y 4 c e / f h s / / v k b W L 7 i H p I 5 l t q J  
 M g m a z 8 O n 6 R e 7 A k 3 r l R N t A R 1 0 m F W m g X 7 7 4 U v l V i o + J E t w D 5 7 w o H i 1 K S h Q e z e a 9 Y v G s U t A p C T q 5 V i g  
 y / D 1 6 D A k G p / N B Y 7 c Z B e P i Y V F Z i G o 2 6 A w D 9 l a 6 5 X y p k T f H 4 / 4 p G j d 4 L p + + y 3 4 9 X O f 4 o 0 8 s 5 G v 4 g Y U  
 r 3 s Q O S p s Q a N e F z F 9 d R D R Y o c f G X x v E t N M V z W X E g i k G l r s L j 2 A o P H n 7 r 0 A S p Y f j i x F 1 q F w r X v I V + U 2  
 5 n K t N N 7 l 0 h w s U v I I B 6 e b d 8 G 8 a 7 x B Z / h G U I x F Y 2 5 h Y W H x q C F E m i h K D r Q y / P s V o i F N r K J T p J I W 9 a u r  
 Y 5 J E R c H n i x Y z 4 x Z p x Y l L K f h 0 9 B H U a L Q Z L b r c Q P u e C S h S b S f e y L 0 Y r 2 d f h 7 K 1 D m P R B t P d Q A q W 4 v H J  
 x 7 K o g T S q A r f S p o p n 1 W 4 C y A q d L V q s w D W 8 D A 4 v e O R 9 C R s H o H O 8 E p 9 L S R E l I u a 0 w l W x S 5 V f j d / 8 q S 8 e  
 f 7 E B w n 6 U B b l z D x C S Z M L s 9 z P U r t Y Q U Q 8 M e J r h M p P B 8 L G D 0 i c p Z B Y O 3 b z T j z e y j M U f 3 5 m H D 0 r v R P h u  
 U a i S q J F y s + f w A y h e 8 y z q d / R i 6 z E g W p L V r j q Q 2 Z A P D f l C 4 O v D s u f m K V l 7 i u R Z 1 W b b 8 a e 3 P s d r B W f g  
 r S I z k K / 6 F h R t c A g l m x 1 F p W Z 7 s H a j P C f 5 y 1 6 1 1 D Q p 6 9 w F m O 9 e c r S 4 I Z 8 f 4 h z L v A / x I o n y J g R Q o k F /  
 P J F z E f I 3 9 O D l g o f w 8 e h E H V z u 1 R K k X m e o B 8 x H C M P F a 5 1 4 E C o z D K s G 2 s L C w u K R g n b P s Z X p 3 2 1 p o n A w  
 q 0 t Y 0 i t p I U H y M 3 L i d d R p f A R 1 m 5 x B t f p n U K z 8 X v Q Y l I B R U 5 N R t 8 0 h 5 C i z B z / 7 6 2 T U a n Y C s V I 3 J 1 B f  
 c M R N q l T g c p 7 B G 6 f X g W 1 L d N 3 c N D O T H I t K c l x z U 8 k r e W O d T 9 4 l A Y t P 8 S N e j n 1 H X k f + M l s R F t Y O Y f 9 T  
 C / N W n E K S P O 6 0 J + l A c H W K b q r w 3 D 2 4 7 t O / z A V b 8 5 j m n m B A W y b W b E y T N N 6 A N w t t R b E 6 h 3 Q Q O E k i q e O a  
 P V f R q t 8 V t B k Q h Y 1 C m j g u h i l p k U l g Y Z K 8 Y V e w a c l M E c 7 j C y 3 A y u 7 i d o P 3 4 b H 3 B + G F A l N R p N 5 m N O 9 7  
 F e 0 / j U b p p q e Q v e w + F K 5 4 C p v 2 m w 7 r B C E 3 y W Q 8 j r v u a 6 H f A C y q I h z n 1 L b D d L z 0 9 l w U r H A X T + f Y j q q d  
 I n S M G 1 f g 5 6 M E y 3 a q B o Q P u w 5 o s F Q U r m U L C w u L R w x f I 0 0 c z / T P x j Q R u t W K n n L k d 4 o o a L M m + K 3 E V I S L  
 w n 7 t v X V 4 / K n d y J r / G K o 1 P o O B o 2 / g 4 n 3 T Z j R v y 0 G 8 V m o g 3 i y 9 C F W a 3 c C 1 e 0 C M O E M O p u B R g s C u g o C Q  
 A 6 5 F o + F j A N U / u k L f H E V B + x T a k R N D q C S A + u l M B U C 6 F U T E 5 T T k K L k a r 2 f d i 5 w F I 9 C 8 / S l H a c Q i W d z l  
 u F z 6 q 2 P K 1 X 3 6 J X D 8 p l d G X A 8 z F w w L Y x c l y d G 6 / Q Y 8 9 9 p Y v J J r I 5 r 3 v o l 7 w o z Y 5 e O V u O 2 9 c B H d R 5 9 C  
 / 8 9 j s O a w T 8 c 1 W d K U i Z C M 0 1 U x p A i x y C U H u J I 3 y y v N u A a X v C P 7 Y / B + n Z n I V n U L 8 l f f g Q Y f 7 0 S X Y W e Q  
 v + I 2 f F j 4 C J 5 5 Y T u a t 4 n F l S j z N v C N T e P O 1 D y R z O W B 6 z j x q O c i C 9 d f Q f b S m 5 G n 6 h 2 8 V v I Y 8 t T Z h t v i  
 b a L 4 R z v 0 n 2 U m w I U y N W T p 5 d x 1 R 8 F w W l h Y W D y C 0 O 6 5 E G G i / I u k i Q d d R 0 + / l L 2 I 9 y f j 0 r 1 k r N l 5 G w P G  
 H U e B K o u R u / w K 1 O 9 y D H M 3 p Y L D s T l u N T 7 o w 7 Z j 9 / F O + Y V 4 v 8 p B V G 5 3 F o c u m 3 t e c A a Q q A D O Y p P A M G y s  
 u r k q D a d W 8 6 t c 1 1 s i Y d M 7 P J G j W 4 n L k S H n J e 0 x j J x J T Q O O + j h 9 G 3 g r / w x d M D B L o Y 3 o 1 O e U r k h O p c N Z  
 R J o W o e Y p h o F + m G u 6 q S I / h r x l J p g H X N a B S y 9 w 0 D t Q p 8 E i v P D 6 N L y d / z B 6 j h S 6 J 4 p T N 5 G V e 3 t P + N C u  
 1 1 1 0 6 A 9 8 v h i I l W i x Q c 0 i s 8 D 8 Y 7 n y S v 6 Y / e m 0 v H G x J c l M 5 s 2 2 O 0 C 2 J l P x Z L 6 J e C H X F x g x D Y i 4 C j T 5  
 6 D j e K 7 Q Y u U o f w W u 5 V m P B F t P a R N c C f D H 0 3 e V y G 1 w m g 2 2 K 0 U j 2 3 p L z R F w V N w u X 3 Y L 3 C 5 3 D m 8 V O 4 + V C  
 K 3 C B p E s e Y d d b S n J Q n p P 3 X 3 4 V L C N a T v g h w i 5 v + i J h t 2 X H w s L i E U W Y 1 t 8 Z K k G e s t t H 9 4 1 T E 0 7 T p + q l  
 g d S u r E 9 Z x 1 N T s w 4 V k H T c E C n W Z A h e z D M d u c q c w B + e W 4 h y N Q 5 g 7 V Y / U u Q x P k K w h e r o 8 S C y l F i N P 7 y z  
 A n 9 9 f z 5 6 j b m h r R 9 0 j l W + h k G r b 6 f y Z h h 5 q v U 1 V 4 R y O t P k x 9 j n T X m a J I d 2 1 R 4 V A a 8 Z O i 9 S U r y 4 c E X C  
 W G k d / v r G W v z i p Q 1 4 o 9 g W n I k z S i d F v v b N Q 0 Z 4 m t 6 i 5 D g o 4 h w y F w y A E y z m z v V I I Y P 5 p u E n z 0 x G / o Z H  
 8 J k Q o 6 u i D K l 8 u a 7 P 2 X t x m L 0 h A c P m x G L B L l 9 I y V p k H l j M N B 9 5 w u J r C r L 8 c z p E A O d u R C F f m Z 5 4 4 t 1 J  
 + J 8 n x 6 N Z 3 5 u 4 K 3 b W 7 I h F n q K 9 8 M Q b w / F B i Z 2 S 3 5 e w w F m K g E 7 4 f D z z y h v C j w w h O z S U c u I L c C l M o E a z  
 r X g t 7 x q 8 W m 4 b X i m 3 A L v l x e W g c q 6 2 r x 8 E e u R E D g a K Q g N z 0 C P d 1 A u K h Y W F x a O F M K 1 p n f o v t B K w H N j 6  
 p G u 9 6 A 6 3 J C Q k T k 4 F S g b E U 3 k 2 U S y e u B 2 F 0 1 J X j 5 h / C Y V r 7 U b x G k c x Z 6 1 8 G V 8 z G 4 x y g r v O d 5 N n K J w C  
 3 b D b L h R v d A R v F V 2 H A l V X 4 U 6 y u C X u M T g e H x U H y R F V O 7 + e 5 e A o F g a R d m j E H 3 P O m w + S J g 6 w 5 a r M 6 W E H  
 F i 0 7 i Z f e H 4 v X 8 2 z D s 7 l 3 I W u l 7 T h x 3 7 R y 0 R 2 z t Y W 4 5 u P X d r o f 6 R d G Y R i l k Y m g 9 8 5 Y e c 5 i v B s L v P / h  
 N D z + + i I 0 H h X A p K 1 y W + x w x m C C W D 5 x 2 4 P 2 3 Q 5 i y O g k b D / G L l R R o u q Q R e b B K U M 8 s P C Z A i g H v 5 b 6 S M m g  
 n M W 7 4 P W s k / H 0 2 3 N R s f 1 l X J X i H C f 2 J 8 z e j Z e L T s T T O e a h V O k D q F n z E O Z t B q 5 L f v N Z f T 8 d N 1 l s + R b w  
 L Y 6 U f K / V Z A + y F N 2 B l 4 t v x p 9 y T c e U N a n 6 j v L D h h 8 0 u o K + B C q d G P F p O T r v g D n Q 3 M L C w u L R Q 4 g 0 k T C Z  
 C l O Q o X L 0 6 e a 3 X i E h S b p 4 Z W J i s j 6 S k J a g L U z D J h 1 G m Z o L M O y L W L Q f c A N v Z F + D O i 1 P 4 K o 8 Z t p 4 T F e R  
 8 j E R t v h w z E b j L h v x f L Y Z + P M b S 5 C l c D i O X g J i p W Z n F c 1 f M w P O 7 R K g F j B i z I w t u k d n z V N y n 6 T J 8 c f R  
 G Q L O U h J V F A h i w 9 Z r K F Z 9 N S q 0 u I G s l S O Q t 8 5 + b I m Q L 2 0 J H 0 m W z + P 6 Q z + o O A S O e + b i v 4 M 0 M S h J Q X Z Y  
 + p G U l o i 7 k m 7 F G u 1 B m V b R Q l y B c Y t 8 u C q J z / Q n O T p w 0 o s C N b a g S J P T W H j E b E 1 D J W q R O W D + m e 1 P p B w 5  
 M y i M G Y / G n K t e D B y 9 A S 9 k n Y o f / X k 8 s h V f j 2 N X n c U t R R q 1 X Y p f P P 0 R n i 8 9 H 0 / k m Y 0 u X R P A V Q w S 5 C b d  
 c b e 8 8 + o e j P L G i G G i Z P r c 1 Q H k q b I B e R p E 4 M 8 f L k T d 9 i e V T O l 4 P g X L t l P 2 F X w f 0 t 8 r 5 5 D h v o W F h c W j  
 g / T u O V a I r M A z w O v l w o l s 5 h e i E + C 2 I 6 Y y j R e G E S X n E 1 f t x z N / G 4 X n 3 l m A W q 1 P o l a r w x g w 0 o f r 9 8 W O  
 1 L U p Y t k r 9 W 2 q b r v O e V x J O t a I 6 y U t 3 n Q T u c p N Q v b S W / F q z u V Y t l W + h M U a l X y q q A Z W + B S d G O d e Z A y e  
 E 2 Y D 3 n A q d w G N q X R 4 5 b a e J U l A 1 m 2 7 g l p t t q L 1 I A 9 y 1 T q J N 4 q v x c w 1 a U i Q x 0 m a + G B a 0 K f j m t y 4 K n j i  
 i H u a q W B 0 m V A 6 c j 4 F F 6 8 G U L P G d r T 4 y I e W k 4 F u X 0 Y j j s k t S U L i d D k G 6 N U 9 E n m y h m P i 5 w 4 5 z Z i W F t 8 7  
 O B e U 5 N 9 8 F E h J Z X 6 I s B i S U J H U 7 j m S g O w F 5 u K n v x + D 1 / O u w I p 9 Z n F S d q 8 u 3 X k V z 2 Z t K z I U e S p u Q u l G  
 Z 3 B f 8 p t k S X 6 1 7 C f w a 0 X O 2 F q c m C Y E W 6 7 2 n E n E + 8 U H 4 L l C 8 / C n L C u Q q / g + 3 I 8 y 5 V 8 3 G t Y p f e J I q K A z  
 f D Q z 1 6 6 x 3 r K w s L B 4 x P B Q 0 k S e Y c i G V N 5 + b m f i h S / N I 8 T D g 2 S p l V m h n x P m k 6 v W A I T 9 v D d e e H s j 2 v a 4  
 I V + x y V p x c + w 1 B y i b J Q J I Z r i I n x C h V K 4 K k 6 S K 4 c i Z J O Q o M g L P v L 0 Q f 3 1 9 N Y p V 3 4 E 7 8 p W s K i T N b A l B  
 c b i M g O 6 Q C f B b m 0 d R C + a G A 6 o J i j E 2 v h p w A U G a z Z i 7 D Y 0 6 b 8 S U F c B r x X Y h 7 K n R G P 7 F H V 0 n S t e g o a 6 g  
 E y G d w Q u G S F x y 7 6 t 5 5 o J p Q i p r l r b 0 4 9 i V F F T s c B A d R g P t B q W g T Z 9 T O m g 4 X s J L u 9 e E x F b t c A C F m 5 / H  
 i O X A c V G S 7 v Y Z F p k B l k c S c 6 d c a V 7 w 3 T P l l H n G k h e X D N R v v g G / e n w w 3 i k c j n a f 3 s E 9 s c a W J h K g R e E X  
 8 d c P R + A 3 b 8 5 E z h L b s G C V e T u S 6 T Y d E b v J q U l i N 1 b c T J L z Z F y O S 0 L + G p / g z z k m 4 r W i + / B e n g M 4 d U Z K  
 u Q Q l y O 5 B j u 1 z w m H g v F d O O M 0 h 4 3 0 L C w u L R w d h S h L c C p G k y T n 3 c R d 2 Q Y o 3 W Q d U a 0 U u 5 j T l u k o r d g E 5  
 y i x F W F h v V K 1 / F P e k r m V F T o r h C f q Q E r g J X / C 2 f L 3 K D b o p d z j + h t 0 E x p 0 g J n 0 Z j q I 1 1 u D n T 0 3 G e w X W  
 Y d 0 O I F I 0 A s d S O c F Q f y m q A T I a U M e o u y 5 o Q D H G D K d 5 T s A B W n J v 3 5 H L + G z a W Q y b J a S p 6 A 4 8 n n U R 1 s j X  
 O 1 u a G H U f R 8 M 6 z v A J V W o a K 6 G B x g n H P J P B M D J o q n O D O H s p g H o N 9 u D j Q U D b S a J o B 5 1 D n D P a m 6 F n V 2 n x  
 0 r P R p v U N f D L E i 9 O X J K 5 0 w y K T w K U A H D L u F F T z i e G Q E f l J D f h 0 I H / V J n P x v 8 / 0 Q e k 6 E a j W / D g W b Y P O  
 R I 0 V S 1 s O X U O W 7 L P x Y b 5 j + G v W j S j c c J c S Z f 3 e E T d T P X T P i 3 j f f f n Q i Z e z g H b F V W 8 x E e 9 U W I Z s N U / h  
 j R x 7 s H K N k C v 5 v u F j Z u b s V 0 g R L 1 h e 1 J C t Y w y 0 L U A W F h a P H h 4 g T U G 2 0 T v n F L / U 2 q w + e R m b Z J r 8 + f V b  
 s c Z A / P b J z v j f P w 3 G L 3 8 7 G M N H R u n C k U l B D u A W d 3 R s F F d A S t T B y D q L 3 9 T F y l 8 o X l 8 i L l z z i S L Y J k p h  
 K n 7 z / J f o N T R R F 2 T U l i 6 x z s q Z X 8 j c Q 8 6 s 8 C 0 O 8 Y Z b g W c U N T S V O U O d 5 D N k z 4 w Z E S X F D U 3 F 3 s L V d 1 C 4  
 x m K E P T U U T + Z Y p P v e x Y v C 4 I L K I X c l g C b m d I / t Z s p O 9 H 7 I u 0 w E / W d w m a y J Q k r 3 n k x C 1 V a n 0 X U k U K d r  
 H P J X X o J b 8 Y 6 d N D / O 3 Q q g V O O 1 6 D D K j w F f B n D o p h 3 T l L l g Q W J B N + R E y x P L n p Y v E i r T b e e T d 6 b / p 7 v w  
 X p 7 J e C b X T D x X Y D H a 9 b + N B G a 8 F M s k e R c r f H w E v 8 m 5 S j 5 e R i B n r m W I k t e O 6 5 r R C k u v Q v z i m E S v 3 4 M Y  
 y f i a b S b i 5 X J z 8 F T R z X g + + 3 r 5 e D E T B 9 i V T j L N 8 J g Z q g y j X D h h 0 3 M 1 p + s 0 s L C w s H i 0 k G H J g a A Z 0 8 B z  
 E R 3 W I O I R I k W + w w o 4 N g E 4 d j o K f 8 v e F G E / q 4 Y / P 9 s d X X r u Q o o 8 x m q U a y z 5 A h x 1 I c p A N L Y O Z V L 4 d S Y b  
 1 Q H J T 5 q O z O B k e F H y 7 d f g y S x T k b X k F h S p v E o X a i T n c o k T / T V P 8 k x u M L w U N 5 z O q T F 0 7 I i E 7 H O n d 6 / 4  
 l G Z a i 9 a F 3 0 e Z e g v w e I 4 p e K f M B g y b D E Q J w W D U a T 0 l J U p O G E Y q L s J x x / H I O W Q u G A 5 n T Q i u y L N s 3 U W U  
 q X Q Q n f s B + R p c Q u G G G x H P 6 D L q Y m P / 2 V h U b b Q d V Z q c x o J t Q K Q 4 E c o a i 0 w A y 6 j k A F 8 w v g T 6 2 v E D g Q T d  
 5 G u q 1 6 N d x n t O p a J q m 1 V 4 P s c c / P G t + S h e 5 y S u R s v T k r d s t e 3 W 7 w B e z T E D / / P 8 Z L x T a o F 2 z 2 k L K R + W  
 + 5 x A K v / i N k u K R + + t 2 3 s Z h V p v x q 9 y L s R v 3 5 i N f q P i k W S s 8 0 k l X W Y i h g a M F 0 Y Y b A 2 j E 0 4 L C w u L R w x h  
 r P o 4 S o k V N o V j k d y K k 3 U 6 K 0 u u z B 0 Z B x Q q 9 z F + + 1 w b P P n q E P m y r Y 8 / / r Y x t u 2 6 o 9 U n x 0 S Q n + j W D X x W  
 K 1 1 u t G s W p d R K l h W w I 4 G 0 Z O 1 + W L X u D n L k n Y w n X l i A s r X P Y f M p M 9 g 1 R d W 6 M C i d B y 2 H o F k G I K M b l K 9 c  
 h p B K U s E m L e e G T 9 x h t 9 + 9 2 G h 0 H j Q F P 3 q / N X 6 R f R w 6 D U h B b K J R Q o w z w 0 T 9 o F 0 c C i o I C Q c T Q 5 W G a c n K  
 V D B s 1 J g S J s Z r z b a r y F 9 p A y q 2 i E a B G m d Q v P p y 3 c q G a Z 8 Q 8 O L M b a B 5 7 5 M o 3 + I Y u o 2 8 o u v y U F d / Y 9 B /  
 V x w w z T T d 9 E q O 6 c 2 F K p 4 U d h S a t O N 4 t j 7 j 4 r F o D 3 B N k j J G 8 p r l T s s I V 0 y l Q 0 x i E T q T 7 i 7 t O D d + 8 H D j  
 4 c Z J k C G 9 t C F K T r l S f b O P h u C 9 / B N R t O Y Z / D X b a q w 7 L L Q + W d J F E q Z l 7 + X 4 3 x c 7 4 e e P f 4 r c p R b i l r w 2  
 T G m + P X w X Q 6 2 8 4 l i q P M B 8 X 7 3 n P k p 0 O I H f 5 9 i I s J / 2 1 7 W b + E w y o u F J 8 2 i I 9 B E N i 4 S N i 8 0 a F + U e x 9 G Z  
 F j I L C w u L R w 2 6 j Y p W 0 n J g R c n q k Z W i L 0 0 U m T 9 J i A a 7 x Y B D E T f x k 1 / l R N h v a u M X f + 6 I 9 9 7 / F C u X x + u s  
 G 1 c / B l S R s 7 I 2 4 x 6 M Z K h g 9 c Q o C h I p E h R 2 N Z S p N h y / f b o X X s w 6 G T P X e h A l 5 q y i O Y B b V / Q W Z 3 U l c B F y  
 K H W D b o k 4 B w 0 7 h e c E F Q Q v v C n y d Z 1 q w k C h Q g g / c B N F 6 i 9 D 2 L N D U a r 9 W V w X M + 4 / 5 0 k W x 2 l B h G 7 x 1 I S E  
 B N B c h R z K T G g Y A v B 6 z P I P Z 4 U U j Z k f w I h 5 Q I G a x 0 T J R u i y D t z 1 n k r y 2 C W g T o f j q P / R b S z e B U R J X P / T  
 p I l d t J r u 7 B 7 N Y I 9 r c M 1 b u Q 9 t h k W g / 5 w 0 L B b i d F u S m N 2 F S R 6 2 8 k k 6 s 4 h Q 5 D k + a t x 1 M o Y G v P d D B + M R  
 S h d G y I l f h r J N z s 9 3 s d + o J X j 5 v c n 4 s P g h v F V y I 0 b M T 1 a S w 6 6 0 T z 4 9 g c d f G o U f P z M Z D X q c 1 0 H i H P D N  
 / K V r 6 g X z Q J f v 9 y M + E I d 5 m 0 7 i p S L L 8 U r h s / j l k 4 u R v / g a 3 J G P I p Z 0 P u e V F z r 0 r N Y I I k q e 0 k N p 7 l l Y  
 W F g 8 W t B t V F g f s h Z 0 v + q N k m J l K a Q p G C u V t w / P v f A h w v 7 n H f z o D 1 X w 8 e D D 2 H t Y C I 3 U n m z Q 4 X Y d p s o V  
 + w G y H D o o o J v m k O G E 7 h o S w t Y d d u 3 N m n s K L 7 0 5 F r / + y x g U q 7 k B m 4 + Y m V / c w T + o G 8 E J i S M L k H 9 z T R G P  
 j Z F K e r g z g B d O a x O 7 B y m s 8 D n r K O y Z X g j 7 4 w h 0 / O g 6 u I g y W 8 p 4 j y 6 n B M w 4 L v N D f y Q w m l D G D 9 r T W 5 k F  
 8 Z x L I z B d G J a I 6 y n o M P w o a n c / j / d L b 0 S z r k d N 9 4 3 E i T x w 4 8 7 7 q N j o I F r 1 i c O + K 9 C d 7 b 9 r 0 v Q Q I 0 1 7  
 v 9 e n r X 4 k s S R S H g n U 0 M n L U b L d K j Q d k Y A 2 n 3 o x c z l w R 1 i A S V f O 4 G I Z M j B T 8 x 1 3 M 3 q i B j 9 g f C 0 e D 5 Z r  
 S l I S t 1 g x e w v W b 3 Y c L 7 y 7 A s / n m Y 7 6 H 2 + C R 4 o j x + K 1 H X o C / y P k P + z H / d B 7 U K R 2 v c b L m 8 N 1 v O h G M M h V  
 U L 2 m 6 1 3 A T s B L d 4 E i d T f h s V f m 4 3 f P f o m c B V c g X M g r W y d J r d g 6 y Z Y / 0 8 V N M W V f h a c 8 W l h Y W D y C C N O 6  
 l V + i r A 0 F 2 m p E k X N t e R F j T y L w h z 9 k R d j P P 8 T / P l 0 N 8 z d y N o 4 o Z G E 8 W o G K n U C A L V J C m n z y r a s s T O C 4  
 Q 0 k / Y S X s l 0 d E m Y o 9 n z 8 N K a I j q 9 c M x y v v z s e z 7 3 2 O 3 O U + x 5 U Y o 0 L M s 2 J X u / l M V 1 m Q 4 5 P o j t x 0 n S W Z  
 o a h 9 A T d A Z S u T O 7 i d 3 V i 8 R 9 9 n L T 2 J p z 9 Y h L B f T U a N T i d x V w y p h M C Z f i R Z c v 7 w F j J z G j L P V A h h k s x j  
 p + q V W K D l o K P I V X 0 b n s + 1 G E 2 7 H E O i k 3 h c t 2 d v R B J q t 9 m P 1 v 3 u Y N c F 0 / 3 5 n y Z N b H X U L l L H k A f m D 9 O /  
 x 7 A l y N f w A L r P B I Y v B k b P 9 e H w O R N W n 6 R / a h p H 5 h g C 4 e a p W 8 7 M m h C 8 Z / L j B 4 s M 6 W K E 8 X K E B o y 4 R D H F  
 H 9 R 0 G f v 5 P b y f f z b e L j o b f y s + A Y s 3 x y F G 7 A y a e h F / e n c Q / v z u b N 2 H L k p e W a 6 P x i U l 6 J o / y L Y n e V 9 Y  
 / s W A 6 3 O x l a r j k E P 4 / R v 9 8 P u X B u H 1 b B M w Y U Y M 4 q R Q x D j E i e X D T X v z I w 8 6 r U 3 m 2 s L C w u L R Q 1 h 6 J W g q  
 b G 2 Y k b q R X W O s N T m g O z k O + O n / e w d h Y T l R p c l m 7 D k j X 7 P K p 3 y h + l S / Z H X D U D 4 n o i D x y D C g N O Q X D 6 a L  
 T l i W P n / 6 Y h r K 1 p 6 M X z / X E 4 8 9 3 x 9 z V p i Z e s J 7 d E w V H + P w b v 7 q 7 D z H L d d J 3 g l V 8 i 5 4 3 + k e o j l J h k c c  
 W 7 7 5 J s J + N w q / f W M L O g 1 P x D X R I l Q S V M Y B j y g Y t f 9 g C 4 d 7 H j L L b E g g u M o 5 w 3 3 g X A q q t j u I d 4 v v w U + e  
 m o R m H 5 3 Q 7 j n m J 3 P 1 w O k Y N O 6 6 E y 3 7 n 8 K + q 2 Z e o 4 n v t 8 B X E u I r l + a C x U C O J D w M a 7 z H g 3 h f A D V b T c T v  
 3 1 u N k m 2 F N C 0 B l u w G D g u Z 4 + B 1 5 i F J t R E n T x 0 3 j A c k T I Z Q / b B h 3 r e v l j M F j 5 J B 7 r i m J D k e O p + M H C X 7  
 4 Y W s Y 1 G u / g E M G B m J + a u B D o N P 4 s k s n + G J D x Z g W 4 S 8 q 5 L m X N K D X W x s p T N L G 4 g D u n q l m E u y c s m Q Q R O u  
 4 c U P J + C V n F P x h 5 e H o V j F c M T I + + Z Q L A 0 d / T Z B Y k Y 6 e a K B 4 r W F h Y X F o 4 c H F r e k m K U r W W 3 y e 5 Q E I l n r  
 y M 9 n b U a e o k P k q 3 Q t h k 6 Q y l n q T i q 0 e K n R 2 V p F 6 D Y k o Z q W 1 S 4 J k 1 l R X J H B H x I Y J W Z 0 R 2 p 6 v / w N m 7 o S  
 L 2 Y b g z + + 8 i V q N 7 u B Y 1 x 0 T + y a 6 d f x o n g l L H z c r b P 1 n h E G Q R W s C M G W J j L A g M + v r U 2 u P Y Z q x o p T + G W 2  
 u f j R a 6 v Q + e N 4 e E P d c w H x K S B x 4 y w j 5 w H 3 6 K T T A + v p Z B b E c 4 4 b I x i e 8 M P 3 k a / K R r y S d x e e l f w Z N D 7 J  
 S T c / E n 0 + L F p 3 F P 0 m X 8 S g L + 7 j W N R 3 0 D 1 H M A E y J M J X L v V C 9 / K T T K G + Z t 7 Q T 5 a E u u 2 m 4 P F s y 5 G 7 d i T 6  
 z w C O 3 z b K m j G i G 9 4 U E z d e c B K Y k i Y 1 y K i 0 3 U L w Q w X j 6 I 7 7 M 3 F 0 I m m O T D A n Q T y p K U i W i 8 + X 7 s K b O U c i  
 Z 6 H 1 q F R l D 8 p V 2 4 O S L S P w l 6 y z k S X H O k Q I a W I 6 x q d 5 J K 3 Z W p c s 7 4 G k u L h h F q t l y 1 2 K r o X W q P 0 5 5 C h x  
 E t n L 7 s E z 7 y / C h 4 W P 4 e R l I E a S m P l k g u K m M w P C n H P e 7 x 9 6 0 l t Y W F h 8 Q 4 R p Q w w r V I d x m L F M Q j S C A X i S  
 S Z 4 4 6 0 y q 4 K A P u 0 6 k I m u R c O Q p c Q K H j 7 N 7 z q 3 X S S I c J U A F 6 T f X 6 e J A T + h h + q m f i z D y q 1 o O 2 w / f w k s 5  
 x s k X 8 E r k L r 0 H M + b L V 7 F 8 / f K e x x + v 3 X L 0 S 8 k W 4 b h D Y f C d K K T D v S n C A c g 8 T U n 1 4 5 P P l u N / n u q P s G d m  
 4 2 / V I 7 D u l K G I j H O a j 0 T R j B U y y o N + m T Y u 4 5 S 5 N p J J c O M l p D B F C N 7 F + 0 C d T v v w d L b F + M O b 8 9 B 1 4 G 3 E  
 c y i L 2 I l K 9 O H z B f v x + S p g 5 m b g i J A m j n v 5 1 q T p K 2 n g B i k E u d B 1 E u X I 1 k t 2 M b E 0 X Y u K Q f 5 K n f F 0 j m l 4  
 v 9 x e D J 0 J 3 E g 0 X U J M Z S 7 q q I n v O M i D c c a U L z X I x K T / 7 m D S z 4 m m i o F D D P k a O u n H u C f L 3 + V Y H 6 o 3 n Y O n  
 3 x g k M h T F K 2 1 F y Q o n 8 F 7 u t f h k a h x u y W N s h E U a y z r p v 3 y M 6 P P G r Y A Q K J K m o x e S U b F h B C o 0 i 0 P h x v v x  
 c p G F + P X z c 9 F 1 Q J J u C K w d 2 S S m o Q G P f I f 5 h h g C 9 n 8 j / S 0 s L C z + f Y Q Z k k R 1 x k p S 6 l a p J F l X 6 m 4 K c s t P  
 Y h R M l S o 7 V l c i r t X p I H 7 1 1 A S M G c 8 W A f f 7 0 y P C v e n o D p U b 6 1 Z D l r S V Q E 8 c c Z 7 w a 7 e c G H D G n R A a m n F U  
 V J M + G / G / r / X D 6 3 n n o U T l c C x c K A o 1 T h 6 l s 2 L d d D d Q J J B y 7 T p L / e L o G I X b h a d j m s Q f 1 x 6 7 5 2 a v O 4 7 H  
 8 o z F k 8 V 2 o H j N 6 9 i y 3 X R r 0 N V k i Q u V j e O d C M 9 E H A c 4 O J Z i y F M m Q c I R 9 E g G S V 4 x W E c v x K N h j 3 C 8 X m S B  
 k M F R G D 4 l q C 1 n J C 3 3 Y o H x s w 6 h 2 / B I n V 2 3 / 4 7 Z u + w / Q Z p C c N J K b 8 u R x J x 7 A T J 9 Y / 2 p q N 1 m G J 7 L N Q a P  
 v T E a o 7 + M 0 0 H / X J G a 3 b B a 8 J w 1 t S h U / m b N I H O t k u 7 t D x e h + L n C y L v v o q S U l N 8 0 j u a X u L I I M 7 9 I W 6 Y s  
 O I n f P F U D L 7 3 z E d 7 M N g Y v Z l + G d g M j N U / J k 3 1 O e u m 4 b 3 l O l w E R p z l p g x 6 x 5 W 7 2 o u P I V W E e l h w F x m x L  
 Q v n u q / F e m T W o 1 n K f b i m k i 4 4 w j f m M p j X L G d c u 4 x I i A v 2 x s L C w e P S Q v u S A n k g N S U 0 r w u U G S K j 8 U g G z  
 w k 6 W 2 6 y 0 t x 2 M x H s 5 u 6 J 8 l U 2 I E / 0 W K 9 a p D K m k T Q X L z p 8 Y r V c z N G C Z e t Y 9 U X O S D y E n X H d A n g v 6 U t T +  
 g W N J y F K w D 1 7 I N R J P Z J 2 O J z 9 c i b G L T O u I U r J A v D y f J D p F n l f S Q C X B k L G G F w U h S p m E y R s w 4 f e l + T U M  
 n J 7 N s R 4 c 2 z 5 r + Q m E / a E T H v t g D i q 2 2 o 2 N h 0 3 c 6 I K r X O R f w 8 i 9 3 d h t x 2 u N H x m A a n e N b C a B f n M w v Q d J  
 a Y l Y v f s K 3 i 2 + D D 9 + d h F + 8 f J C j F 8 s 8 Z E A k / d u O R + F C e t u 4 u N R V z F x f h z i n P z S + H w L 8 P k H 3 H A N H G F r  
 I 4 + 8 J D d O l m s W E f r d v u + X e D r n L I T 9 d Q b + V i Q c 0 V L A q P A Z H 7 8 7 g p l R 5 M N y o g S V 5 8 7 1 / 4 n u O U Z D o 8 o y  
 J m W Z h d Q x 8 3 k l r Z g O G k 2 f m H H V M l P K V + + 4 h L d z N s N L 7 7 X G 6 1 k n I u z / z c e Y W f L W M V + Z b n x Z J Z H 5 3 n r 0  
 T 9 4 C u k N z u c / y 3 a X H W I S F F U W W / L M w Y H g s + g 6 5 j f 7 j r 6 B l j 2 2 Y v 5 L L E p h u P i 6 M y l X E 5 a W S c I h L c k 4 v  
 2 D W v W W F h Y W H x i C G 0 5 I B y p o y i N X Y A S f 4 4 q T x Z A R u F d / 5 m E O 2 7 b s J b b 2 / C 4 G G c 3 s z 1 s x P E p q g 8 j 1 T w  
 n A q v S s 2 A p I a i N T b d 5 S 0 R D n + i n t A L 2 n c G b J M Y b d g X i + q t D u D 1 P G v x s + d G 4 s 1 C U 7 H z t F T k b t j Y c i R H  
 n x A k Q g m U a B 0 S v 1 T d e V e s a d + Q K J 9 U M 1 i d p I k m r P R 3 n / D i N 2 / P R N h z K / F e s f 2 Y v s S Q J t 5 n U H w c e S v P  
 k n S Z + W k k e L y p x k a M N 5 k E p h U V m l m P 5 8 i V I E o 0 2 o a w Z 7 5 A 2 O N z M G e j 5 I m E j 3 k 2 Y / 0 1 D J h 5 C 8 O + i M c e  
 d k O K O c n L t w 0 + n 3 / A D d c g g z A L O A C c l 0 x R S p y w 6 8 Y d x + N n r w x D 2 J P T U a B a B G 6 I h q a S 5 q r V m t A M e C i N  
 z f N 6 6 l y b 8 k X 5 o Y I d k U 6 K a O S E 5 E u k d f U l X j M N R L y J H u 3 W 5 A c L 8 / n c d a B d 7 5 1 4 N / 8 o v C U f L k + + 1 R m /  
 e W U M u o + N 0 5 a m J L E V 9 L O 9 N k V S M k n c J N n i W l 4 p w r 1 o g 2 + X H 8 v X H s P P / 8 h V / V u g a b d t G D v t O t q 2 2 o F 3  
 3 h 6 P P 7 w 2 A w O n B x A j f n K 9 J 0 1 m i q a 9 + O E 1 7 5 N z a W F h Y f F I I Y z 1 c 6 g C 5 E m G S j J N y E g g z W y 9 w E 1 4 W c 0 n  
 i V 7 b d S A N u Q p s Q e 3 G N 3 D 8 K n B f 6 m L S I r r F C X T 6 v J r I h e O e 6 a 4 z 0 / 4 p t K a 6 Q f d a E Z f l 3 + v h I O u A K t B G  
 n T f g + Q 8 m 4 q / v j s d z 7 4 / D z K V B 3 T e L D V O u G x z b R P 0 Z 0 q E 0 Z L O G a 0 F E u + n E T X Z Z 0 H U q 5 r v i z j s V N i D s  
 + e V 4 L s c B 9 B t r y B / 3 a d P n N C I i + s M w O y 1 N G d z N V K j / Z h Y h 0 3 F Z + B X k q b 4 M v 3 x z L n 7 0 1 A L M X i / k R L Q s  
 F + z s P f o E W n x y D o O m x u D 8 f Y m n J P c D e f 4 N 8 b V k c A 0 y C E l T Q E g s L 1 l 2 6 K 9 H w j x w 3 B r 8 J f t k h P 1 1 M v J U  
 E d I k e j 5 a I q J E w m R X u h t i 4 J w a 6 I V m z g 8 a P m + K v l 9 c d y z I Z b v d + P I 9 E z J s J j 2 Y 2 Y / k k O P n H U T W 4 i O Q  
 v d R q F C i 7 D b m K T s I 7 O Y b h T 2 + O R o l 6 O 7 D 7 H E m T 0 C I + l 5 a g Z I v P U p i o a Q G 5 G / T I R 4 Q H E a c T 8 c b 7 A x H 2  
 o 5 b 4 / T O d U a n J C j Q b e B g V m m 7 H 8 0 9 N Q 6 3 K + 3 D 2 n u n G p Z t J f J Z h 1 H c 1 S V y j q X H Z w s L C 4 l H C 1 0 m T S x j k  
 m M b m G V X L X t 3 2 h J U 4 b 7 M h p v / 4 3 a j R c j 1 6 D b y P 6 5 z 9 J D e S / G x V k m e c 5 / V R n o s 4 O k G M E x 0 R t 8 Q 8 V Z c q  
 k D u 0 J w d + U b O r 5 q w w s S r N x + L t H F P x d t a V y F t 4 G x Z x G Q K x z t Y S r l j O R T d D D j v P s z L 3 e V j B y 6 k b F / 1 h  
 2 J I R k I q f p K x Q u 6 X 4 H y F l T 3 y 4 B i 1 6 X d Z O x U S u Y E Q 3 X G 0 T c p O K 2 y V P m T y e i Z A w a U O a I C 4 l A f 3 H L s F b  
 x a b j l a J b 8 X r R X d h z U d J Q g s i 1 p w a M v 4 F W / a 5 g x k o g U t I u M U O S f a d w H X V F 8 5 Q n B l 6 / T x c X Z b D X 7 b 6 O  
 V 0 t + i V + 8 u x D l m t 7 G i e t O d 5 C Q V n a v p q c 7 D + m D 8 E N u p z v 7 w w T D z z h K x N h i q r N P W d 4 k f 8 g H e c k Z m k l I  
 0 T a j L 5 b v x 5 v 5 J u D P b 8 1 G 9 n J b U b 3 l E b T r u g N l K s x H t s J b 8 e w 7 m 1 C g 1 B F c F a J D g s U x S X S O j a 4 p f K H o  
 n / M u c t z h 8 c v 3 k b 3 S F I T 9 p C l + / I s G 2 L x F n h M 7 + 0 7 7 8 L u 3 u + L J 7 O O w c C M Q J S 8 i 3 e G 7 Q z c 4 D J F u e N h /  
 Z 2 F h Y f E I Q r v n t H F G + + c E r M w d M e N S W N v y C 9 M Z o K o V c k B I R g C f f r 4 O R c u s w / x F h u h w v o 4 q O N c N 9 0 J F  
 / 8 W I z 3 O E h i h D Y 6 y K 4 4 H 1 l O Q 3 X n w 4 c y s O e Q q P Q 7 b s y 5 A z 7 0 5 U r n U Y E d d M q 1 B S k C S G 4 T H g O l F m l W x H  
 O 1 A h u c S H I q 5 S f L 6 A k C O g W u 8 N + N + s Y / H j Z 2 c g X 8 U N E H 0 j C o c L Z 8 o J n W H Y N f w i 4 o A h T e y u M 6 R J j T M L  
 T p g o 7 D r t M 3 I + n s g + C j 9 / c y a e y L U M h 0 l i J R m 4 R U 3 3 o V d Q o e l O r N w r B E u e U L 3 3 n w g 8 3 f y K 6 D Y q T r k K  
 H U X 2 n o r D T 1 / v g 5 + / t w C V 2 8 R g k S h o 5 i k 7 Q p m y W u 6 c + D 2 Q D Q R P Q h c / Y D A O z A z 2 v Q X Y G m f K F s c l U W i 8  
 + 2 Q k p q 2 I Q Y X G O / B + 3 t V 4 O / c K Z C u / B D M 3 p m p L 4 t G T q a h Q e z 1 + 8 v u R + P P L q 7 F 0 E x A t z 5 I 4 k Y D S z U C Q  
 q 3 J J Q Z D k 9 P t I + R M x f / l u 1 G p w A n 9 6 Z h F + 8 v T H k O K i 6 c 8 V w b t + v A u l y 2 x E g 8 b 3 s F L y h a 1 N L D c p u p e j  
 n H A 6 H o / / F / L A w s L C 4 t + E D g Q 3 p I m q i b W h g B W i n J r W D J q R c B j C x O U H O D z c I y r u 5 I 3 7 W L 4 x F q v X A 8 f P  
 S m U t V q n 4 U r W q 5 V w 7 q Y r d x 3 k U y a g E O S v I Q J S / J 8 F s n y G e 6 v g k M e M W K + u 3 R q N S j T n 4 I P c c F K + 8 A 2 P n  
 w q z g L U 9 R x e p G v H R b z t l q 5 W 4 v 4 s a B o u O 2 H X A g b K J I 6 a Z b 8 J s 3 F + A X T 6 x E n u K 7 c F t Y H 9 1 U f Z 3 h 2 R D p  
 c y L B W 5 T M h Y Q n 1 a P d O A z V w H G r 8 J e s I x H 2 z A T 8 5 c O l 2 C f E M l H S l s s d 9 R h 2 H S V E s e 4 4 5 y x q + b 0 F n t 2 H  
 Q q J 1 G h f J E z P b m J 2 + n o r H 8 3 2 G s K d G 4 p U C e z B P y k + 0 R I m 0 3 L T i p U v G 8 q J w 8 + Y H D n e g v L 5 T q U m 6 D h l b  
 i N i J f C 8 J G D P j N O o 0 2 4 f c R Q + g e K W r y F p g H Y p U X Y m l O w 2 J Y b 4 n e l I w Z u Y O v F 1 g M H 7 0 x 6 H I X m I r 1 g o 5  
 Z r d s I p N d 3 D O 5 n q j v O N 8 n k r G e I z a g U K O L e C b r V m R / f w x S E 0 z Z T 5 D 3 N k k o 1 N 5 L x z B r / S U s 2 + b F p r 2 x  
 O H u Z 6 3 6 R 1 K V o 9 x 7 f O Q s L C 4 t H E W G s t 7 X u 1 g p W S I c o N 3 d w O G + Y + 6 K 8 S J a c Q d U U V t r s A k o M p i L i X B z m  
 L 0 7 E K S F O b H H y S P V r l g Z w F I P R l 6 F L N Z J z F W 0 O o t 9 y d F q k 1 K 4 c 2 W 3 B 7 o U + g 1 b i 9 a z D 8 O q H c / F 8 j n l o  
 2 f c 0 b k S Z M L h f 5 i F 3 U y W 0 O o 7 J x I d j R h g n b c 1 y n G d X R M 3 W O / D i h 8 v x y v u b U a 3 B c d w U x c G w c w u K Q G h g  
 F h 9 w R S 4 p h H v M N E h 4 2 N L m j D P r O n A h H n t 9 I n 7 8 w i I 8 n n 0 Z p q w 2 X Z i R o l 1 H z k j C s C 8 S l c K y C 4 x Z 8 Z 0 0  
 N W V M j 4 f C I U q O m L 3 P x E z C f C c R q N P / C M J e n 4 K f P j 8 f s y S 8 9 + W 2 G a Z M 0 u u U B 7 G v L Z J y Z s i U n t D 4 B w 7 G  
 j e O C z G w 0 C s u n V 6 K + K y I J f T 8 7 h V w l t 6 J U t U v I W W g z 8 p d a g 8 6 D r 2 C L s 3 i l j u v j b F O / R w h U K r o M X 4 z f  
 v f Y Z f v S n S f i g 4 D p s 2 i E u u 0 V Y E o 9 J z / 0 U + U b e F 2 + 7 D d y M q s 2 2 o 1 7 X o 1 h 1 w r Q m a S D E A t u i 2 E q 5 6 y D Q  
 v s s x Z M 2 5 E s N G B n T p C q 6 A o O 8 s 3 f 6 H e W 9 h Y W H x f x O 6 u C W J i z v L j Z U m 2 1 N Y J / K e 1 8 d 7 c i 7 C e l W P 8 s N p  
 0 b y R J B U t v 1 5 J O G Y v 3 4 4 l y 5 N x 9 Y r c Z w U r Z g a s Z a k k K K z J j R t 0 V w d n B / m d S 0 M R 1 u y q S V i V x 6 u d K 7 e A  
 g q X m 4 + U s i / B k t n l 4 s + A M L F 4 b i X j R I K I L Q s s J 0 E / y A d M e R B X M t W X Y G c e u C r n v Z w s W O w e B W W u i U a z W  
 C r y S Z T x K V J m H A 2 f N A H R + 6 f N 7 n / b 1 h 8 I g q w F P N H D O e S Z B w y R x 4 U B 9 O e 0 6 Y C m e z b Y e L x e 8 i G z V D m D s  
 0 i C O n A a + n H 8 W z b v v w d w t p t 0 v S i x r n j B j v y 3 c t P m 7 M K 1 K D G P G d O P S E r f j g W p 9 9 u K 3 e Z f g J 8 / N R 8 s e  
 0 b o f H s s Q u 6 j M p s x G 6 z O 8 l P 9 b p I n R C J j V u q X A 3 r r m x e S p p 9 G k x Q 5 U r 7 0 P Z S r v R 4 7 i W / B q 9 o U o V n c P  
 p q 0 C 7 g i h U l I v k d d k 5 y s j S Z o i p X b X u f v I V W k N / v L G G r w s H w H t u 1 5 B t B D m g P s u S X p x d h 5 n 1 2 0 + c A Y F  
 K n + G p 4 U M t R 7 o 0 7 3 q 9 J 1 P Y w 6 I 6 + I u v x H 4 p m 4 8 f B l T 5 9 z A q o 1 p u O a M l 0 o W l / g G 8 R k L C w u L R w 3 a P e f q  
 P x V t l V H V + l B Q e V H 8 A a 7 O z Q 6 F F K m K A 0 p R Y q V W n T Y 3 A l / M u 4 T b w n m S x R l W t C l B 2 t W H R a T 2 1 5 k 4 U j O z  
 d p Z n 6 Q 6 r Y F d B q j 3 t A v D D k x K v Z k v X X k K 2 f E P x x o c L h e h s w m u 5 N m P K Y i B S 7 B p l y + 1 S 5 H O Y r U R 0 V h 7 y  
 0 y v x Q x W x h C S N r R h i 3 y O H K c u v o V i z 1 c h W d S d K t z q D 8 H N C K u Q e 9 Y x R 2 q b d w 3 V L j 6 H w 8 k j J J N B r J i z j  
 I r F v 1 m s Y X s k 1 A a / k X o W y z Q 5 i t p C k Y b P u o m b r 1 R g 5 N V 5 n H V I J c n C x x t C f T l 4 z A + z G L V 1 / O 3 J X O o H X  
 8 6 x H 6 R p r t A W E 2 a 5 j 2 0 R c A k 8 z D a q T B 2 r H k W 8 F u k k J O c Y S y D L H v O f E B z N r 1 I T B z C K l m L I h V N 9 v l r 3 g  
 E B 8 G j e K T c q V d z m I W D J K s C 2 k P R M m 1 o e N p 7 H 6 W Y 2 J a H O 4 J j b 0 r V y P m n E K V p u H I U 2 4 T s p f Y h I J V N i N H  
 y d V 4 P / d 6 N G h 6 A c v X i S v i p X l D 5 K X i D D b 6 Q Y / F i O 8 h 7 w w a H 4 7 X 8 g 7 F X 3 P I + 1 F 4 D w r V O Y 2 t x + Q J e T l o  
 P d E b j 7 t C V g t X m Y I 3 8 i 3 E 2 0 V 3 o 9 W A u x q G e A m T L p c m 4 d c k 4 J G r 7 g u h 8 6 Y G c P F q F E 6 e 8 S K W H y l y i 6 3 I  
 X s k j f q D I v 3 J w x l s b M G n m p m 3 G 9 K X o 0 + a 9 N j c t L C w s f l g I k S a 3 h e Z f I U 3 O i d Z 7 P J i h 4 U J e 5 G L f 0 U j s  
 P J i A Q 8 e C u C V f p 1 Q x v E d 7 q Q F R O m z b d 5 7 V o / r K F b j d b h j n h z W v K n d D u L i X 2 s L V t 5 C j 6 H g U q r o a H 5 Z f  
 g v y i b J c I Q Y g W X Z Q i D 5 t n x T c l Z b y i z / G i X 2 J V y b H R g 1 1 + 1 A l L t 0 f i r e J j 8 F K + l S j V 5 D T C T w P 3 5 A b v  
 m V A 7 F T v D m S G s l F A a Z B a c q D G b 2 M G T q 0 J z / P T J v n i 3 6 B 5 0 H p G E M Q u A A Z N i M W x K N N b u g A 4 a J s f S X O W z  
 T A S N T + a A e d l t x E W 8 l m 8 F H n 9 z M b r 0 u 6 u k L t E X 6 4 x r M 2 T J F R N m I w + Y f x t k d E g d Y 1 m h O H n M F + P v g m W D  
 Y 4 U 4 f N o E y n X G d A 3 z R N K b h Y m 3 5 Y b O Z J N k v y H v x N n r w O a j f s x Z 7 0 f z b m d Q r s 4 B l K m 9 H b l K r E b O w t t Q  
 q e 4 B H D o P 3 J R E 4 Q c B 8 z j R m y S v B B 0 U v + U j R M l X E l u H 2 E p k 7 D X r P g u P v z s R O S t c E h J 9 C H l L 7 8 H J K / J +  
 O K R 5 e X g k 8 p X b h x e z H E C 9 j o k 4 c M k s G h s n z z N G J g I + + a 4 R w i f k j L N T + c F B 6 s j 7 L D / u B w i 3 N D J P 8 U g h  
 S a Q v X F S W p Y 3 3 T F p a W F h Y / F 9 B a C A 4 v x b / L d I k h w B r a j 4 r R I i V K Z / i A N S 7 8 k G 8 a t 0 l 7 N m b i G s 3 p U K X  
 O t U n i t p 8 p Q v c u l S E 9 T S / 5 D l 2 x Z y b H x 8 f E u W Z 6 q d i Y J e A q C l 5 f O P e O y j f e C L e L z 8 B b x a b j / w V j 2 P i  
 T K n 4 x X O O V f I p W R I a F 4 h H w B s r r i a k + y u 3 k p K 5 0 Q S w 5 5 w H e a t N R t g f h y P s l / 0 x f V U K Y u W + q s 1 U V v p O  
 4 A g 9 u o F O N 8 4 8 M G x e + A J x o q J S k L d G a z y R Z T z e K 7 k b h e q H o 0 i d V W j Q 8 Q j W 7 w b u S B 4 x m x h n L r f g k h I 3  
 L p k B h m X E r H N 4 u + h s h P 1 m N G q 0 O K t p z 5 z x + q O 1 R Y Z p z P J k y p u E l y T a C f K 3 T 3 / H T V X s b l p k c N w R J h O 7  
 u F z R n X / 4 C I W B I 4 c R e 0 G f h N t H w k C y R 4 r B 2 a E p Q h 2 Y O y b 9 1 + 6 K R 6 0 W q 1 G k 4 k Z U b 3 I K T b q c Q Y k a 6 4 U o  
 L c R b 2 e a h R P l T G D s Z o d m h i f I k V + T W 0 D H q 9 I + i Q U 1 D o s d 0 O e v + k B K w Z H 8 i z l 1 P R J m 6 c / F C t s l 4 4 v 0 x  
 y F t 5 H d r 3 u Y 1 j V 6 E z 5 D 5 b v A 9 / e X 8 y X s 8 b j s a d z p v l O 8 T c R E N 8 E j K W 6 u M w c 5 Y T I U b i s e s t W 5 L Y c s u 1  
 1 O g x q w j u E 2 j s m b W h O O f V j L q i q 4 y 5 m 7 4 O n H R V s b C w s P g B I k S a K F q f / a u k S a y k k V u o A u Z J Q J Q y Z 8 7 J  
 l d S V C a I p o o T v J E n 9 y a 9 s P q d d H f I 4 9 6 x z 9 V T I X C t Y x 2 0 e 6 C z 9 4 D Y O c i / F Z 1 Y d p 8 K d v + 4 k P q w 4 A 1 n K  
 b 8 F b B d b j / Y I r M H V R i i 6 Q y C V k P B o w s a 1 9 B s Y t E 6 c A k q n g 5 O y c f P H n K j c c P 3 t i L F 7 N t R Y H L w s p E 7 t e  
 b W H g A 3 J w g m N O R N w 0 c i T T o G F L 0 z F a t y Q + + W r 1 x W 9 e m 4 x 3 i k f g u Z z z 8 U L 2 a e g 7 1 I f b U U Z 9 J U g G M D k 1  
 a k x m J k U m R o B K e s X u + / h b i d E I + / 0 Q N O x 8 F b c k U x h W l g P O J i M Y R J L x U N n 4 z s L M M u e 2 n z B l B H T b F S e 7  
 N Z 0 o P P / q f T 4 m x S y N U / H F w G z r Y 1 p c G T + W M Z K l 8 I N e t O g a j n z l l q F M w 6 O o 3 + M 2 q r W 7 g A o N D y F 3 s V X o  
 1 O M u V m 9 G a C I C n 9 P n 0 4 R w C Y F J T q Y n Y i B + k r B 5 u E i a X N O O L q P G 8 J n i r u b n b y e h d a 8 F e P r d 0 c h b Y T 9 y  
 V d i G H u P i M H s 7 M H j + L b x b Y b 6 2 0 i 5 f L + U i U f y R 5 z n Z I t S l R n f o p k J I k 5 h R Q n F n m v G d d / 3 O m D 4 Z 7 Y X s  
 f x W 0 R L G w s L D 4 4 S F 9 y Q G 5 M H W c K J R / k T T p J 7 D z X c z n O A y J b r C S p T 3 u W + V u o 8 G Z d y R V e p H u m Y C 1 N J U X  
 R R / U A 9 1 3 h o + o G Z U S 7 b K z g L P 2 2 v f f i + z l F 6 J I n T X I W W 4 x i t f Y i X l r z X R s q l y O 0 e C 6 N K 5 b P u 4 Y q 6 f s  
 X A B u i K U i 1 U c h 7 B f 9 8 N Q 7 i 7 H v g v l G Z i i 0 G 4 T h E O H B h J F i 4 u J K 5 o F h S U E g L Z G d j 6 j b c x w e e 2 s o P q x 8  
 A K 8 V n I 0 s x a d j N r e G E W t M w q S 0 2 / I E V T J j J 4 b a b M G E y R w w 9 A c v p i B v 5 R E I e 6 w T 8 l X b h K O 3 o G s M 8 V 5 6  
 e W A L J E k T w y r y n S W + S 9 T p m 5 M O d N P x x o g Y h J q V m I p C s o J e B F L Z x S z E 2 y P p 6 Y S D q c m F O N i N x q 6 u S 3 e B  
 Y e N O o U y l N S h a e h f y l 9 g n J O k 0 a n U 8 j / f K z k e u S q t Q t M J u T P n C t A S y v O q W 1 6 m J S G F z D t 2 l o x R h M 7 q a  
 t 7 5 j i f I O m d Z T j + R 8 c j A O q V 4 p z Y w G s 5 e N T n I 4 d w 0 o U G w d f v / k f J S v d x k 5 y m x D g 6 4 3 0 a J 3 P P J W P I W e  
 Q 3 w 6 3 p B 7 Z T N t A y S p 7 k K x N C d P c 5 K F 3 x 3 6 7 c G j J I U u c x F I N K 1 M Q h h D A / 3 5 r C s Z 0 9 E 1 U 9 C u m 6 a O B x Y W  
 F h Y / I I R x o 1 B D c t y 6 z a 3 t H g 5 X g R k S w 8 o v Q U g W 6 Y b c k 1 u q j x W q r k V M M 3 3 G f e E M X H / c S v T B y p e 8 j Z O L  
 p G 7 W a 6 6 v Z I a L B H W W 3 J V I Y M K X E a j T f g 3 e L z g T T 7 4 1 H Y U r 7 8 T S r Y Y 4 U Y d 4 R M H o e j h 0 m u E S o f O c j n / g  
 Q j Q a d l 2 O P 7 w + G b 9 / V U j G O k P / 6 J 0 7 L E X D 4 Z y G w i d I N 8 s k M A B C A k k E G e Z K b U b h t 2 + N x G s F t u J n T w 3 D  
 S x + M w c b t k g 6 i Z 0 0 r n 4 g E n W m o D Y O Z H A E G 4 c K 9 F F H i C / C b 1 w b i q Q + / w I q D 3 O a Z L S y S y h y T p r Z M t y 2 z  
 T o O s E X E v v h 0 M a X I y 2 n W T l x S 9 9 k k 5 S J b 0 4 w x M I U p S M t i S 5 B Q j D R 3 L S p K U t F i R s 1 G R U o a O o 9 M n + 1 C t  
 0 X 7 U b H g Z 5 a q d R M M 2 Z 1 C y 2 h r k L T c D V Z q u R 7 P u p z F j q c T / j m k g o s S n x o h b X n F f 3 i t x n M P + P I l S i r U /  
 U I I i y a F r z G p w u Y 1 J n L w x J i w a V t 5 j Y H S m q x A r k T h 5 7 + a t 3 4 c x s y + g X O 3 1 e O 2 D e X g r y x Y U L n E N + y S t  
 E + m x l h 6 + n x x 0 n w y v j 7 N V f f r R x P L C b Y p I z N P E T 0 6 0 8 A Z J C 0 3 X I 7 c P p l + u p E o 9 Q D N 2 h Z u 6 w Y G b t h S N  
 g M l X J z I W F h Y W P y g 8 d E z T P 6 r Q q G g e F K k C l S k 9 W B H y K 5 T d Y w F + k Z K Z O R U n B 5 e a M U Y Z K 0 8 R 5 7 4 L 1 0 V 2  
 Q S R 5 q Q w E 8 p O Y a F q 1 q P R Y 8 W / Y H Y v C F a f i j b z T k L X k O u Q p t w W D J 9 7 F P f G C e k Q n 4 S k T k o O H F T r V H 3 A p  
 F s h T a T h + / 8 Y 4 Z C u z F a P m J G l L B 5 W 2 1 y f p I H Z c M X D C K U g 3 y y Q w A D 6 J m A Q n J u j F 3 0 r W x 4 + f b Y O X 8 s 3 H  
 T 5 7 o g / z l p + m 2 N k w / E i X a M w O U e W H W r n L j k h l g 3 l J n d x 2 6 C O + X W o l 8 N U 5 i 5 m b g t k S J I d N B 2 A y e H N i y  
 a I Y i i w H j 7 c q 3 g i k / p q V J 4 L r p + K n C + x w M L X 6 7 Z Z H D e T h m L 1 G O y X K H s y 1 X 7 Y 5 G 9 e Z r U L T q b j T r G o 8 6  
 n W 6 g S q t j K N V g H X K V m Y m 8 x R e g Y 7 f z W L 3 R D A I 3 r U q c + M A N d W P F K 4 7 f 8 s o 7 x A 8 P 8 U X c D B H b D K I f J D R 3  
 w y i E J 5 A W K e 8 t G Z W 5 z y O X A u F t b 9 A n 5 T y I x L Q U n T W 3 d l M A K 9 a k 4 s J N k 8 b C r 9 Q t n 2 S E r r t E 9 x l R 9 c A J  
 h 7 g h s Z T 4 J + p C q V y / i f k W 6 0 9 D v J x w m Q 8 6 Q z G z C E 2 6 m j X a 3 D t 0 T 4 S B y i g W F h Y W P 0 C E Z s / p 2 A V + 6 Y Z q  
 5 o c j R J R E k o T R s C W D 2 4 W Z w a / 8 c p U j S Z J b Z / I e j 0 5 F m S p f 7 2 7 r 0 8 M r U 1 P x p q R y D J N R m P x l V R y a 0 U S W  
 x 2 Y o O V C B T Z i 3 G 6 U b r E b 2 c h u Q v e w K 5 C w 1 G 5 + O P o 0 7 9 8 W K 2 A l 4 h W j x U 1 2 7 W 4 z y 2 3 f R g w / L D c P j W S b i  
 p b y L 0 b r f K S E g c o 9 O y 9 E M b D d f 8 8 Z X h v U f p 8 3 3 B g a B U Z E k o B K u 3 n Y Q f v f W x 3 g 2 + w z 8 4 s l P 0 e q j 3 a r c  
 S A / d C V e q G A U c D E 4 i k J n x Y L o m i y K u 1 W 4 o w n 7 7 K X 7 5 0 k o M m g 0 I p 9 C u V 0 1 w p + y Y M s C W D i e 8 P L h 2 v j H o  
 g F t A H X f p n u u u u u 2 M U 5 I z 2 o q U o n 3 4 R D S W r D m H z 2 d d R r 0 m e 1 G p 5 h F U a 3 I M + S q u R + m m e 1 G 1 4 w m 8 W 3 o l  
 C t T e i W r t I j B g c h R 2 n A D u S p F n f t A d t p L y u 4 Q E R Y u j 4 5 + u q S T + + 9 z x f g J 2 B a Z p u y m 7 5 D h b z 6 w f x r x k  
 U d T n 5 c g e P S 7 9 w Z X 4 2 S r k 9 8 s N 3 h c 3 D e m L l z L P p T u 8 O l a K R 4 7 n C k o u p A k p 8 q T e l a O 8 d + K v t g Z n C A + 5  
 9 u m T P k w e F 4 e R w 3 x Y u g J Y v g a Y M S 0 O 6 + Q Y c R S 4 e l V C K M H j K g V M L 0 7 G M K T U C S A d o j D w z q m F h Y X F D x F h  
 y p F Y m Y X w w 6 j V / P x E l g o 5 I M S A Z / N X n 0 f W g q P x + M v z 8 H r O f X g 2 6 x K 0 G H A C l + V e t N h i + x R 3 3 C d 5 o k L Y  
 d 9 K P 3 B X G 4 b H X h + K X L 4 5 E m 5 7 X d G o + l R r X 2 2 G S G M m Q F n x c F I F R B t 8 8 j e i u I a n m 2 l A f L j 8 Z L T f l h p g z  
 H M y a h F R R g m K g L W Y 0 I F k U B c n R T K S o G w 5 5 U L z G A v z h p V F 4 5 v 0 5 e L v o Q g y Z d l O f V w 2 m 4 M N c L D R W j E y r  
 X c j r T A A V K t e y n j x 7 L 8 J + M R 0 / / e 0 O D B o n K S A Z q b u L c D q 7 E 0 h D 0 g 1 R N 9 B E k G v J R 2 E F Z m F W Y 1 1 n e E l U  
 q e h J J N w b 7 G Z y o R s C 0 5 x G T B 8 u 0 q o L t R p 3 S S g 8 U q b i x A K 7 C 2 + I n U t C e v p O 2 o W 3 C w x F h X q H 0 K D j T R R r  
 s g U l W 2 5 B l r J L 8 H b B R a h Q 9 x i a t r 2 A / o N v Y F O 4 5 J 8 4 Z / K X a c + c o k g + M 3 D 0 W + 9 l E p x 0 M c 1 T j L e E N 4 O w  
 K 4 4 z M z m Z Y 8 i o a y h Q c R c + r H o Q x d u d R d V + h 1 G t 1 y 4 U a b I R l d s e R K s h 1 9 C g z x m 0 G X o b X 2 w B 5 u 7 z Y v z q  
 G 1 i 2 G 9 h + 0 p S 6 Z I l 7 k p Q 9 T 6 o 4 S C 8 l T Q N s K c 2 Q D z 7 e Y l J p e E T c M O o 1 m S R d Y h o 6 9 y w s L C w y A W F u B c 6 6  
 3 L T k i I L 6 J 1 1 0 / x W Q 4 H G 8 E s d T x C T d 1 x a n L f s T U a T K L B S q u h L v l / k S T + c Y j u H z k n A q 0 h m 9 4 V T E P N w P  
 + j D 0 y 0 1 4 o / A k P P b q M A y a c g 2 R U m k b X W u 6 b h 7 4 W n a e p f D w b c E U N s 4 x n S k Z / J B L j 9 d 0 S b n h U M g 9 k k W a  
 i o 7 R 6 e m d + 5 x D 1 g J L 8 G r u 8 X g t / y z 8 7 r W F m D h X e A C D T W d d O G 6 n + 5 t 5 o N 8 M x / E L q f j L 6 y N 0 2 Y E O f c 0 W  
 H 0 x / P 1 e D d 8 i j G 1 a T B k 6 E H g i 8 W 1 7 T Y f a 7 o 3 1 D M I 0 E t B W F M z d p 3 e t J h C 4 t 4 X h A A s Z 5 A x d u J m P J m t t o  
 0 e k Q m n W 4 i k b t r + K j w T F o 3 v s E a r T b g c Z d T y N / h U 0 o X v M A q j a L Q L U W W 9 B j x E E c v G T K G P O F 7 T f 0 X Y P J  
 H w a b Q a T w P G O + Z B p M + m p Y 5 M i g M c w m m C x h Q a z e e B I 1 G m 1 E h S Z n U a X T D T Q Z H I d q X Y + g c u s j K F 3 z G l q 0  
 B 5 p 2 S E O u E n t Q p P p W f D Q 0 E q 3 7 3 E W Z O o d Q o 8 V 5 1 G l 5 D G N m x O B W Q n r a J I h / H I R O r z l W z J 9 2 C w k p V + R K  
 f N d 0 4 Y Q S 5 p d c 8 N o N m C a m + 5 y F h Y V F 5 u A B 0 m T g K q G Q w X 8 f J L w + p / v A 4 2 G 3 h V G K s U l + 3 E g E 5 o f f Q Z 5 q  
 s / B 4 l k m 6 e G X r / p H Y c g y I k m f M 1 3 R A v l t 9 a D 1 g L n 7 8 l 8 / w 5 1 d X Y e E G q d j p n m F N J v q h 2 l l q b U e J P 2 j +  
 T U F H G O Y M q 1 5 n d J t H e k f m E x A V J i T A 6 2 z O y 8 1 Y 2 S 5 1 9 A I w Y t J 5 9 P n s B t r 1 u Y y 3 i 0 z F 2 0 W X C G l a j R 7 D  
 J B 7 M Q i K j u y L a H c v z T A Z n b n F 2 X 7 M e 2 x D 2 l 4 / x X q E N u C M R Y 7 a 6 + a l h F h h i m Y G 8 M m 1 0 9 g K v p b z 6 A / B 7  
 O Y b O 3 F M R 8 C O A K 2 Z z D J c Z O 2 T G D 7 G 1 z a V T T M s L t 1 O x b H 0 i + g y 4 g u p 1 D 6 F a g 2 M o U 3 8 z 6 n 9 0 C P U + O o 1 S  
 d f b j g 0 K b U b H e c Q y a G I 8 h k 2 9 i z r I U I X 1 C 9 M S R W A k a 3 e K e i y m 4 L 3 5 w r B J d T g 9 v S H j 9 X 5 D + I S J u W J K A  
 g T N l 0 e U p G 7 b f R r 6 y S / C 3 w l u Q p X w 4 + k 4 O 4 o u V w L x V Q S x Y n o T l q 4 O Y t c C P Q c O v o u f g k 2 j T L Q L l q h 9 F  
 1 X p X U b P Z O V 2 P q n r j i + g 2 M A a T F 8 d j + s q b 2 H T E h w t c 9 F Y 8 Y H 6 F Z t y m c T A 5 2 / b Y J i y 5 4 6 b b V 9 L r K 5 c W  
 F h Y W 3 y s e 2 j 3 3 Q 2 h p Y l e M j 6 O 2 G V T q U + 5 2 K s y P 0 a G 6 m r Y q G u 8 W / x J / K 7 M J h e u c Q J N u 1 7 D 5 g P n i j R f V  
 F i e / 1 T r 0 x p / f H o Y 3 8 6 7 D i G l J o c H T O v 4 p V D v T h N e S H k w S t y L / 1 j C O u V 1 P j I Z x V v y j / + y n S p Z z u c E W  
 N R I 9 h n 3 x t n P o M 3 I n J n 0 R K c r q N E 7 e A X a L 8 i 7 b d B v e K r Q O v 3 p 9 J p r 0 O q N f 9 S F C p q A y o g i + k / B / S 0 g Y  
 k i X L m n T d i f / 3 z C A 8 / v Y E 7 D 1 r i B S H r J l 0 p 5 j 0 M e n l B J 0 / v E X m w y 4 f J 1 e Z T 5 x t y Y Y K H f I m j z B d 2 e X m  
 l 7 h z a D T d v 3 Q b W L A x A R M W x W D s / D t o 1 H U z c p a e h Y o N d 6 D J x + f R t M d Z 1 O i 4 C 5 V a b k S l 5 j t 1 o d C h 4 2 N w  
 4 J T j k 7 w 0 S U F 2 5 Z m w m f A Z G D L H M 5 O / 6 f E w Y v L E v Z d 5 I H F U u E H U 6 X m m 3 J N U c 8 D 7 s v U 3 8 O z b k / D E W y t R  
 o 9 1 t n I 0 W g i j 2 5 d t E B 3 4 z n 3 z y L n m l t H H 1 s 8 u R 8 V i 2 6 Q Y W r k n E r O U B V G m 8 F S W r 7 U e D d v d Q r d V F 1 O 1 0  
 G T 3 H J 6 B g p U U Y P P Q S Y s Q 9 D i a n z 2 7 5 9 7 C L l k 1 + a s o M 5 p G t r i S + F L c 8 W F h Y W H z / C N O e j A d q I b d C z 9 x K  
 / Z + B l a y C J + x 3 Y 8 U v 5 8 m J X I n Z L D t Q v 9 s U P J 1 1 B F 7 N u R w 5 S 2 1 H j q L L 8 M V S n 6 6 l c 0 + i V 6 f T F L x R a K L O  
 u u v U J x p x o n / 5 B R x a s 0 b T h Q a S S D x n k o T M v w V c N x x 3 e H C V h v F E / O N 0 c x 1 n w 3 F b a a q s Z q 0 6 j C b d t 2 D a  
 E m D 4 q D s i x 3 B B P s 6 5 F U a l Z u H 4 8 5 t f 4 P l 8 K 9 B / K s e Q 0 E 0 + 6 b a n U K i E 6 G Y m 5 6 1 E 1 J s Y B 8 4 X G D T + P p 5 8  
 b z a e z b Y Q m 4 8 B d x J M C B V O + i h 4 L m K 6 S 6 l E m T 5 m c o C S I 0 d M i j G m Q Y l x A D F i e C 0 6 i D 1 H U 7 B y f R I m T 4 9 F  
 x 5 4 X 0 K r / L d T r e R M N e 9 1 F 5 Z Z n U K z e T h S p s R E V m m 7 H g P H R 6 P L p O Y y Y f g P h R + V 5 K U w s M 7 o s g K Y n 0 1 G U  
 t z 9 g 1 k n S p Q H E X A k c y 4 q T x m 7 4 N d y u / L e Q J g c M h h Y + J 9 w M t g S U q b x x x z 2 8 + O 4 0 h P 1 s L P J V P I W z 9 8 x a  
 Z g F t S Z O 4 O q 2 v H I v E s W R + u f Z I a f T g v t h L w n 2 5 v W C D B x 1 6 3 0 a x y q f R u F M S a n Q 4 h R / 9 q S 0 e e 7 w r J k y 5  
 i V j x k u 8 r U z R R P o J I o t T Z 9 A R z w D R l v m c w s r C w s P i e E a a N S l I L c b y H z n o L V e i U / 1 6 Q E P i 4 J Y j W 8 g E E  
 k 6 l t j d L i F 6 l X a B N p w p b D M S h b e x 5 e e m c e C p c 6 g 6 r 1 L u P j / i k Y O C Y O 3 Y d e R 6 F a m / C 7 V y e g e P k z i O Y M  
 I K m b 9 U v 3 g d r Z + B F S h t 9 J 2 t B N 5 5 R H 1 1 n H j M o 1 w R M v C i V N F f a Z u 8 D U p f f Q r M d 5 N O 5 w B u P G X s O d O 4 Y K  
 R U q 2 l a m 3 B r 9 7 e T p + / c o 8 l G m 0 X 9 e i Y m 4 a 4 s R w C + i 2 K 5 k J + u 8 w n K X h f j z 5 w X j 8 4 d W F C I / g U H X G i U p Z  
 4 K Z H K M x s Z W A L j z u j U o i M m H M c t 0 t l h I r p c h N H L 3 k x 9 o u T a N 1 1 D 2 o 0 2 o V q j Q + j 6 4 B o j J w B j J m f h v p 9  
 D 6 N k y 6 2 S / 3 u R r c Q O F K 9 0 F I N G B 7 B p r 6 T 1 L U M O 4 o U m U a E L J T J K X P x J 5 d R L k 7 B G G E a R N I 4 8 1 7 6 m V H C 5  
 j Q f C T X H w l c t M Q 3 o Y G G Z S J E b C H C h c l J Y r + z d q s R c / + t 8 R + M O L i z H 0 c y B K b n s l h 2 g 1 k C K l y y M l U B c A  
 c 5 6 V o 9 c X l O 8 Y b g P M V a z M g H p u 5 X L g o q T 9 l 9 f x k z 8 1 w 4 9 + 2 R t d e y f o 3 o h n b p r 0 Z l n m I H w z V 1 a c C g W S  
 D j O 3 K Y K Q u Y W F h c X 3 i w f G N H E t H 3 b N / R C 6 5 z i t m a H 0 + J I Q S K X K F L L E O d Z S V e s S A 1 r B c s J 1 G i 7 c 8 K N +  
 0 9 X I X 2 w l S l T d g 1 I 1 d q F 9 7 9 N o 0 2 c / 3 i 4 1 B D 9 5 v g n K 1 F 2 P O / F G Q f q D 3 E e L Z C N j / U y 3 q V y + i z q b y t + E  
 T x 1 j U r s i Y L z i 5 Y d K 5 M C l N I z + 8 i K 6 j z i P 0 v U 3 o G K z b f h 8 Y T L u C I l i 1 y r J E R V O 8 a p L 8 c s n J u K P b 6 y W  
 e E V n I E 1 O e B / i T 6 a B Y Z G w k 4 N u j r i N D y o O w c + e H Y u e Y 0 h 1 m d J m 7 7 l Q m H l U A 9 M 1 w 5 Q j m W S u J 4 j B 9 U g h  
 x 3 u 9 m D b 3 H i b N j M P M J c C Q K V F o 2 u M A u o 0 6 j 1 4 T r 6 P t 0 E t o 2 v c S i j U 8 j K y l N q J 8 4 7 0 Y M T 0 O y 7 d 6 d T / D  
 8 3 f i N I c 1 z Z y E U 4 4 s 7 p u B 5 b w r Z Y J m E i a u j + Q u B K k L r z r m e s 9 5 z o A X r j g I 3 c t k a D g Y t 6 + 0 4 D g t S A x y  
 m w 5 L 8 Z N f t c O f X l y I 0 r X O Y v t p 0 4 r L 8 m W 6 y 0 z X a G q q m D J x m H a M q j j h I + s S e F K 9 i E 5 J 1 B S M T f O h 9 2 f z  
 8 c I H w 1 C r z Q V 8 M i 4 O 0 5 c B o 6 Z G Y t 3 2 N B 0 f x t X R A 0 L P 0 s A l F A S h g D k J b G F h Y Z F J e O i Y p n + 2 V l O m Q 8 L L  
 6 d x s y u c 6 P h x T o e R A r n X b u X Q d p + I R 7 U o S M n n R T l R o N h t l G 2 5 A s S r r 8 b f 8 c / B M z s / w 5 / c H o l q r H b g u  
 n 9 F 8 j M k R E v f E G R M U M v u W c M f D h P S A L j j J L / g U J W 5 H L s X h y 7 U 3 0 X X I B Z S u t w 8 F K h 9 C n f b n s H y f U V p 8  
 N u i P l + g F c E / Y V d 3 W 6 / B a 9 g X 4 y z v L M X q 2 u C R u G t 1 v V n Q O + a U / m Z y / D I y z r s M 9 C U f t 3 p O R q 9 Z y j B f l  
 G S 3 B Y h a y N U l z g 3 Z d c Q 4 M / f k b w I T p R 9 G w + W o 0 b 7 M f 3 f t e R 7 d + 1 9 B z + H k M m 3 E X H 4 + + g F p d D q D 1 w C h U  
 7 X g V + e v v R o O B F 9 B / y R 3 M O x y P G + I I S a m 2 U L H V i + m h S l / 8 J e u h m T I k L o j q r n y d p O u H s f W O b S E m f R k e  
 X Q D B M e O v M T F d i X S D b s m B 4 n i V 6 Q i l K c P I 0 J u Q G j L P N J C D Z M S C R R F 4 9 t W O e O m D l X g 5 2 y 4 0 + i g K N y X h  
 4 u V Z 7 g X J C Q e h t W 1 Z h D m Y L C g W A k L l 5 W M m z c O Z k O I e 4 y z P s G u S r U / c Q H j c l h N o 1 P s o W n S L R K M 2 9 9 C 1  
 x x 1 E n J M 8 E b t 8 B + i s 2 8 I X C q 8 r F h Y W F p m A M N P C J C I V k a m L W E N l l A d h B m J + 3 f x 7 R 6 j y d M P p V v t G C Z h z  
 Q w A Z P 9 f 6 h Q s 3 s G z 5 U Z S v O A O v v T c N L 2 d f j 6 e y r 8 W v X h u L f D U X Y e S c k 7 g s r I S r w r C z j 6 0 e 3 O u L C k A V  
 P Z 3 m A H T 3 a 5 x e S + 3 u d n M 6 F p D q F R e C o n W c + 3 r U g M h 9 b h P C k e x 0 R u w z P Z P E P S r x E 9 G p W H Y k E t 2 n H k H z  
 w a f w e q E V K F h 5 B 5 Z u E k U l j 7 l r / + j O 8 h o 6 L y 6 L V / l K L 8 S L f 1 u L 5 7 P t R p s + k d o C w w H Q 9 F r X P p I j h W Z m  
 9 z 0 G K N 0 8 J P J D 0 U X c n X O a G x j N y D D H + z n 4 l 8 p N l G A q S a t p 7 d N 1 k D T O Y j c g c f O K L Q 5 4 c c f M + N N 0 y B h X  
 r G Y o r i X 4 8 F 7 + D v j t n 8 d g / x G 2 W V C S 5 B 7 X c j L X + y 8 G M S f 8 E s Y u O o M 2 n + x B / Y / 2 o 2 7 P 4 6 j Z / S h q 9 t i H  
 7 h N v Y O K q V A y a F o 3 G X Y 6 i b s t j q F J 9 P x o 3 P o 1 e 3 W 9 g x t Q E 7 N 4 V x L 2 7 6 r 2 E n y E 3 8 X 8 k w Q x l 9 J 1 y w T L C  
 n D U L i P K M J V F o T Z B l G B g 8 a B 2 e e 3 k I H n t 6 E l 4 t v B E 7 r g H X x Z q u b M 4 C y e R M E V e E a H K 5 A E M q j U s K e s K 8  
 p / P 0 L I M c P 5 2 K e S t u Y s G W O H w y 7 g b q t 7 q H u c u F F D u r p 2 t n H Q d N O c 9 q T 6 C 4 x 6 k R G V u D j Y j / Y p f n u s C n  
 P s R r K a U s d H J u P k z c l u j M A 1 9 / M + H B p L l u H S T X A Y 8 5 a l e v W p J z p p W Y c f y e N x A n p 3 z X M j f 8 F h a P K s I 4  
 h o c K 8 g d L m l z R S i R d d D V l p 5 v R V f y u 8 O v 4 f n I A + c r 3 w C + e H o E 3 C + 9 E n j o r U a n N d l R t d A r d + 6 Z i 8 U r g  
 3 H U z x s Y j l S w n q X P T Y X e 4 C r e O 8 Q X E z C e p Y b w J r d C c U S n o t X o s R C e V Y t K b 6 y 1 S g S f K + b V 7 q V i 3 K w a L  
 N n j R e 9 R 5 5 C 6 3 C F m K r s V H Q x I w Y W E i w o + l I U b s k U S k i H + q E M Q 9 b y B J l U q M X J a v t Q Z / f H 4 2 f v n 8 I h S r  
 u V M J H 8 k B g 0 D v m b + G P D K Q h v g Y 4 T k l f U q + s e N G h n n t C L t u h e y o y H 2 O K d M G G f V A / j W u f l F s U q m L W W i S  
 g d z j r D Z d J k L c Z H c q y 5 B H A k R S 1 K 7 f L O Q o M g 9 T 5 w E 3 J Z K 3 x N 6 0 h W c w f T 7 H I N 1 H g 0 5 7 k a f i E l R t c x h 9  
 x 3 k w e C r Q f 3 I q 2 g 6 4 h 9 r t T q N N 7 9 s Y 9 Q U w c U 4 a J s + L E 4 K Z o G s D R U o w 4 i S 9 k q W Q m 1 W q T V h 0 X d R H G p I I  
 o T x O 7 / J 0 y w p / 0 r x y R Q O x m i z p + N m k U 3 j 6 3 Y H 4 W + l 1 O n h + 0 y H o 9 i z J b h 6 T L O s y 4 l 5 w v 7 q A l C V t L e Q 9  
 e k f S L P d C / q a S u E g Z k v s 8 u y x u D Z p 4 G H W E 6 C 6 X d 2 / D N i F m w t u 4 j Z I 7 b I D r a q W m s c R 4 d b w V 3 y H j t V D s  
 N H b Y O g b q n / z z W S V L J o 5 K t m h F L 0 Q y E 0 7 a c k k M x s c f k A 8 P + c g y 7 x 5 z g + R J z h k P J q 0 7 B E F + M z v o F h a P  
 M s w 2 K i K q V P U 8 4 5 g m y o P 4 7 y V N b n h Z 4 a S L a W n i F 6 h U 4 V L L 0 i p j x y p o y O R V K F J z A b K W X Y k 3 i 8 5 E x R Z 7  
 0 b T j V V S u d R j 5 S q 5 G m + 7 n 0 b 7 n c X T r f w r r t g L 3 p H Z n C 9 R d o V K m F Y r u s E u G g 5 P Z f R M v I Y i E L z V S F A 0 7  
 0 c Q v 8 Z C r Q 7 P q p r D z L V F s H T p 3 H x F X g D l r b q N G i 9 V 4 P c s 8 F C p 7 A H V a n 0 D 9 N i f Q o N k V b N s F X T u K / m h s  
 x C 3 z d S 0 u O f t c 0 G e G p e + w S / j j c 5 M Q 9 t O h + F u h B W r G F i W T X / K c u K P k T q 4 J N V P 3 j K S n H d 2 l 8 D t f Q h o 0  
 o q t 0 K 2 1 j R R 5 A q k f s 8 h F q I V 2 G m + c i q h y D 8 L F F S c 5 S g i l I T j U t R 6 R j b J 1 g G 5 V f z t j m d V 3 I a 8 u + 8 5 C r  
 / C J U a x m B f p O u o c v Q w 6 j X b g 9 a d D + N t v 0 v o s 2 A a 6 g q 5 K h 2 x y t o 2 e c + C l X Y K O k 1 D Z X r b E a f w S e w a G 0 M  
 z t 0 1 Y 7 u o g O l H k q S 0 6 T B j o B w w Q G 4 4 H 2 k w A Z h P F J Y n s 1 Q H i 4 e W B e e 2 n w 2 s P M r l i a v x e C t v e / z + 9 S F 4  
 I d s q v P L B W s x e B s T I g / o e s D l T 4 N V N g 3 l O U 3 n S T X O n q 9 O 0 k s g 9 / V K T U / H Z I 4 Q n U c y P X 7 u L 1 e G x O H 0 R  
 u H R N S q B Y U 4 J D q D t S + r k g q b h r 3 j m X 9 E t O y 7 u t 5 V v q L i X t W n 6 l h N E b 8 V p 7 X O W c o c v 0 O o x x Y a J K e N x x  
 m L 4 0 f u B w c 2 p 5 d x y C z 8 k 5 7 j Y 6 J F Q E z d k A Z W F h k T k I k S a + j E q c l G S w g m O l 8 v W K J d M r H B c M c E Y J w Q 2 3  
 s 3 e Y N n c 4 x E H E L 7 U n x 7 B w l Y L a z U f h 3 T w L U a x 2 B E o 0 m 4 3 J a 6 9 j 0 2 G g q 5 C k 2 i 3 2 o 0 L d v S h Z c z / a f X I L  
 f S a c R / U O K 1 C z 8 z 5 M W C K k 5 x J w M d L s z M + N T r i r f I J U f q z a W A 2 a 7 i W / K m 8 q c 3 4 f n 7 w F z F p 7 B r 1 H 7 U D v  
 k W e E L I W j c b c j 6 D U m E m U a b 0 e u s q v R u P 1 V j J 7 i w R l x P 5 l K Q 1 0 T J S D h 5 b 5 k 3 B 9 Q 4 0 c m R j P J N I 4 B + X x O  
 g p C m U Q j 7 5 X C U r r V D z a h g S K t C 4 K P y D D k x 0 y K j f M 0 g o 2 j B 4 D G D G B 0 o A R D 3 / U k I + L g N D G P K 9 O V I M 4 4 1  
 I 0 E y 6 o t 3 m F a n 7 g T x x e K T m D 3 v J t Z t A s Z 9 G Y v c V W c j a + U v U b t n B D o M v 4 P e 4 x P R Z 1 w s u g 2 7 J 6 T p K l r 2  
 v o S q Q m h b 9 I j A n L W p W B n u x Z F T o k r E Y Q a B r X V M e W 6 W w + n w A f G N 3 Z A K D b 8 I k 4 F h p s L R 5 j E 5 P q p w 8 9 V J  
 A x 6 Y L M a I i W T K l j J t S U e m J f N x / r q T y F 3 s C 7 y f d z 2 q N L q L b o M 9 2 H 4 G u C 1 J z f u x W j 7 l h I / p 8 3 S H Q o P 0  
 D x Y l Q s w P Z p H c 1 p 4 o K e M + K S m x g V g 5 G h J n n B J q F O r y N U 6 R T L A F i V u 9 m I H o U h D o D x / S / J V / L j v O c w 0 H  
 / / n J Y l p X u f W O c T C T Y C K m w v r J J x 8 a D B 3 r j n u x c p T 0 4 D c J g + 9 P Y 1 s 3 4 y i Q 5 1 h 0 t U v U w s I i U x D G r 6 + M  
 3 X M P t j J R H s R / P 2 k y I G H K G J e M V m m a E E x G 8 S p d 8 O t n B u O X T 8 5 C 5 R b H c V M q c V Z R l 2 L S M H h K O E r V m Y a 3  
 c 0 1 H 1 U Y n 0 L T 7 B e S t s g Z / K 7 M c F V o e R e m 6 O 9 C g / W G M + D w a S z c D y 8 K B t X v 8 2 H c + D Y e v A P P W x u L T s R c w  
 + o t 4 j J r u Q f 3 2 x 9 G g Q w R 6 j 7 2 O b s N P C R H Y K W a 7 U b H h C b T 4 + D 4 m L E p F x B 0 z p Z s k g 9 U 6 k U a m R B L L a P D A  
 l h 1 e y D + 7 U D w i H E 4 y b v o t / O 9 f + i D s s Z E o W H 6 T E B e 5 T z t u / D O k k 7 Y m C s E w C o d f 5 e I w 7 z l O U 7 j 0 k C a U  
 a + b c V 3 f k q F 2 R G e 7 R H 1 K l p L Q U U a A B I Z F e 3 B Y t M H 3 x C b T q v g Z d B x 5 C l w G n 0 L r n S X T 9 5 C r a d D 6 K L k K G  
 h n w e Q K n G + / B + 5 f X I X / c I 3 i + 5 D 8 W r n U W 5 2 o d Q q 9 l + 9 B 9 5 A x v 2 A B f u A t G S P 1 Q s 9 M c M t m b Z l T O G R S 6 0  
 6 5 P h Z v g C 8 p V O D a N N D G K o M w S o p S l u 4 B 9 R M O G c f D Q l z X k / + K M Q w u / h 6 l 8 s i S w n X K H K p P 2 s B V e R p + h M  
 f F h k h 7 w f F 5 T Q 7 r u Y X m 5 J 1 p N T J H 3 p t p I T N Q 2 5 T x P 1 h 2 W L a 0 X Q n t r V f 3 A 7 G 4 5 L 4 r I F y r W Y z 2 y N c S s o  
 9 w H e d E 5 V D J s w o i t v u v e k Z K Y K f Q + y D Z K x E E N 1 J x N B / 8 3 g O v k n X Q S u S 8 W z M j w O Q 0 f f w 8 d 9 T u G U f D S x  
 K L N 1 m U V Y 4 y L n P u 1 b 5 o W F h U V m 4 G s D w f / v k K b 0 M P K c L U x s p W H o + S X L 9 a E r N h y E P 7 8 0 H Y 8 9 v Q L 1 O 1 x C  
 t E T d V P H c s N W P P c f v Y v E a L x a v B v q O O o g i 1 S a i S M 0 1 a N H r K j 4 e f g E N O u 5 A o 4 4 R q N U 8 A h / k X 4 5 3 8 8 x F  
 x c Y b d T B y r e Z n U b F e B J p / f E o I W J T a L 9 9 w P a o 1 2 4 t B 4 5 L R Y + B 5 f D L s O J a H x y J G g s p G e A r 9 V 9 U e 4 J k J  
 T d C b h C A H B G m U 2 A 0 h S k l X Q D d R 5 w r N Q 8 a d x m N P 9 c P v X 5 6 D J h 1 v 6 m a r 7 n 3 G P W N 6 8 I Y 7 l o l K S U G L t B J K  
 T 1 7 w y 5 w d k G x L S 5 I v Y o 9 c G f F K C u q m w U E f b g n 3 O n k Z 2 B c B z F w c h R Y d J F 3 a H E X 7 b r f Q s u t V I T 8 n U L V x  
 B B q 2 v 4 R B 4 / 2 6 N s / Y S U k Y N y U O U 5 Y m o 2 D t u c h f e z m 6 j 7 + N + d t 9 O H L d f F u z d S p B f e a 2 z E Y v c l k g w 3 k k  
 k F 8 N s 4 i S O R Z h 1 4 z 2 K B p P k T Q z J s s 8 + K j C 5 K 0 p a S Z B N b k 0 v X g i o i d G W 3 s 8 H M P G M i n 5 I Y + M m b w X z 7 8 5  
 B W 9 k 3 Y G 8 Z U / h w 5 I r s O G o 6 U h i W 5 8 7 K c A I y Q r L U H q 2 m B + B e M H q x u d J h d 8 l U L y W s q u N 3 W q P Y W S H d o L k  
 P y c / a O Y L D 5 Z w s 0 y L f b / w C F r l P V I Q b m f D l c o 9 E j e 2 k R m S r R b E D Y 8 Q D 5 Y u e p Z J Y G C d x E g M J u D Y 5 X u Y  
 N O 8 + B o 5 N Q d + R K X g t 6 2 h M m y f v s M S L 4 7 Z M Y z k f k v g F m J 4 m D S w s L L 5 / P N A 9 p 8 J W i A e I 0 4 P 4 r y F N W q G b  
 S v 1 B M Q j F i 5 H i d Q a h y o y S K r X b 8 C V 4 7 o N F + N 1 z K 9 C m + 3 1 E S m X N g a l u H D m + w C + V b r J 8 M R 8 7 G 4 s v F 5 3 D  
 p N n X M H 1 R L A a P O 4 I q 9 b 5 E i U o r U a r y f u Q s u B e l q 5 1 C / S 7 H U K b R B h S u s l V 3 v m / T 4 z Y a t z + N M l U 3 4 d P P  
 7 u L Y B e D 8 T e B W t F E H D I s n I F / W v N C w k u 0 I S Z J z / X A W G 2 6 r C l t S f H 7 e F 8 t k B 6 I 0 P K J s U i Q Z p s 2 / j T d z  
 f I 6 w n 3 + G 3 z 0 7 G V e u i n N i n z l J 9 / k 8 h W O 7 1 B v X 4 K v J p z e F m K W J o k t L l P i b s U E M J 1 U h 9 + + 7 I d p x 0 8 E 0  
 T F x 4 C / M 2 x W D E F 2 d R q P p k 1 G y z A b 3 G X E P x 2 m t Q t c V R d B w Y q d 1 s j b p F o H y j 7 S h T b y f q t T + L y V 8 C q 1 Y n  
 4 8 o 1 Z 3 b c 5 U R 8 u T 4 a a / a w m 1 P I o 2 g J d r e R r H G a / w N d b W m M P 8 d Y k V L R X F S i n + l n B t m 7 o A L l n n O 6 7 5 y W  
 Z z U 0 D R S h e D 6 q Y A L w 3 a H y Z R r y S B G 4 Z U K O Z j w Q E 8 0 x V / i 1 6 6 j f 8 P 3 I X X I R s h T e g v e L b M L U l W Z l e l I w  
 r / v S O Y W K V 8 w B Y 0 p / h M T L B V u 4 j Z n Y k z w K u o P P H c v 8 O G A X M 9 f E S h 8 k 7 d z j K d 2 Q R 7 3 y L E v F T f k 5 f F H K  
 0 z k h 8 X e A O 1 J o W Z 6 i x G 6 M B M x H 5 + U Z 4 2 f m g u n K c n j 2 Z g I m z j + B X q O i M G Q G 0 P b T m / j V C 1 0 w d q b U R 1 L E  
 W R 8 p t N l Y E p 5 j u j K 7 e 9 H C 4 h H G 1 0 i T e R k z y o P 4 7 y B N 9 N + t 9 H l 0 K 5 G H h N e J n 9 t 6 z y M J w B 3 R F W U a j 8 K f  
 3 x u I Z 7 N 9 j k 7 9 L i F B b r A i p 3 N p H j 4 k R z p N M z W m + g 7 o t y t b P 6 4 m J O h 4 j n 3 n u Z j i d Y y b m 4 D 1 J 4 C F + 2 5 i  
 1 w 0 P r o p f V + X 5 o z c 9 O H d L K n C x y 8 Z 1 d n b w K 1 h b e j g b i G s 0 M S o U N r + n G Z J D r + U O k t h l I T c 1 3 Z 3 w s c Y N  
 e M w X P I P a b 8 R h + U K d i p / + Z Q Z + 9 8 x 0 H D h g W m W o J D i G i + 5 R u N C g y c O H p R 3 F X N M u l U y c V N x X b g C 7 9 w K f  
 T 7 + H N h 0 O o W z l 1 a j f + T B K N w 5 H x Z Z H U L / r F d T t e h E t + t 1 D p 2 H J a N b 3 F p r 3 O 4 c 2 g 8 9 h 8 M x 4 9 J O 0 G T b 3  
 A j a e T s M Z c Y + K T J N U P E l M Z X o C 3 b o f R q U K q 3 H h r N x j I t E C t Y o T L O 1 l 4 2 B j 5 5 r P a p 4 6 J N A M k B d 6 l + b O  
 p D L X 7 u B a k 2 z p J n z m k U a G d D R 5 z o 5 p C s u F g O l L Y 6 Z Y g G V S 7 n C z Q L b U i R n b O x a E n 0 P h G g t R t N Y + l K h z  
 B N 2 H 3 s e u o 1 L e x F 3 l T S L 6 7 l H M p Y D U m 7 M + W a a F j L O s C + n h d H o l a L T I j B V 7 H L e k 7 6 / j n j a 2 y H M k 9 H S M  
 O 9 h c v J a M Q 6 d S s D w 8 G i 0 + 3 o u 3 c 6 / C q 9 n W Y f g s C d 8 2 Y N 7 m I A a O v Y x B Q 5 K w a a M Q O y l 8 5 s M o M 8 G E T d E e  
 u p X r U 1 C / 3 Q 5 8 s U n C K + 9 s m V a H U a D m O t 1 S i M u G s O u d S N M Z q V I b a F c z E 8 S Y W 1 h Y f L 8 I M 1 / e o i T 1 a 5 y V  
 l Y A v p C s K m h t l q v i B v 7 C M a a Q o 4 A r N B + O v 2 Y f h j e L r U a P T N d w X f c G P X b W g 8 T U t P K o A F K y s x N y t t B 5 I  
 B 6 Y N x b A f d i W w g n e F L R 7 p X 8 v s R u A w c Z I e r g P l K g 6 5 5 T r j n P t 8 7 F p j k D h m i G 1 O 5 n k O v t Y + D L n H I S T 9  
 J l z A 6 y U W 4 2 f v L s K P n x u F 1 a u F n d B r E h B x i 8 9 z b R u P l w O 2 u b 2 F J 9 Q F d i U G O H g p E a f u A e f k f L d 8 r U 9 f  
 l Y K h X y S i 4 5 D b Q o 5 2 o U S z L W j U 7 y S q d d u N E i 0 2 I 2 / N L W j S 6 w 7 6 T g m g y / B 7 q N Y 2 H J W a L U W H / t s x Z t Y p  
 h B 9 M x n k h i l x U V I O h Y T D C + F A x p g b Y i i Z 2 x M L A E U f Q p f d 2 3 J Z o M e X Y h e q m l T 7 g p L U h Q w 6 B z E Q w v / j e  
 6 L v D o D B 8 F D e S c s 7 l K E L G Y k l j J E f e T v G T f P B B P 4 J s P V R G L 5 d M L F P 0 N G + 1 v L H J h 9 d M D p a r I J + R c 9 p 3  
 n y H D 4 f o h L M A c O O 0 R d s C x Q E 4 S a n k h 2 e C a G Z L 2 g Q B z X + 5 L 4 H R W v v o j Y Z N z 7 g j D 8 J r 1 l r y S F y n a N e u T  
 n G H H N s f C + X F P W 5 w q V p y P / I X W o l K j H X j i g 1 F 4 t 9 x a b D 0 l L p M b i b + p i e I H s 4 9 r B 4 h f f C 9 I h h h + T r R k  
 k M m V 6 J P 6 F w q v x I G T D L g 2 G l u a E C V 3 2 S H s 0 x a t i f v u 4 a P 5 d 9 C g 9 3 U U q X Y K R S t f Q J s e k H f 6 L G p 3 v Y 5 6  
 v S L R d F A y S n S 8 g M L t z u D 1 y l v w X J F l a D 8 k W s s Y l 1 r 7 7 i C R 0 E A z I x h x I Y S p b C 1 m w k p 5 l b I S 2 l p H E o P m  
 C T 6 z P 2 S 3 Y e d R t e M p L J M P r 2 4 z 7 u O 1 A v P R d c B 1 J D O 5 a J + i L w z 9 M B 8 z 3 2 n Q L S w s / i 0 o a T L g C c m T / L I i  
 f u D t T H 9 p F T / w t 5 b R 4 0 a u e S t 1 R N i f W + L x D 7 5 E 4 5 5 3 c V / q u E h + b G s 0 W Q k + j D Q 5 8 j X Q 7 E H R m Y h U h v x E  
 V o f M L b a Y u J c u 6 E e o k h T h F G o 1 F 6 E C 4 x e 5 a S O R c 5 1 u J O 7 y G a m g u a V F / 8 k H 8 F 7 p L / B c v l V 4 M d c C r N y U  
 p h P s V P e I G 5 w t S H s 8 T 5 b j l g P R W L o p F h P n n U X 3 o U K A P l q K j v 2 2 o f + 4 c + g 3 5 h J a 9 z q I U r W X o k y D d d q q  
 1 K z n G d T r H I H q b Q 6 g 4 6 C L G L f g P u Z u S s D K P T 4 s 3 x G H R e G 3 d Z + / i 1 G m i 8 b 1 i 8 L 0 N r P 4 H M X i d j F I H J j C  
 / P J f u 9 m P M V P O 6 b O J z r O G V I j I t Z 7 K k a e m p S w T I Z 6 b c S b O e a p Q O X + K F A s q T V N u t G / U Z K E W l w D Z g Y Z b  
 a K 8 w k 1 B e 0 5 J a k F O K P G 5 m l 5 u 0 Y t e q w z f E J g f + m y 1 + u D 4 X R + 2 w z d O f F g 2 P j 1 S C D 8 u B 7 j D R m f c i e i q K  
 m g O s W a 5 0 8 g e 9 l C N b O 8 w D E v 5 A g n A v 0 4 p D 4 m S G 0 b n T 3 8 V Y H R I z Z o 5 A Z 3 n J s d e Q T S h c Z Q W K 1 D y K P 3 + w  
 C D U 7 H A W 3 6 N O w 8 G E R v g f s b m O L k g F v s t U z S v L / j t j n u C X n H t M j V U g d i Z 4 E j Q 1 d J D k s G x v 3 + d D 6 k + M o  
 3 v Q y S r a 4 i z b 9 7 2 H F T u D o b W D G 2 u v o O + k q 2 g + + i o 9 G 3 U G L A V f Q a U I C a v U 9 i 6 J t 1 + L 5 A p O Q t d A + n D 4 n  
 c W O U v y 3 c q C j c C L s i t y W u y n f 0 I l 1 o x q T k x 8 H c j T 4 0 6 n M c D Q a e Q / m O h 7 T l d t s h S V e x Y 5 x n O S A R M w H m  
 c 6 5 T F h Y W 3 z / C 0 t 8 + 8 7 K z T n s U S N P 9 p E Q U q N g W / / N 0 Z / z l b 7 P Q p O d N R F M J s I 5 i N L V F y S F N j p g b r t A i  
 x U 0 X i s C 1 7 B q J Z 3 R K r b k i j 3 F S H J d a 0 n s h D 8 Q / U b x c 7 V v J R c g P o R y i 7 P j h z b C 7 2 U M i l R C M 0 t a i k V + c  
 R M 7 S s 5 C l 4 C L k L b c I K / b 7 c E s s X U j w Y u 2 + i 5 i 1 K h I T 5 8 R g 1 I y b q F J / A 0 p X O Y 2 S l c + i a e d T + H y p H x M X  
 3 U f j r h t Q p / U W d O x 1 B q 2 6 n E b 5 6 p t Q u 8 F u f N z n C k a M v 4 8 J X 9 z F 8 s 1 x O q a J L U j m m 9 o c S c p M i E m C S P D 0  
 T L + 4 U 0 X M X U Z Y R L R g G k f v C p k k K Y h J B D Z s j k X / w V t x U 0 h r g q S b m y z 6 4 6 a l C C / V P F P B c h G v w h h T C W o +  
 u m F k B g W Z K u z E Y m e k E A J n x W f e 1 6 5 G S b X k A M k O i Q N v S Z q l x Y s 5 l 0 x I 0 p Y G p h q 7 g t m u c 0 s S + K 4 k W Y w Q  
 F i 7 c e V r I 6 a a I e z h 9 z x 0 0 H 8 T 9 Q C I u 3 P b i Z o y U b / H j n p C U O 5 L e D A G F 9 r g V c q T k D 9 2 m c E I E Z z y y 1 V N z  
 j 4 o + 4 M w 8 d M L L n V F M x C Q / 2 e f L 9 0 K e Y Z g 5 8 i x K 4 v v x i A N 4 P v s E P J d j O U r U P Y i l G y Q W E l a W Z L a O 6 q r e  
 4 h 7 L f F C b e Q L a 6 m R a v C S w G d K G J M k 0 p X k l v M m a I h z a / d m 0 z V L G N y J 7 6 Q g 0 / / Q m x i 5 P w u K t P l 0 9 3 I 3 j  
 d U n 3 0 4 m x 2 H M 9 G q s P J + O z e R 6 U a b I f + a p t Q u 6 y q 9 G 5 x w 0 k S h S 0 G / 6 7 h M n E k O h 4 M B F d P 0 r i R T B t t U V Z  
 I p o U S N I P i 3 5 j 7 i B r q f V 4 o c B 0 I Y K b M X O N 5 J F E 3 Y x l Y h o w l y R v H H c Z b O f U w s I i E 6 C k y X 2 Z t d Y i 3 L c y  
 9 G b S 3 N U K g h / 4 G 8 v g s 6 O s f L 2 e e C H n O B S q c Q w f j 0 z W Q c 7 8 q v c k s J K S E 5 E H k 8 K J v x z d b q L 0 d M m Q N i J a  
 5 7 v G F C Z v R q v U s q x N K f z c z 3 h P 7 0 t Y h M F x S j 1 v s k U p V V S H X 1 Q f l S q H Z / P b P E n k m u j m r k P 2 I 1 v + G c i b  
 f w 6 q 1 9 2 G l p + e Q c f x Z 9 B t z E E 0 7 R G O J l 3 P o U H H i 9 q V V r v z I R S v s x 5 1 O x 1 D z T a H U K P 5 U Z S t d V C I 1 C F 0  
 6 B a F z 8 Y G M G V m P J a t i c X p y 6 J s + a U v o W A D g 7 t + D N e K c d f 0 M m W H E X B E l L J Z / V w S w U m P U L x c a 8 o y x I 6 4  
 x u j f u S 8 k Y K v p l q A / a k V E 4 b o h 4 p 5 m L i T e D p 0 h M d S I M V B u H E O B Z F c M U 4 7 x 9 J s W J r l i D x p V I Q k F h 7 n H  
 i A K N T / M o W T x 3 J w l L t 5 x E e E Q s V u z 2 Y P i 0 a H T s f w W d h 5 x H 6 0 9 O o n a 7 g 6 j X 8 S x a 9 Y 9 F 7 S 7 n M O C L e 5 g T  
 D n y 5 A R g 9 O x n d R 5 z D q C + j M X F p K l r 3 O 4 X m / c 5 g 0 i p g + W G 5 v 8 S D a m 2 P o E a r o 5 g j y v n I J U M 0 G J b 4 V G 7 I  
 w 3 F G Z p w c e 3 5 J l n T m J U O Z J o U s V U L M V k I S X u 1 H M / n E 5 z c c u Y H C t U b j n U L L U a b e J V 2 k d c F 6 s + I 7 V 8 1 i  
 K q X o R n V y I s L V v f m B E M p L v j B s w t L 0 Y s q a Z Q x i x c t F q y + h a o c D y F P 3 K C q 0 O o 9 6 n a + g / k c X s H 4 / d A s h  
 U l N + O E S J u 9 u O e r F + J z D 2 8 z v o 1 P 0 4 a j X Z h S b t r q J G g 9 t o 1 f E m j p 0 1 r T i M 4 7 c D Y + 5 E h n D z 3 B F 2 z b q R  
 0 2 5 c 8 Z F k i U e 2 F n N 5 1 y u R Q M 0 W 4 f j f v 0 5 A 2 I + G o 1 6 n G 7 g r 9 h k X D R + d V v e M P 3 y e 5 o 4 X F h Y W m Q D t n n v U  
 S B N j y p F E + S u 0 w / / 8 t S c K V T + F / p O B G 7 G G N G W M P w + m o g p 1 H j i g R S c 9 H g Z a D k q 6 U v t o 2 p J A i N I U B a l f  
 6 / S I e i e U r K 5 7 / A K n 8 i K Z M I v 8 c X Y c F S 3 P o 6 R G v X j d j 0 X r r u D z B Z c w Z e F t d B 9 6 F k U q b E H u g i u R K / c k  
 5 C k 8 D k W a L E f D T w 9 j w O y L a N V v D + q 1 O 4 p y 9 Y 6 g c r N j K F h 1 A 5 r 3 O o Z m 3 f e i b r s t G D T x E t b t S 8 V h U a I c  
 I O 9 8 2 4 b I C 3 s X q T y 1 j D B e G U W C z O 7 G g E 9 U Q U A M v n o / g / D L W 5 N C z z 1 C C B P A r V h 4 m 4 9 y m Q T 6 5 3 Z F 0 t y k  
 i U k X c / z v g K P H Q s I W E p 9 X l K E v o I P T u c I z h T F h y J m e 3 E Q 5 Q e J / V + K 5 6 V g s P l 9 + C 2 1 7 H U G z D s c x Z E w 8  
 J s 0 E 2 v c 6 h w J l 1 6 F B 2 z h U b X Y P T X p e R 7 u h N 1 C x / T 7 k q L Y C J R p v R Y M + Z 1 D l 4 9 3 I 0 2 A Z S r T a h X q 9 z q D r  
 + M v o P P I i m n 9 y G a M X A N 2 n 3 E H x Z u u Q p c p q F G 2 2 D y 2 H 3 0 D z Y R e R v c Z c 1 O i 6 D X M 2 A 0 u 3 S j g O A P t P A g d E  
 9 k c A Z 6 9 L G C W c J H R s 8 O F i E 4 w F x x z x Q 4 G L M f o 9 c i Y R I s / h s o y J Y v t W k g / 9 R q 9 H n p L z 8 W b 2 R X g 1 7 1 y 8  
 m m + y k L l U R I o 9 u q e d s S R G k g Z M L / e 1 I C N P 1 U E 8 z H M v E v z R 4 r c f 9 + R e x 2 E H k b / G F u Q s v Q 9 V W p z H h A 0 +  
 j F 9 7 D 7 M 3 B p V 0 7 D 0 E L F x 8 B + E 7 A 1 i 8 M g 5 D R p 9 H u 6 4 7 0 K L D M t S o P x + F i y 3 F s D F R u C z v D Y k Y 3 y z m C 9 / n  
 b w 4 T T p 3 I o R F w 3 G K B d Y R 1 q r F H w m x m w L J M s z w k S f l g e s x b c x 5 5 S 6 9 B 2 G / G 4 8 l 3 5 2 P d Q b M A L N N d w 8 c P  
 C 6 2 g H T f l Y N 4 L I x Y W F t 8 / w l h 5 G f A l / P r L b 0 B z W s x w / w c M 1 t V U Y g 0 6 j 8 d v X h 6 J v 5 U 8 i L 4 T T Z c G e w 5 S  
 k q T a c u J P u 6 y o 0 p X 4 P 4 O b j l Q y U m E K U S I J e r B V i h U o v + g 5 B 4 9 d I x 7 5 4 3 D b N M S J l U h h L S e u J O P g K S 8 2  
 7 U 7 B z A V 3 M G X W f Y z / P B o f 9 T y J J q 0 O o m L N r S h e a T N q t 4 9 A 3 Y 6 n U L L O H h S t t A E f F p i E D / J O Q d 5 y 2 1 G n  
 / W 3 0 H R W H 4 Z P u Y 9 r c e / h i 8 U V s P H o d l 1 O 8 i B S f q U Q i R Y f x S 9 1 V k l y F i X P 7 S J g Y d 6 3 7 V W h C m / L 9 n x Y r  
 d b k o D D O d 6 W t Q E i 5 H s z 8 f u 2 b M b D U 1 k 1 / z 1 c 0 c M K 0 K t K + r P g t 8 q W Y t H t e + U R B M N 6 a f o 6 B 4 4 7 8 E T A K f  
 h J 0 h Z A y Y S o w V 0 5 J b j L A r c + / J F M x f c w 9 j P r + B t t 0 P o Y o Q n 2 a 9 L 6 J W p x M o 2 2 w n S t Q J R 8 0 2 J 9 C q 5 2 1 d  
 k q F a y 3 3 o N O I M m v T d j Q q t t 6 B q + 9 1 o 1 P s w q r T d g T K N d 6 B h 1 5 u o 3 v o W y j e + h v J N L q J y k 3 N o 2 P E G q j Q 8  
 i b / l X Y r 8 Z b a i e f f 7 6 D z Q g 2 6 f B V D / o x t o M y A K / e T D o E G 3 6 + g z x o t R s 7 z o M f Q S P h p 4 H s M n + z B 4 L N C y  
 y z X 0 H H Y X G 4 V I D Z 4 U h / k b 0 n R j X i r y 7 U d i s H r z D Z w 6 l 4 o 7 d 4 E r F 6 X 8 R A u p I o F y 4 h w r P x u 2 J q J h y 0 1 4  
 r 8 Q S v J B n K R p + d E d X z u c k C 8 6 Y 8 2 t f n y n / v q C 4 H J Q E 4 g B 1 H S j F s V o s f c C 5 G 6 m o U H 8 2 X i s a j s r t g Z p C  
 I D v 0 v I u J y 3 w 4 e B O 6 I v + J 8 8 C W L T 5 s D f f j 0 G F g 7 I Q L K F R g M Q o V / g I X b / q E / H l 0 z 0 a W W o 5 X T J S i w 4 + P  
 9 O U 9 v i l Y J v m 2 s g x n K J O u 6 H 0 h l 4 F k n c l J q s R l E Z h O j C X j t 2 D 1 f b T u t R P V 2 q / C r 1 / t g b D H + m H 9 P t P y  
 F 2 p / Y 1 U R K v d 8 c z J 4 Y W F h k S k I 4 9 e / A d 9 Q e d n l j d S v 6 A f e T h r w l d e 3 + A f / 1 j L K 7 F h p 2 n M m / u f p z x D 2  
 + E y U a n p U N 4 p l h a Z w 4 m 8 I k / l K f C D a z v 1 0 O O m n l Z t U / g G v M w P J + E f h 4 F P O d O P S B j G S 0 K w g 7 8 l j E T c C  
 W L j l D v q N O Y y a r d e i U K V F q N B 4 J 8 o 3 2 I 8 y 9 f e i c L V w V G 0 d g S Y 9 L 6 J K 6 w N K l K o 1 O Y K i 1 b a i S L 1 w l B T F  
 W 0 C + x t 8 v v g h v F f 4 c b + S d K A R q F R a t A v Y d B y 6 J k u G m q + w J Z K X N r 1 2 O a m G l z / 3 p / M E U q d x Z w S f L H Z q J  
 6 v L L u Y Q / f V F M E z + N o y g A k h n G T j c x F u G Y F W 5 P Y e i l u e 8 S n o z C R R u 4 c C d n E m r X H h N G 0 l F b 5 C R U 7 O 5 i  
 a 4 a b v O n J b B R H B o N M B w d 3 M + 0 4 o 4 y d p V T 4 V K M c y L 5 X 0 v 3 z u Z H o N + o u m n Y 5 j + o t T q F a i 3 M o V u c A y j Q 9  
 j B p d z 6 B q l 2 O o 2 + M M i t T d h E I 1 1 6 H Z x 5 d Q r f l J 5 C q 6 C 2 W r 3 k G V 2 o k i 9 1 G 0 z H H k L b o b 9 Z u e x Y Q Z a d i 8  
 C 9 i 4 B 1 i y P g V 7 T 5 n u n B j J q 9 n L N 6 D 3 g P W Y s y B O W 4 3 2 y 7 3 t J z x Y t O U a p i w 6 g 2 G T z 6 J h i + 1 o 2 v o I + g 2 7  
 j / b d L q B h 6 0 v o 8 W k y x s 8 H + k 6 O R L M B x 9 D + s 5 t o N T Q F e W s c Q r U O V 1 C r 3 V W 8 m X U 9 m r a 5 j j N X h B z J S 5 I o  
 B S n Z K y V F z t 3 G k B S P G M r 5 w h U X 8 I s X + u C Z 3 K u V 2 M 1 c J s + I h X j J P u Y y w b L g 8 Z l W R v 2 R d 0 8 3 C R Y H O N W +  
 d q 8 D e L f 8 J l S q f h g F i + 7 E G 8 X 2 Y + x q Q y p 8 i M X d x F g + I o + a M p Y c Y O o D h 8 9 c Q 3 Q S S Q p T J V Z K 9 3 0 t 0 y z 3  
 6 r y W I 9 p 0 Q / J N k F 6 u z T s h Y B x c U T O 5 r x 9 L t C d h l h / a v i 1 E c + P O G D T r t B t 5 y i / F k 9 k H 4 P l 8 g 1 G 1 w z b c  
 E z u x E k Y d 8 q X C J 5 x y 7 7 h j z H l i Y W G R G f j a Q H C F + 2 I + c O 8 r F c Q P G I w J W 1 m K N / w U Y U + M w p 8 / 2 I p a X a 9 r  
 p R V F J U B L T v x Z z 2 q 3 w s P S h h J K N 7 d i M 3 b 5 H L u c 1 F S O c c n A 2 Y s e r F l / B h M / P 4 H q D b a h R u O z q N L k N M r U  
 E Q J U a x / K N o 5 A 7 S 4 X 0 b j v T Z R o e R A 1 e 5 x F 9 R 6 n k L f h R p T q s A u 1 P j m J A s 3 W I 1 / 9 Z S j d d A W 6 j z 2 F 0 W v v  
 Y + z G e H Q Y f R 7 F m 2 5 D 9 h o b 8 d y H 0 9 B 3 w C 2 d 9 k 2 S R v K j n W 5 B U S R c H N K d U k d h A L n + k Q l + u u g P R 9 y Q X l K 5  
 y f e y u K U r F E t 8 3 O h / V V y 4 s / 8 I t i S Z s V k E z R 0 y x g d o z F O O k + G Y G f o r 5 k r e R X i b 1 k I K i h f p T m c e J A z s  
 n t I w i l y / G d A x W a s 3 x m D 3 I a B j z w i U r L o e t V q f R v u B c e g 4 I g l 1 e 1 7 G B 9 W W I U e d V S j V b j d K t d 2 K U S t 9  
 W C L 2 5 2 0 D 1 s l x x Z 4 A F u + 8 h T N x H k R K Z O P E o 2 h R n D w y d Q y t 5 Z K r 7 D Z z W r g Y F p N I E h 6 m G G k x R 7 1 J / s s l  
 K Q L J H I / 8 K G C X W 4 L 8 R o q t D U f v Y M K S M 1 h 9 A j g Q A y w + D Q x d m 4 w S X Y 4 g d 5 P t y N Z g L j 6 s N Q e F a u x B x 0 / u  
 Y p W Q t R u J x h 1 2 z e l 7 I f 6 m k C l q F g W 1 r J d o v A D P F Z y L D 0 o K q a + + E 1 s P S t g l L I n M Z g m J T 8 o V 2 5 X k w g S O  
 z o g c P O F F n y E R K F f 1 A P K X O 4 L 3 5 I O h 6 Y i L O H w t v d t Q Z 1 c y r n K u K 4 P z Q f n n R 4 m m h w h / / H z J 5 R g a X 8 g b  
 O g H h 2 5 I m + k 3 i p C d G 6 D 7 F v e Z 9 f h T I U X v i x Y x D u l a s P Y k i p f u h T u u 9 a P T x Z b x e Y g I e e 7 c b y j b f o v U P  
 g 8 z l N t Q N h p d C d y W 1 T X e g Q N 2 3 s L D I D I S Z S T L m 5 d Z 3 U X 5 U x 4 a g N a E 5 F R h 7 D 1 j I B E h 1 7 e d 6 Q 7 E S E g 7 p  
 N p U x Q 8 p t C b j x J x W K y w k o V G 4 m g q J M g t x e N x m r N 1 / F 4 8 9 M w s 9 + N R 1 N O 1 / R s R d U B r q h J x 9 m Z c u H e e 4 8  
 z + 4 F z g j j R p o c k M 3 v 2 3 g h I v z u p W K 7 l J q C A 5 F x W H k 6 B g u P p q L t W C E z r X Y j d 8 O d e K / q J n x Q a w s + E G L z  
 Y a 1 N q N L 1 L M q 2 O 4 a i j f a i Q t v T q N 7 h F M q 2 3 I J c l b / E 2 0 W m o V z D c H Q e f A V 1 2 + x D l U a 7 0 L n v d Q w a H Y k F  
 K 4 G 9 X E R Q w s b 1 B j k 4 e 7 4 o v g 8 K D M d v 3 5 u B F w q t x v C Z S Y i T 8 P L L l e N R + N U a S J b Y i Z l O / 9 Z u Q 8 a W k W Q 3  
 I r + K O d u N Z m L X O T L v A / I V z 1 a h j O X A H Q S e b p 5 B 2 B J F c y p w j o X i / H U O H N Y m C W P H b a 1 y h W l O C Z n x v i N f  
 d d + Y a 2 Y + F P / o n o K 3 K X T O O X e N T N e g H x 4 v 0 4 X X y Z J 0 Q j Z p l 0 F h d M V i k u Q 5 B + H f E W 3 I G W y D p l 5 E 7 s p L  
 U a 7 V E T T 4 5 D Z K t D m M D 6 t v R e 4 a R 1 C 2 0 V W U r X 0 a t R u f Q P 8 h 1 z B 3 / i 1 c v J i E Z O 5 / 4 3 i s 4 6 o z n v 9 d u O n w  
 7 a D L V k h k g m n s f C O h l u i x N d L L c X j A j K V n 8 P x 7 X f D X p / u i R s 0 j a N b 2 K p p 0 v Y H 6 n 1 z H h P X A n h u m 1 S e G  
 L Y x M F D Z Z M 2 1 E O D O 0 W Z u j + P H v h + O J D 5 f g l 6 9 P R f m m J x A p 5 l z m Q F f 6 1 n S W P J e y R b 8 9 c o N j 6 T o O O Y e c  
 N f f i 5 V I b 8 V q J 1 W j R 6 z T u i 0 c m O 7 z w + D n / j 2 X 1 2 6 f B N w f L K 9 e r 4 s g r o X 4 s 5 h I c F n n 9 O J C y k e Y T Z q m D  
 2 t k C 6 0 O C l N m 5 a 4 + h Q Y c 9 q N D 4 s K 5 7 V r a t k N K q S / D 7 t 4 a h T I N d u C + v H A e p 8 7 3 W 6 L E 8 M K X Y k s t L X o u 5  
 O m v x f x r f q n 6 z + I 8 i z L y H Z h a T Z g V / H s g T 9 w 0 2 c J V a p o L h o w J j P a 3 j Z X R S s 6 P T 5 E r u p 0 j F Y l p E G F 6 5  
 y 4 U U n a i w z J E H 7 Y 1 I Q p 6 i S / C H J 2 e h e N U I 7 D 9 r v v S 4 7 C O 7 q g y R 4 B c 7 1 0 J K l l + 5 J 8 9 G S X 1 4 I w q 4 c B 1 Y  
 H w 7 0 G R C F J q 0 v o 1 3 3 G L T o e l M H W 7 f s c x f d R / t Q 8 6 N z K N X s A H J X 3 4 T s l T a i Q q t z K F j j I I r X P o y q z U + j  
 f M M 9 K F Z j E w p V W o N K D X Z g 0 I R I r B A 3 u Q n w v p N m P A k l W o R K O h a J c j S r a H O a v 5 M M 2 L X / H r I W 7 o N f v j 0 A  
 z x e d i G O R 5 j n a Y V q Y f O Q n P b U P E 0 H + 5 U B d p 4 N y m a V i l l E y K n L V i X L t P v N V Z C Q 5 K u o P / X T F E D M S N Y 7 x  
 0 j A 8 B K w Q 3 E o h 4 3 l G / D 1 z F / / o 3 g N 4 w J o b T i d c c j D k h W F N U W U Y 2 l 1 f 7 u 0 4 7 M f A 0 R f Q v P N Z f F h o G T 4 s  
 t k D H J m U p v R w l G 0 Q g f / W T + F v R n S h c Y w / 6 j L q P 9 X v N R A P m W 4 I / 1 c w k o / + O h P J A E O o R f S h 4 8 x 9 a + J f g  
 5 r c u h S D E h 3 m m 8 R V z N k T u O Q e 0 6 L 0 G Y 6 d d w M x 5 8 e j S + x w q 1 N 2 F a m 1 P o m r r i 0 L k Y 7 B q q 3 l f O A q O y 2 F o  
 Q R S H 2 U F 7 y + N B 9 / H L 8 U b J 8 c h Z b Q v q d r m A c 3 c l N R l t 8 Z e T G x h 1 T g j g G 8 f W p 6 O X k 1 G x 2 T Y 8 m 2 s 9 w n 4 3  
 C h 9 W C s c t e V H Z w k S n z f t o n q N k N t L z i b X P X Y k 1 1 8 p y I i Y g k W J L b 6 y 8 d n O X R q F Y h f n I W 2 o V m n x 0 H V X b  
 n U D p Z k f w T s n 1 e D b 7 D D T u u U v f 8 U S x H 8 o b L p T l u i X p 4 w 3 E w e d 1 W t Y s L C w y B S H S p O N R 5 M J 9 Y d O R Q Z E I  
 / l t I E 3 u U V D h 1 W a p t f v X p a s N y 7 f N I Z c N a l k G n M D 6 M m 5 x T O f H L k F X 1 k a t R 6 D R g P e q 1 2 4 M i V b d h z M x U  
 r f a 4 v i U p E j u n r g g 5 2 h m R g o 3 7 P F i 7 C 5 i + w I s e A 2 + j d b e 7 a P H R b T T / O A I 1 W 4 e j R u t 9 a P f J L b T s d R N V  
 W 8 q X Z J 1 V q N 5 6 B z 4 o N A f 5 S 4 W j a v 2 L q N 7 g N I a M i 8 b M p U l Y s i Y F W 3 b 5 c e x 8 G m 7 L l z S X O + D 6 L L q U g L a W  
 e Z E Y i J L j H Q n F f Q l + r B y T R D l x o D T D b 7 4 + d W a b P E s S 2 K z z T I Q 9 1 Q v P 5 l y E 0 T N 9 i J H K O u O W F k F R Z J o 2  
 f M 6 p 8 V 2 C Q a X 5 1 V a j r 1 7 T j j m X X z n N K P z A d n v c X O E i y D 5 / m i o P 1 0 y s 6 V E h J 1 w P i C 1 f r t M M T k b O 8 9 X r  
 7 w T i H r 0 z Y e E w Y Y o b S H N 0 u 3 S 4 t x / t k Z Y z x U l 6 D p x O Q + F K 6 1 G 8 x g V U a n g N B c o d Q q m a U g 6 a n U f 9 N p d Q  
 p d E h t O l 5 T v I g C g c v u t P 6 U y X P O P n e j H N R M B x y q l 6 K M B 2 / 8 7 j + H e h 7 T v 9 M I o T y j h 8 I k f J y D J l + C T X b  
 7 d D N l a O l H N 0 S X b 1 h H z e W 9 e s S F f 2 n J m L t M e C y F C e O H u J H h d K n F L Y A k 0 Y F c F F Y Q M H q S x D 2 6 3 7 I U 3 4 f  
 B k / w 6 T Y r 7 K Z j C m g 9 4 n S V J U h C f D p x A 1 7 P M x 3 P Z F 2 D V / O s w 8 R F 7 s B o j g 9 k Q o n N Q B A p 5 i s g U + H z c f a n  
 F B L t F 2 X i S e n w J k p 5 5 1 h B Q 7 V j J c i n b w c x e c E l V K q 9 G x V r n k G d Z m f R Z d B 1 r D g C d B h 1 D K 8 X X Y q / v r s A  
 p e t E 4 M w N K Y k a T a Y O 0 0 b q Z V 1 s 1 K y P b 9 5 V F k y n c F p Y W H z v U N L E l 9 S Q I T n n + / / A + + i 8 w A 7 + K 0 i T + M 8 x  
 G 0 b Y q O 9 U J P r V y u q K F Y 0 c + W W a x l a C J J j 9 y M x Y D 5 8 c W R k f v h F A 5 W a L U b H h d u S t u A I F q y 3 E 5 B X R 2 H M B  
 m L g w F u N n p a F D j y Q 0 b H c d X Y a d R o e h h 1 C v 6 2 H 5 a j 6 O Z p + c Q s 1 O h 1 G t 1 U W U q X 8 W Z e s f Q 9 1 2 Z 8 S 9 P c h T  
 a j E K l d 2 I f k N j M X L C b W z Y n o A o 0 S l x P q 7 h L H S I g 6 A 1 z E Z p k v S k 8 Z I K j M I k p 9 C M b E i i o 9 H k u Z i T / D A u  
 n G m m m S b Z Q a U y e 8 k + P J V l K H 7 2 5 B i 0 7 x I J j 9 x m 1 5 0 / c E / s i A P a Z S b 2 R U L 7 f H G w B b N T R L e 6 o B I g k W H T  
 g d r l O Q N I C y J u c 5 M G L q O Y Q D N c G V u Z A q H B s K b c m L K T Q d S P h 8 h / E H T e h I 5 J 4 J A m G m Y I l t 8 r S l C i Q T u c  
 D c 8 W F U 6 B n z j / J N 4 v P B w v 5 J 6 K U k 1 O o H a n S y h U d S s + 6 h + F B W u A U 9 f Z Z W X s c 9 w R S y S z T a P E H 0 l z 7 R U V  
 O 3 S f 2 + S 4 R I n H f 9 z K 9 N 2 B Z E k 5 M c u A x J K j n E i Y O M P s 0 N k 0 t O x 3 F h + W X Y 1 J c x J 1 m Q T 3 z T o v i r 1 x + 4 W o  
 1 e 4 I 2 g 2 K w b R V w A 0 p W i y e d E W V P I 8 i M f L A t O U X 8 I f X e g h x G o o 3 s m 3 G 4 v W S N o y 3 2 P I F 4 j S d S R a P n f O j  
 d O 0 p e P y d c c h e d g s + X 2 F a S m N J u s V n J h F 7 e U 2 O s H x 9 T w n 1 M E h g N M 8 Y B B 7 5 E i v r N K 1 s X H H / v H D H 7 k N 3  
 o 1 j l X W j S P g a F K 6 9 F 0 4 9 2 Y v N B 0 2 p 8 V a T T u D n 4 s O J s Z C 9 1 E M + + s Q O j p 0 h J l G c 5 n Y J D r z S q T n 3 G 1 5 L p  
 R O j C o x Y W F p m C M G 1 d k r f T K D Q B r x 9 4 J / n m p h u k K 7 7 M B e s P R 7 9 r m C k 6 p s A f h M / L G U 2 s x h P F H m c 2 c e y R  
 W f M 4 0 p u G q 8 K Y + I U 8 Y 9 0 N P P P u E D z 5 6 j S 8 l m M Z 3 s m 3 A n W 6 n E H 7 I b f Q t P d Z V G 1 z U G e v f T w 8 A V N F I X Y b  
 H Y l i D Y 4 h Z / k D y F V + L / J X O o i S t S J Q u N I e V G h 4 C A P H J e K L 5 U F 8 v u g 2 T o l y i Z G 6 n X 6 y r j f t F R J Y h l f M  
 d U d 3 n r v C C t f H N Z z Y 1 i U q N 5 V E R 4 4 6 Q F q M m A 2 s P 3 m U a 9 3 K i v F m 5 S r C l p E 9 B 6 K R p e Q E P P n O e L T r e A k x  
 4 g T T x + / X t g B 5 l i 1 x c u q k 1 1 f J k Q o V g I q E W r / u 3 X P G Q g M u R i S l r p n c p 1 A L q y Z m R k i J C k h 8 v j J i 3 H V a  
 v Z E I m B l z j L w R t m T x 6 1 2 / 4 E P m j v s P i H v v m 4 H l l + O 8 q J y Y H B o + T V w R 1 2 k R 3 o t K S c Y 1 y Y Y l W + L R o O M O  
 J d f P Z J 2 B Z 7 J 9 g e d z z k S b f l e w 6 Y h R 8 C R K 3 I j Z J 2 o x w O H b a b F K b J W r M k o Z k o t + M v 9 c w u S C L Y B m y 5 X /  
 P N x W J k a W R J 5 U / k 6 C F 6 t 2 3 k L N r n t 1 Z u b 4 L 5 M R J + W L W 8 i R U 3 P P v A t 3 P O g w e D P K t V y H v p P i s H C z 2 y K k  
 T m l 5 5 C B s u s + S N 3 3 V L r z w Y T f 8 v 6 e 6 o G q r P b g p H J U t K r o / o / j P c U 5 f L L y L F 7 O M w v 9 7 Z g z y V 9 2 A k 3 e E  
 M I m 5 B l H c Z I t f M s f k s Q z q h A F 6 l I l g u J m n m p l S Z t n S J G d 3 J S G 2 H g y i S c c j y F s q H O / m X 4 k P i 6 9 G o / b H  
 E H H R t G I n S E r d l 5 q h X u f R e K f A D N Q V U v X U u 3 O Q p f C X W L k 9 V U m X W 6 + l e L j W u 9 n c W 1 u 3 6 E k m R 9 3 C 4 l G G  
 k i a 2 e m Q k T e b E x Y N v 6 X 8 L a W I F o l / l I t S x O v 5 S w s 2 h I t R N r M C v R Q d w 8 r J 8 x U p l t X Y 7 M G L y D f Q b f R 1 j  
 Z / v R b 0 o S O g 2 7 h i a 9 9 q J y y z X I U n w m 8 l d Z i S o d d q N w w 4 2 o 1 f U s S j b e j b J N N 6 N V 3 3 N o 1 / c u P h 4 R h d n i  
 z v o z w K L d X u y 6 A N w U f 6 R + l 2 O q f k F S X c r 3 s 1 S O C U L X E q V q T J b w m P F W n J 6 t X 8 t M c x F 3 V o 0 3 y M X v O H S d  
 X + h G U R g J I i X A w a b m v j f I n d H N g p d J Q l 5 S M m z N w d a d V e E n 8 U H x O X g + y x I M G i 6 V r 3 A b + s H N V r n H F 8 U j  
 4 W E L C N 3 g P f p D / u Y J 8 I v e h M f 1 P 9 n H 1 Y v N O Q f q u u d e q d H p r f H a l A j 3 + m s i P y R P V H w Z b 2 Q 4 V Q V B Y Z q 4  
 Z u w a T O 8 O p J D Y U 0 u 5 5 Z H y T U G y x N Y L C b l 6 R j O 6 6 6 S n g D 6 z 1 e W q Z O r g y X u R p e g k I c p b U K L B F X x Q 7 B A e  
 e / o L l K 6 x Q 8 f p k B j c Y 9 e M P K + h d P J Y 3 V X 3 6 L Y I C S j 9 k H g Y w m h A o u R 2 l x L p M w 3 / c z B p L D 9 O E l M Z M 0 Q x  
 X g 8 2 H r 6 A h v 2 2 I F f N x Z i x P A 1 J c k P 5 n o 4 U Z 7 k A T s f E o P 2 I R c h R e i H a 9 L i I e + J O v E b Y a b l z 3 P U K n e T n  
 S 8 O O W 4 U U z c c z 7 y 9 B l 4 F 3 z G B n C Q T D E S 3 W a 7 Z e j x 8 / P h h / e m c J x s y X N J U b 2 h p L J 0 W 4 4 G m o 2 4 q F R d M 1  
 s y D l R 9 6 / I F u x J d Z c a + 1 6 X D w m z 9 2 H G k 0 2 o F S 1 n W j + 0 Q 2 U r r k T Z e t u w + h p 8 T g t H 1 E k Q 8 x 9 x o L d 5 r P n  
 H 0 f 2 / M u Q v f A h 5 K m y H T k r L U P n Q W c R f g i 4 L 7 y Q d r l 6 G 6 e Y s G 7 g + 2 E y T s T C w s E / G + N p 8 d 3 i h z k Q X M P E  
 q p j t O F K x S N 1 K d c p K h o t C H h O i 9 M X y a 2 j T e x d K V t + u M 5 c q N r m M E r V P o n j d I 6 j S 5 g w a f n I Z j f u d R 7 X 2  
 O / B h y b l 4 N f u X u q 9 V F f l C b N D 3 E n J U 3 o 8 y T Y 6 i z + S T W L Y n F o u 3 x y D 8 l A f 3 x I 8 b k g I k S G w T M g O 1 A 0 J H  
 z M i j 2 3 L N U R 3 X f J x U b b 7 A K Q w t v 5 z d r o 6 z U o k e O e f T v d Y 4 q 4 j 7 Z 5 2 V h 0 9 f B y I u A X t O x u O G a O N I s X 9 T  
 7 t M t y u X 4 Z B y + e h s n 7 k a D 3 U U x U r n G S 8 Q 5 D X 3 S k m 1 4 o c B U v F l 8 G 8 o 3 O K h j J O 6 J g q P f N x O S d a 0 c h p l h  
 v + M L 4 F Z y M i I D A V y M i s K N R A 4 w l / v + I G 4 n e / 9 / e + 8 B n d W V Z o m y 5 v V 6 / d a s e T V v T a + e 6 Z m q 7 q r p K r e r  
 p p J z O Z X B A W O S y T n n n E 0 0 w W C T j D H G 2 I A x O W c Q Q W S J j A C B A E k k k U E E g S S U s / b b + z v / l X 6 C q 1 x 2 l y m 3  
 z 4 Z P / 7 3 n n n v u i d / Z J 5 t d 3 W u o 6 V J 6 J q 5 k Z N 8 T D r X 1 F f s S h U d x L 9 F 1 V o l a y w V U + C J 4 W h q f R 4 I n K q m Z  
 P Z r G X m A T 6 n O Y j J o o K 9 K m F J X w 0 u a c a S 6 U e i D C d Y E p h j I i V Y 5 v p j T 0 N b q j 1 8 J E F b N W g 6 m v U v P Z + o 3 Y  
 h h e r z U H 9 L v t R o 0 M s X m h 4 G F V b H c U X C 7 N x i 8 + 1 9 J 3 R 5 T w u C Q V C Q y g S 6 x k w d 1 V u S K p K 7 t q w l F W 6 I b L k  
 J p l r A r 0 8 8 d 3 A R m X 1 u V B 0 W t T y U l s U H D p T i A b 9 1 q N + n 2 h s j 2 N 6 M o 1 0 J q P O j Z M l L b 5 Q P l g V d Q u / f H o O  
 O v d N t n y S y r z G b O / c z G f G F s m i 4 8 y y G P V h K v 7 n Y y t Q 4 U d T 8 b u X V u D k a f q B j 0 U y T 1 7 O w W 9 f n Y 4 K / / c H  
 q P A / Z m L K Y s a p 3 F C O U u 9 K r s g o 8 3 l e j v U k y 7 / m 2 U c F f p v J Z w 0 B 9 W C f u H z T 9 l h 7 v t p c m 8 M 1 d l Y W W v c 7  
 j t d r r 8 a S C J Y Z 5 X G + l s M A l x H V I p J A / n 4 + 6 x x + 8 c w U P F V 1 G 6 p 1 O I k X G 6 z F k 2 9 9 h v H T z + N M M v U F 7 W f R  
 n p F W p R H v L Q 4 8 f h A I d N t X 6 b g / 9 9 z j 3 x / f z z l N 8 q i 0 k H m N m Y U X r I J w P q U Q H f q s o l K e Z q S h 0 5 B M 9 B g F  
 N O x 1 H W 9 0 2 I v a / f a h z e h 4 d P r w H N q O v W L 7 I F X r E I n q r d f j x Z o r U K n B a k x a n Y G I R G D 5 Y V Y K l L 0 k Y O f I  
 F v Y e B 9 Z u K 8 I e / m 4 / 5 D Y X 3 B h d i I j t x V i 3 H d i 0 F 1 g R C Q w d d w d N 2 h 9 D + 5 6 X 0 X 3 g V Q y f c A u z V h V h w o z z  
 6 D k s C q M m J W L M 5 E t o 1 2 s P n n l l F q r W 3 Y Y W H U 7 g p T f X 4 I m X F q F y r S g 0 a n M M t Z r v R q P 2 s W j e 5 R z a 9 7 6 O  
 X s N S 0 L T L M b x a e y N q N t + F 9 n 2 T 0 L b H S Q w f e Q V z 5 h Z j 0 u e 3 0 H 1 4 A p 5 r v g O / r r s F P 3 t h N u q 0 2 U N l f g v D  
 x y e j c a t D 6 D s 4 F V 0 H 3 k D r P k n o 0 v 8 M W n S K Q c v O B / F 2 4 y 3 o 0 i 8 R k 7 4 o Q s 9 B Z 1 G r y T b 0 G J C E K T O B v u 9 e  
 w u s 1 I t C 0 3 S H 0 H n w J n f u c R v f + C Z g 0 4 x Y + n 3 M d c 5 b e x o o N O d g U X Y J t e 0 u w d V c e I q P S s W 5 L M h L O q a I j  
 a a R c I y m 8 R j a Z w Y p S R O P E m T s 4 d S E D V 2 4 V 2 3 N t 6 K c N E 5 N v 5 e D U m e v I 5 b X 2 h b q n h 0 r X g Y T h L 1 c Y c i C U  
 r w O 3 W f m J 1 K h F r w p K p H D E x L V 4 u u J k V G 4 Y h b d a 7 c N j r y 1 G / Y G J 2 H 3 R + l K M + J j / z D 8 0 K S E d L e G v P C 5 H  
 Q s 6 7 4 1 T U 3 6 i m i f w b + i T v w y f X K w w i U X 9 t 5 e f 8 5 H o 1 7 Y a i p f / y S 3 Z + E e L O F K P X u G t 4 / u 1 9 m L a Q a c b I  
 U H B 0 o H B p q e i S + k 9 J 6 r O L 0 K L n Q t R t O 9 f I u J 5 o s 0 + L A x E m M S h V + A z e y Z Q M v N p 0 F C r 8 l 3 f x 2 J P L s H U r  
 7 S r d + X z L v o v 4 + U u z 8 J P n d + D x N / Z j 9 W 5 H p k N 7 I F j 0 W I 8 p j c y / w S z 9 R w r q g p 1 J m D + / E K P G 5 e P t 1 v t R  
 v 2 c c O n 9 w A 2 9 3 3 o f 2 7 x 7 A l 6 s u W i + k e o V F U I v V U p C 3 F R A L n z a 0 K M Q H s 1 f h u Y Z z U K n 1 A d T s c Q w V G + 1 D  
 t f q n 8 N l 0 Y N l q Y E + M K 0 f K m 5 Z v j Y l 7 / E d H o N e C x l V w H 4 7 A 7 G H P P P 4 6 q K B 4 l p Q N j T y k J R 8 O s + M u H x 3 o  
 A b V S 5 U 1 N g F Z v R h p b 6 u f Z 8 m / X b w 3 q d 9 i E E Z / f x K A p 1 9 B y 6 F 7 8 s c V y P N s o A m 9 1 2 Y 8 m w + P Q 6 v 3 j a D M q  
 H s 0 H n k D F x t H W g / B K s 0 1 4 t s F y N H j n A M Y t K M a U J c D I L 7 L w + S a S J b a K p 5 M U v T v n F g a M T 0 e v E W n o O P I m  
 m g + 9 a O d 6 v d F h P 5 o P u 4 D G g 8 / i t X Z 7 8 U q r n f b 7 a t s 9 + F 2 N l a j U U k d B s O V J 8 y p t d r M F H 4 c 3 O u 7 A c 0 3 X  
 o W b P w 2 g y 8 A w q t d q O K h 2 i 0 X p o H J o N 2 o 8 3 2 0 W g a o f N e L X V F t S l M m 4 5 4 g J e a L o F v 3 h r t m 2 K W K / P F r Q Z  
 e h C 1 O + + 2 H c L b 9 I 5 D o w 5 R a N Z z K 8 M 0 A 7 + q 9 h 6 e a T A d j X s l o m X v S 2 g z 4 D i a D d i H h u + R K I 0 / h T Y j L q N e  
 t 0 R b + t x 8 Q C I a 9 4 t F / V 4 x q N 1 t L + p 0 O 4 T K L X f j t a Z 7 U b X N E d T v f h p 1 u s T j r T b 7 U b f 7 Y X Q e m Y S W 7 x x E  
 / R 6 7 U L M b p e c R + m 0 f n q q 9 E 9 X b H S c J P Y J a 7 Y / b o a p 1 + + x h v E f i l X b r U b n T T r Q e f o F h v I h 6 v Y / i 9 T b b  
 8 H b 3 3 X h / X h 5 G z s l B 7 Z 7 7 6 d 4 + N B s c h 3 p 9 d 2 N y R D F m 7 g D G L b u L k f N v Y f C M i 3 h v / k V M 2 1 K A w V 9 e x a A Z  
 V z B 0 7 j l 0 G L s X n c b F 4 e M V R T b 3 b P Y W E t i D b M V v S K H Z D c z Y W I i Z N N e J 9 6 P n X 8 e E Z c m Y u P o a 1 p E A T 4 2 4  
 j o 8 W n a f 5 W S z a A 8 y i r C Z p 7 j b l D P 7 7 C x P w y 9 e X o 3 6 3 e F R u s R H V O 2 5 E v 0 + v Y N t Z Y P 9 1 E u d T e V i 5 N x P b  
 E 0 t x k f X Y 8 d Q C r N 5 7 C x H 7 s x B 3 B T h L D r X / J L D 7 B C u + E y X Y E p O O 4 y R c q S x i m j x 9 n X z g C n / P 3 i 7 B 6 R u F  
 S C K p v H C 7 F G d v 5 O N q R i n S m b 9 V 6 d 4 u K M a d v A K k F x Y j k 4 V V W f 9 O v h Y V k K q p 1 4 e i X j 3 R I P W S 2 Y T s U m f i  
 e p B D D a I w U W e F q l 7 Z 1 w 7 w V o v z g Q h s f D L L 0 Z j 9 e K V j F K p 0 j k c i w 0 H v 2 N C 3 7 I j A Z N D + w f M 5 G D Y + F f W b  
 x i D x s i O a 8 p M W O + S w X M p 6 g Y g T 3 1 G z 7 P 2 J E f j R z z 7 C 3 / 2 P a e j / w W V b L X q X l k 5 e z k O 1 h r P x L 7 + f h y e q  
 X 7 J J 4 D l i Y H R M i x 4 0 r J m X q 9 W d v K R b E r d q V i S X z 4 o K y 4 a V F a Y Q t T D R X C 3 5 R H G g U T 3 5 J d i k V Z t h a l j a  
 Y H P 3 a C h H t H r C 9 o 9 S a E I k k Q p H 7 m k L j 2 P n g U 7 v n c U f G u x B 3 R 4 J a N o 7 E b / + 4 x y 8 8 P p 8 D P s g E W s 3 Z L m 9  
 m + S s t e 5 E s e V O q K W n b 5 F c a v 8 v D R M n p x b i y 3 n n U b / F V r x U d Q O e r R m B W n 0 2 o / e 0 0 6 g 7 I B Y v N d + H Z 2 o f  
 w V s d E z C N j Z P D b M R p S g C z j e 3 F J l + K l m s X d N G w I C 0 t o R R p / F 8 m 9 o f P b R E J / S M S L P a q w C n i j J 3 S X B O 2  
 N H H S u i T 1 n o u H Y M V g c T E 9 o S N w a K Z w l O p e d n Q c j r o k i 5 n / l H a h 7 x c z T m 0 K p N z S t 0 J Z z s S + z X e L G E 8 a  
 h s 1 n v p W 5 I j A E l 7 a K T Q 0 C 3 + W V J s 3 x O 3 J P D 0 X W t Y J T F R n N d K C 4 F q H o s C j t 1 q + Y l 7 h 1 1 u r 9 d t v E Z p W m  
 I a 3 g t p m r v F 2 4 U 4 B z q S U 4 c 6 c E z J Y 4 e A n Y x f K + j T p h 4 z F g A 8 v y l N X J e J + N 4 K V s L G + l D t k a z / L N x v W s  
 T S k Y O / s K p q 7 K w p f U P U v 3 3 E V E b A G W 7 c 3 C w u h s r K Z O W r a 3 g D r n J h b v L M C Q T 6 l X O + 7 B o I 9 u Y + S X 1 E t L  
 r u O z j b c x M / o W 5 h + 6 i g k R J 1 m H R K D D + 8 l o + d 4 Z j F q U h 5 k 7 W S / N S 2 E d d R f z N r N u o p t j 5 1 3 A 4 E / i s S i K  
 D d Z j W V i x / x o 2 H y 9 E P O v D h D T g w J U 8 + v M u Y q h 7 l G / O M 1 x X G V f H b 9 3 G u p 2 p u H B T 5 d l S l + K m f 2 h z f z U I  
 g z m w Q c e K j Y w r z p W / 9 K t 0 V M T K n C 9 a b z S v g w Z C i T Z t U 8 O H L k P T S V x C u m d a N c 0 L i Z J N a V Y 2 B U N u 2 7 e l  
 A V V + 3 C f V 4 A 5 5 q U w X B H g 4 c Z R D D 5 N v j g r K 0 5 p C E Z C m P + e w 7 N z v r e 8 e 8 p t i X k c x Z N u 5 T k o W K e B P Z h 1 E  
 4 / Y r 0 X 3 Q W Z K I E 3 i 5 5 k a 8 3 n A 7 K / B z 6 D Y i H V 2 H F 6 D / e G D i f K D z 8 K t 4 s W Y k n n 4 r w i a 9 v t x g C 3 7 3 5 j q 8  
 W D 0 a f 3 h 9 C y r V 2 E x S s Y e Z N h Z N B x 9 E g 5 6 H U K 9 F L F 6 r s h 2 V 6 2 5 F 1 S b b 8 M d a E X i x x m p U b x G N 2 m 3 3 o l r L  
 X X i 7 7 T 7 U b R + D q s 2 i 8 V r 9 z W j V J x F d B 5 N U d Y p F 6 x 7 x 6 N A / E a 0 H H W P L O x K V G u z E W 8 1 j U b n J d t T v v A v t  
 B 8 e g a Y / t a E Q y V L / 9 f l S s F 4 k q z b a j w 7 B T a P e u S E 4 s O g 4 7 a 6 S w 1 T t 7 0 P H d o x j 8 4 R U 0 7 7 Q L j U n S q j X c  
 i l + x 1 f 4 P v x m D 5 + u s w I A P b 6 E n S U r F q k v R s u c + 9 J l 4 C q + 3 X o 1 K j T a g B o l R q 7 7 H U L d j N L 8 d h Y 5 D j t k 2  
 C T V a b 2 G c b U T j r k f R Y e B 5 t O u f R D m D b s P P o + u w M 2 j b L w 5 N u x 5 E k x 5 7 S Q A Z v x 0 W 4 e X W y 0 n 6 d q B Z v 1 P W  
 y 9 e C Z K 3 n y P P o N O I g e o 2 P R 6 8 P k 9 G 0 b w J a 9 o 9 H j 5 G X 8 O 6 k u 2 j z T h L q d T i O b s N u o T P 9 2 K D r A f T / 8 C q m  
 r Q T 9 E Y d q L f a i b o f D t o V D H 2 3 z M C I Z N V v p O g e N + p z A 6 A U F m L y 6 k N 9 d j f b D 4 z F 1 D d C I J L R K q 4 2 Y H V m K  
 k T P O M Z 6 j 0 L R P N P q N u 4 z x s w s w c v p N d B t 1 F P 0 n n c X A S W d I O D e i 5 3 u x G P d F D k Z N L U C 3 0 d c w f l k p K n V Y  
 g X 9 9 b S J e q L M e N V o c Q G M S S W 2 0 q K G X j x c W 4 J N F + Z i 6 t B S T 5 h a i T t u t + G j W b U R T g X Y e G I N O A 3 f j U B I J  
 0 y l g 8 N g Y z F + b i g S S r M + X H s T 0 x f G I o Q L e e U R b F 1 D Z x p G k b S H 5 i s z G N h L z q P 3 A u q 3 5 i K W d R C q 5 x H O 0  
 R 0 U d c 6 w U R 2 h 2 i s r 5 M t 1 K o Z b b S E 2 u H g g p k h t U k J o n l H K n y D a C V H 2 V S z 2 V k 8 V q l J L L O k l z 6 l T W T d m o  
 F P G P S p H t G G / K S d t c l O A c 3 R q 7 I B d d J 2 S i 8 4 R b G E v C a l W i d J l 0 B a 2 r a p 6 5 c j t 6 D o r G 5 O n X b Y W h U 4 2 i  
 T F q h S s p G 9 9 1 m j / J j P r b s v Y Q f / 3 Y y K l Q Y h r o t D + E u F a 6 q 4 u R 0 o H L N N X i i E v P u W y y r w w 6 6 q r 9 Y M w a d  
 E t W W G z Z j s C S d / h d t V O + N t i K Q Q n U r N E W k d E S P r o P z D g M 4 h a o r 6 Q 6 5 q R B p o F o i t 7 P J E / R V P X f x o 7 i R  
 y d X 0 I h w 5 p V 7 l b H z y x U 0 0 6 c h y W X c L q r W K Z T 5 n v m 1 / E G 1 6 7 m A 6 p p s O U j z o X b k R 7 o c y A 0 U 3 L W h 9 h W y r  
 n 1 z D / I c v 5 q P / 2 I P 4 p 3 8 b i 1 8 / u x r 1 2 5 J I 9 T q L y p 3 3 4 w 8 t 1 u L x 6 n P w R L V l q F S H j Y 0 m c W j Y 7 D h G j M n A  
 a j Y I N C X h B q P i F p N R w 6 l B e u g T o o 3 Z r B Z z G G Y N l Y t U m y c 0 B E 5 L 4 k z K G + Y v / p G I O z E o F m e F z G B B P J u h  
 H F U A + V u g C F I S 0 1 4 + 7 c k 4 E F l T j 6 Z b u S z f M J 0 s 7 d T v q g 2 I H b n O J E F T P 6 w k p 0 i k v 9 w N 5 S b 5 W G 8 r X O a m  
 m a s q p f 4 3 0 U F G z k y 5 O P F S L k 6 T 7 B x m e d y 2 v 9 j K 1 p c L 0 z F 9 H o n G 6 m y s 3 F S A 9 V H A Z 7 O u Y N w n S Z g 2 O w 0 L  
 V g P D x l 5 A z c Y R a N v j I D 7 6 M h c D x 1 x G + 0 F x q M 3 G a 5 P e z O t j j q H d 8 H 1 o N X g P u r 8 f h 2 m r g A E T r q E u d e f E  
 R e n 4 f F U e O g 2 L R 4 M u M d R t Z / H O u N v o M O Q U q r b c h G 7 v J W H o J + l o P / A S h n 1 c i B k r g C a d E t C o Y x I m z A D T  
 / T Y 6 v 3 u G O v g M 3 h l / B R 8 t u Y P u Y 4 / a A d w D P s 5 E t z E X M X 5 R A b + f i B Y D 4 t G E + n X I R 8 X o R 1 3 Y b d h t j J i S  
 j X E z i / D h T J K 6 R a z f Z u f i 0 4 W F m L Y U G P 5 x K m q 1 i k S X w c e w J B L 4 k t / e f B g Y O D Y B D d v G Y N y k Q q x Y B 0 R T  
 9 2 z b l 2 9 H J S V e L M T K d S c w a 2 4 i L r M R p X K q m X V 3 m S 9 u U v e o b O e R B G k m b x F u M 0 3 0 V O X U Z X G J j t b S v n b K  
 W F o Y Z A s n m F d s Z W h g i e 9 o / q o t b N I t 7 9 0 2 G 7 w 0 d s a U L R W l c 3 l W e s Q d v / R g z 9 t 3 N c 2 h r K f J / C g p 6 2 m S  
 P I j A 3 q N F C f L z V D w U k Y x k F j y 2 N a 1 g 6 X y r o 6 d y r Q K a u e A 2 p s 5 N t o r p 0 G l g / N Q j 6 E 1 S M m d p H g 6 c A d b s  
 y s C w T 0 7 g 7 d b r 8 I f a K 1 l B R m D k 5 9 m Y s R y Y M S 8 T U 7 6 4 g Y G j m L H a 7 0 B t k q F + Q y 9 j + h d Z m D U 7 A 0 P H n k K P  
 Y Y c x 5 M P T m L 2 6 G A s 2 A K O m X M X g j 5 L w 2 Z J c j J h 8 F S 1 7 7 y a Z W o N G X b a h Z s u 1 e K P B E j T r t h M d + 8 e g Y c c I  
 1 G i 8 H M 3 a 7 8 G A 4 Z f t J P b Z i / O w b F 0 e 5 i x J x + R p t z F o 2 G n U b 7 Y R z d p t x r g p V / D F w i w M H X c B 7 e l u j y F R  
 m D I / C S u 2 p W E d W z E b o g o w 8 b M r e P y J a X b K / G M v r E T 1 N n s x f 2 O B V c 6 L l 6 V h x e o M b D t Q h I 2 7 C z B v R Z Y d  
 A D x r Y S a + Y M s l Y i s r Z i q Z h a s y M f m L K 5 i 7 J I d + u o p J U 2 9 g M U n M / G U k H O N O Y u C I Q 1 Q 0 Z / A p W 0 a f z L y L  
 e h 1 j 8 Z N n 5 u P p t 7 e g x + h 0 x l 8 + m n c 5 j p d f 3 4 g 2 n U 6 h y 4 A E D B 1 / A 8 M + v I u 6 J B + v v b 3 B h v r a d j 1 l w 5 I t  
 S S R 7 D 0 l C + 1 4 H 8 X b T t W j e e S u 6 D t y H D v 2 i 0 P / 9 o x g 1 6 T x a d d u B X k P i M Z Z x 1 K z j b h Z 0 k t O m B z H 8 E 5 K W  
 e b D N Q R t 1 P I I u A 6 / g + T f W o v v g i 1 j B 8 C x i m o z 5 7 A 6 J 6 h H 6 6 Q T e H U v C 8 y W o E A s x f n o W l W I S 6 j R d h L 5 D  
 9 m H a / G x 8 N C M T w 6 b c R N N 3 D u L F J s v w e K W Z + M f H P s N z l d Z g c Q S w a T f j Z 0 M 6 P p p 5 l u E 5 b c O 0 2 o d p 8 I e 7  
 8 f 4 k 5 g 0 S 8 c a t 9 6 B z v z 3 Y z / w W e T C F f o r E N O b D / S Q + k 2 f H Y + 7 K m 9 g Z S w X F d w + R B O 0 5 C q z a l I n l d H f b  
 P p r H g G m R Z b + H + T y O x O t A X C n 2 x h Z i 3 5 E i H K Y 7 8 T T b f S A V 8 x c f R h I r y 1 T W / 1 d 1 v i A r s H T W / + o k y a P e  
 y e V 9 D n V O N o u K i F M Z a V I R M q V T 7 B p L K u q q o X h T Q L n F d 9 W C H T U n H X 0 n X 0 P 9 b t u w m 2 V I H T B O V 2 i + W i E r  
 p + u I O 1 2 A Z P I O D a 9 q k Y K b Y O + 2 m t W c t E C V 6 C z D m / T H m 4 0 i U O H v 3 8 e P f j L N 4 l O 9 b i r J Q 0 Y n 4 F 9 + / y U e  
 Y 7 6 p 0 m Y n 1 m z P s I p b Z V p u 5 W k l q d y W D l a x D 0 T f k N / L f u V J v q h 7 i d i J L I Z + 1 S N S m E c F H 9 o s q k i E g L + K  
 B / W k 6 X v i A T c Y V 0 f O A 5 N m 3 U T V h t G o U v c o m n a + i l b 9 E v B S r a V 4 q e p y t O q 6 3 8 r l l r 3 F u E y i q Y U D o o t 5  
 N k H c 9 e 7 Z H 7 t w v 4 G + d R F D H / G b 2 Y x v V R r y 4 b k b t 6 l L j r G h N B c v 1 4 7 A E y + t x q + f W m z D + I 3 a H 0 K l Z v t R  
 t e N R N m y i 0 Y S V c 5 3 W + / B E x c V 4 / q 0 l L B N b U a P Z b v R 5 / w y i W e Z 3 n s r D F 6 v P Y 8 T E Q / h w 6 g W b R n D + B n C b  
 g R R J C 4 5 t U Y W o e k x h V 5 S p U p L / r B L S P V l y N m 2 I n A T 2 R V I k S r t s B i W z 0 P V Q a A g x K z / T 5 l + J z C u 5 R G M 1  
 D K n e y R S K 3 t G 7 1 9 N E i K w P w u Z W a h 7 l y R s F 2 H 8 y H 4 s 2 X s e k O W e x e G s B 9 e k d v D f 1 I j 5 b n o X J y 1 M w Z 1 M O  
 5 r G h M X X F H S z Y n I f 5 J A L D J 9 1 C d z b o u g 0 / j J Z 9 d q B 1 n 4 P o + m 4 8 m v e N Q o N u m 9 C 8 T y w b h o d R p 9 M h 9 P i A  
 p G R + H r q N T E C t D t v Q f e R Z D J p 0 E W 0 H H 7 B G X m / q 9 q Y k T k 2 6 x W H g + F Q M n p B B Y n I Z d d s d w f N s M N d v H 4 + h  
 n y a T z J x k 2 W A D s + l S d B l 5 E P 3 Z I G 3 L R l M 9 6 q g W P U 9 i 2 K Q c 9 B 9 z A Z X q L k R 9 N i i b d j u A i r X W 4 H 3 q m L V 7  
 8 0 i g 5 q P b 0 L W s P + 5 g y s J b G D b h K p q 0 P Y W O P V P x C Y m U D t B u 1 J 6 6 q 1 s M h k w 8 g W U 7 8 t n Y j E W j b s s x e P J x  
 D P 8 8 C S 2 o J w d 8 l E j C d h t 9 P z z E B m A C J s z K I J k 7 i k E T j + H z x V o N C 5 K p 6 2 j Q a Q 3 6 f n A M C y K L s G Z / P n q N  
 2 Y o B 4 0 5 g + t I S z C F p X L y h B F M W X E Y 0 y 3 o S M 0 i b v n P x 5 M v T M W s J 7 P i k 5 V F 3 s V l T U w 4 4 P a U D s z W P M Y k K  
 4 / Q V t 4 d d R n E p T i d f Q H J G h q W t J J v l U X l L k s W W g v J U r l p 0 V g 6 Y 0 2 g Q l A s 1 y G R e m M / y 4 / h W m a j 3 U a + E  
 X j O E E 6 T 7 S d R f C w 8 l T e W b G j 6 I w N 4 j h T w Q R G a I A x e W s O V C C q v B B h V y x b f E l C D t q R W T V Z K D 9 D x H r p T A  
 K r i J b J o 1 7 z c F T 9 e Y h O f r L M B n S z O Q R v f v M o E U C 7 L r v u B + C 5 j C u W y 2 O 3 L p v J J X k I + c A j d H R O 8 E c v t u  
 F k U T n 5 l J + C c 1 U 9 O 1 T Y W X + U G / k s C / m l m j w 0 c D N 4 I w B K J 3 g s x 4 J 1 + d z O X 3 G f T A + M 9 i 8 Y u n x + G 5 q m s x  
 e k a q t a N z G C e q F B R f 1 o p k 6 0 8 9 A b n F q t y k 7 P R P 7 b 5 c p O a k 8 F r P 3 U R u N 8 h T H i a Z 2 s o 9 X m v p e O t + m / H z  
 5 6 f g 2 V o L M H T q J W w j 8 U q 4 y k I 6 5 T R 2 s X A l 3 S i x 4 2 k 0 a X 1 / / H W s 2 J C E t Z E p 2 L A 1 G 7 t Z M Z 9 k p Z 9 C d 5 J Z  
 S E + y h X P q M t / n 7 4 U U p 9 x P X s l H 1 M F k m z i v S f Q n L 5 d g 3 c 7 z W L / r J o 6 y U k s k W d h 6 8 D q i Y m / Z S f w 7 Y q 6 x  
 w D p l L g V / k x 5 N u l n E y g i 4 w s g 4 x V b T 3 u M Z 9 E s J T q g X 5 w g J y N 5 s a z 2 d u 8 W W 4 4 f R + L e X x + J / P v E x / t + f  
 j W f l u B I L V h Z Z C 0 t x n c l I u H i j G M f P a h 2 i z P I R d z E R 2 w 9 c x a b o u 9 h G Q h p P d 5 V X U p k P k / g 9 k Y o L / H 5 s  
 Y q n 1 H h 1 L K j C / X K c n t U v 4 O V Y U S d c L c e k 2 7 2 + X 0 m 4 + r t 5 h J c L E t 2 8 y 3 N r b K J 3 x c S e n 1 D Y t v c X 3 l K c 0  
 D K Q K i r r K C e 8 1 / G Q 9 Q h L 6 w c 2 H U A u M B m U p y Z x m K x R 5 q X x B I 4 m q e q 3 y i r t a i r G z E 9 B m 6 B F U b 7 u b Z L P I  
 D p r W m 9 o Q V L k i 3 D X l K f X 0 B L u 9 q 6 v d C g f f s c 4 F 2 t L Q V u c h R / G f f z o V / / D Y A g y f m G K V t 9 J q U W Q C X q w x  
 1 Q 7 4 b d G j F L W a J G L k 2 B u 2 6 7 6 2 J 5 C r + p 7 + F D O / F N r y O w a 0 l L m 7 k A b a p k E a V z 0 i m g v F R / a S / M B H 1 q v D  
 3 1 C x p T O i N y R m t C h r K Y w 0 D Z P u Z L 7 4 e O 5 N m z f Y s M N p N O t x B n U 6 x L D y P c A K d z s a d z 9 C 8 9 2 Y u / Q u L m p F  
 H D + Z S 5 E b a m f L e Y v T + 6 T 8 0 g 1 z 5 O e F W t 4 y J P S + v B j y p p l r i D J y 9 x 2 0 7 L U R F R t v R O W m + / B 6 j Y 2 o 0 5 i N  
 s c Y 7 U b 1 5 D B p 0 O Y f q r U 7 g j R Z 7 0 a D X M d T s f h A v k z z V 6 5 2 A m l 2 O 4 K k a y 1 C p 8 T o 0 6 H E A N V v t w a t 1 d u P Z  
 S u t R s 1 E k 3 h 1 z E p N Z S Q 6 e c B A d h 0 R j 9 P R r W L S N l e M u Y P W + P E x b d Y 4 E L g X r d s B 6 I m b M S s P H k 0 9 j w c J k  
 7 G P l u X Z T G p a s v Y 2 P p i X i y 2 U 3 c Y J 5 X e V / R k Q y J s y / j n V s B K y i W x / P u W b E Y E V k P v X C J X 7 3 I t o N Z I O w  
 R w I b K U C X E W m o E t p t v l H 3 R L T o f c a 2 e n m z 8 X a M n p q J X s P P 4 6 2 G W 9 C p 3 x m 0 7 3 E C L b o d J b m 5 a N M c X m + x  
 F R W b R K J e j 0 P o M + E m + k + 6 h r b v J q J R r + P o O P w K O r 1 3 n v e n 0 I R k V 6 u h a 3 X d g 5 4 T z m D K x m z 0 + e w o W g 7 b  
 g S 7 j D q P R O 5 v R q O 8 W 9 P r w O O p 0 3 I i G X X e i V c + D a K D e 8 4 7 R 6 D u c j a 7 R Z 9 F / 6 E l 0 7 X c M H 3 2 R g 0 H j L m H I  
 h C Q S t v P M y 1 f w 4 f Q M T G C j u w u / 1 a Z L L E a M Z + N z V Q a m L r z K e C I p W V O K 9 z 8 + h v m r U r G F D Y a P P j + L y O h C  
 x F O P L Y 8 8 h 2 U b 2 d j b c N v M t u 3 P x q Y 9 q V i w O g m r t 1 7 D U R I U 6 Y e Y Y 8 C 0 u c m Y t y Y N 2 9 n 4 m r M 6 n Y 3 n Z M x f  
 m 4 f l m 4 E 1 T L / P 2 N i Z N O O O L U K Y s S g H 0 x d k Y d E q m s 9 M x 9 Q 5 a d i w E 9 j I t B n y 0 V F M Y B 2 x k G m 7 i o 3 M i G j g  
 v Y 9 P 4 Y M p J 7 G L D b Z F W 9 J I w I + Q w D I / M B 1 H T D l L w n k A 6 0 m Y t t A f K 3 f l Y n N s K U Z O O Y 5 u A w 9 T / w K n q U O n  
 L o 3 F L v p t P 8 n X i v V F W B l J f Z u Y i / P p G i y V T n P z R 1 0 h 5 T U L j I q z F p u o 0 e Z 6 O 1 0 Z s G F a C c u Y 7 t U e K h C h  
 4 j t O p 3 0 3 R C k c F a R k p W t U q b p P y 3 e B P A j Z + W 6 9 + B D Q A x o e V Y M o v 0 D H m q p 7 X U q T f x X B h C 0 H 1 j 4 w Q T g C  
 j 4 c 8 r x 8 p c d Z N L J i 7 8 M R r q / G j n 8 7 D 6 C m l S C U D c Q t U + J D x I 0 U r R a Z 6 w L S i z P i j r Q J E b 4 J Z I W p j a 6 Q 8  
 i x V I Q G R U e e p X W S S L k a x r 2 d X 7 S m s d 7 y J x F R o / G k o I j f d q L 6 O A w G o u g f b v s U x C E 9 n W s m U 9 V a U Z y P 6 j  
 x X i p 8 g z 8 1 3 + e j z f r x 7 E i E L u n C 3 o h y H y 6 l i N 6 h 2 R P G w y a S / S 3 z g V z 5 8 a V 2 y k T e Y 8 f K W Q F o 4 y d T G L z  
 + z 9 8 g f / 2 z 7 P w W v 1 j m M 3 C d / y m W i l 8 R g k q A F X u G u I u u + c 3 8 l n x a o 2 a I 2 0 M C 7 + t n Z 8 V m 3 J d r X 6 Z Z / M l  
 t V h l L 5 x M a p W X 3 F M c 6 L m C F I i 2 a V C h 1 O w f V Y 6 i g N o y Q Y V S 9 p U W I j t W U d E x F U S 5 K X K y f P M t P P 3 G V M s P  
 v 6 + 0 n K 3 F U 0 a Y l Z M 0 y K E u a J v q w X f k n t 3 T / e D b 6 r Z W w V f O y G M 8 B v 5 V T 6 j C q + G R P N t i w t k 1 w h O 8 S z c l  
 M g u 2 g H D 2 F E e u u t W c A m U R x Y d z R 7 0 7 J E b 8 6 7 q s 9 Y a U j h I 7 + L r z g U Q + C 7 r M b Y N T u k d D c z T Y B k E u J D P Q  
 W o H a b q A j T W N n p t o K O Q 3 R K d 8 G c 7 F 1 F l w O y 6 B z n 9 8 1 D 5 p z 7 l c R p 0 x P i F y 0 6 b s X / / D L L / H Y S + v Q d f g p  
 p N A 9 I 4 a U q Y u O 4 u X q y 1 G l Q R w q 1 t u L x 5 6 b j 0 o 1 1 2 M b y b f I l S i O / i m c 8 q O 8 b y s s e a 1 v S d z G j 3 y u i N S 9  
 h d m l g + J b f h C H u 0 L t v S 8 e m L W 8 A H 2 G J q N J + 7 N o 2 + c 6 u g y 9 y s r 7 K J r 1 P U Z C c g h v N N y K V 2 q s Q v 8 P E r F 0  
 Y w E u U N X I r 3 J H f t D Q p o W V o q 0 m F P 0 W r / Z F 8 4 D 7 4 a 8 u t e 5 Q e 8 c p X 9 r 7 / C N d Z h l T 8 4 W M k G b z K a k p X 8 h W  
 + P i b z z i M 2 n k d 7 0 0 6 Y b 3 Y 4 6 a n o n W P g 3 j q t Y V 4 9 s 3 V e K 3 R T l R q s h N v t T u E W t 1 O o m 7 v C 6 j b 8 x y e q 7 c J  
 l Z p u Q t 1 e 0 a j d Z Q d q k Q B W a R m D N 9 q R / A 0 6 h 8 Y D T 6 B 2 t / 1 2 9 l 3 F m p v x / G v r U a X W V r T s t B u v 1 5 y P N + q u  
 Q N 3 W e 1 C j + W G m y R 5 U b L Q N d U n M G v e P R 9 V 2 O 0 n m 1 u G 3 r 8 5 F 9 S a 7 W V H D e o R f r 7 k Y 7 b s f x 8 d T g e E T M l C /  
 0 z 6 0 e f c Y m g w 6 j B c a r 0 e T d 4 6 g c b f N a N h + D f q N S k T n g b E k p 9 F o O / A Q 6 n X h 7 5 A E N B t w B M 1 Y E W t a R N X O  
 W + n f K H R 4 / y o J T j I q t d y M 9 u 8 l o O e 4 8 2 j c K w 5 v k 8 R 2 e S 8 W n Y Y f s s 2 F G 3 c 9 h p Y k j Y 1 I G g d 9 m E Z i k 4 M 3  
 6 u / B 8 2 9 t Q s N O c W j W P Q H 1 u 5 z E K 3 V 3 o / O 7 J F a D L 9 o 0 i g b t 9 m P A q G v 4 e F q m L e r Z T H I x e 3 E y l q 1 K Q V w C  
 y w R 1 2 3 W S g o N H s 6 3 B d Z 7 Z X g 3 H x O Q c 7 D p y F U f O Z O H K H d p h H r n F 8 q O G o D Y i U S + d J T F F G 7 6 o z 0 5 F I q g X  
 J G 6 e V Q k b 6 2 6 q i e k 2 5 h A 1 W v W G I / e F b L A 6 k i / t q f K Q W p J l 5 S c o Q 6 p v 7 l A / q / d P 7 q t h H c x / l I T b P X U z  
 H d f 4 g v Y t j L u Y h i P n 0 h G x 8 z L W R d / C a T b y a I T Z a 0 / i 4 9 l x m L E s D T O W 5 D A u j 2 H Z d p K x t c X o O f o 4 p q / J  
 w e S F d z F 0 4 i 2 6 x 8 Y h 3 e s 6 c g H G T o s 3 I v b 5 v B z M X J a P h Z G 5 m L e R D V 0 2 c t W L m 8 1 A 5 O a w b D J v q 6 T c Z C M y  
 l e / K j 6 o V s t n 4 0 Y C t y o j K V 2 G x 6 J Y O j 9 c c N f 3 q X U e Y w i f K f x e w n q b v H W k S y r z o L k x J 0 m P 5 W n Z l n m Q l  
 E l b 5 5 2 Z S U W l 8 Q d Z D C l 9 E 4 h I z x w t v f o j / 6 x 9 m 4 h d P H 8 W A s U X W y y Q r T E Z a Y j K S r I g C W G K V s N T Y K i n a  
 C N b K K 2 W l k S W 6 l r F q 9 e B b K g E h c 8 v x + t X H 5 T f n / d A f W V a 2 k e f 4 I 3 u y Y + a m q u 3 e d V O q M m C x 0 s o c E a p C  
 K m F q Y P U 2 9 X 9 / L f 7 u H 0 f i x 7 9 e i B 2 H W U j o l q t L l P H o h p r d 8 i v N 7 u k C N X 9 R G K Z i n R w a u l f n g c 2 J 1 X 0 g  
 8 g P N 6 j X c i J 8 8 N g P P V 9 u M z 5 a X g L F j J C O D m U q f c J W 3 e r F U U c j P f L V I l b p U h P r A W D A 0 v F o s S m D B s / x o  
 8 4 f t / U D 0 j g Z q X J g N 8 m v I Q i m Z j M R 2 L 1 c E a a K r u i Q k 8 q g l F F + Q f X N L P S V y h 3 G X r 3 j R 2 L w q 0 V N 4 8 t W p  
 e K l G F P 7 4 9 m 6 8 M / o 8 U u m c R L 1 x h c X U i C R 4 5 p S C x r i w X o y Q P 4 y A y l 8 h 0 V C Z k t o 2 7 T Q G I b W m a j v k F 0 k Q  
 p 2 H v m e g Z C 6 Y I d J n d k L n i I r f I z d / R p G 8 d J C 3 C J G J t m 2 O G u y E J R 8 j M + J W F W v l b r b b y Z 5 p b s v 9 E C g Z /  
 e J Y t 7 z i 2 4 O / i G s O r i t x e C / x r c U i y q 5 n V o X d V F u 1 S z + W 8 v E + h j k T d N h v w 8 x e W 4 c f P r U C d z j G 4 y a S R  
 C 4 o Z / R 4 4 k c k W f g S e e H M 9 f l d 5 H 1 5 v H I f G X a i A o 2 B 7 Y q k X M Y 1 x m s a P Z z P t J N o N L d v + u i p J c x y V J H L v  
 F p P / 0 u 0 S 6 7 E 8 k p S D u E v F O M S W / e x N B R j x R R r G z w P G z y / F u M V p m B t V i E 8 j b q D H m I O o V H c D K t e J R q d e  
 J 7 B 8 X Q k y 6 X e 5 5 5 p I O f y r X C 4 T R g P D V l T A u N f e J / S P k 1 B + s 1 / l b e X 9 U L y Y i P y R 3 J P 4 m u J X v C k K F a / m  
 R M i A N + o T 0 x a X q i p y G L d y M Y + R q p y U d I e V 0 b p j a N h h N t 5 u s R p d B 1 7 E m w 1 I 9 B r O J M G Z g 2 f e W k Z C s B s N  
 O h 6 1 O Z f V m 0 f i 1 X r L U L f 9 Z h v C q t d x H 5 r 2 Z P p O v I H 2 w 0 6 h h h Z r D D m F t k P P o N k 7 x 9 G o 9 y E 0 6 n 4 A d T r s  
 R 6 O O h + 0 I n d o t 9 q B R p w M Y + W k K h k w + Z U N g t X n / 7 u R s D P z 0 M p r 0 j 8 Z z t Z e Q x E W i a d 9 Y t O h 7 B K 3 6 H y Y B  
 P 4 Z O g z R 8 B H Q c f M X 2 P a t Y f x e q t Y q x u Y g t B x x D z b Y 7 U L N 1 F H q / f x m j J q e h 9 4 g E t O 2 + B y P G X 8 L 0 2 d l 4  
 d 9 Q x 1 G + 2 E u 8 M O Y 3 e A 6 6 j c b N z a N P h C j 6 Y c B 2 9 B x 1 B y 7 b 7 M H L M Z S x f n 4 a F r P C P J O X j G l V n z O l M H D q b  
 h W Q W v Y s s w g d P l W J 3 X A E u M x m V k r e Y l D d o 7 9 p d 1 7 D N Z F l 1 c / P U k H O 9 q g U k N D r I X G V O D R n x X K 3 y D G V x  
 C h s y a u z q m o b K F 9 J v p c q l J Z l s Y O i Q Z 5 c 3 c o t 5 T 8 J T Y H m J X 2 J Z V g N M b m g 0 w z S k T g u Q b b o V 1 N N 2 T b O w  
 q q Z M x N V z q Q N 1 H d 7 o k m t q 4 O u J d H A e d a P y s T b i 1 S R 5 i Y 4 f F 0 H T W I 3 K j u J A P c 5 q X C o W r m e o Z A H n b u Y y  
 7 j K x O D I F X 6 6 5 h u P X g d O s D n c c K b W 9 y D T K s C z y k k 0 D 2 b a / F H u O A Z d J v l Z u T 8 W k u U e x K 6 E U E V E 3 k X C K  
 p D O J 7 0 V n Y s H S S 4 j c V o Q D t B t z s g T H L x Z Y N 8 j l 1 A L r U d c w v e I 4 p 1 j z 4 N Q t 4 e L F / l C k Z 0 x 3 f U d 4 6 P B c  
 W a / H Q x D Y e 7 R g x i p k g j M D a y K j t X r N U 1 T 9 R T T T u S S 8 d i 1 n J b U q q U B Y u T A D K X h 6 V 0 M g f U Y v x W + q z M c f  
 6 h 7 A g I + L b T j J 9 p v R 6 0 F U 0 H 1 L G A n v V d G 7 S t y J K 1 j 6 d f / C z f O K S W h Y s d m u w f S z H H Y T I l 0 J U K V Y p K N e  
 S r Q q R N U H 3 + U j K 3 g M g z s f j T m T a l P 2 C / N Y s I N T + E P + 4 c f s V 4 U 8 K u 4 y f v H i J F T 4 z 6 P Q p f 9 t W x G l Y R x Z  
 1 d w S K W L 1 N i i u 7 J R 5 v c i H w S 7 d z k y B D w n z g 4 h Z 2 R 4 5 o e 9 p F G T Z q j t o 0 + 0 Q / v D W V r z a I B I 7 W R h C 1 M z i  
 y D 5 K s b S S w g k y m 5 y S 8 6 H n g Z m y n p k T s i + y k c / W k u u S l T W X n m 6 X c 1 l k J a L K K k g n Z 8 R 7 O c b f s n A E 9 3 w U  
 u r V 8 o 2 4 q u 0 i n r Q I W + l y 8 W G s M / u 2 V + W x B b 0 W r 3 t d x h Y V e F Z T S U m R P T N M 6 B f i q j u i x P K Z r R p s R K L p 9  
 T 1 x J F P + h d / J z X R 4 I H r o 9 n d w z E x E l 6 3 6 Q H b 5 k L / K a z 4 K e H J 1 8 r 0 p Y s M n W A e z 9 B 8 U I j J 4 J + p V / 7 D X 1  
 y J E M 0 s x u 7 X 0 q 3 N I M X E 7 J w M z V d 9 i S P 4 w q 7 S 5 j 2 w k g h e E T b R A K 8 g p R U O S I s C l 0 e t O R N t d C N I T G / U Q q  
 1 G v Y s u d 2 / P r 1 C P y 3 3 y + y h R e a C 6 R t K D T E 7 T a L L M L K T Y n 4 2 f M z 8 L M / b s O z t f f h z V a J e K 3 R S d T v d A n D  
 J q b j / c m 3 M H F W D t a Q S O 2 J B / b S X w c S g c O n g d 1 s J K z f V m w y 5 c v r 6 N w z F k P H 3 M C S z T D / 7 z g J f L m 5 G B 8 s  
 y s V 0 t o Q / X Q d 0 H n 0 Z 3 U Z n o / 2 g L F R r c h o j P y 5 l a x t 2 J I 7 y s i p P 9 Q 7 l 5 9 O z S u B Q P G o I s i y b W V o x Z p Q 3  
 w t P D S o L K r 8 t B F n W K e / 7 Y E C f t u w T i s 0 L e h x o r G q 5 Q F r J E K l K Z V d W u C k 4 N k N A 3 + U f 5 Q O R f / R n q 4 V b P  
 1 J X b j I O d V z B p R g z G T T 6 J d Q z n 4 T M 0 2 5 V p Q 0 W f z E 7 G 4 i 0 l e G + y C N Y G V K m 9 C R 3 7 H E H 1 + m v w x H N T U a P O  
 F r x R b S t q 1 N 2 L a g 2 3 o 1 a L n a j W P I p k Z j + q t j 6 E X 1 Z c h l c a b M P w q W k k 0 7 G o 0 W Y h f v f C f N R p d A D d S J B 6  
 D 4 h F v U b r 0 K r t L o z 5 6 A 4 6 9 j y G J 1 + c g 9 f r b E D v k e c x f U k x o v c B 0 6 d d x Z h x S f j w o 6 s Y + / F F T J t 9 B 8 s 3  
 F G P N 1 k L s Y z q d Z A v s P C v N X Q n J O E z C q 9 6 P X U f v 4 u i Z H N u u 5 F p K I S 4 l F y H 5 t g i B 0 7 V Z j G 4 b p m b 0 S M T l  
 w + / V v 6 y 4 y i 2 5 z f s M 3 q X y V 4 S l 0 F Z I K l 6 D u A 3 E N q t V W l h 6 0 B 0 l T P A 8 Z J 5 f E E r f k J k V X 3 7 Q V E v o P f t V  
 N q F 5 W X k n 3 A k A 0 m / F t g O 8 N e i s l a q G Z S b D k M 7 f D P t V P l K v S 0 G + 8 p T 7 e L 7 2 L w s d X 1 T e 2 0 K y p z o l 0 O 9 8  
 J t E G t f q e d K D N c d S n w 8 I R E B A Z S T S q I E / b x r a K Y e p L P V f w 3 J 6 D 6 v l y J 2 6 I d G X T v p z U W 3 Z Y N b + h r W R 2  
 H k z B w u V n b U 7 m c Z b V D V v T c I E E 6 x C J 0 v L 1 + V b e 5 r N x M m P V T e x l 2 p + n e l + 6 + R z m L r 2 O R O Z d N f w V I 9 r b  
 T 2 R V + k Y e l H + t n g z i M 5 A H o B f C 5 Z v D S J M N 0 c k D Z v S n H f 5 K P 3 2 n U L K I t V N C K S x l V W g Z h + B 9 M F 9 A F Q u z  
 o y W 0 9 W B Y s P j H l s j m m k r r 9 c E c 1 O o X g b E r S / D x K i Y Y H 5 k 9 f c Z K n X N P Q z k q X F q r 4 Y Y 4 X F w E K 3 U C 0 b 1 g  
 G c 5 K B 9 2 w 3 C i 3 l M K 0 F b L s W p + q e M p b o v Z a y I r 1 A N g 3 C / h 9 9 S q 5 9 0 w v y 4 4 s y p / y D t 9 T b 5 i K V p d R u 1 H h  
 7 w f i s a e i c J O V f i b 1 r q y p J S H F a w X T a n 4 F N C g c g u 4 1 5 C A H L Q L K z A R 9 z s J Q m k 1 y k 2 4 Z + b P F s X i 2 y n r 8  
 p / 9 v C u a t B t J o q E L l K n W G S y x I 7 8 m r L m o I 9 Y 4 5 g i j R / j 9 F d K + k l J 5 l I S x h S 8 / I b f B t v l v m X X N D C o U K  
 x C o U B z u 6 J V y h U Z w S C e J Y B F Q O 0 M R q e V 7 o E 0 4 f G L F U J d l h 5 F Q 8 W f c L P F N r M 3 7 8 x B K M / j w 1 V H l m 2 X E e  
 c k L p o d 4 G 5 c G i U r b c 5 D d 9 i n A 9 Y Y 4 E F O p o H A s n z V i p i T y Y F 5 g v H K n n T e g 9 I V B 6 8 m 8 Q N 8 E Q r e W J k F 2 F  
 Q y t H n W M K N + 3 w m f V K K X 8 F E n p u m Y M i P 5 l 7 i k O L R 8 W N h g 3 d z t b 2 T V l n v G T T 2 z s S g D 8 0 I o G s G Y W x 8 4 F T  
 b F l a z g j l c a v c e W n D n P y c O 2 t Q r X O 5 S + W s 1 W 5 W 1 o q s p 6 n f 6 O P 4 X 0 / N x N 8 / P h 2 P v z r f J p J a R 5 o 5 R 7 8 V  
 p S m m s C Y + B 0 0 / O I p n 6 8 f g 8 d e j 8 F y T j a j d Z z f J z V m 0 7 n 8 C r z X e h o E T 7 m D V X l i X v 5 Z W x 1 z I x a r o d J t f  
 M 3 5 6 E u U 2 B n + Q h 2 m L g Y i D V M 4 x V M z 7 S j B s z g 1 0 G Z + L 1 s M y M Z P E a / E B Y G p k O l Y f K c L u c y W 4 z v D f k X / p  
 H 8 1 c U 0 v d 4 i p I E v 4 q + 8 h I 6 S D i a E V a 4 Z c d g 4 t v i 0 w l Q y D m A E m q 5 V v 3 T P V a O c / S O y 7 / B O u 3 b a g + b I 5 Y  
 k E x m V e 9 J d M 9 f 5 R 9 t 8 y A j d a w r u 8 o V f U 2 5 R S m h X 1 W 5 M k u 6 X o z 4 8 / l I o Z v n S V K i j 9 z F I T Z 8 Y p N I R u O L  
 s X Z v M r Y f y 0 B U Q g n 2 s v I 6 x b b b v r O s 7 M 4 D l + l A 4 p 1 C 7 D p 5 A 5 t j i t 3 p C x d p z o 9 o M c H F 1 E L b E k F l J 4 1 +  
 0 f z C s 3 f u q H S T C m i I S t p K 1 / K T B r 8 l 5 X 5 T f 4 g G t l Q h K 3 g K v g n D p A s r F k H 4 L V O G r v W r / K m G L e u E E i t /  
 i j T p T y o n O S J 7 Y V G t p D B z M 6 T w 2 n p M 7 S O S Q p Z l + i i s R 1 U N G P X w O 7 c 1 R M 3 Q q L t H / 2 0 / M 4 V c / Y O q q 9 y w  
 u O m G 0 P s 2 G m H 1 A h t A 0 n X S C f K X / E J R 8 g e E S r B w U w K 1 I T H 7 c o 8 Z 0 B p U c t d 6 P K k T Q p l K 7 6 n R G X z X v c P v  
 i d H R O G j o 2 f d N 5 7 J u K F B O 4 f P g W 9 Z Y 4 I 3 e l Z n s B G H h c + v h t x 4 M 3 Y S E 9 y 4 e 1 C O u X j W R f t 7 R D a X I N f 4 5  
 d D 4 N 0 Q l Z 2 M 2 8 t Z O N n g M k U l o z e 4 q Z Y s m 2 c 5 g 2 / x r W b W H Z F t l i v j t O O 7 H H s p B F Z z V k L c n L Z e z m s y Q G  
 c S E p g z w v 0 Z c D C c y + G S r Y P J 1 Q w N 0 v v 2 y p 4 / C A H x 4 w + B 5 C / r e J M u r q z s a i y P 3 4 1 a t f s p J M w B P V z y I y  
 1 m V 3 1 6 J W x u J v E D 9 2 E U T 8 I 4 Q + b 1 4 I / F M u y j t n r 6 X i t y / 0 Q I U K o z B 1 t o Y z n L L M z C + f x P 5 t k J e n g s 4 L  
 S j 4 z f / y x q 9 i x N Q 5 n 1 D y U 8 3 r 2 V f n k b y D / q A v c k S i m N E m P K V 3 6 O 5 W X C y J O 4 / / 5 8 W A 8 9 d Z u P F l 1 D 1 6 o  
 v R X z N p a a 4 q d a Y L Z R 7 5 c U p Y h M e V w G r T D p O S O + N J O o x 0 0 k y 4 k j b 3 r X e m S M Y M k f 9 0 p g T 5 W y i H M A q z x p  
 4 v a k U f V C f 6 g n y s S s O H 3 F V y T W M U V z R 7 5 F Z N R D J V G r W t 8 I v R Z c h E Q / 8 m X 8 h b v o O y I S l W r v I l n J x t i l  
 w D Z W q F K p 6 r q X I p Q 7 N p z K b 2 X m O d / q / E f 5 q T g r h b 9 u J 3 j l P 6 1 k + s f / M w f / 5 a f z 0 b Z f k q 3 g U i W q H e R d  
 X N A W 3 5 N O V 9 T e Y s a d v i A J L 1 S d i s e e n 4 Z K D f e j R t u z + L d X I / G 7 a p t t D 5 u R c w s x b l k + 5 u y C y W c b g E 8 j  
 g K G f Z 2 D o Z 9 k Y 8 W k B 2 v a / g N Y 9 k z D q k y I s J L H f s j 0 D 8 V T W d x k Q 1 S 2 K V t W H R n 7 o C 8 W Y i 4 F A e K 8 H g X h 4  
 e H w L 3 F e u B P 5 K f 0 p S 0 g p x 4 X I m E s + m W m 9 i O t W d 5 N T 5 P E T t u Y W N U X m 2 u G Z N Z C G m z z 6 N M 1 d c T 1 R w G L j b  
 u k J D l N S k O n 6 s x E 1 l 0 K f k / r d B O W k K R K T J K J u U R r l x G R 4 w + B 7 C w k l h s 1 D / t K K q c v M t + P E z 6 / F 3 P 5 u N  
 2 R s D 0 q R E D S q l 0 H t / C + E v 8 4 c C o Y p G Q o T M l X o a g R 4 0 Z g H + 6 S f T U K / R O T u a J Y P W F a J / L / 9 b 5 c y o M f d 4  
 r V F R d f m 6 l o x s C B b R I d G 1 5 N H D h k 5 Z S d t Q r r x E P 2 v 5 u Y Y 3 t T h g 0 O j L + N 9 P L c a z b y 9 F s 3 5 H U K V R D G a T  
 M G g 4 V 7 G t Y C u Y 6 u D R X A c X P j 3 R R F 6 2 O D V / z G p + G s l 9 / V L U E 6 B 4 s w 5 H i s V V 2 H O R n P w C k R t 3 L f t B 7 1 M Z  
 d K t 3 l C 3 l B k U t Y L k b c s b 8 F o i m 3 m X k 5 O N u V q H t 3 + T s u J 4 g Q + C e J H Q h 6 q M w 3 i C p 2 H Y g D z V b 6 A z G L D Q b  
 d A H V 2 + / C x m i G l E p M d g p K b 9 I J t b R F 4 q i 8 x I 7 0 Q K I o o Z O a a p j K z 7 V 4 Z y t + 9 N h E / P L Z z Z i z j P H J b 6 u n  
 I d g 4 0 1 7 Q 0 D t b 8 B a 3 N N E 8 K q 3 K 2 c d W 5 t I d m X h / 2 g U 0 6 L g T g 8 f f x s C x 1 9 H r v b O Y s Z K E i U R p 9 P R k r I g C  
 t h 8 F V m w H N s Y A J 9 h 6 1 a 7 + 1 + m Y e m E l 8 p Z 0 n 4 m u K Y o N T e y 2 Y W W 7 k 4 Q i R n 4 L F w 8 P j 2 + O r y h P w a 0 6 7 D R o  
 E M x n k u h a K 3 g 1 Y T z + T I n t V X c 4 r h T b d 9 1 C M t W P R r Y z C r T X V w H S s 3 K R l e t q 8 L L y L T d 5 o W o z 7 J N / M S o E  
 j p h u M B / L x c A g Z G R X I T x g 8 D 2 E / G 9 D T C 4 x r j L y n 6 w 8 G / / 8 9 A r 8 / O V 1 G D U 1 1 R S 5 q z Z U A 6 h X I R T s v 4 X w  
 2 / f l c / n P 9 R i Y m Z J M u Y P X G r c X S W r Q L A K / / M 1 0 2 7 h M T F 3 z l M u H E L 4 p y N 7 V 7 S 1 S E O S T I F 4 C K Y P 8 e b + U  
 5 6 9 H h V A 0 M R u Q R Y h t F J I w Z b u e F 1 W o h 8 5 l o / 3 A N W j Q 6 Q h e r 3 M Y T 7 + x F p 0 H n r Q l v d p + Q K R a p / V p n Z P m  
 U k j c 8 D A f W s O D l y p c 6 r 6 w b g z e h 4 L u S G X A K P L 5 e S Z M 6 P p B U d o W 0 M n Q X D y + r O 5 3 6 z 2 i y K l w C T 6 j C c N Z  
 Z E t 3 c w q Q l l l k o u N Q t N N v 2 V C Q A h u I / K t f y 1 O a 8 K 6 p x q 7 1 d v B k P q Y s u o F 2 g x J R p d V h V G + b g H 9 9 f j Y a  
 d 9 u K w x d c r 1 M q w 6 w O + L v F m t s g k l b u H 5 m L V r 0 / P w r P t 4 z A v 1 Z a h 8 q 1 Y m y P q W A T R v M S v + / C q K 9 q H p F 6  
 q N z w j A Y Q l d N V G j X k c 7 s w h + 5 S M V J u F a Y w P e 6 y o Z B r f 7 W 8 Q C 7 I 7 r 2 x K a r s 0 k p X a o X q 2 o 6 5 U X g Z z 0 F P  
 n 4 s Q S Q h B P A X i 4 e H x V 0 N 5 U X M N O N d b H / S W U y + x i I o E 3 W U 7 L Y 3 K W L M e p E M k G k X I y M x D D p W L 7 E j u p B X i  
 / M U 0 X E 1 m w 5 H K Q G 5 8 U 1 T Q X I S y j i W 5 9 E M h T R T N A 8 k t y c W Z a / l 4 p f Z 0 P P 7 C E l R p f B b v T c y 1 l Q M 2 l 4 G K  
 W O p W i l T R 9 L c R f P l L i t 1 J m Z + C C 4 p Y u S q O c z e B a f N O Y N J n y U h K Y p g s W f X H L r 4 h m J G N M K m C J Z s n s y 8 o  
 0 K R t x d D 9 C L 5 1 v z x a a J W J R Z W 6 e 8 Q i A 2 / R M C N H V T Q L I + + X R m b h 9 3 + c i t + 8 u A B P v r I W v 3 x 2 E d r 2 P Y S T  
 N 1 h x M 7 h 3 a E c E S v Z t E E 7 j V I F b i h 4 X R U 4 s e v h A H 9 a 1 h M 9 Z Z 7 t r v R P Y U / Q G 1 4 F 5 y F 2 R L r W h R C Y 0 r C U y  
 Y S S B d t L I F F K p S G 6 m l Z r c S i d h I o H R f K L A K 3 L S E M o r J n J b v x a S b K Z v P v m e W 1 + o / b K i 4 7 J s X 5 d K 9 b b i  
 9 X q x e O H N L f j R P 0 3 A m 9 V 3 I i 6 e 7 v N d y x G l O o x Y f T l F 0 I R 3 7 d 9 0 8 W Y B 1 u / M w 8 s 1 l + C n z 6 / E L 5 5 f g d E T  
 L i O f 7 s o / j q R o c i p D o b S g / t H E U / n B D S H q 1 w 3 x q S + Q f y w Q N v 0 i F D 8 2 R 4 1 2 N c 9 N u 1 d r E q z e L e v V o z 3 F  
 m 3 U a 8 9 7 2 d C v N M T s B U Z J C / k o E 8 W R 2 / o Q 9 D w + P b 4 G g f J E i s Q G m h q g t n r J G p v Q E y 6 s V f G p b 6 u 7 y X v j y  
 q R I q 8 z b M T p G J O I 6 d a X r 2 F i 5 d p 2 7 n f f D W N 8 E P c 3 h O Y B g U q V o + r I p h z q q z + O l v x + C Z l / d h R z S V q t J H  
 s L C K 4 7 q W q W L m k Q d f H p A w i f Q j P 6 l X z H q c Q o a q K G S e y f C l F h X h + M l S X G d F r / R 2 E 4 u / L V z G f l D 4 1 y q w  
 E A K / / o 3 B D c G o o N F z 8 p + 8 L K N Q A m u I T L f q c V y y I Q G v 1 Z i H n / 9 2 L n 7 1 7 A r U b X k a 9 V o l o l n H O E x d n I G k  
 O 6 6 3 R Y N T K s 6 2 0 a O G y 4 L M Q r G 9 R E h w R E O 0 4 q n s m + H C D 5 b k s z V l f d J 8 2 d 7 l t Y k m a U p J F L N 1 l Y 9 k f v P i  
 L e D U h U I k J O X Z S p S r J M h X a X a d z 1 L I W + 6 S L A X d 2 8 o Z m r q u 4 W j l 5 b L v h / x X J l Y a R F h E x V g 6 8 j U T C 7 Z s  
 O y o 2 A 6 2 7 R + H 5 K i t R t W 0 0 f l V 5 K f 7 l 2 W W o 3 + U C + o 9 P w a J N Q P x 1 F x e X G B m H L u R h 3 q a b q N Z m D R 6 v u A r P  
 1 D 6 M / / 7 c K u h s Q x 0 H I x 3 n V t + 5 n j Z b M S g / h c W b 8 r F N n j c / U 3 S p p X 4 2 / 0 l U M d R T Z 7 1 T D K V N T g 3 i j E Z l  
 k 5 T k M N O b C r d s A j 5 h y a / n Y V I 2 5 C w p g 9 6 R B M r b v e / h 4 f F N E J Q n V y 7 L x S G Y 1 P 5 V I l 1 h k / q l A 9 S A F 6 l i  
 W Q 9 W F w v S v 1 K j q o 4 0 D 1 5 7 Q 6 n x q J 4 n O f N N 8 Y M l T d q m 3 Y W D z J O a O e 5 c O l 6 u M g I V 3 1 i J w 4 e p m 6 U b F Q U h  
 U Y z 8 T Z E m 5 6 H Q p S p 4 D W e o I q F n 5 W c + 0 K R h G 3 7 g X 8 f N + Y j m l r z f E n L b R j i t x h F c y 0 C 9 T W V G + r 1 f / s Z g  
 v R E i M w y P t n J Q Z 4 e L P / U f q b f C F b L E C y X 4 Z E Y c G r T Z h N d q b U K t 1 r F 4 s t J 6 V H o 7 B v V a J q B x h y P 4 Z N Y d  
 n C Z p E N G S i A p I t D T X 9 V d K 9 C + L R T 2 L / 9 J p r n V E 2 i U l g 9 d a T 1 R G a 0 w y 8 k t t Y 1 B t x J p 8 p 9 h 2 C z 9 N w h E R  
 m Y 8 t 2 4 E t 2 4 A d u 2 D 7 n m j z v d t k L F r C H 5 C l U D a x c K h j 2 z Z j V P g E G T 6 A 4 M u F y M 3 R J G / 3 v j b V u 8 3 A J J w D  
 p s 1 J Q f s u R 9 C 8 / X E 7 6 7 B + 2 3 1 o 0 D Y G T d o f Q / 8 h m e j c N R m V q + 1 G 3 a Y H U K f t d r z e e A X e a r k B f 3 x 7 M x 7 /  
 3 V Z s i K T / m C G N u / A D p u h E J E O e V R r Y K Q t 6 J i O m j R E q i Q 1 3 0 p C h y b e 1 4 A Q t K e 1 C P N i e l 1 0 z w + v d o p J M  
 E r R U G q k X T I s h Z E 6 r t B e I l Q t 9 M F z K I A c l n j R 5 e H x 7 B O U p E C u s F A f p q P D G j M q z b d + g M l p m T R f U 3 0 a e  
 9 A L / h 8 q w G k a 2 f 2 F R g X P L G d v r W s i j 6 2 8 K m 9 N U x p H M Z X 1 B N 5 L y j 5 X h A Y P v K Y J w U P L Y u l e F d u p K N h I v  
 O V Z q w Q + L F 1 0 6 U d X j 4 u a R Q f 4 O 5 T X R I v U y u X k a I Y / r u S 1 n Y p Z i J Z P P S k n P 8 3 W y O p / b E N K 3 h b 4 h 9 5 m B  
 3 F 4 g 8 p C r U N x W B k T I j k k Z Q n 4 0 e U S g f 1 S 4 T H h t + + 0 4 Y 0 K R q h L K O N M + D S p x h e 6 5 Q n n x N v D Z / D j U 6 7 I O  
 T 1 W b i / / 9 4 k d 4 t u Y i k o I 9 + H X F N f h 9 x c 0 Y P L 4 Q 0 3 Q o Z i w Q e 6 0 Y S V l 5 t n p R 1 b U W H d i S 7 s u l O H S 1 A P G 3  
 g G M 0 i 0 k q w P F r w F n e a 7 l 3 V G w J N u 0 t w M L 1 a X b G 3 c H T w M q t w N w I d 1 z C y g 3 F 2 B N D t 4 7 x / X j g G t / T v i g 6  
 A 8 7 l U 8 U w 8 4 X 2 C L N e G R f f K t r h P S m h H 4 o b o j L Q o N B m 9 P P a O U Q 4 K q d X t R v 2 u m 3 Z a N h m G x q 0 u 4 R W / e 6 i  
 6 7 h L 6 P n J a V T v t g E N 3 z m E R v 0 u 4 b V W C f h D k 7 3 4 T c 3 N + D + V N + O N h r v x + c I C O 4 p G L T 5 N o N c n D N Z a 5 M f 4  
 P 9 R o L P u 8 8 q z t j 2 X C j 8 t / D I h 8 K 1 H H k + z q H U 2 I d 6 R d n r 5 f 9 L e U + V 9 5 N P R S S E T c g n 3 K H n z P v e v h 4 f H d  
 Q u q 3 j E A R + l E 5 l 1 5 w 5 Z 4 6 i f V a U O f Y N h F q h J m m k r 7 g L + 2 J 4 9 g s j H v K 9 z e D 9 T Q Z R 5 J v T O T D c k c D 4 z I 8  
 Y P B 9 B Z m o r c l m c C g i S t p d J h P J j G b W Q I p w p Y w i m f G h I O v W B d 3 F z S N D 4 B k l F X 2 r q k w V u o x c J q H w p l i z  
 b A l b f s 5 f p X V 2 b j A D 5 9 u F I V / L n c r y A e P S N u s M + l O U Y e 9 3 X / f y h Z 5 / + + 9 / K 8 j f F E t a / i r e R C e 1 c k 6 n  
 d t t A m 4 K i S D X v 0 o a 1 T r T z 9 B 3 m k R I k Z J L A 7 M x A z 4 l H U a 3 T J r z W e i u q t N u L V 1 v v Q N W O e 1 G p x R Y 0 6 h W H  
 h j o s u N d R j P n 8 L h Z F k O x s K 0 X E b m D S 0 k J 8 v h Z Y y u t F O 4 D P V 9 O 9 S G D O B u C 9 z 6 9 h P o n R 5 C W Z e H f K G c z d  
 X I o N x 4 G P V 6 R i 5 N z L m L b u B s 6 S h W m i s y S V T E m / j r q K / I j g q J d M L T A G g P n B h v Y U U I W d U R + K A g u 7 E 4 V P  
 7 x J K G l 2 o R R X K W E V F W W y h p d M 4 i 8 Q s k 8 Y l u J B S i K V b U 9 B p + F F U b B i D K m 3 O 4 Y U G e 9 B i y B U 0 e f c i f l F 5  
 N f 7 1 z c 1 o O P A C R s 9 L Q c x 5 I J P u u m F C 7 R A v Y a m z j f M 0 u J n r z p Q z / 5 E U k e x p q F O N A U 3 t l l 1 L L z 4 P 5 n T p  
 W B X 5 3 y i f M j g h O + H k R 9 f B P m S y 4 Y a P Z a 4 J 9 t q V O 8 i T 4 S L 7 c k M S g l 4 O x M P D 4 9 v h T 5 Q j T Z 9 w j S U r 2 b x y  
 U x v 0 a 7 q B d r T Y x U 2 b Y R 0 Y 6 j 1 y B E t X m m N L T W 3 z o f Q g k O D m m 6 O C 9 p T R / F 0 5 J Q l z P S T 3 w g X k 2 3 3 U w + P 7  
 D R V k V f g 6 x I N E g O U y N h 6 Y T k L T f 2 g C u v Y 7 i / o t j + P V 6 n v x y + f W 4 r n K W 1 G x T j T e a B S F N v 1 P o t u I K / h j  
 3 W i 8 1 f w I 2 g 6 8 h i b d T q H / u D R M n F W C t v 0 O o / P A G E y Y c R F T 5 1 / A j g O F N p F b v E 1 z 0 i 5 f L U S e h q 6 c R x 4 R  
 F H 4 d D a H t C I F L V / J w O D Y f i x Z c Q d c u G 9 G / 3 w E s X p i P T S S A C Q l A + l 2 + Q Z X h y I 0 m X 4 v i h Z E R D w 8 P j + 8 J  
 K p R 1 f / H G k y Y P j 6 8 H d Q N b T 5 W u K W o L 5 V I y j U o B N / n s T E o x d h 5 P R / T R A q z a n o M p c 6 / h 0 y 9 v Y t w n y f h i  
 A W z f p w W r g Z n L 0 r H 5 Q K m d r X Y 6 h e / m A 7 d Z x D Q f S n 1 F 6 u y x 0 1 5 o Z o 2 o v 4 H i p z l A 6 u 5 W 2 H V A s c I v S c m +  
 T f 9 q i w D N 1 N I h C + o J D c U R / 0 h C i s b D w 8 P j e 4 c H z p 6 7 l z A 9 q J 0 9 a f L w U P 7 X E I 6 G l f J s 6 K q g W M d t a I B X  
 Q 0 / F N C W J Y o H S Z m x G e i j Z J B n a s C 2 L T C i n 1 K 1 K s 9 2 I i m 0 h f b n Q j k h S w C / U 3 e y W 0 9 K B E h 0 L o a G s R 1 k G  
 9 W 3 1 s Y n S h e Z N l b r d z n N 1 n i G v y i R k L n s u l O 6 d R + t / D w 8 P j 2 8 G T 5 o 8 P P 5 S s K D Y G X c B q 1 F x C A o Q J Z h o  
 r a m B 9 y x f t 9 n N N K T c e 6 i 0 z E L P i e C 8 K d n R e V c 0 o T j i U T 7 f R h 9 9 R K A 3 b R s A e c v 8 H f o N X W t O p o K n k 1 R 0  
 J J W C X P Z c c a b 3 P D w 8 P L 6 H 8 M N z H h 7 f F K 7 A h M B y U V p M 3 p N v 4 s h N Q H A o d v o m h Y W t V B O U R B 5 C X U u y X p S X  
 j 9 J C 9 c J I R J T U i 6 V N H Q t s d a K O F A n m H z 5 0 D 9 H v E g p 3 o B 5 C x M k m m t u m c 4 U k e / J / K N x m g R b 1 j v w d i I e H  
 h 8 f 3 E B W k g D 1 p 8 v D 4 S 6 C h J 8 3 W 0 W o 7 E R u V C X I B F g v r T O K 1 e p g k 6 s U V 3 P C a C I S I h M h U N g q K t B G B y F G I  
 X O h d W a M 7 9 / R Q y T x 0 a Z y D z 3 X 9 6 C A P F D B M u a H V Z 1 q F R g 8 H g Q 8 X m g W E q n y V m g L n d Y i H h 8 f 3 D 9 b T F D 4 8  
 J + X u F L y U 2 o O K z Z M m D 4 + g r I R + z U T 3 p b Z f S L D j u s 1 F 0 i 9 F P U V B A y X o L V L P k Z 4 Z 2 V K R 4 0 2 J d t K 0 4 s V y  
 R n e K S 0 h K o H l B 2 S g s z i B p y u S 9 i I f 7 x i N D E L B A 9 M N f t 7 m p 5 m C F D A O E 7 G m o T p P I P T w 8 P L 6 P e G B O k w 0 x  
 B P M s H k K O P G n y 8 B B U R s R 6 t A e S x t j c 0 F S 4 F B Y F Z 5 v p T D S 3 D 5 J 2 F Z E E + w + p L K n f y s q d e m t C B d G O U g l v  
 u w S i Z / p 9 p J C / F Q r 1 s v F X v U 4 0 U z j c f C z 6 M U S c Q t P B z Z 4 T h t v i 6 p E H w s P D w + M v x o P H q I Q m q g Y I j M v w  
 g I G H h 4 e H h 4 e H x 3 9 8 V N C m c / e s b i k j T Y 4 4 P c C R H j D w 8 P D w 8 P D w 8 P i P D 0 + a P D w 8 P D w 8 P D y + B h 4 c n t O M  
 V E + a P D w 8 P D w 8 P D z u g S d N H h 4 e H h 4 e H h 5 f A 3 5 4 z s P D w 8 P D w 8 P j a 8 C T J g 8 P D w 8 P D w + P r w E / P O f h 4 e H h  
 4 e H h 8 T X g S J N B m 9 I V k i u F N t g L w X E k E a j Q h p e e N H l 4 e H h 4 e H j 8 A G G k S U c 7 l B T n 8 4 / E k y Y P D w 8 P D w 8 P  
 j / t h c 5 o c Q j 1 N x Q X k R u W s y J M m D w 8 P D w 8 P D 4 + H k S b 1 N H n S 5 O H h 4 e H h 4 e F x D 2 x 4 z g 7 s D Q 4 d L S U 5 C i N F  
 j i N 5 0 u T h 4 e H h 4 e H x w 8 a 9 p M n P a f L w 8 P D w 8 P D w e C j 8 n C Y P D w 8 P D w 8 P j 6 8 B v + W A h 4 e H h 4 e H h 8 f X Q A V R  
 I U l x S E r 4 V + L h 4 e H h 4 e H h 4 V G O P 0 G a y s b t P D w 8 P D w 8 P D x + 8 L D h O V G k Y N S t t D Q g T J 4 0 e X h 4 e H h 4 e H g E  
 q F B I j l R E t q S 5 3 y J N 5 Y T p 4 a Q p I F c e H h 4 e H h 4 e H j 8 k V N A R K t p y o B x h p O k h 7 M i T J g 8 P D w 8 P D 4 8 f I i o Y  
 P w p n Q R q e C 4 b o P G n y 8 P D w 8 P D w 8 D C U k 6 Y y e T h p u s e K D D w 8 P D w 8 P D w 8 f k C o U F J E E i T i V E a e Q o T J k y Y P  
 D w 8 P D w 8 P j z J U c C S o i B S p 2 B G i g D y V Q R s S y N B B G 1 2 6 z S 4 9 P D w 8 P D w 8 P H 4 4 q K B V c y U o 9 K T J w 8 P D w 8 P D  
 w + N P o E I x + Y 8 n T R 4 e H h 4 e H h 4 e f x p l P U 2 O D H n S 5 O H h 4 e H h 4 e H x M J T N a Q o n T U a c y u B J k 4 e H h 4 e H h 4 f H  
 Q 0 m T X Z T B k y Y P D w 8 P D w 8 P j 3 t W z 9 l R K p 4 0 e X h 4 e H h 4 e H g 8 A C N N m t N U X E r i 5 B i U J 0 0 e H h 4 e H h 4 e H v f B  
 V s + p p 6 m o h M R J X M i T J g + P H z x 0 H u W 9 Z 1 I 6 B O a l D 3 s Y Q v B M v + H 2 w u + D 6 5 I S 6 p M w O w H + n J n e e x g C d 7 / q  
 f S e 6 p k j 3 f Y U E e v B h z 8 q d 5 s 1 X S G l p 8 U M l e F 5 S m k / n C 3 i t R T g F Z a J 7 S X F J 3 j 3 3 s i 8 z / b r 7 A p N S X k v K  
 r k P f K C k p C n 2 z z L M G 3 S v u A v t O v 7 P B T P u S w H / F x Y F b D 4 d c d T U B 4 / M r 7 r 9 K Z K e Y E f l V d o P n w b 2 u i 0 q K  
 y 9 w v L O J f P i i m d 5 U e s s T H Z d f 6 V Q d A o Z 7 r f d 6 7 e q 7 8 1 0 Z V d B / 2 H X O b j g b m u g 6 e 6 1 d X g R 2 3 e E p 2 n d x /  
 X 1 S S b 2 b F j G d J Y K f M n P F r X 2 Q c F x U p n R 2 K i 1 2 c 3 5 9 X l d 3 D z 4 l V J 4 d 1 d N i q 9 8 B n 5 f J V 5 k 5 c e C W 2 E I x y  
 / / 3 9 5 v f L / c 8 f d h / E e 7 i 5 x M x 4 d b + E 2 w m / V 9 z f n 0 7 B c + W L g i L F v X s W p F + Q d o E 9 / Y b f P + x Z u J n c D X 8 W  
 f n 3 P 8 J x l q J C U w 5 M m D 4 8 f G g J l / d d C e a X g J B x f x + x h Z C u w c 7 / 5 w + H I w j c T 6 b 9 v q Q P l x f v E 9 O 5 D z B 8 q  
 h s A f f 9 4 v i p K v E y 3 F x Q 9 a C t 4 N J O C r Q U U e I L x S / + t D H 3 5 Y 2 p R L M Q m K f k U Q A + I i 0 u L q r z C P h + H r 5 R 2 +  
 L W 4 j q y G 5 P + 3 C 7 8 O v g / f C P x P e A A g u g 7 j W u x K 9 J w n u n Z 2 v m 9 c f R D h h / v e W P + + 2 A h A K x H 0 I w h Q e r j 9 1  
 r 9 + A a A r 3 k 8 5 w K J 6 L i o p Q W C j / f X N U K G I h C U i T G K E l 6 D 3 h C Q L p 4 E m T h 8 d / X A T K R v r m P p 3 z 7 4 x A c f 5 1  
 J O g 5 U U s + u A 4 3 k 2 L / U 2 I V r X o F r L I t r w T s m b l R H k c P i 6 f w Z w + T g P Q F Y r 0 / I d G 9 c 8 N V C J L 7 7 Q v 3 v m N G  
 9 i v i o 9 9 w M 1 o x M d 0 u c 0 p e L s M R u i / I Z w 2 g I P I 6 P y + o e J x b g X s B 3 P c Z l 6 W K H 9 d j J g n u g 5 6 x 8 J 6 y 4 L k z  
 c / E n / 8 j t o i J V Z k 5 0 H / g 1 + L b 5 m 5 8 M z N 2 7 Y e n B N A r S J / w 6 n D Q F 5 j J z e c L F W f C N 4 F p + E P Q b f D P w V y C C  
 3 g 8 Q p I m L l / L 7 4 D r c b t l 1 0 P 3 C W + v Q C 1 2 X F P F C V k L 3 9 4 v s m v 0 Q 5 J 4 L i 1 5 w u N 8 f 9 4 v w s H w d f h 8 u w b O H  
 2 b n f T N e B 2 / c / K 3 t u a f c g 5 L V w C f C w + 7 A o L c P 9 9 o T A 7 s P M w x H Y C y R 4 r u s g z Q M 7 F a y r k 4 E R a b J H / O N J  
 k 4 f H D x d O u T o l 8 V X y d X C / s g 7 E P Z P m l x 5 5 F B K C v P J n J J x k 3 G P 2 r S A d q s r k z 0 s 4 8 S g X V j 6 M v / D 4 v B 9 f  
 Z S 6 4 9 0 I 3 R P i 1 K o V w f L U 7 Q V w + C g n 5 O S T h a X R / D 9 B X y l + A 8 D h w p E e i e v H + d H m 4 B E S y / D p U p 9 7 v J 8 n 9  
 Y 1 l f J f f E x 1 8 q I T z M 3 e 9 K / s o I i K R + g 0 b H n 4 I r E w 9 6 L H A j Q G l p K f 5 / O T F g f d w x m l k A A A A A S U V O R K 5 C  
 Y I I = < / I m a g e >  
                 < T e x t   i d = " A u t h o r . U s e r . T i t l e "   l a b e l = " A u t h o r . U s e r . T i t l e " > < ! [ C D A T A [   ] ] > < / T e x t >  
             < / A u t h o r >  
             < S i g n e r _ 0 >  
                 < T e x t   i d = " S i g n e r _ 0 . I d "   l a b e l = " S i g n e r _ 0 . I d " > < ! [ C D A T A [ 5 e 7 9 3 7 f 4 - c 1 c 7 - 4 e d 0 - a 1 5 7 - 5 8 8 1 8 3 4 5 8 5 9 1 ] ] > < / T e x t >  
                 < T e x t   i d = " S i g n e r _ 0 . O r g a n i z a t i o n U n i t I d "   l a b e l = " S i g n e r _ 0 . O r g a n i z a t i o n U n i t I d " > < ! [ C D A T A [ 5 d 4 c 2 d e a - 4 3 9 6 - 4 c 3 a - b 6 6 3 - 8 f c 5 9 8 0 f b e e 2 ] ] > < / T e x t >  
                 < T e x t   i d = " S i g n e r _ 0 . O r g . C l a i m "   l a b e l = " S i g n e r _ 0 . O r g . C l a i m " > < ! [ C D A T A [ I n g e n i e u r e   i m   E l e m e n t ] ] > < / T e x t >  
                 < T e x t   i d = " S i g n e r _ 0 . O r g . E m a i l "   l a b e l = " S i g n e r _ 0 . O r g . E m a i l " > < ! [ C D A T A [ i n f o @ g o s s w e i l e r . c o m ] ] > < / T e x t >  
                 < T e x t   i d = " S i g n e r _ 0 . O r g . F a x "   l a b e l = " S i g n e r _ 0 . O r g . F a x " > < ! [ C D A T A [ 0 4 4   8 0 2   7 7   0 0 ] ] > < / T e x t >  
                 < T e x t   i d = " S i g n e r _ 0 . O r g . P h o n e "   l a b e l = " S i g n e r _ 0 . O r g . P h o n e " > < ! [ C D A T A [ 0 4 4   8 0 2   7 7   1 1 ] ] > < / T e x t >  
                 < T e x t   i d = " S i g n e r _ 0 . O r g . P o s t a l . C i t y "   l a b e l = " S i g n e r _ 0 . O r g . P o s t a l . C i t y " > < ! [ C D A T A [ D � b e n d o r f ] ] > < / 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  ] ] > < / T e x t >  
                 < T e x t   i d = " S i g n e r _ 0 . O r g . P o s t a l . P Z i p "   l a b e l = " S i g n e r _ 0 . O r g . P o s t a l . P Z i p " > < ! [ C D A T A [   ] ] > < / T e x t >  
                 < T e x t   i d = " S i g n e r _ 0 . O r g . P o s t a l . S t r e e t "   l a b e l = " S i g n e r _ 0 . O r g . P o s t a l . S t r e e t " > < ! [ C D A T A [ N e u h o f s t r a s s e   3 4 ] ] > < / T e x t >  
                 < T e x t   i d = " S i g n e r _ 0 . O r g . P o s t a l . Z i p "   l a b e l = " S i g n e r _ 0 . O r g . P o s t a l . Z i p " > < ! [ C D A T A [ 8 6 0 0 ] ] > < / T e x t >  
                 < T e x t   i d = " S i g n e r _ 0 . O r g . T i t l e "   l a b e l = " S i g n e r _ 0 . O r g . T i t l e " > < ! [ C D A T A [ G o s s w e i l e r   I n g e n i e u r e   A G ] ] > < / T e x t >  
                 < T e x t   i d = " S i g n e r _ 0 . O r g . U n i t "   l a b e l = " S i g n e r _ 0 . O r g . U n i t " > < ! [ C D A T A [ W a s s e r ] ] > < / T e x t >  
                 < T e x t   i d = " S i g n e r _ 0 . O r g . W e b "   l a b e l = " S i g n e r _ 0 . O r g . W e b " > < ! [ C D A T A [ w w w . g o s s w e i l e r . c o m ] ] > < / T e x t >  
                 < T e x t   i d = " S i g n e r _ 0 . U s e r . A l i a s "   l a b e l = " S i g n e r _ 0 . U s e r . A l i a s " > < ! [ C D A T A [ R o m ] ] > < / T e x t >  
                 < T e x t   i d = " S i g n e r _ 0 . U s e r . A n w e s e n h e i t "   l a b e l = " S i g n e r _ 0 . U s e r . A n w e s e n h e i t " > < ! [ C D A T A [   ] ] > < / T e x t >  
                 < T e x t   i d = " S i g n e r _ 0 . U s e r . D e p a r t m e n t "   l a b e l = " S i g n e r _ 0 . U s e r . D e p a r t m e n t " > < ! [ C D A T A [ W a s s e r ] ] > < / T e x t >  
                 < T e x t   i d = " S i g n e r _ 0 . U s e r . E m a i l "   l a b e l = " S i g n e r _ 0 . U s e r . E m a i l " > < ! [ C D A T A [ R o m @ g o s s w e i l e r . c o m ] ] > < / T e x t >  
                 < T e x t   i d = " S i g n e r _ 0 . U s e r . E m a i l L a n g "   l a b e l = " S i g n e r _ 0 . U s e r . E m a i l L a n g " > < ! [ C D A T A [ M a n u e l a . R o e s c h @ G o s s w e i l e r . c o m ] ] > < / T e x t >  
                 < T e x t   i d = " S i g n e r _ 0 . U s e r . F i r s t N a m e "   l a b e l = " S i g n e r _ 0 . U s e r . F i r s t N a m e " > < ! [ C D A T A [ M a n u e l a ] ] > < / T e x t >  
                 < T e x t   i d = " S i g n e r _ 0 . U s e r . F r i e n d l y S a l u t a t i o n "   l a b e l = " S i g n e r _ 0 . U s e r . F r i e n d l y S a l u t a t i o n " > < ! [ C D A T A [   ] ] > < / T e x t >  
                 < T e x t   i d = " S i g n e r _ 0 . U s e r . F u n c t i o n "   l a b e l = " S i g n e r _ 0 . U s e r . F u n c t i o n " > < ! [ C D A T A [ I n g e n i e u r i n ] ] > < / T e x t >  
                 < T e x t   i d = " S i g n e r _ 0 . U s e r . L a s t N a m e "   l a b e l = " S i g n e r _ 0 . U s e r . L a s t N a m e " > < ! [ C D A T A [ R � s c h ] ] > < / T e x t >  
                 < T e x t   i d = " S i g n e r _ 0 . U s e r . M o b i l e "   l a b e l = " S i g n e r _ 0 . U s e r . M o b i l e " > < ! [ C D A T A [ + 4 1   7 9   3 6 3   5 1   4 0 ] ] > < / T e x t >  
                 < T e x t   i d = " S i g n e r _ 0 . U s e r . P h o n e "   l a b e l = " S i g n e r _ 0 . U s e r . P h o n e " > < ! [ C D A T A [ 0 4 4   8 1 5   5 1   2 8 ] ] > < / T e x t >  
                 < T e x t   i d = " S i g n e r _ 0 . U s e r . P h o n e S h o r t "   l a b e l = " S i g n e r _ 0 . U s e r . P h o n e S h o r t " > < ! [ C D A T A [ 1 2 8 ] ] > < / T e x t >  
                 < T e x t   i d = " S i g n e r _ 0 . U s e r . S a l u t a t i o n "   l a b e l = " S i g n e r _ 0 . U s e r . S a l u t a t i o n " > < ! [ C D A T A [ F r a u ] ] > < / T e x t >  
                 < I m a g e   i d = " S i g n e r _ 0 . U s e r . S i g n "   l a b e l = " S i g n e r _ 0 . U s e r . S i g n " > i V B O R w 0 K G g o A A A A N S U h E U g A A A k 0 A A A D E C A Y A A A C C 2 h V h A A A A B G d B T U E A A L G P C / x h B Q A A A A l w S F l z  
 A A A u I g A A L i I B q u L d k g A A A B F 0 R V h 0 Q 2 9 t b W V u d A B D Y W 5 v b i B J b m N f h h o p A A D x V U l E Q V R 4 X u x 9 B W A d  
 x 9 W 1 2 q / t 3 3 6 F l J u G m a m J 7 Z i Z m Z m Z 2 b F j j i n G m D m 2 Y z t m Z p a Z U W Z m F u M j P Z 3 / n j u 7 T 3 L i U p J G z e c 5  
 0 n 2 7 O z s 7 v H P P D o a l p g J p M J K a F p T f I I L B g B w f D t e u h Y W F h Y W F h c W j h L C g 8 K R U k U B q G v y p J E u G O P 0 9  
 W N J k Y W F h Y W F h 8 S g i z O 9 P J 0 K G D A W R m i q G f w e W N F l Y W F h Y W F g 8 i g h L E w Z E E h S U H 7 d 7 L i 0 t V W 8 + D J Y 0  
 W V h Y W F h Y W D y K s K T J w s L C w s L C w u J f w E O 7 5 + x A c A s L C w s L C w u L B 6 E t T R w I 7 g 8 E 7 U B w C w s L C w s L C 4 u /  
 A 5 0 9 5 x K h Q J D d c r Z 7 z s L C w s L C w s L i q z C k S V g Q x z S R N L F r z p I m C w s L C w s L C 4 s H o d 1 z J E 7 s n i N p M o T p  
 7 3 f R W d J k Y W F h Y W F h 8 S g i 1 N K U T o b c g e C W N F l Y W F h Y W F h Y u D D b q H y F N J n F L S 1 p s r C w s L C w s L B w o S 1 N  
 F G 6 j 4 q 7 T l C 5 f h y V N F h Y W F h Y W F o 8 i Q i 1 N X H b A k i Y L C w s L C w s L i 4 c j L B A w p M k l Q x w I b s c 0 W V h Y W F h Y  
 W F g 8 C G 1 p Y v c c W 5 q C S o f c V i Z L m i w s L C w s L C w s X I T 5 u c K A y 4 S U M 7 G / L p 0 w f Y 0 k f c 3 A w s L C w s L C w u L /  
 P s J S X R L k S o g 0 G e L k G o f w N Q M L C w s L C w s L i / / 7 s K T J w s L C w s L C w u J f Q F i A 3 M g l Q h R L m i w s L C w s L C w s  
 v g b b 0 m R h Y W F h Y W F h 8 S / A k i Y L C w s L C w s L i 3 8 B l j R Z W F h Y W F h Y W P w L 0 C U H y J O U I y k h k h N L m i w s L C w s  
 L C w s H k A Y + V K I C C l x c k m T w d c 5 U j q h + k c I B o N I S 0 u D z + d 7 4 J r Q b V u 4 6 L g c X a / 8 g R T 5 D S A 1 6 D U G I X D z  
 Y C 5 b L g d 9 n A / 8 / R X L L S w s L C w s L C z + E 1 D S F G p Y o n x H p C m d I J l j I B D Q c 3 M d R D D V I 0 Q q G V 5 P g l y T G B l y  
 Z E h T R v c z E K Q H A 2 J h Y W F h Y W F h 8 b 0 h L C B E 5 A H S F B r T Z E C e 8 i B X c S 3 + Y 7 B l i X C J k n u d y n 1 b F H I d F H O X  
 E 9 G Y w o Y p 8 i e a Z f A 8 T c i T k a + G x 8 L C w s L C w s L i P 4 + v d 8 + R N O k g J 4 O v k x S 1 Z E 7 / C U i Q X H H h 9 x t G F E h L  
 F H d N q x I b n / x e p w v O J V C u x w 5 5 S h M m R d K k t / T a w s L C w s L C w u L 7 w 8 P H N H 1 H p M m F 2 0 X n E q g 0 e d 6 L F C S k  
 J S B J / D N 0 i N 1 0 s S J J Y j F R j h z j J A T L C Y A l T R Y W F h Y W F h a Z i f T u O b I Q l z R 9 B 9 1 z G V u X C H b P u Y P C f X I r  
 / I A f c 1 f 5 s H 4 7 c O U O 4 B H z Z H G W D V E B d 1 g T h c 6 o d 2 y h 8 s t l 8 C F h s r C w s L C w s L D 4 z + I / R p p c g k S 4 L U 3 u  
 u K a I U 1 5 U r L c b e c q c R d u P g c 1 7 g B i 5 F S s E K U W O q b R G s u Q K r 9 U J j m n y i r i D n i w s L C w s L C w s v h + k z 5 5 z  
 S d N 3 N K Y p 4 8 D v j K 1 O H o 8 H X 8 z b h e e y D c M T W R e i X u d 4 r D 8 C R M q 9 W N y F B 0 l C j c y A 7 5 D n b v j U k C P H 7 Z I D  
 F h Y W F h Y W F t 8 v w s i P 3 D F C q c q e 2 P 3 l t u R 8 n Z i 4 3 E X J F g 2 U w N A + + 9 Q 4 7 s g 8 E w j 4 x I K c e + U o V n j J L r i T  
 d + N R q v k 4 h D 0 7 F v n q n M K Z B I A j m H T j Y P W W A f J p G F K V P L k k i W O c K P T H k i Y L C w s L C w u L 7 x f f A W k S 6 I n 7  
 r B l z p I t X 0 m 1 d t J I E C E g W q d 5 8 L p 7 O M g 5 v F d + J I X O B + 4 6 5 N m 6 p d + K 3 k i Z n 0 D e N F A 8 P j 4 W F h Y W F h Y X F  
 9 4 E H S J O h O y Q m b k v O 1 0 k K b b g S O q E 1 N e D B u K L 8 S 9 z m I p Z p Q o t 8 Q o Z W b 7 + J s P / t j 7 C f T k H z n s k 4 G w 3 E  
 i z X 6 h j S x z O a o 1 G T 4 f U n p 7 u i 9 d N G w q q G F h Y W F h Y W F x f e H M A 4 9 + j p p c u X r o A 1 X D O i A H B z h 7 D a 2 E P m E  
 C R l y w x F K H K n k R a d + C / C H 5 2 b j r 6 9 s w + A J Q J R f S J N I I M j W J X l A j 2 4 3 X 8 h J A + f i a + Y W F h Y W F h Y W F t 8 D  
 D G m S E 8 q D p O n h S C c s t M M 2 o g f X U y J p C q j I X b Z i y Z E k 6 n J U N G q 2 H o U / v z 4 G r + d Y i Q 2 7 g G S 5 o T P l K H K S  
 l p I E v y c B P n / y Q / w x F k 0 L l A m p h Y W F h Y W F h c X 3 h T C 3 l Y n i k q Y 0 d p X 9 H a S T F h I Z I U v u 4 G y H x b i k y V 1 P  
 y e d P U 9 J 0 / k Y S s h f r i L C f 1 8 V v n + + F i P O A x 1 m P K e g R t z j D j q 1 N 2 s r E 1 i l D t g x h M q 1 P 5 p 6 5 z z B Y W F h Y  
 W F h Y W H x f C H M J k 0 O X 9 D e o G 8 I 9 H F 9 r 6 c n o g H M g 2 X H v c 9 u U g D h 3 7 n I A f 3 i 6 O s J + 2 h K 5 S y 1 E d L J D i v Q B  
 H 9 L 8 H j n n g H E v U l K 9 u g W d C Q V / n e 4 7 9 d c Q J k u a L C w s L C w s L L 5 P f E P S Z O z r D 5 l P B p b k 3 g v K T 6 r f 6 V q T  
 8 / D t 1 / H j n 1 d E 2 C 8 G Y v g E I J n 3 h Q w F A u 6 W K W x N 8 o g J B 4 0 H M p A m Q s 7 o l D x D t 1 2 x s L C w s L C w s P i + Y L r n  
 H D L i L j l g 5 O H 4 K m F x r 9 P N S H W 8 C P q 5 k I C Q I v n j W b d B e / G X 1 8 Y h 7 H f T 0 b 5 P C j y m 7 y 0 T 4 c a T 4 U 0 X 0 5 I l  
 o Q 6 m D 0 Y n A e T 4 L I o 7 B o y 2 / U L t U h E v k g i / p J 2 f 9 u S u L 0 3 u p H J c F m 2 J G R v K O H h L H e R R z I O m Z Y 1 r L a S R  
 I T r k k w 1 u x h 6 7 I 4 V I B r k X H 4 / y H J 1 z e y p p X 4 x I c E l k u a a V I Z v c 1 w 9 I E r t 0 9 s q d V J y 7 D p y / A x w 4 B x z l  
 e R y w P g K Y t i a A B T v T s G B 7 E K P n 3 s N n M 2 9 j / P w o T F o Q i 7 G z 4 z B r l Q 8 H a F + C s C Y i B d M 3 X s H c v f e x / F A S  
 F m 9 L x N o 9 f m w 6 n I x 9 F 1 K x 8 6 w H R 2 8 C 0 e L n X Q n / m a g g b k v 4 7 k n I 7 k o J 4 C x J y i 1 P A D c S k n E / N U 4 p M q O b  
 K H F h m B l e T z B R Y p A I n 1 / S R Z 7 X L K I w T T Q B o k T u i l E k U o N O c y W N m S a a t l 5 J T y H i n F T A S 5 / 8 8 J i W K m 5 y  
 V q a U T Q m P N y 1 B H v V q u t E J k 3 d G k n 1 c d d 6 0 a p q Q Z R B m l u Y N A 2 V h Y W F h 8 S g h j F 1 n 3 2 T 2 n H v i b m u S 0 U x F  
 l H 2 a q M m k 1 H j E i R 9 D J 1 x H 2 G P 9 E P a z E Z i + j M q R D 2 Q i M o Y 1 g 7 i n J J D m n M e M a U J F K k e e O s S F w m F g q u R V  
 e 4 v Q L Z q r G Z E i R C x B u y v V Y Q G 3 l w k E m X 5 U 3 B Q S H l H u c o 8 q m o T C F a O y e Z 9 t c R 5 E J 8 Y i S S z e j g R u C C E 6  
 e A y Y t z A W U 6 Z G Y t C n 5 z F + w j 0 0 a b o B F a s t Q O O W 4 S h b Z R n y l Z y L 2 s 0 P o F a r g y h c Y y V y V J y L s o 3 X o X L z  
 c B S s s h r F q m 5 C x f o 7 U a b m T u Q t s Q U F S u 9 A h X r 7 U K v F c Z S s v Q / 5 K + 5 A y X q H U K f 9 G T T o e A j N u 5 5 E r e Y R  
 K F J + F 1 7 5 Y C 7 e z 7 c S j T p c R p s e d 1 G p w R H U b n E O 5 W o d R P 7 S G 1 G + 1 i 7 x + w j K 1 N i E 3 E X n o N V H + z B n m Q e T  
 5 l 3 F k A k H s W 5 L A N v 2 A M s 3 x u L w a S F S k s x x E r + Y t C S h U F 5 N A 2 6 x 4 7 Z J M o 2 Y E 9 w G i N n A M u w X Q 9 N K G k T Q  
 K 6 a 8 Q Y t q w R G e M 0 9 E / F 4 h u k L O A g H J Y y d P X H u h v H P N F X T b y V 9 1 x M L C w s L i U c I D L U 0 u a X I V z 8 N A G 4 Z E  
 G D v m 2 o i B q j I E 5 W u d h r x i S 1 O t 5 o s R 9 s t O + M 2 L s 3 H 4 8 n 8 B a X K R M Q I Z h A 0 7 q a l p 6 S 1 E j L M w o 2 C q k B x q  
 Z y r f F F q U G I r o Y H a 2 a o h R w J + C I F s 8 R L k y / t y g 2 C N 2 T M o Y E p Q s f 6 Q D i W L r v i 9 N 0 i Q O R y 6 l 4 p Q Q o D W 7  
 U z B r 7 T 1 M X x G J c Q v u Y s j 0 a + g z / j J 6 j b 2 C t v 1 P o l r L P S h a e T u K V N y N 3 G U 3 o 1 b b M 6 j a 9 h i y l V u M w r X X  
 o n T j z S j R c C 2 q t B E C 1 G Q T K r X e g 5 q d T 6 B s 6 y O o 0 O E 0 q n 9 0 F q W a b E S 9 j / a o e 0 2 6 H 0 b V Z t v R s N N B t O 1 z  
 V M 7 X o V y 9 t c h X d g E q N t 6 I J h 8 d Q c U m O 1 G 2 w V b U b L c P N d v u R r 1 O h 1 C j 5 Q 5 U a 7 1 V n 6 / d 4 Q C q t t q D p r 1 P  
 o 2 m f E 6 j f Q + 5 1 X I f S z Z a i T L P V q N J K i F v j D S j X d D X q d d 2 O j z 4 7 j W Y 9 j q N g m f 0 o W u 4 i G n Y M o G y d y 8 h f  
 b A O a t D 2 F + h 1 P S t x W C 8 F a h 4 Y t L u H j Y b E Y M D E Z Y 7 7 0 C + l O w p w 1 Z 3 D + v l 9 I F R A t H I Z l j G Q q U b L A p L P k  
 n Z 4 l w e d P M N k k 9 o J e 5 p l k k z P p U 6 1 I / m j + C a E N + t z Z o B T e c O y L M G + 1 6 P N o Y W F h Y f H I 4 R u S J o L 3 + Q R b  
 m c y T o Z v 6 q B 8 e T 6 z 8 p u L y X S B 7 w Y k I + 3 8 9 8 X r B D V i 9 X 4 i D c S S T w P C S 1 K Q 4 R 2 p P i o m T x s G N B 8 W 9 z m j u  
 K t 1 U + f E k i Z k Y y j 9 b L 3 i S R m U t l I g E i Y 0 d V O p U 6 H f l u V O 3 U n H g K r B s d x r G L I g S Q n Q N 5 Y T E 5 B T S U 7 7 Z  
 b p R q u A 3 V 2 h 8 S s h G O 3 N U X I W + t R S j T O h z l 2 m 5 H w Q Z C J K q s R M H y G 1 C 5 7 m F U a n A A t V o e R Z V m + 1 G q 7 h Z U  
 b r w L Z W t v R Z m a O 1 C r 6 X F U r H 0 Y h c t u R 6 n q B 9 G o 4 y 3 U 7 3 A D W Y q u R Y G K G 1 G g 3 H o U r b Q T l R s I o a o h / t X Y  
 i + a d z 6 N 9 z 6 t o 8 / E V M d u N b A V W y / N 7 x a 3 r q N n k m r p T r N J W V G m 8 F Y 3 a H 0 M z c b N O s + s o X G E X C l f c h B p t  
 9 q B W u 9 2 o 2 n I / K j Q + j P w V d i N n S Y b p H O q 1 j k L N Z n d Q u v Y p V G 9 z G l U 7 H E L p 1 h t Q p t U K V G 2 3 A u W b L 0 e B  
 B m t R R N y u 1 m Y b a n b Y j u o 9 D q F c x 5 1 i v h R F G q 5 E 0 e b b k b / 2 A b y X 9 w T y l 7 y C Z l 2 u Y u D 4 K P Q d e R 0 9 B x / H  
 F 4 t v I 0 J I e Y K k d 4 q U P Y + w I o / k A I 8 s 1 e y G 8 y t R k l x h N y n 7 Q / 0 k R 2 K m I j 9 k V 5 q 5 J P 6 0 J 2 X c e U n c 9 8 X C  
 w s L C 4 t G D r t N E o R 5 w S V O 6 f B 2 0 Y X Q G N Y 8 7 B u g r p E k v q H S o q o Q o x A P l q 2 / E Y 0 9 P w Q e l d 2 L H 2 f 8 G 0 s R w  
 k / A Z c e M T i j t b G Z z z N L Y S B X w q O o Z I 7 g V S R S U H v S b t J C 5 0 L y j u e O W C 4 7 W u 3 E n C 6 k 1 n s X Z z H I 6 f B z b v  
 B Q a M j E C 9 F j t Q r v Y O v F d y E b J U W Y u c N d a i Z I s 9 K N p o O / L U 2 I w q b U + h R v u r q N H 2 B k r V O 4 u s x Y U k V N q P  
 W m 0 u C S k S A l J 2 G c o 2 3 I 5 s p Z c h e x k h P 9 V 2 o U j N w 8 h b + R C y l d y J v x X d g J y l 1 6 N u x w h 0 H X 4 F Y + f F o c + 4  
 U y j X Y i 4 a 9 l y H z x b f x e i F 9 7 E 4 X E j b J m D W U j + m z I 3 D 5 3 M j s W q r D x f u A b e F 4 W 0 / H o e J 8 / Z h z K w 9 W L r l  
 N r Y d T 8 E p I b 9 X E o H j 1 4 H F 6 + 9 j 3 o r b W L H 1 O n a f S M H 6 P c m Y / O V 1 9 P / s M r p + c h o d e u 3 F k I l n M W H O R U x b  
 c g 0 r t 6 d i 3 W 7 g 0 3 F n U b T q b J S o u w 5 l m + x G h U a 7 N a z 1 e x 5 D z i q L 8 X b + G S g n 8 c t T d x m y V F 6 A w r W E g L W 6  
 L K T x L A o 3 O Y b 8 9 f a L v X A U r r 8 T t T q f E 2 J 1 A a U b H E K x O t t Q u O p m 5 C 5 t u h X r t 7 q C F h 3 P Y N C 4 S 5 g w 6 y I W  
 r L u L c z e F T E l e s e y Z X r s U p P j i Q v n v 9 Q p J Y n 5 m K A Z y 0 4 j a I c m O F 9 H d E m l o Y W F h Y f E I Q V u a l D j J 8 c G B  
 4 J S v w + g Q 3 j O K x t U p l A d I R 8 B 0 z y X L p z 2 X F 8 h f f B H C f v U Z / v z m Q q z Z J 4 r r 4 c 5 / b 3 B b D C g P R s K E P z X A  
 N i K X S J n x R u 4 a V E l p K U i S v 3 h R v X F y 9 7 q Q w h 0 H E z B 7 w S 0 M H n 4 D H T u f R a e u F 5 A r 3 y L k z h + O x i 1 v o 3 b L  
 w y h c a b k o 9 v V C C g 6 i Y u t L K N P 8 A q q 0 u 4 S K L U / i w 3 I r h C S F o 3 m P c y h V c x 2 K V V m K O k 2 3 C 8 n a h v b d D m P k  
 h J s Y N v Y i P h l 8 C B O n n c P K D X e w a 3 8 8 j p 1 N x c 5 D 0 T h 0 O h 5 x k u R u y x b V O 9 t W / H L G w d X y K + K X U L P 1 h U O h  
 G Y d E O Z p W G N 6 N D c a I S Z K c c w y R O d I d u k l J E L I Y 4 x d i 6 P j h p g 5 7 J b l Q K c 1 4 L 9 b n 1 S M l W d 3 g e v A x c h 6 N  
 G G 8 0 b s f F 4 8 y d F B y / A a z d n 4 g V 2 5 O x R c r E F w v v o u / o M 0 L U 4 j B 2 a h y G j Y n C R 0 O v o n b H v S h a f S k K V V q F  
 U r W P o H T 9 C J S o H 4 5 S T Z a h R L P J q N h e C G G P g 6 j X 5 a w Q r L O o 2 e 4 8 K r f Y h Y r N d q B K s 8 P I X 3 4 r 3 s q x G A X K  
 b k O D t q f R p m c E l m / 1 4 2 o M E C X h T t J w S v y C P o k D 0 4 w D / L / y I a B g e e c A f 7 d s W F h Y W F g 8 S n j o 7 L l / r X v O  
 I L 3 F x l E i I Q u c A R W l p n d E O Z W t e A y P P b 4 K H 5 Y 6 g v W H M r u l S Y I o / n + N M F E 0 3 k w D E 3 + u m u A R N k C S l y w 8  
 8 d K t V G w 9 4 M X H w 6 5 h 4 F S g W Y / z K F V 3 I 6 o I u S l Z c w M K l l u P R h 1 O o m q L N c h X c T q K 1 d i C q s 1 O i J L f h n J N  
 d 6 F W p z O o 2 G I v 8 l W e g y x F P 0 O D z u s x d M p Z D B h / E E s 3 R + K G s D D O d t t + 6 D K u 3 k 1 G Z F I Q M c n O C u s i H N / M  
 M V I c m s M 0 J D G h C k + R M H M Q O b u i D M G T W G h 8 D I x Z Q O y Q F s i f b j o o N 0 R 8 P r l O 4 x 6 B h i i Y 8 h C E L 8 D W N G O N  
 L W t B n e Z H C y J i T l 7 M v Q V N K N i F l e 6 m p i E 3 X h Y i o t c M E H m 2 W A 0 I Q 6 G 7 Z h A 3 a V m K h E r 8 4 1 N i T q u G c P n k  
 a E j a h b s B b N x 7 H + u 2 x m D H A W D 2 Y h + K l 1 + J v 2 V f g o L F d y F L g Y U o X n U d a r U 9 g H w V V u H d w i t Q q N p e I a S H  
 U L O z k N S 2 6 1 G 0 4 S I U r r c Y R e q t Q t a y C 9 H y k 8 s Y N d e H q c t S s G J X G i I k 3 e 9 J d E i g k i R s 3 j S O S X u w b G s U  
 G U A L C w s L i 0 c O O n t O F + O W C 6 M y 5 V e 1 g m i v h 4 A 2 K C 5 c w m U U i 2 l 9 U k n j q B I z E D o y H s i R Z y P C f j 4 b f 3 5 9  
 F a Y u M S Q k 8 8 C Y G r J n 1 D P F n Z c l Z k 4 k u V T A v X v A y d O p 2 L M / B c t X 3 U f v f l t R v P J 0 v F 1 s L r J W 3 Y 6 i T U + g  
 T I u T O g 6 n Y J 3 1 K F x 3 C 4 o 3 C E e x + i t R u P Z K l G s c g S I 1 9 u O D s v N Q q e 1 + t P k 0 G X U 7 X c b Q 8 X e w a F U C L t 4 U  
 B S 1 p Q d 9 J G l R E W W u r V q p Q F 2 a F G 5 6 A S + a c t O Z g Z V 0 H Q S 4 p y j q c I 1 m J V x i A X + L E G X t 0 h 9 n C K D p Z F G o w  
 4 Z g e 3 h C 3 / e x 5 E u t q T r f 4 n I b B 8 Y / 3 e K 3 t M x z L J Q c 3 4 G p f f r S V U R x g w a J d 9 U M i w H t C v n Q c G N 1 R / 8 U C  
 x x A x s R l W u k l / 6 J 4 8 l 6 a z C 0 l j / E r m f c I E 6 R x t 3 k 3 0 4 Z Y U s z O S h i u 2 R m H m y t u Y v T Y G k 5 Z E Y e S c e H w 0  
 7 D Y K V A 9 H 9 r K S J / U P o V C t v S h U d y / K t D y C r N V X I n + j r a j Q / i J y l N u D V 3 O s w w d 5 1 q J i r W 2 Y P D M K M R J M  
 z u B j m x u 7 4 0 y X n I T L T R M L C w s L i 0 c O D 2 z Y 6 7 Y 0 p V K p / R 3 Q n o J 2 e e E 8 y y 9 y L l a p 9 9 V c 3 B D x i T K O 0 e 6 5  
 h Q j 7 9 V C 8 V 2 o z F n H f O d p z Q P 8 Z D j c s / x y m 1 Y S d Z t T F 6 p 2 q U o a b k i J k 4 4 4 c I + W G m K s l O i 7 n q e K z n O u 4  
 F V F + p t W A a y w F V Y e z u + 1 E N D B y 5 U W U 6 7 I K W W o s Q N E W o m i b R y B f 5 e 0 o V H k z q j Y + K s T n K v J X 3 Y P s Z T a i  
 e M 0 9 K F w t H D l L L E W F + l v Q d 9 h N D P z s A k Z O P I u N 2 5 N x 9 T Z w / X 4 Q U c n s + G G L k G n V s f i m y E h 6 m Z E P 5 j 2 p  
 D n M z 0 Z O C O 5 E e n D y X g j X r I / H p 0 K O o V X 8 1 8 p e a h u J N v 0 S p t i u R p 9 Y W Z K + 8 A y W b H 0 C p Z v t 0 X F m h W l t R  
 o s F 2 n S n Y f c x 5 z N 8 C H L 4 G 3 J Q C I i U K 8 e J H C q K l + J D g i Q G 9 Z + E h 0 f N y j a h Y + F K 5 Q h U n Q r A L N E m s G M K n  
 n F e E x c 6 8 L 6 a l z d B A A e / L T f d D x h / k x 0 e s i B T K g B z Z C s z m R h 3 A L u K 4 R 0 L N 9 9 Z M b O B y H y R 6 d J d p Y u w 8  
 I B Y W F h Y W / z b C W D k r Y Z E a 2 i V N / 6 y l S c E T 5 4 I E g B 0 / I d I k j + p U f T l h i w m 7 5 3 I X m Y W w H / f B s z m X Y f Q C  
 0 7 q i Z O 0 h 8 s 8 h 7 q a R f o h l e u M E l 0 R I W 1 K o J 2 h O Z e b e E 4 2 W 4 o 2 G N 5 A g t / 1 C j j g e y S 9 K M A b H 7 1 3 B q t 2 X  
 M H d N D D 4 d E 4 X i V T a h a L V V K F J j G Y r X W 4 Y S d V a j Y O X 1 y F 9 6 M w q U 3 I p C J c N R u n o 4 K t T d i B Z d 9 m L I h P O Y  
 u e I 6 1 u 2 + i 5 O 3 O G f O k E J 3 0 U Y G I 0 V + k u W C a c 2 G H 4 t v B x Y T L S r u y V f E k C r T r c n 1 r L Q r U + T a P W D z 7 l R 8  
 u R p o 0 f 0 2 3 s u 3 G u / k W Y 7 i t T e h W O 0 1 K F B 1 G c o 1 2 o E S t X e i Y u P j q N n i M o p X j c A r 7 6 3 G S + 8 u Q d N O 5 7 B 6  
 B 3 B b M j l e 8 j f W a 8 a 5 c Z S Y 5 j T L H f O X 5 U 4 k x Z N q g i Q / X L D T F 5 C X Q Q l N x g 8 M n v C h 9 M L L 9 5 H G f p I h u u n a  
 c 8 T t E t e W R 5 r J g X y K o q + x a / d r 4 E 2 K h Y W F h c W / i 4 e 2 N P 1 7 p I n U h a 1 M Z r V l x 0 h n d P O C p C l e d E H V + u v w  
 / / 4 y C q 8 V 2 I Z x C 7 9 O m l z w X L / G / y H Y d c V P e y o Y U Y 7 U F A w y L 5 1 u H W 3 p k h O f X H u p N E V 8 4 j a f O n s Z W L n c  
 h 2 G f 3 k W 9 h o d R r t o u l K q 9 C / m q r U P + u m t R v / d Z l G 1 5 B J V b X E T B 8 i f w V r Y N K F R 6 O 3 p / e h v z V n u x O j w e  
 x 8 4 A l 6 8 D 9 + X j n / H j Q G j G n i 1 u A f n C 5 y r h 3 t Q Y + F L j R Q F 6 N b w h B Z c h v h b f D K F k 5 A / L C 8 U t t i J J S U l m  
 T J W W z R Q h T S m S L 2 b F d K 5 E z k H w d 3 z R u B y b g i v R w O E L w I w F M e j U J w L N O x 1 F x 0 + u o n r T v S j f a C s a d D 6 G  
 2 u 0 O o 7 A Q a S 4 K W q f 9 E b T u f g O D J y b h y / X R u J h g W i j Z Y c m B 9 N 6 g + M c C x 3 L I Y k j R H z I a C S b N Q 6 8 Y L 9 L J  
 k i t e r m o u 9 2 g t S Q o t b V H i f S Y O C S x f 8 s f 1 v j h 8 n f b c t O A w M j W g h B K K T 7 u t w Y Z Q W l h Y W F j 8 e / h G A 8 E V  
 P N E L V s B s Z T K k S c 3 c C l u c 4 P g c E p W a z d Y i 7 P e D 8 Y e 3 1 2 D w d C E Z j v M h / 9 U t c / z n p E l A O + q X q B B 2 W 4 D d  
 c f d F u F m H o S + e V C + S 0 r h W U g B X Y x O w f s 8 N j J 5 6 F S W r b 8 B j b 0 z F X 3 O v R J 5 G x 1 C w 2 X G 8 U 3 E b 3 i m 9 E b k r  
 b U H l B n t R r P R 8 t G y y F X 2 7 H s O k 4 V e x K x y I E W 8 Y l 1 i f X 7 x n o O U i g + h Q H a 4 y z W Y N h s 8 N I 4 U X o s Q D g X g R  
 o x A t v i m Y + s z j D G T D T e c H R C i 7 0 / S o 5 c G X B F / A E H t d i k k e M 9 2 8 y U g M U t i x Z U r Q o g 3 3 M W T i Z T T u e A D l  
 6 2 5 F q T p b U b 7 B f l R t e Q F 1 O 9 5 A 5 d b H U I R L R x T d g t I N I z B i f j J O C X N i O 5 J p c 2 L m i y c 6 h k v y W k 6 D D A r D  
 r o V c T w W u j 2 I h Y 9 g F P m H 8 y V L W 6 B b J 2 M 3 k a N w W 5 + 4 K K a I / d 8 R Z 4 x + J Y J K 4 Q L e c L j m N p C P q H t P M t I r x  
 Q 8 b x w s L C w s L i 3 8 B D S Z M Z 0 6 Q 1 + t f w Q G W r z 5 m x J d z H i + d q Q Q i T 6 i p x g s S F R K N K o 8 U I + 1 0 / / O L F x f h 4  
 Z D p p I k i S M h K l f 0 q a x A 8 q P V 2 f k H 0 X o u z o L e N B K p I Y k C / x t A R R J k K a 5 P r M X S 8 G j 9 + P C n U W C C H a g p L l  
 d q F s q f O o W u m 6 L v 5 Y o v Z G F G 2 4 F r l q L k a J p m v x 6 a w 7 2 H c F u C b c J k Y c T Z T I m F 3 K V B 0 x e u K n + O c T 5 c O V  
 E n W A s y M a E D l l U t C I t / k g j c U t s 6 e d 3 P g 7 6 W v x r 8 J N w 6 8 K E 5 t C 4 i C E W s p f a k A K i t v f R e E 5 S 4 b / v t y /  
 K + d C N O R R 5 h e f J O k h 0 U 6 A T 3 e 6 O 3 Y 7 E Q M n b 8 b 7 h Q b j 2 b e m I 2 e x / S h W 6 x B K 1 N + H U s 0 O I l u F j X i z 8 E Y U  
 r n k A 1 V p t x + g v z u k s S J Y V 4 y K J T J J 4 w Q 8 L d u X R f 5 o z v A J e 6 j n N + O I E 4 O O e M W L O c V A 0 O X L x D j r 3 X 4 i m  
 X X d j 0 n x g 8 J Q Y 9 B 5 1 F p s O A d H y G G k 4 G 5 i E Z s k v S z 1 F n m S k 1 H 1 z o A 9 u A 5 S F h Y W F x b + H h 4 5 p + t e W H D B 2  
 W Q G 7 o u b 8 4 S 0 a y N E v z C Z F z m u 1 X I a f P v G p E K d J y F 5 u q 8 5 M c v F V 0 k T y 8 0 8 h d t x e O T o V H / A j V h y 5 4 w v g  
 y J U A p s 6 P w e g p Q K 9 P / W j d J Q a V 6 x 1 H p f r 7 U a / 1 A Z S o s Q m v 5 V q F P B U O o E m v K x g 6 K w r L 9 i T g r G h I V / l 4  
 v K L y T B S d u M i 1 3 y N K l s p Y r l 0 R C + w e N N P x G Z L A A 6 S T V q g k q S x d g k l x 7 1 t 8 A 5 h E D Z U x F S c v T B 7 4 4 f W y  
 w 4 x 0 g 2 k d g D + Q I m X M S X P a d Q s O 7 0 u 5 5 4 Q / 7 q B i u B U 7 W U m Z 2 A X G F a 4 g Z Q u 4 e B t Y E w 5 M m J 6 I / m N u o H a b  
 L S h V f w X y V p y P s k 0 3 o 3 7 n U 3 g 7 3 x J k K b g M v Y d c R / g B 4 I 4 U K I 5 9 Y i s W P x Q Y G i 4 Z Y T y X M k H / 1 E / X T K A X  
 K f D 5 Y v U 0 Q X h Q n 4 E X 8 O p 7 C 1 C w 3 D m 0 6 g X U a R e L A h X 3 o X 7 b C x g 8 J h 4 r N 4 s / E l C O 2 0 r x u V v I M P 7 i K R 1 x  
 x D 2 1 s L C w s P j 3 o a T J r b T N F / C / Q p p 4 z y g j 1 v + u m M q Y S k g q 6 6 B P D p z F J F / K c q P H 0 K N 4 N f c c / O 7 t l f i g  
 1 A Z E y Y d w S I f J / X + P N J m B 4 E k + K r Y A b s f 5 s X j D L Q w a c x H 1 2 h 3 V g b 1 v 5 l 2 H I t W P o U H n 8 7 q P W f 6 K 6 / F W  
 9 r n I X n A V K l R d j b 3 7 v E h g r 4 i 6 R a r E + M i v + J 3 i 5 7 g R M 2 K E Y 2 G 8 q W x 9 U 6 s C L 9 J S 4 y S 8 z s B f f S 4 j E R I F  
 r E s D S D w c M e A J 7 b B F j m o 4 d M P i 3 w X L B 5 P P z R N e u 6 I G R k h e 0 w m s I a y m u 4 5 j 4 h z r m n e c z c g 8 Y X 6 K C M H h  
 C g i 0 4 J I a P k 3 v O C 4 u K d U s g n A j w Y e V W 6 + h f s t 5 K F l l D p p 0 P C Z l b h 2 K 1 t i G b K W 2 o V D V I 6 h Q / w S G T E j A  
 q e u h t h / 1 x f j N K K R / e K i Z G / y 0 e P i 9 k T p 4 n B s y z 1 0 M V K o n Z b v w J l R u e x H T N g I j 5 q a g y c c X k a 3 w C u Q q  
 t B z D x 8 b g m t h l 7 7 D x I 0 O 5 p O M Z x c L C w s L i 3 8 Y D 3 X O m L v 1 X S Z M Z O 6 E V v h h S z P N U C y Q h S f A n c 8 s J s S m W  
 e o 8 4 h h e y T 8 f T O T e i Q I 2 d u B M r T 3 N 9 I A c Z i V L G 8 7 8 H K p s L V y K x e V s s B g 0 / j 2 L l w l G g z F 6 U b R y B f N V 2  
 o m D d Q y j V 5 A S K N N i F P F W X o 3 a H X Z i 8 O B 5 H r p o R J A w l v d G l B y j U m c 5 w E F 3 i O i C E k C t b 0 p I c d L 0 k 1 U S G  
 E B L a K h F K J k k 3 d g d p i x M N + Z B z y m f p r i a W c 2 7 x L c B E Z Q 4 y w y g 8 p 6 S X W 8 0 2 + X F 7 T X n u t v i Z c U x m M d A U  
 I V W 6 h B S f E X t K l n h B Z y h C g A 1 j 5 g 3 X T 6 8 8 z y H V p t h E J q b h a h S w b p c X J W s t w B / f G I k s Z b c i b 6 0 T e L v 4  
 F r x b Z A 1 q t D i I Q Z 9 d w 7 b t U r y k i J j 3 h e G g W / w z 3 i o 0 8 C J i E B 3 p x a W b M b j u 8 W L Y w s 3 I 3 3 A G Z u w B p B j j  
 i s j M r Y l o 3 f c M 6 r Y 8 j U 9 H e X D q k p R v C Z h J D T P W U K 9 c N 1 3 h t Y W F h Y X F v 4 U w 1 p 2 m 6 0 i U P m t S + V f F o W D t  
 y g t W 6 Q J z W 4 X g k R W 9 q e x p T 4 S G 8 l i o B U u E 3 G j b g R t 4 6 p 3 2 C H v q S y F O e 7 D l m N l U l Z W 7 T x i J u 2 4 S / e L Y  
 D x 3 i G h T h d i Y 0 l / s + c d 4 j F / f F z Q G z z 6 F C + 8 N 4 p + g O N O i c h L Y D 7 q F M g / U o W 2 c l c h S c g Z J l 1 m P M m B Q s  
 W B C L v f s T E J c s 4 Z D n d N g R h V 7 9 Q M G 8 S h F i q g r X L 0 q c 6 e N m k x M x j o X h a V I i B 8 k b Z Z 8 W Y L r K U 3 5 D + i y +  
 I Z i w f D X 0 t e C s v B g p s V F S N g M 4 e T s J I 6 b v R 6 6 y Y / F a r s n I U X 4 j C t Y 6 i q z l 9 u C t E t t R s t U V T F g N H O L q  
 4 5 J n f A d I v N i y y b 0 M 1 U 1 m l 9 + v a 4 i N n X Y d n 8 2 M x j E h Z a d j u M 6 X e B 1 M h C 8 Q J 9 k u P o v B w v W X 0 K D d P u Q p  
 s R W V 6 5 7 D 6 K l + 3 J T v F g 4 Q D 7 i k i W V e / F M / 5 F p b o e T l z C g W F h Y W F v 8 Y S p o 4 O J l j j / w 6 e l k M Q v U n N Y O r  
 j Q 0 y 3 u a R + l q 5 T o g 0 G U b C e x 5 v K r w + 0 4 V 3 8 W 4 S c p T p h x 8 / 9 z m e z 7 M D + 8 6 J Q h d L V A J c O 4 k P p H B Q B h + k  
 u X i p X + M i f J 7 b g 9 y M 9 2 H 7 0 R T 0 G B 6 B g j W X 4 / 2 S i 1 G 8 / j Z U a 3 U A l R q H o 3 W P Y 7 r 5 7 M 7 D 8 i V + 3 y g j q g h t  
 O O J R H E o V d u b R Z a 8 Z t x 8 m m E R U m D o G j d F g J M k G 5 S T Z G y / x T p E z 7 v f G R R W 9 S p L Y e O j u a E K x + L a Q c p S S  
 p K 2 y J j 9 M N r D M 3 Z e T q / H A F y t v o n 7 n T f i g + E x k K 7 s S Z Z o c R d 5 a O 3 V M 3 3 v 5 t q F 5 p 9 v Y d g S 4 K / Z J b U i c  
 0 l s 0 / d i 7 7 w 7 y F 1 + D 6 s 2 v Y e 1 x 4 L Z 4 p N s P 8 b 5 k N + c g 8 P 3 h s / v P B d F n 1 D 5 5 B 7 b h 8 3 m 3 c F 8 + E r j q P l t k  
 z X t p n r G w s L C w + O Y I 0 6 4 L r V p T j R K W y p U H A 6 f C 1 V r a g H U v h e C R d T z F 2 J P a P w N p M i J q W 7 T 1 r b g k l K j 9  
 q Z C m U X g p / y a E R w B x 8 k g S e z v o D c V x m G O I u B Y N x 4 3 c F u V z 5 A w w d e 5 d N O y 4 D Q 0 / 3 o + 6 X Q + i Z N 3 V K F 1 r  
 I 0 p X 3 4 W 8 x Z a j 5 6 f n c P 6 2 K C w J a j L 9 d P 4 Y K j r r D 3 L 2 E j v m 2 P J C 0 p Q e p x 8 i t L v J V b A q H L 9 i Z n 5 t 3 O N H  
 k 9 a X 0 X t A q u 5 j l y T 2 P G K H 1 v 1 p 3 N W f 6 c C U s f h m M O + F a b U R S M K z 8 c 7 n d b v + u A F y K m I k z U / c 9 G L 0 7 I O o  
 2 2 E x K j R e j q K 1 l q J I n T U o U m 8 t / v j m a L z 8 w V p 8 O h 6 4 I 5 k T L + 5 y F z 4 + z 3 F 1 2 / b e R O U m a 1 C j 4 x H M 3 G Y W  
 1 Y g T e 1 5 6 K 2 6 n e f 0 6 N o v Z T + J 0 W 3 4 u R y U j X s J D K 8 x v l h E O c t d m V j 5 D Q x Y U C w s L C 4 t / G 2 F m Q C w 7 5 s w X  
 M 3 / + b v e c g H Z M n a u d e V o x U 4 w 9 1 s 5 8 R n 7 l p r E X 0 F Y s f o F X b P Q Z f v L s K L y Y d y s W r J e K X p z l l z K f 8 S Y J  
 k R G y R K X D V i W 2 k 0 x c t B Z V G 8 9 B q a p b U a 3 R J R S r e Q L F G x 1 C y Q b 7 8 W 7 2 F a h d 9 y A W L E / C j S j u w G 9 G m 1 A Y  
 W o q X S w L I k U h L o 1 o R 0 T V z X N M f K h i v Z I m T x J Y R l Q y g A k + R a G 0 9 E Y U y j R f i 6 X c 2 I 1 e p i 5 i 3 x a z l w 7 l k  
 V M e k x + m p Y v F N w Q H a J h W l z A a 4 t I G U f 2 3 5 C 8 K f Q l L u F 6 L O r j u z 4 T C J z M F z q e g z c i c K V / 0 C 2 S u u Q O H 6  
 u 9 C k / y X k q L A G 5 e p f x 9 p d 6 Y t k k v x O m L s F 7 x Q e g W d z T E K 3 S Z G 4 I i 9 L F P N a 7 u m 7 p u P r 5 F T c p h m L Q n I w  
 Q Y 7 J j q 8 M j 3 O D g d U A 0 4 D y 9 2 G 7 6 i w s L C w e j j B D b q h I 5 c v Z a S X S F g w F K 9 e v k 6 b 0 m t h 0 v V F C C w 3 S A t 0 Q  
 Y f e B j p c Q I 5 K j U j U G 4 x c v T E L e q u f x 5 T o g V q y T T P G r m n Y 8 w u A S x f P T d 2 I w d s E 2 l G 0 4 D c U q 7 0 X x 8 l e Q  
 p + R p n Q 1 X r / t B t P r k A K b N S s P 1 6 1 Q S Q G J a t L j P Q a + i S s R N k j 5 G h b P Y 6 L D u H 8 s A i I U g P W T w f 9 B g B C R S  
 j B g j 7 S R 7 j B x r t V + A x 9 7 4 B B 9 U W 4 9 c d X e h 2 a B r 2 H 0 R u C / 2 S C g 1 r 3 7 w 8 c 9 8 s D W U a U 6 a n 6 b 9 n l L Y O Z A v  
 I K Z M Z K a x J j Q X 1 U x B i t z j G 3 J f + N S p a 3 w X d u G 1 X C t Q q s l G N O h x D I V q H k H F p m e w a r c h u X f E c s M u 4 / H r  
 l 3 v h j + 9 O w X Q h v 7 f F P M 5 x 3 h Q B e W / 9 y U j 1 x Y n X C f L e e s z k C t p h e d d 8 N m E w J M s n 7 2 S y v B c + e S / V l Y f C  
 k i Y L C w u L h 0 P H N L H i p 7 i k S U X B C l c 0 8 U N J E 8 2 d 2 X M i Z m o z W Z J e S M X r 2 h V b U p G z V a l R + 8 / x 2 1 c n 4 8 2 i  
 e z F p O X B P n I m U h 9 2 x R 6 c u B P D l 8 q v o P v w Q S t V f h o J V 1 6 B O u 0 u o U O c E 8 p f Y h j H T P L g u l t 2 h z c Z f E j 4 J  
 u 8 5 w I u Q L 3 8 / h t a Q I h k 0 E u G 6 N s W y 6 K t y A / W D h K k I R x s t E E 3 f j g U p N d + P F 3 F v w b p W T y F r z I n J W O 4 M h  
 M w x p Y g s G 7 Q W p 2 C 2 + B U i Y S P Q D Z m k J S V t y p q B X y p m u 7 y U l M k U K G r O I W c X 7 c q C w 6 y 1 R z I 5 e S E b j d i u Q  
 u 8 h G F C 5 3 G P m q r 0 T B O g t R u + N e f L E S G D 8 z E S W r r 8 A z W W b j 2 Z w z s X A / c E O e U 8 4 v 7 q U v B U Z P k s V x u a O B  
 k H + W c d 4 T Y c M q 1 / b U f J d f d n p z 3 X P d Y o Y f N A 8 h S J Y 0 W V h Y W D w c o Z Y m Q z 7 0 I k N L B E 8 c M u Q g v T o 1 l q i z  
 K V Q g r h k t m S t W y i n w + u L l O o D l W y / j h Z y f 4 0 d P T 0 W 1 D l d x Q y x x 1 / i 7 c p w 2 7 y L q N 9 2 M f G W W o 0 y 9 w 8 h d  
 a T f K N z + E j 0 Y e R X i E D 5 f E I h d J p r t m H B b V B 4 k R N Q R N A / B 7 f U j h R l 3 0 X 7 7 A T Z d c o n M U i H n G 9 a B + u A j C  
 K 3 F i 6 1 6 Q g 9 p F W Q Z E U 5 6 6 6 E O r n m d R p N 5 Z l G h 7 F a W 6 X E D R V j v R / r M j O H H H p J S 2 I p o M s / j G k H d F 1 3 s S  
 4 i Q E Q 9 O U 5 Y p p y j L m M B q u V s 9 t d d z 0 V o K l 7 5 M 8 L 8 S V g / O / m H s a e Y p 9 j q f f W I y K D a P R o l c 0 a r W J Q J 4 S  
 a 5 C 9 8 E a 8 l G 0 t s p f d h E 1 n g W h 5 U s u + F H E 6 y d Y u 9 j T z f d V t Y U T S / H w v G L Y U 8 c s n d s R Y h M 9 R d D K E H D n p  
 g x 8 a l j R Z W F h Y / O v Q g e C c U f b v t T Q 5 k A t W 3 h R j T v s G / A 4 3 H R K x Y n p f X I n D u X s + 5 K 2 2 A C 8 W W I Y 6 v a 9 g  
 i X w 9 D / z 8 C t r 0 2 I H 2 3 S 6 g e v 2 D y F Z q P p 7 K N h 6 F 6 x / B E d E S H P w a g w S h S N z Q I g F p y e K m 6 h 3 x l f 7 T C z e I  
 F I l D k E s 7 i 9 + p 7 i r Q Y o / W z S k X 3 P x h D w R n W u v a W K o k e U E z P z Z u v 4 T 8 Z T e g Q I 1 L q N L r E k p 0 P o Z S r S + h  
 / k e 3 M W + 5 p I h P r D K z N F 9 + u P H / b w C 7 t 7 h w J o k J C 6 A / 1 a P 7 2 r l j + U h K z I c E y U u y k i x t D e U r Q m O d H k o 7  
 Q R w 6 d x 8 V m 0 1 H l t J f o k y D k 2 j a 7 T b K N Z y H w j X H 4 Y X c n 6 J h n 5 2 4 L P n M 8 U 4 p y f I c S b L k I d c q 5 5 u r 5 Y F u  
 0 m 3 m r 7 w D a V L G g / L m B O S 9 C c g 5 Q 3 H 9 T g A H 9 i c i f P N N + K Q I B A J s K R O 7 X y F J l j R Z W F h Y P B y 6 u K X 7 F c o K  
 3 9 S 8 l I f D b Z W i k u C R H X t + q a T Z U c f 6 m m 7 w S 9 v n 5 + a 5 b E d i i 0 g A C U E f k u V e 7 U a b 8 N o H 8 5 C t z B Y U r H 8 M  
 O S r v R a E 6 h 1 C p x V H k L 7 c a d Z s d w d S Z 0 b h 0 y 4 / Y Z L Y S 0 V F H N H y s / p N 0 D B P 1 h J r p f f l R Z W H 0 R o q E i I N w  
 / a m c K U Y S J W 4 F k t Q + l Z c 3 T Q i Y K h Y O u R X l p Y G X M 6 c r j + 4 w 3 K n y f c / Z Z u q 1 K i R H M h V C D P 0 S L 2 F M G l a G  
 W 0 w / X 3 A Q T 7 z / O b K U O o h + I 6 O x 4 y A w c k Y U S t Z a g 9 o d r + O q c M U Y s U s 1 z 6 h Y Z B 6 4 c K r u m 8 h y K W X 5 0 v 0 4  
 f P L Z J u T M v Q D v v 7 8 a e U u t w N v Z Z + K n P / k M 2 b I t x a 0 E I E r K X a L k H k m Q 1 8 u R T x z H l y J i y J e + w 3 R S w C 1 g  
 0 u Q e 5 6 E y r z m r r m T D M X i p 2 B a 8 X f 4 y 2 g 6 W t 1 O I W B J J t 7 w n u r F w k F 1 3 7 N p m y y z J G e + Z g + n A d x z P 9 P J v  
 Y W F h k T k w K 4 L L i f u F b A a I O p X j Q + C S J t r h Q G s u O K n P S c X r 8 3 n g J T + h B q e 5 a G e O I e I l q + G I 6 y k o X 2 8 W  
 X v z w M 2 Q t N x t 5 q i 9 D h Z Z H U b H p a b T q G o u N u 8 1 4 J d K Y + G C i V N J a o 6 s H G i y K n F M 5 m L Y x O a H n D I 5 2 l 5 h p  
 9 7 R G P 3 m k Q U q S f O n 7 H X J E c / l x 7 1 P h + A N s e Z L n t d l G 7 t B Z s a O E U k x M n J 1 7 d I D + Z S r Y t W L G b b F V g E F i  
 f G Y s i k C u y p t Q u P Z p f L 4 Q u B E N r D 8 A Z C / z O Q p W 3 4 s 9 5 x 8 c D 2 a R m Z D y y 5 k S U p b Y A M V J E X x H T l 9 P x a j J  
 J / H / / v A x n n h 5 M t 7 O N h a v / m 0 w + n 9 2 F + v 3 m N X s O V P U H W 9 O y k Q a F e 8 h S R L n e E / c Y q t x x p a t P f t 8 y F t i  
 E t 4 u t Q U v F 9 2 P 7 O W P 4 N g V m H W f B G n s x 5 P 3 O V T O K e 4 9 k X T S 5 I q F h Y X F o 4 c Q a X K F F e I / n F n D + z z y u Y x 1  
 q I j 2 m L G + l X O O L w r I 1 2 s K 7 o K L L Z 6 7 n 4 p P R h / C 6 z m / x E t Z F + G V X O P w + 1 e 7 o U z d 9 V g S b s Z r U G l w R E a C  
 E C 8 N C 3 8 c N 4 N p / L K m L a 6 P Y 6 p 1 D S X 9 5 g m P o Z Y m L l v A F Z M T k Z L C F i 8 q A q n 0 h c S t X X s f r 7 7 a C I W K d s C B  
 I 5 G q f E j 8 6 K J X F I 8 O F B e 3 6 E 5 G M T 8 E L R v 3 M g / 0 m 9 0 9 S T q t n d F P k C A N m b g H F d s d R o 3 O l 7 C G s 7 D E 7 N B V  
 I F v Z 3 i g i 6 b z q k J m Z l S S p E 2 o 1 s M g 0 m F Y h Q 1 B Y 7 C h s B S S B y l l q L H 7 5 Z H e 8 X 2 g 0 s h S a j n x l 9 q F M 7 R P 4  
 c q P k I T N c 7 A T J m + m G M K U 0 L h R F B 3 n t l 7 d U y q u 6 L E c O q + L a X W 8 X H I s X S 6 / F 0 0 V 3 4 Z 3 i x 7 D l o J l 9 q u 8 x  
 P e Y D Y l + v n X A R L P r 0 U t + 3 k L l a s r C w s H i k E M Z 6 1 u 2 a Y + V o K s O / X y G 6 r U w Z d / W n a N c X W Y k 4 k p r K 1 g 9 2  
 n 6 U I d f F i W 8 Q N d B 9 y A I U q r c R 7 B Z f j 9 V z z 8 K q Q p q f f 7 Y F Z y z 2 4 K 4 + y H Y i d D S R j r J 2 V t 8 k P B 5 J z I L f Z  
 U J V k h U s j m P W G t B K n f a 3 l j d p h + N w K 3 s t H G D y 5 4 P g f T m z K W 7 g b w s K y 4 c e / f h s / / v k b W L 7 i H p I 5 l t q J  
 M g m a z 8 O n 6 R e 7 A k 3 r l R N t A R 1 0 m F W m g X 7 7 4 U v l V i o + J E t w D 5 7 w o H i 1 K S h Q e z e a 9 Y v G s U t A p C T q 5 V i g  
 y / D 1 6 D A k G p / N B Y 7 c Z B e P i Y V F Z i G o 2 6 A w D 9 l a 6 5 X y p k T f H 4 / 4 p G j d 4 L p + + y 3 4 9 X O f 4 o 0 8 s 5 G v 4 g Y U  
 r 3 s Q O S p s Q a N e F z F 9 d R D R Y o c f G X x v E t N M V z W X E g i k G l r s L j 2 A o P H n 7 r 0 A S p Y f j i x F 1 q F w r X v I V + U 2  
 5 n K t N N 7 l 0 h w s U v I I B 6 e b d 8 G 8 a 7 x B Z / h G U I x F Y 2 5 h Y W H x q C F E m i h K D r Q y / P s V o i F N r K J T p J I W 9 a u r  
 Y 5 J E R c H n i x Y z 4 x Z p x Y l L K f h 0 9 B H U a L Q Z L b r c Q P u e C S h S b S f e y L 0 Y r 2 d f h 7 K 1 D m P R B t P d Q A q W 4 v H J  
 x 7 K o g T S q A r f S p o p n 1 W 4 C y A q d L V q s w D W 8 D A 4 v e O R 9 C R s H o H O 8 E p 9 L S R E l I u a 0 w l W x S 5 V f j d / 8 q S 8 e  
 f 7 E B w n 6 U B b l z D x C S Z M L s 9 z P U r t Y Q U Q 8 M e J r h M p P B 8 L G D 0 i c p Z B Y O 3 b z T j z e y j M U f 3 5 m H D 0 r v R P h u  
 U a i S q J F y s + f w A y h e 8 y z q d / R i 6 z E g W p L V r j q Q 2 Z A P D f l C 4 O v D s u f m K V l 7 i u R Z 1 W b b 8 a e 3 P s d r B W f g  
 r S I z k K / 6 F h R t c A g l m x 1 F p W Z 7 s H a j P C f 5 y 1 6 1 1 D Q p 6 9 w F m O 9 e c r S 4 I Z 8 f 4 h z L v A / x I o n y J g R Q o k F /  
 P J F z E f I 3 9 O D l g o f w 8 e h E H V z u 1 R K k X m e o B 8 x H C M P F a 5 1 4 E C o z D K s G 2 s L C w u K R g n b P s Z X p 3 2 1 p o n A w  
 q 0 t Y 0 i t p I U H y M 3 L i d d R p f A R 1 m 5 x B t f p n U K z 8 X v Q Y l I B R U 5 N R t 8 0 h 5 C i z B z / 7 6 2 T U a n Y C s V I 3 J 1 B f  
 c M R N q l T g c p 7 B G 6 f X g W 1 L d N 3 c N D O T H I t K c l x z U 8 k r e W O d T 9 4 l A Y t P 8 S N e j n 1 H X k f + M l s R F t Y O Y f 9 T  
 C / N W n E K S P O 6 0 J + l A c H W K b q r w 3 D 2 4 7 t O / z A V b 8 5 j m n m B A W y b W b E y T N N 6 A N w t t R b E 6 h 3 Q Q O E k i q e O a  
 P V f R q t 8 V t B k Q h Y 1 C m j g u h i l p k U l g Y Z K 8 Y V e w a c l M E c 7 j C y 3 A y u 7 i d o P 3 4 b H 3 B + G F A l N R p N 5 m N O 9 7  
 F e 0 / j U b p p q e Q v e w + F K 5 4 C p v 2 m w 7 r B C E 3 y W Q 8 j r v u a 6 H f A C y q I h z n 1 L b D d L z 0 9 l w U r H A X T + f Y j q q d  
 I n S M G 1 f g 5 6 M E y 3 a q B o Q P u w 5 o s F Q U r m U L C w u L R w x f I 0 0 c z / T P x j Q R u t W K n n L k d 4 o o a L M m + K 3 E V I S L  
 w n 7 t v X V 4 / K n d y J r / G K o 1 P o O B o 2 / g 4 n 3 T Z j R v y 0 G 8 V m o g 3 i y 9 C F W a 3 c C 1 e 0 C M O E M O p u B R g s C u g o C Q  
 A 6 5 F o + F j A N U / u k L f H E V B + x T a k R N D q C S A + u l M B U C 6 F U T E 5 T T k K L k a r 2 f d i 5 w F I 9 C 8 / S l H a c Q i W d z l  
 u F z 6 q 2 P K 1 X 3 6 J X D 8 p l d G X A 8 z F w w L Y x c l y d G 6 / Q Y 8 9 9 p Y v J J r I 5 r 3 v o l 7 w o z Y 5 e O V u O 2 9 c B H d R 5 9 C  
 / 8 9 j s O a w T 8 c 1 W d K U i Z C M 0 1 U x p A i x y C U H u J I 3 y y v N u A a X v C P 7 Y / B + n Z n I V n U L 8 l f f g Q Y f 7 0 S X Y W e Q  
 v + I 2 f F j 4 C J 5 5 Y T u a t 4 n F l S j z N v C N T e P O 1 D y R z O W B 6 z j x q O c i C 9 d f Q f b S m 5 G n 6 h 2 8 V v I Y 8 t T Z h t v i  
 b a L 4 R z v 0 n 2 U m w I U y N W T p 5 d x 1 R 8 F w W l h Y W D y C 0 O 6 5 E G G i / I u k i Q d d R 0 + / l L 2 I 9 y f j 0 r 1 k r N l 5 G w P G  
 H U e B K o u R u / w K 1 O 9 y D H M 3 p Y L D s T l u N T 7 o w 7 Z j 9 / F O + Y V 4 v 8 p B V G 5 3 F o c u m 3 t e c A a Q q A D O Y p P A M G y s  
 u r k q D a d W 8 6 t c 1 1 s i Y d M 7 P J G j W 4 n L k S H n J e 0 x j J x J T Q O O + j h 9 G 3 g r / w x d M D B L o Y 3 o 1 O e U r k h O p c N Z  
 R J o W o e Y p h o F + m G u 6 q S I / h r x l J p g H X N a B S y 9 w 0 D t Q p 8 E i v P D 6 N L y d / z B 6 j h S 6 J 4 p T N 5 G V e 3 t P + N C u  
 1 1 1 0 6 A 9 8 v h i I l W i x Q c 0 i s 8 D 8 Y 7 n y S v 6 Y / e m 0 v H G x J c l M 5 s 2 2 O 0 C 2 J l P x Z L 6 J e C H X F x g x D Y i 4 C j T 5  
 6 D j e K 7 Q Y u U o f w W u 5 V m P B F t P a R N c C f D H 0 3 e V y G 1 w m g 2 2 K 0 U j 2 3 p L z R F w V N w u X 3 Y L 3 C 5 3 D m 8 V O 4 + V C  
 K 3 C B p E s e Y d d b S n J Q n p P 3 X 3 4 V L C N a T v g h w i 5 v + i J h t 2 X H w s L i E U W Y 1 t 8 Z K k G e s t t H 9 4 1 T E 0 7 T p + q l  
 g d S u r E 9 Z x 1 N T s w 4 V k H T c E C n W Z A h e z D M d u c q c w B + e W 4 h y N Q 5 g 7 V Y / U u Q x P k K w h e r o 8 S C y l F i N P 7 y z  
 A n 9 9 f z 5 6 j b m h r R 9 0 j l W + h k G r b 6 f y Z h h 5 q v U 1 V 4 R y O t P k x 9 j n T X m a J I d 2 1 R 4 V A a 8 Z O i 9 S U r y 4 c E X C  
 W G k d / v r G W v z i p Q 1 4 o 9 g W n I k z S i d F v v b N Q 0 Z 4 m t 6 i 5 D g o 4 h w y F w y A E y z m z v V I I Y P 5 p u E n z 0 x G / o Z H  
 8 J k Q o 6 u i D K l 8 u a 7 P 2 X t x m L 0 h A c P m x G L B L l 9 I y V p k H l j M N B 9 5 w u J r C r L 8 c z p E A O d u R C F f m Z 5 4 4 t 1 J  
 + J 8 n x 6 N Z 3 5 u 4 K 3 b W 7 I h F n q K 9 8 M Q b w / F B i Z 2 S 3 5 e w w F m K g E 7 4 f D z z y h v C j w w h O z S U c u I L c C l M o E a z  
 r X g t 7 x q 8 W m 4 b X i m 3 A L v l x e W g c q 6 2 r x 8 E e u R E D g a K Q g N z 0 C P d 1 A u K h Y W F x a O F M K 1 p n f o v t B K w H N j 6  
 p G u 9 6 A 6 3 J C Q k T k 4 F S g b E U 3 k 2 U S y e u B 2 F 0 1 J X j 5 h / C Y V r 7 U b x G k c x Z 6 1 8 G V 8 z G 4 x y g r v O d 5 N n K J w C  
 3 b D b L h R v d A R v F V 2 H A l V X 4 U 6 y u C X u M T g e H x U H y R F V O 7 + e 5 e A o F g a R d m j E H 3 P O m w + S J g 6 w 5 a r M 6 W E H  
 F i 0 7 i Z f e H 4 v X 8 2 z D s 7 l 3 I W u l 7 T h x 3 7 R y 0 R 2 z t Y W 4 5 u P X d r o f 6 R d G Y R i l k Y m g 9 8 5 Y e c 5 i v B s L v P / h  
 N D z + + i I 0 H h X A p K 1 y W + x w x m C C W D 5 x 2 4 P 2 3 Q 5 i y O g k b D / G L l R R o u q Q R e b B K U M 8 s P C Z A i g H v 5 b 6 S M m g  
 n M W 7 4 P W s k / H 0 2 3 N R s f 1 l X J X i H C f 2 J 8 z e j Z e L T s T T O e a h V O k D q F n z E O Z t B q 5 L f v N Z f T 8 d N 1 l s + R b w  
 L Y 6 U f K / V Z A + y F N 2 B l 4 t v x p 9 y T c e U N a n 6 j v L D h h 8 0 u o K + B C q d G P F p O T r v g D n Q 3 M L C w u L R Q 4 g 0 k T C Z  
 C l O Q o X L 0 6 e a 3 X i E h S b p 4 Z W J i s j 6 S k J a g L U z D J h 1 G m Z o L M O y L W L Q f c A N v Z F + D O i 1 P 4 K o 8 Z t p 4 T F e R  
 8 j E R t v h w z E b j L h v x f L Y Z + P M b S 5 C l c D i O X g J i p W Z n F c 1 f M w P O 7 R K g F j B i z I w t u k d n z V N y n 6 T J 8 c f R  
 G Q L O U h J V F A h i w 9 Z r K F Z 9 N S q 0 u I G s l S O Q t 8 5 + b I m Q L 2 0 J H 0 m W z + P 6 Q z + o O A S O e + b i v 4 M 0 M S h J Q X Z Y  
 + p G U l o i 7 k m 7 F G u 1 B m V b R Q l y B c Y t 8 u C q J z / Q n O T p w 0 o s C N b a g S J P T W H j E b E 1 D J W q R O W D + m e 1 P p B w 5  
 M y i M G Y / G n K t e D B y 9 A S 9 k n Y o f / X k 8 s h V f j 2 N X n c U t R R q 1 X Y p f P P 0 R n i 8 9 H 0 / k m Y 0 u X R P A V Q w S 5 C b d  
 c b e 8 8 + o e j P L G i G G i Z P r c 1 Q H k q b I B e R p E 4 M 8 f L k T d 9 i e V T O l 4 P g X L t l P 2 F X w f 0 t 8 r 5 5 D h v o W F h c W j  
 g / T u O V a I r M A z w O v l w o l s 5 h e i E + C 2 I 6 Y y j R e G E S X n E 1 f t x z N / G 4 X n 3 l m A W q 1 P o l a r w x g w 0 o f r 9 8 W O  
 1 L U p Y t k r 9 W 2 q b r v O e V x J O t a I 6 y U t 3 n Q T u c p N Q v b S W / F q z u V Y t l W + h M U a l X y q q A Z W + B S d G O d e Z A y e  
 E 2 Y D 3 n A q d w G N q X R 4 5 b a e J U l A 1 m 2 7 g l p t t q L 1 I A 9 y 1 T q J N 4 q v x c w 1 a U i Q x 0 m a + G B a 0 K f j m t y 4 K n j i  
 i H u a q W B 0 m V A 6 c j 4 F F 6 8 G U L P G d r T 4 y I e W k 4 F u X 0 Y j j s k t S U L i d D k G 6 N U 9 E n m y h m P i 5 w 4 5 z Z i W F t 8 7  
 O B e U 5 N 9 8 F E h J Z X 6 I s B i S U J H U 7 j m S g O w F 5 u K n v x + D 1 / O u w I p 9 Z n F S d q 8 u 3 X k V z 2 Z t K z I U e S p u Q u l G  
 Z 3 B f 8 p t k S X 6 1 7 C f w a 0 X O 2 F q c m C Y E W 6 7 2 n E n E + 8 U H 4 L l C 8 / C n L C u Q q / g + 3 I 8 y 5 V 8 3 G t Y p f e J I q K A z  
 f D Q z 1 6 6 x 3 r K w s L B 4 x P B Q 0 k S e Y c i G V N 5 + b m f i h S / N I 8 T D g 2 S p l V m h n x P m k 6 v W A I T 9 v D d e e H s j 2 v a 4  
 I V + x y V p x c + w 1 B y i b J Q J I Z r i I n x C h V K 4 K k 6 S K 4 c i Z J O Q o M g L P v L 0 Q f 3 1 9 N Y p V 3 4 E 7 8 p W s K i T N b A l B  
 c b i M g O 6 Q C f B b m 0 d R C + a G A 6 o J i j E 2 v h p w A U G a z Z i 7 D Y 0 6 b 8 S U F c B r x X Y h 7 K n R G P 7 F H V 0 n S t e g o a 6 g  
 E y G d w Q u G S F x y 7 6 t 5 5 o J p Q i p r l r b 0 4 9 i V F F T s c B A d R g P t B q W g T Z 9 T O m g 4 X s J L u 9 e E x F b t c A C F m 5 / H  
 i O X A c V G S 7 v Y Z F p k B l k c S c 6 d c a V 7 w 3 T P l l H n G k h e X D N R v v g G / e n w w 3 i k c j n a f 3 s E 9 s c a W J h K g R e E X  
 8 d c P R + A 3 b 8 5 E z h L b s G C V e T u S 6 T Y d E b v J q U l i N 1 b c T J L z Z F y O S 0 L + G p / g z z k m 4 r W i + / B e n g M 4 d U Z K  
 u Q Q l y O 5 B j u 1 z w m H g v F d O O M 0 h 4 3 0 L C w u L R w d h S h L c C p G k y T n 3 c R d 2 Q Y o 3 W Q d U a 0 U u 5 j T l u k o r d g E 5  
 y i x F W F h v V K 1 / F P e k r m V F T o r h C f q Q E r g J X / C 2 f L 3 K D b o p d z j + h t 0 E x p 0 g J n 0 Z j q I 1 1 u D n T 0 3 G e w X W  
 Y d 0 O I F I 0 A s d S O c F Q f y m q A T I a U M e o u y 5 o Q D H G D K d 5 T s A B W n J v 3 5 H L + G z a W Q y b J a S p 6 A 4 8 n n U R 1 s j X  
 O 1 u a G H U f R 8 M 6 z v A J V W o a K 6 G B x g n H P J P B M D J o q n O D O H s p g H o N 9 u D j Q U D b S a J o B 5 1 D n D P a m 6 F n V 2 n x  
 0 r P R p v U N f D L E i 9 O X J K 5 0 w y K T w K U A H D L u F F T z i e G Q E f l J D f h 0 I H / V J n P x v 8 / 0 Q e k 6 E a j W / D g W b Y P O  
 R I 0 V S 1 s O X U O W 7 L P x Y b 5 j + G v W j S j c c J c S Z f 3 e E T d T P X T P i 3 j f f f n Q i Z e z g H b F V W 8 x E e 9 U W I Z s N U / h  
 j R x 7 s H K N k C v 5 v u F j Z u b s V 0 g R L 1 h e 1 J C t Y w y 0 L U A W F h a P H h 4 g T U G 2 0 T v n F L / U 2 q w + e R m b Z J r 8 + f V b  
 s c Z A / P b J z v j f P w 3 G L 3 8 7 G M N H R u n C k U l B D u A W d 3 R s F F d A S t T B y D q L 3 9 T F y l 8 o X l 8 i L l z z i S L Y J k p h  
 K n 7 z / J f o N T R R F 2 T U l i 6 x z s q Z X 8 j c Q 8 6 s 8 C 0 O 8 Y Z b g W c U N T S V O U O d 5 D N k z 4 w Z E S X F D U 3 F 3 s L V d 1 C 4  
 x m K E P T U U T + Z Y p P v e x Y v C 4 I L K I X c l g C b m d I / t Z s p O 9 H 7 I u 0 w E / W d w m a y J Q k r 3 n k x C 1 V a n 0 X U k U K d r  
 H P J X X o J b 8 Y 6 d N D / O 3 Q q g V O O 1 6 D D K j w F f B n D o p h 3 T l L l g Q W J B N + R E y x P L n p Y v E i r T b e e T d 6 b / p 7 v w  
 X p 7 J e C b X T D x X Y D H a 9 b + N B G a 8 F M s k e R c r f H w E v 8 m 5 S j 5 e R i B n r m W I k t e O 6 5 r R C k u v Q v z i m E S v 3 4 M Y  
 y f i a b S b i 5 X J z 8 F T R z X g + + 3 r 5 e D E T B 9 i V T j L N 8 J g Z q g y j X D h h 0 3 M 1 p + s 0 s L C w s H i 0 k G H J g a A Z 0 8 B z  
 E R 3 W I O I R I k W + w w o 4 N g E 4 d j o K f 8 v e F G E / q 4 Y / P 9 s d X X r u Q o o 8 x m q U a y z 5 A h x 1 I c p A N L Y O Z V L 4 d S Y b  
 1 Q H J T 5 q O z O B k e F H y 7 d f g y S x T k b X k F h S p v E o X a i T n c o k T / T V P 8 k x u M L w U N 5 z O q T F 0 7 I i E 7 H O n d 6 / 4  
 l G Z a i 9 a F 3 0 e Z e g v w e I 4 p e K f M B g y b D E Q J w W D U a T 0 l J U p O G E Y q L s J x x / H I O W Q u G A 5 n T Q i u y L N s 3 U W U  
 q X Q Q n f s B + R p c Q u G G G x H P 6 D L q Y m P / 2 V h U b b Q d V Z q c x o J t Q K Q 4 E c o a i 0 w A y 6 j k A F 8 w v g T 6 2 v E D g Q T d  
 5 G u q 1 6 N d x n t O p a J q m 1 V 4 P s c c / P G t + S h e 5 y S u R s v T k r d s t e 3 W 7 w B e z T E D / / P 8 Z L x T a o F 2 z 2 k L K R + W  
 + 5 x A K v / i N k u K R + + t 2 3 s Z h V p v x q 9 y L s R v 3 5 i N f q P i k W S s 8 0 k l X W Y i h g a M F 0 Y Y b A 2 j E 0 4 L C w u L R w x h  
 r P o 4 S o k V N o V j k d y K k 3 U 6 K 0 u u z B 0 Z B x Q q 9 z F + + 1 w b P P n q E P m y r Y 8 / / r Y x t u 2 6 o 9 U n x 0 S Q n + j W D X x W  
 K 1 1 u t G s W p d R K l h W w I 4 G 0 Z O 1 + W L X u D n L k n Y w n X l i A s r X P Y f M p M 9 g 1 R d W 6 M C i d B y 2 H o F k G I K M b l K 9 c  
 h p B K U s E m L e e G T 9 x h t 9 + 9 2 G h 0 H j Q F P 3 q / N X 6 R f R w 6 D U h B b K J R Q o w z w 0 T 9 o F 0 c C i o I C Q c T Q 5 W G a c n K  
 V D B s 1 J g S J s Z r z b a r y F 9 p A y q 2 i E a B G m d Q v P p y 3 c q G a Z 8 Q 8 O L M b a B 5 7 5 M o 3 + I Y u o 2 8 o u v y U F d / Y 9 B /  
 V x w w z T T d 9 E q O 6 c 2 F K p 4 U d h S a t O N 4 t j 7 j 4 r F o D 3 B N k j J G 8 p r l T s s I V 0 y l Q 0 x i E T q T 7 i 7 t O D d + 8 H D j  
 4 c Z J k C G 9 t C F K T r l S f b O P h u C 9 / B N R t O Y Z / D X b a q w 7 L L Q + W d J F E q Z l 7 + X 4 3 x c 7 4 e e P f 4 r c p R b i l r w 2  
 T G m + P X w X Q 6 2 8 4 l i q P M B 8 X 7 3 n P k p 0 O I H f 5 9 i I s J / 2 1 7 W b + E w y o u F J 8 2 i I 9 B E N i 4 S N i 8 0 a F + U e x 9 G Z  
 F j I L C w u L R w 2 6 j Y p W 0 n J g R c n q k Z W i L 0 0 U m T 9 J i A a 7 x Y B D E T f x k 1 / l R N h v a u M X f + 6 I 9 9 7 / F C u X x + u s  
 G 1 c / B l S R s 7 I 2 4 x 6 M Z K h g 9 c Q o C h I p E h R 2 N Z S p N h y / f b o X X s w 6 G T P X e h A l 5 q y i O Y B b V / Q W Z 3 U l c B F y  
 K H W D b o k 4 B w 0 7 h e c E F Q Q v v C n y d Z 1 q w k C h Q g g / c B N F 6 i 9 D 2 L N D U a r 9 W V w X M + 4 / 5 0 k W x 2 l B h G 7 x 1 I S E  
 B N B c h R z K T G g Y A v B 6 z P I P Z 4 U U j Z k f w I h 5 Q I G a x 0 T J R u i y D t z 1 n k r y 2 C W g T o f j q P / R b S z e B U R J X P / T  
 p I l d t J r u 7 B 7 N Y I 9 r c M 1 b u Q 9 t h k W g / 5 w 0 L B b i d F u S m N 2 F S R 6 2 8 k k 6 s 4 h Q 5 D k + a t x 1 M o Y G v P d D B + M R  
 S h d G y I l f h r J N z s 9 3 s d + o J X j 5 v c n 4 s P g h v F V y I 0 b M T 1 a S w 6 6 0 T z 4 9 g c d f G o U f P z M Z D X q c 1 0 H i H P D N  
 / K V r 6 g X z Q J f v 9 y M + E I d 5 m 0 7 i p S L L 8 U r h s / j l k 4 u R v / g a 3 J G P I p Z 0 P u e V F z r 0 r N Y I I k q e 0 k N p 7 l l Y  
 W F g 8 W t B t V F g f s h Z 0 v + q N k m J l K a Q p G C u V t w / P v f A h w v 7 n H f z o D 1 X w 8 e D D 2 H t Y C I 3 U n m z Q 4 X Y d p s o V  
 + w G y H D o o o J v m k O G E 7 h o S w t Y d d u 3 N m n s K L 7 0 5 F r / + y x g U q 7 k B m 4 + Y m V / c w T + o G 8 E J i S M L k H 9 z T R G P  
 j Z F K e r g z g B d O a x O 7 B y m s 8 D n r K O y Z X g j 7 4 w h 0 / O g 6 u I g y W 8 p 4 j y 6 n B M w 4 L v N D f y Q w m l D G D 9 r T W 5 k F  
 8 Z x L I z B d G J a I 6 y n o M P w o a n c / j / d L b 0 S z r k d N 9 4 3 E i T x w 4 8 7 7 q N j o I F r 1 i c O + K 9 C d 7 b 9 r 0 v Q Q I 0 1 7  
 v 9 e n r X 4 k s S R S H g n U 0 M n L U b L d K j Q d k Y A 2 n 3 o x c z l w R 1 i A S V f O 4 G I Z M j B T 8 x 1 3 M 3 q i B j 9 g f C 0 e D 5 Z r  
 S l I S t 1 g x e w v W b 3 Y c L 7 y 7 A s / n m Y 7 6 H 2 + C R 4 o j x + K 1 H X o C / y P k P + z H / d B 7 U K R 2 v c b L m 8 N 1 v O h G M M h V  
 U L 2 m 6 1 3 A T s B L d 4 E i d T f h s V f m 4 3 f P f o m c B V c g X M g r W y d J r d g 6 y Z Y / 0 8 V N M W V f h a c 8 W l h Y W D y C C N O 6  
 l V + i r A 0 F 2 m p E k X N t e R F j T y L w h z 9 k R d j P P 8 T / P l 0 N 8 z d y N o 4 o Z G E 8 W o G K n U C A L V J C m n z y r a s s T O C 4  
 Q 0 k / Y S X s l 0 d E m Y o 9 n z 8 N K a I j q 9 c M x y v v z s e z 7 3 2 O 3 O U + x 5 U Y o 0 L M s 2 J X u / l M V 1 m Q 4 5 P o j t x 0 n S W Z  
 o a h 9 A T d A Z S u T O 7 i d 3 V i 8 R 9 9 n L T 2 J p z 9 Y h L B f T U a N T i d x V w y p h M C Z f i R Z c v 7 w F j J z G j L P V A h h k s x j  
 p + q V W K D l o K P I V X 0 b n s + 1 G E 2 7 H E O i k 3 h c t 2 d v R B J q t 9 m P 1 v 3 u Y N c F 0 / 3 5 n y Z N b H X U L l L H k A f m D 9 O /  
 x 7 A l y N f w A L r P B I Y v B k b P 9 e H w O R N W n 6 R / a h p H 5 h g C 4 e a p W 8 7 M m h C 8 Z / L j B 4 s M 6 W K E 8 X K E B o y 4 R D H F  
 H 9 R 0 G f v 5 P b y f f z b e L j o b f y s + A Y s 3 x y F G 7 A y a e h F / e n c Q / v z u b N 2 H L k p e W a 6 P x i U l 6 J o / y L Y n e V 9 Y  
 / s W A 6 3 O x l a r j k E P 4 / R v 9 8 P u X B u H 1 b B M w Y U Y M 4 q R Q x D j E i e X D T X v z I w 8 6 r U 3 m 2 s L C w u L R Q 1 h 6 J W g q  
 b G 2 Y k b q R X W O s N T m g O z k O + O n / e w d h Y T l R p c l m 7 D k j X 7 P K p 3 y h + l S / Z H X D U D 4 n o i D x y D C g N O Q X D 6 a L  
 T l i W P n / 6 Y h r K 1 p 6 M X z / X E 4 8 9 3 x 9 z V p i Z e s J 7 d E w V H + P w b v 7 q 7 D z H L d d J 3 g l V 8 i 5 4 3 + k e o j l J h k c c  
 W 7 7 5 J s J + N w q / f W M L O g 1 P x D X R I l Q S V M Y B j y g Y t f 9 g C 4 d 7 H j L L b E g g u M o 5 w 3 3 g X A q q t j u I d 4 v v w U + e  
 m o R m H 5 3 Q 7 j n m J 3 P 1 w O k Y N O 6 6 E y 3 7 n 8 K + q 2 Z e o 4 n v t 8 B X E u I r l + a C x U C O J D w M a 7 z H g 3 h f A D V b T c T v  
 3 1 u N k m 2 F N C 0 B l u w G D g u Z 4 + B 1 5 i F J t R E n T x 0 3 j A c k T I Z Q / b B h 3 r e v l j M F j 5 J B 7 r i m J D k e O p + M H C X 7  
 4 Y W s Y 1 G u / g E M G B m J + a u B D o N P 4 s k s n + G J D x Z g W 4 S 8 q 5 L m X N K D X W x s p T N L G 4 g D u n q l m E u y c s m Q Q R O u  
 4 c U P J + C V n F P x h 5 e H o V j F c M T I + + Z Q L A 0 d / T Z B Y k Y 6 e a K B 4 r W F h Y X F o 4 c H F r e k m K U r W W 3 y e 5 Q E I l n r  
 y M 9 n b U a e o k P k q 3 Q t h k 6 Q y l n q T i q 0 e K n R 2 V p F 6 D Y k o Z q W 1 S 4 J k 1 l R X J H B H x I Y J W Z 0 R 2 p 6 v / w N m 7 o S  
 L 2 Y b g z + + 8 i V q N 7 u B Y 1 x 0 T + y a 6 d f x o n g l L H z c r b P 1 n h E G Q R W s C M G W J j L A g M + v r U 2 u P Y Z q x o p T + G W 2  
 u f j R a 6 v Q + e N 4 e E P d c w H x K S B x 4 y w j 5 w H 3 6 K T T A + v p Z B b E c 4 4 b I x i e 8 M P 3 k a / K R r y S d x e e l f w Z N D 7 J  
 S T c / E n 0 + L F p 3 F P 0 m X 8 S g L + 7 j W N R 3 0 D 1 H M A E y J M J X L v V C 9 / K T T K G + Z t 7 Q T 5 a E u u 2 m 4 P F s y 5 G 7 d i T 6  
 z w C O 3 z b K m j G i G 9 4 U E z d e c B K Y k i Y 1 y K i 0 3 U L w Q w X j 6 I 7 7 M 3 F 0 I m m O T D A n Q T y p K U i W i 8 + X 7 s K b O U c i  
 Z 6 H 1 q F R l D 8 p V 2 4 O S L S P w l 6 y z k S X H O k Q I a W I 6 x q d 5 J K 3 Z W p c s 7 4 G k u L h h F q t l y 1 2 K r o X W q P 0 5 5 C h x  
 E t n L 7 s E z 7 y / C h 4 W P 4 e R l I E a S m P l k g u K m M w P C n H P e 7 x 9 6 0 l t Y W F h 8 Q 4 R p Q w w r V I d x m L F M Q j S C A X i S  
 S Z 4 4 6 0 y q 4 K A P u 0 6 k I m u R c O Q p c Q K H j 7 N 7 z q 3 X S S I c J U A F 6 T f X 6 e J A T + h h + q m f i z D y q 1 o O 2 w / f w k s 5  
 x s k X 8 E r k L r 0 H M + b L V 7 F 8 / f K e x x + v 3 X L 0 S 8 k W 4 b h D Y f C d K K T D v S n C A c g 8 T U n 1 4 5 P P l u N / n u q P s G d m  
 4 2 / V I 7 D u l K G I j H O a j 0 T R j B U y y o N + m T Y u 4 5 S 5 N p J J c O M l p D B F C N 7 F + 0 C d T v v w d L b F + M O b 8 9 B 1 4 G 3 E  
 c y i L 2 I l K 9 O H z B f v x + S p g 5 m b g i J A m j n v 5 1 q T p K 2 n g B i k E u d B 1 E u X I 1 k t 2 M b E 0 X Y u K Q f 5 K n f F 0 j m l 4  
 v 9 x e D J 0 J 3 E g 0 X U J M Z S 7 q q I n v O M i D c c a U L z X I x K T / 7 m D S z 4 m m i o F D D P k a O u n H u C f L 3 + V Y H 6 o 3 n Y O n  
 3 x g k M h T F K 2 1 F y Q o n 8 F 7 u t f h k a h x u y W N s h E U a y z r p v 3 y M 6 P P G r Y A Q K J K m o x e S U b F h B C o 0 i 0 P h x v v x  
 c p G F + P X z c 9 F 1 Q J J u C K w d 2 S S m o Q G P f I f 5 h h g C 9 n 8 j / S 0 s L C z + f Y Q Z k k R 1 x k p S 6 l a p J F l X 6 m 4 K c s t P  
 Y h R M l S o 7 V l c i r t X p I H 7 1 1 A S M G c 8 W A f f 7 0 y P C v e n o D p U b 6 1 Z D l r S V Q E 8 c c Z 7 w a 7 e c G H D G n R A a m n F U  
 V J M + G / G / r / X D 6 3 n n o U T l c C x c K A o 1 T h 6 l s 2 L d d D d Q J J B y 7 T p L / e L o G I X b h a d j m s Q f 1 x 6 7 5 2 a v O 4 7 H  
 8 o z F k 8 V 2 o H j N 6 9 i y 3 X R r 0 N V k i Q u V j e O d C M 9 E H A c 4 O J Z i y F M m Q c I R 9 E g G S V 4 x W E c v x K N h j 3 C 8 X m S B  
 k M F R G D 4 l q C 1 n J C 3 3 Y o H x s w 6 h 2 / B I n V 2 3 / 4 7 Z u + w / Q Z p C c N J K b 8 u R x J x 7 A T J 9 Y / 2 p q N 1 m G J 7 L N Q a P  
 v T E a o 7 + M 0 0 H / X J G a 3 b B a 8 J w 1 t S h U / m b N I H O t k u 7 t D x e h + L n C y L v v o q S U l N 8 0 j u a X u L I I M 7 9 I W 6 Y s  
 O I n f P F U D L 7 3 z E d 7 M N g Y v Z l + G d g M j N U / J k 3 1 O e u m 4 b 3 l O l w E R p z l p g x 6 x 5 W 7 2 o u P I V W E e l h w F x m x L  
 Q v n u q / F e m T W o 1 n K f b i m k i 4 4 w j f m M p j X L G d c u 4 x I i A v 2 x s L C w e P S Q v u S A n k g N S U 0 r w u U G S K j 8 U g G z  
 w k 6 W 2 6 y 0 t x 2 M x H s 5 u 6 J 8 l U 2 I E / 0 W K 9 a p D K m k T Q X L z p 8 Y r V c z N G C Z e t Y 9 U X O S D y E n X H d A n g v 6 U t T +  
 g W N J y F K w D 1 7 I N R J P Z J 2 O J z 9 c i b G L T O u I U r J A v D y f J D p F n l f S Q C X B k L G G F w U h S p m E y R s w 4 f e l + T U M  
 n J 7 N s R 4 c 2 z 5 r + Q m E / a E T H v t g D i q 2 2 o 2 N h 0 3 c 6 I K r X O R f w 8 i 9 3 d h t x 2 u N H x m A a n e N b C a B f n M w v Q d J  
 a Y l Y v f s K 3 i 2 + D D 9 + d h F + 8 f J C j F 8 s 8 Z E A k / d u O R + F C e t u 4 u N R V z F x f h z i n P z S + H w L 8 P k H 3 H A N H G F r  
 I 4 + 8 J D d O l m s W E f r d v u + X e D r n L I T 9 d Q b + V i Q c 0 V L A q P A Z H 7 8 7 g p l R 5 M N y o g S V 5 8 7 1 / 4 n u O U Z D o 8 o y  
 J m W Z h d Q x 8 3 k l r Z g O G k 2 f m H H V M l P K V + + 4 h L d z N s N L 7 7 X G 6 1 k n I u z / z c e Y W f L W M V + Z b n x Z J Z H 5 3 n r 0  
 T 9 4 C u k N z u c / y 3 a X H W I S F F U W W / L M w Y H g s + g 6 5 j f 7 j r 6 B l j 2 2 Y v 5 L L E p h u P i 6 M y l X E 5 a W S c I h L c k 4 v  
 2 D W v W W F h Y W H x i C G 0 5 I B y p o y i N X Y A S f 4 4 q T x Z A R u F d / 5 m E O 2 7 b s J b b 2 / C 4 G G c 3 s z 1 s x P E p q g 8 j 1 T w  
 n A q v S s 2 A p I a i N T b d 5 S 0 R D n + i n t A L 2 n c G b J M Y b d g X i + q t D u D 1 P G v x s + d G 4 s 1 C U 7 H z t F T k b t j Y c i R H  
 n x A k Q g m U a B 0 S v 1 T d e V e s a d + Q K J 9 U M 1 i d p I k m r P R 3 n / D i N 2 / P R N h z K / F e s f 2 Y v s S Q J t 5 n U H w c e S v P  
 k n S Z + W k k e L y p x k a M N 5 k E p h U V m l m P 5 8 i V I E o 0 2 o a w Z 7 5 A 2 O N z M G e j 5 I m E j 3 k 2 Y / 0 1 D J h 5 C 8 O + i M c e  
 d k O K O c n L t w 0 + n 3 / A D d c g g z A L O A C c l 0 x R S p y w 6 8 Y d x + N n r w x D 2 J P T U a B a B G 6 I h q a S 5 q r V m t A M e C i N  
 z f N 6 6 l y b 8 k X 5 o Y I d k U 6 K a O S E 5 E u k d f U l X j M N R L y J H u 3 W 5 A c L 8 / n c d a B d 7 5 1 4 N / 8 o v C U f L k + + 1 R m /  
 e W U M u o + N 0 5 a m J L E V 9 L O 9 N k V S M k n c J N n i W l 4 p w r 1 o g 2 + X H 8 v X H s P P / 8 h V / V u g a b d t G D v t O t q 2 2 o F 3  
 3 h 6 P P 7 w 2 A w O n B x A j f n K 9 J 0 1 m i q a 9 + O E 1 7 5 N z a W F h Y f F I I Y z 1 c 6 g C 5 E m G S j J N y E g g z W y 9 w E 1 4 W c 0 n  
 i V 7 b d S A N u Q p s Q e 3 G N 3 D 8 K n B f 6 m L S I r r F C X T 6 v J r I h e O e 6 a 4 z 0 / 4 p t K a 6 Q f d a E Z f l 3 + v h I O u A K t B G  
 n T f g + Q 8 m 4 q / v j s d z 7 4 / D z K V B 3 T e L D V O u G x z b R P 0 Z 0 q E 0 Z L O G a 0 F E u + n E T X Z Z 0 H U q 5 r v i z j s V N i D s  
 + e V 4 L s c B 9 B t r y B / 3 a d P n N C I i + s M w O y 1 N G d z N V K j / Z h Y h 0 3 F Z + B X k q b 4 M v 3 x z L n 7 0 1 A L M X i / k R L Q s  
 F + z s P f o E W n x y D o O m x u D 8 f Y m n J P c D e f 4 N 8 b V k c A 0 y C E l T Q E g s L 1 l 2 6 K 9 H w j x w 3 B r 8 J f t k h P 1 1 M v J U  
 E d I k e j 5 a I q J E w m R X u h t i 4 J w a 6 I V m z g 8 a P m + K v l 9 c d y z I Z b v d + P I 9 E z J s J j 2 Y 2 Y / k k O P n H U T W 4 i O Q  
 v d R q F C i 7 D b m K T s I 7 O Y b h T 2 + O R o l 6 O 7 D 7 H E m T 0 C I + l 5 a g Z I v P U p i o a Q G 5 G / T I R 4 Q H E a c T 8 c b 7 A x H 2  
 o 5 b 4 / T O d U a n J C j Q b e B g V m m 7 H 8 0 9 N Q 6 3 K + 3 D 2 n u n G p Z t J f J Z h 1 H c 1 S V y j q X H Z w s L C 4 l H C 1 0 m T S x j k  
 m M b m G V X L X t 3 2 h J U 4 b 7 M h p v / 4 3 a j R c j 1 6 D b y P 6 5 z 9 J D e S / G x V k m e c 5 / V R n o s 4 O k G M E x 0 R t 8 Q 8 V Z c q  
 k D u 0 J w d + U b O r 5 q w w s S r N x + L t H F P x d t a V y F t 4 G x Z x G Q K x z t Y S r l j O R T d D D j v P s z L 3 e V j B y 6 k b F / 1 h  
 2 J I R k I q f p K x Q u 6 X 4 H y F l T 3 y 4 B i 1 6 X d Z O x U S u Y E Q 3 X G 0 T c p O K 2 y V P m T y e i Z A w a U O a I C 4 l A f 3 H L s F b  
 x a b j l a J b 8 X r R X d h z U d J Q g s i 1 p w a M v 4 F W / a 5 g x k o g U t I u M U O S f a d w H X V F 8 5 Q n B l 6 / T x c X Z b D X 7 b 6 O  
 V 0 t + i V + 8 u x D l m t 7 G i e t O d 5 C Q V n a v p q c 7 D + m D 8 E N u p z v 7 w w T D z z h K x N h i q r N P W d 4 k f 8 g H e c k Z m k l I  
 0 T a j L 5 b v x 5 v 5 J u D P b 8 1 G 9 n J b U b 3 l E b T r u g N l K s x H t s J b 8 e w 7 m 1 C g 1 B F c F a J D g s U x S X S O j a 4 p f K H o  
 n / M u c t z h 8 c v 3 k b 3 S F I T 9 p C l + / I s G 2 L x F n h M 7 + 0 7 7 8 L u 3 u + L J 7 O O w c C M Q J S 8 i 3 e G 7 Q z c 4 D J F u e N h /  
 Z 2 F h Y f E I Q r v n t H F G + + c E r M w d M e N S W N v y C 9 M Z o K o V c k B I R g C f f r 4 O R c u s w / x F h u h w v o 4 q O N c N 9 0 J F  
 / 8 W I z 3 O E h i h D Y 6 y K 4 4 H 1 l O Q 3 X n w 4 c y s O e Q q P Q 7 b s y 5 A z 7 0 5 U r n U Y E d d M q 1 B S k C S G 4 T H g O l F m l W x H  
 O 1 A h u c S H I q 5 S f L 6 A k C O g W u 8 N + N + s Y / H j Z 2 c g X 8 U N E H 0 j C o c L Z 8 o J n W H Y N f w i 4 o A h T e y u M 6 R J j T M L  
 T p g o 7 D r t M 3 I + n s g + C j 9 / c y a e y L U M h 0 l i J R m 4 R U 3 3 o V d Q o e l O r N w r B E u e U L 3 3 n w g 8 3 f y K 6 D Y q T r k K  
 H U X 2 n o r D T 1 / v g 5 + / t w C V 2 8 R g k S h o 5 i k 7 Q p m y W u 6 c + D 2 Q D Q R P Q h c / Y D A O z A z 2 v Q X Y G m f K F s c l U W i 8  
 + 2 Q k p q 2 I Q Y X G O / B + 3 t V 4 O / c K Z C u / B D M 3 p m p L 4 t G T q a h Q e z 1 + 8 v u R + P P L q 7 F 0 E x A t z 5 I 4 k Y D S z U C Q  
 q 3 J J Q Z D k 9 P t I + R M x f / l u 1 G p w A n 9 6 Z h F + 8 v T H k O K i 6 c 8 V w b t + v A u l y 2 x E g 8 b 3 s F L y h a 1 N L D c p u p e j  
 n H A 6 H o / / F / L A w s L C 4 t + E D g Q 3 p I m q i b W h g B W i n J r W D J q R c B j C x O U H O D z c I y r u 5 I 3 7 W L 4 x F q v X A 8 f P  
 S m U t V q n 4 U r W q 5 V w 7 q Y r d x 3 k U y a g E O S v I Q J S / J 8 F s n y G e 6 v g k M e M W K + u 3 R q N S j T n 4 I P c c F K + 8 A 2 P n  
 w q z g L U 9 R x e p G v H R b z t l q 5 W 4 v 4 s a B o u O 2 H X A g b K J I 6 a Z b 8 J s 3 F + A X T 6 x E n u K 7 c F t Y H 9 1 U f Z 3 h 2 R D p  
 c y L B W 5 T M h Y Q n 1 a P d O A z V w H G r 8 J e s I x H 2 z A T 8 5 c O l 2 C f E M l H S l s s d 9 R h 2 H S V E s e 4 4 5 y x q + b 0 F n t 2 H  
 Q q J 1 G h f J E z P b m J 2 + n o r H 8 3 2 G s K d G 4 p U C e z B P y k + 0 R I m 0 3 L T i p U v G 8 q J w 8 + Y H D n e g v L 5 T q U m 6 D h l b  
 i N i J f C 8 J G D P j N O o 0 2 4 f c R Q + g e K W r y F p g H Y p U X Y m l O w 2 J Y b 4 n e l I w Z u Y O v F 1 g M H 7 0 x 6 H I X m I r 1 g o 5  
 Z r d s I p N d 3 D O 5 n q j v O N 8 n k r G e I z a g U K O L e C b r V m R / f w x S E 0 z Z T 5 D 3 N k k o 1 N 5 L x z B r / S U s 2 + b F p r 2 x  
 O H u Z 6 3 6 R 1 K V o 9 x 7 f O Q s L C 4 t H E W G s t 7 X u 1 g p W S I c o N 3 d w O G + Y + 6 K 8 S J a c Q d U U V t r s A k o M p i L i X B z m  
 L 0 7 E K S F O b H H y S P V r l g Z w F I P R l 6 F L N Z J z F W 0 O o t 9 y d F q k 1 K 4 c 2 W 3 B 7 o U + g 1 b i 9 a z D 8 O q H c / F 8 j n l o  
 2 f c 0 b k S Z M L h f 5 i F 3 U y W 0 O o 7 J x I d j R h g n b c 1 y n G d X R M 3 W O / D i h 8 v x y v u b U a 3 B c d w U x c G w c w u K Q G h g  
 F h 9 w R S 4 p h H v M N E h 4 2 N L m j D P r O n A h H n t 9 I n 7 8 w i I 8 n n 0 Z p q w 2 X Z i R o l 1 H z k j C s C 8 S l c K y C 4 x Z 8 Z 0 0  
 N W V M j 4 f C I U q O m L 3 P x E z C f C c R q N P / C M J e n 4 K f P j 8 f s y S 8 9 + W 2 G a Z M 0 u u U B 7 G v L Z J y Z s i U n t D 4 B w 7 G  
 j e O C z G w 0 C s u n V 6 K + K y I J f T 8 7 h V w l t 6 J U t U v I W W g z 8 p d a g 8 6 D r 2 C L s 3 i l j u v j b F O / R w h U K r o M X 4 z f  
 v f Y Z f v S n S f i g 4 D p s 2 i E u u 0 V Y E o 9 J z / 0 U + U b e F 2 + 7 D d y M q s 2 2 o 1 7 X o 1 h 1 w r Q m a S D E A t u i 2 E q 5 6 y D Q  
 v s s x Z M 2 5 E s N G B n T p C q 6 A o O 8 s 3 f 6 H e W 9 h Y W H x f x O 6 u C W J i z v L j Z U m 2 1 N Y J / K e 1 8 d 7 c i 7 C e l W P 8 s N p  
 0 b y R J B U t v 1 5 J O G Y v 3 4 4 l y 5 N x 9 Y r c Z w U r Z g a s Z a k k K K z J j R t 0 V w d n B / m d S 0 M R 1 u y q S V i V x 6 u d K 7 e A  
 g q X m 4 + U s i / B k t n l 4 s + A M L F 4 b i X j R I K I L Q s s J 0 E / y A d M e R B X M t W X Y G c e u C r n v Z w s W O w e B W W u i U a z W  
 C r y S Z T x K V J m H A 2 f N A H R + 6 f N 7 n / b 1 h 8 I g q w F P N H D O e S Z B w y R x 4 U B 9 O e 0 6 Y C m e z b Y e L x e 8 i G z V D m D s  
 0 i C O n A a + n H 8 W z b v v w d w t p t 0 v S i x r n j B j v y 3 c t P m 7 M K 1 K D G P G d O P S E r f j g W p 9 9 u K 3 e Z f g J 8 / N R 8 s e  
 0 b o f H s s Q u 6 j M p s x G 6 z O 8 l P 9 b p I n R C J j V u q X A 3 r r m x e S p p 9 G k x Q 5 U r 7 0 P Z S r v R 4 7 i W / B q 9 o U o V n c P  
 p q 0 C 7 g i h U l I v k d d k 5 y s j S Z o i p X b X u f v I V W k N / v L G G r w s H w H t u 1 5 B t B D m g P s u S X p x d h 5 n 1 2 0 + c A Y F  
 K n + G p 4 U M t R 7 o 0 7 3 q 9 J 1 P Y w 6 I 6 + I u v x H 4 p m 4 8 f B l T 5 9 z A q o 1 p u O a M l 0 o W l / g G 8 R k L C w u L R w 3 a P e f q  
 P x V t l V H V + l B Q e V H 8 A a 7 O z Q 6 F F K m K A 0 p R Y q V W n T Y 3 A l / M u 4 T b w n m S x R l W t C l B 2 t W H R a T 2 1 5 k 4 U j O z  
 d p Z n 6 Q 6 r Y F d B q j 3 t A v D D k x K v Z k v X X k K 2 f E P x x o c L h e h s w m u 5 N m P K Y i B S 7 B p l y + 1 S 5 H O Y r U R 0 V h 7 y  
 0 y v x Q x W x h C S N r R h i 3 y O H K c u v o V i z 1 c h W d S d K t z q D 8 H N C K u Q e 9 Y x R 2 q b d w 3 V L j 6 H w 8 k j J J N B r J i z j  
 I r F v 1 m s Y X s k 1 A a / k X o W y z Q 5 i t p C k Y b P u o m b r 1 R g 5 N V 5 n H V I J c n C x x t C f T l 4 z A + z G L V 1 / O 3 J X O o H X  
 8 6 x H 6 R p r t A W E 2 a 5 j 2 0 R c A k 8 z D a q T B 2 r H k W 8 F u k k J O c Y S y D L H v O f E B z N r 1 I T B z C K l m L I h V N 9 v l r 3 g  
 E B 8 G j e K T c q V d z m I W D J K s C 2 k P R M m 1 o e N p 7 H 6 W Y 2 J a H O 4 J j b 0 r V y P m n E K V p u H I U 2 4 T s p f Y h I J V N i N H  
 y d V 4 P / d 6 N G h 6 A c v X i S v i p X l D 5 K X i D D b 6 Q Y / F i O 8 h 7 w w a H 4 7 X 8 g 7 F X 3 P I + 1 F 4 D w r V O Y 2 t x + Q J e T l o  
 P d E b j 7 t C V g t X m Y I 3 8 i 3 E 2 0 V 3 o 9 W A u x q G e A m T L p c m 4 d c k 4 J G r 7 g u h 8 6 Y G c P F q F E 6 e 8 S K W H y l y i 6 3 I  
 X s k j f q D I v 3 J w x l s b M G n m p m 3 G 9 K X o 0 + a 9 N j c t L C w s f l g I k S a 3 h e Z f I U 3 O i d Z 7 P J i h 4 U J e 5 G L f 0 U j s  
 P J i A Q 8 e C u C V f p 1 Q x v E d 7 q Q F R O m z b d 5 7 V o / r K F b j d b h j n h z W v K n d D u L i X 2 s L V t 5 C j 6 H g U q r o a H 5 Z f  
 g v y i b J c I Q Y g W X Z Q i D 5 t n x T c l Z b y i z / G i X 2 J V y b H R g 1 1 + 1 A l L t 0 f i r e J j 8 F K + l S j V 5 D T C T w P 3 5 A b v  
 m V A 7 F T v D m S G s l F A a Z B a c q D G b 2 M G T q 0 J z / P T J v n i 3 6 B 5 0 H p G E M Q u A A Z N i M W x K N N b u g A 4 a J s f S X O W z  
 T A S N T + a A e d l t x E W 8 l m 8 F H n 9 z M b r 0 u 6 u k L t E X 6 4 x r M 2 T J F R N m I w + Y f x t k d E g d Y 1 m h O H n M F + P v g m W D  
 Y 4 U 4 f N o E y n X G d A 3 z R N K b h Y m 3 5 Y b O Z J N k v y H v x N n r w O a j f s x Z 7 0 f z b m d Q r s 4 B l K m 9 H b l K r E b O w t t Q  
 q e 4 B H D o P 3 J R E 4 Q c B 8 z j R m y S v B B 0 U v + U j R M l X E l u H 2 E p k 7 D X r P g u P v z s R O S t c E h J 9 C H l L 7 8 H J K / J +  
 O K R 5 e X g k 8 p X b h x e z H E C 9 j o k 4 c M k s G h s n z z N G J g I + + a 4 R w i f k j L N T + c F B 6 s j 7 L D / u B w i 3 N D J P 8 U g h  
 S a Q v X F S W p Y 3 3 T F p a W F h Y / F 9 B a C A 4 v x b / L d I k h w B r a j 4 r R I i V K Z / i A N S 7 8 k G 8 a t 0 l 7 N m b i G s 3 p U K X  
 O t U n i t p 8 p Q v c u l S E 9 T S / 5 D l 2 x Z y b H x 8 f E u W Z 6 q d i Y J e A q C l 5 f O P e O y j f e C L e L z 8 B b x a b j / w V j 2 P i  
 T K n 4 x X O O V f I p W R I a F 4 h H w B s r r i a k + y u 3 k p K 5 0 Q S w 5 5 w H e a t N R t g f h y P s l / 0 x f V U K Y u W + q s 1 U V v p O  
 4 A g 9 u o F O N 8 4 8 M G x e + A J x o q J S k L d G a z y R Z T z e K 7 k b h e q H o 0 i d V W j Q 8 Q j W 7 w b u S B 4 x m x h n L r f g k h I 3  
 L p k B h m X E r H N 4 u + h s h P 1 m N G q 0 O K t p z 5 z x + q O 1 R Y Z p z P J k y p u E l y T a C f K 3 T 3 / H T V X s b l p k c N w R J h O 7  
 u F z R n X / 4 C I W B I 4 c R e 0 G f h N t H w k C y R 4 r B 2 a E p Q h 2 Y O y b 9 1 + 6 K R 6 0 W q 1 G k 4 k Z U b 3 I K T b q c Q Y k a 6 4 U o  
 L c R b 2 e a h R P l T G D s Z o d m h i f I k V + T W 0 D H q 9 I + i Q U 1 D o s d 0 O e v + k B K w Z H 8 i z l 1 P R J m 6 c / F C t s l 4 4 v 0 x  
 y F t 5 H d r 3 u Y 1 j V 6 E z 5 D 5 b v A 9 / e X 8 y X s 8 b j s a d z p v l O 8 T c R E N 8 E j K W 6 u M w c 5 Y T I U b i s e s t W 5 L Y c s u 1  
 1 O g x q w j u E 2 j s m b W h O O f V j L q i q 4 y 5 m 7 4 O n H R V s b C w s P g B I k S a K F q f / a u k S a y k k V u o A u Z J Q J Q y Z 8 7 J  
 l d S V C a I p o o T v J E n 9 y a 9 s P q d d H f I 4 9 6 x z 9 V T I X C t Y x 2 0 e 6 C z 9 4 D Y O c i / F Z 1 Y d p 8 K d v + 4 k P q w 4 A 1 n K  
 b 8 F b B d b j / Y I r M H V R i i 6 Q y C V k P B o w s a 1 9 B s Y t E 6 c A k q n g 5 O y c f P H n K j c c P 3 t i L F 7 N t R Y H L w s p E 7 t e  
 b W H g A 3 J w g m N O R N w 0 c i T T o G F L 0 z F a t y Q + + W r 1 x W 9 e m 4 x 3 i k f g u Z z z 8 U L 2 a e g 7 1 I f b U U Z 9 J U g G M D k 1  
 a k x m J k U m R o B K e s X u + / h b i d E I + / 0 Q N O x 8 F b c k U x h W l g P O J i M Y R J L x U N n 4 z s L M M u e 2 n z B l B H T b F S e 7  
 N Z 0 o P P / q f T 4 m x S y N U / H F w G z r Y 1 p c G T + W M Z K l 8 I N e t O g a j n z l l q F M w 6 O o 3 + M 2 q r W 7 g A o N D y F 3 s V X o  
 1 O M u V m 9 G a C I C n 9 P n 0 4 R w C Y F J T q Y n Y i B + k r B 5 u E i a X N O O L q P G 8 J n i r u b n b y e h d a 8 F e P r d 0 c h b Y T 9 y  
 V d i G H u P i M H s 7 M H j + L b x b Y b 6 2 0 i 5 f L + U i U f y R 5 z n Z I t S l R n f o p k J I k 5 h R Q n F n m v G d d / 3 O m D 4 Z 7 Y X s  
 f x W 0 R L G w s L D 4 4 S F 9 y Q G 5 M H W c K J R / k T T p J 7 D z X c z n O A y J b r C S p T 3 u W + V u o 8 G Z d y R V e p H u m Y C 1 N J U X  
 R R / U A 9 1 3 h o + o G Z U S 7 b K z g L P 2 2 v f f i + z l F 6 J I n T X I W W 4 x i t f Y i X l r z X R s q l y O 0 e C 6 N K 5 b P u 4 Y q 6 f s  
 X A B u i K U i 1 U c h 7 B f 9 8 N Q 7 i 7 H v g v l G Z i i 0 G 4 T h E O H B h J F i 4 u J K 5 o F h S U E g L Z G d j 6 j b c x w e e 2 s o P q x 8  
 A K 8 V n I 0 s x a d j N r e G E W t M w q S 0 2 / I E V T J j J 4 b a b M G E y R w w 9 A c v p i B v 5 R E I e 6 w T 8 l X b h K O 3 o G s M 8 V 5 6  
 e W A L J E k T w y r y n S W + S 9 T p m 5 M O d N P x x o g Y h J q V m I p C s o J e B F L Z x S z E 2 y P p 6 Y S D q c m F O N i N x q 6 u S 3 e B  
 Y e N O o U y l N S h a e h f y l 9 g n J O k 0 a n U 8 j / f K z k e u S q t Q t M J u T P n C t A S y v O q W 1 6 m J S G F z D t 2 l o x R h M 7 q a  
 t 7 5 j i f I O m d Z T j + R 8 c j A O q V 4 p z Y w G s 5 e N T n I 4 d w 0 o U G w d f v / k f J S v d x k 5 y m x D g 6 4 3 0 a J 3 P P J W P I W e  
 Q 3 w 6 3 p B 7 Z T N t A y S p 7 k K x N C d P c 5 K F 3 x 3 6 7 c G j J I U u c x F I N K 1 M Q h h D A / 3 5 r C s Z 0 9 E 1 U 9 C u m 6 a O B x Y W  
 F h Y / I I R x o 1 B D c t y 6 z a 3 t H g 5 X g R k S w 8 o v Q U g W 6 Y b c k 1 u q j x W q r k V M M 3 3 G f e E M X H / c S v T B y p e 8 j Z O L  
 p G 7 W a 6 6 v Z I a L B H W W 3 J V I Y M K X E a j T f g 3 e L z g T T 7 4 1 H Y U r 7 8 T S r Y Y 4 U Y d 4 R M H o e j h 0 m u E S o f O c j n / g  
 Q j Q a d l 2 O P 7 w + G b 9 / V U j G O k P / 6 J 0 7 L E X D 4 Z y G w i d I N 8 s k M A B C A k k E G e Z K b U b h t 2 + N x G s F t u J n T w 3 D  
 S x + M w c b t k g 6 i Z 0 0 r n 4 g E n W m o D Y O Z H A E G 4 c K 9 F F H i C / C b 1 w b i q Q + / w I q D 3 O a Z L S y S y h y T p r Z M t y 2 z  
 T o O s E X E v v h 0 M a X I y 2 n W T l x S 9 9 k k 5 S J b 0 4 w x M I U p S M t i S 5 B Q j D R 3 L S p K U t F i R s 1 G R U o a O o 9 M n + 1 C t  
 0 X 7 U b H g Z 5 a q d R M M 2 Z 1 C y 2 h r k L T c D V Z q u R 7 P u p z F j q c T / j m k g o s S n x o h b X n F f 3 i t x n M P + P I l S i r U /  
 U I I i y a F r z G p w u Y 1 J n L w x J i w a V t 5 j Y H S m q x A r k T h 5 7 + a t 3 4 c x s y + g X O 3 1 e O 2 D e X g r y x Y U L n E N + y S t  
 E + m x l h 6 + n x x 0 n w y v j 7 N V f f r R x P L C b Y p I z N P E T 0 6 0 8 A Z J C 0 3 X I 7 c P p l + u p E o 9 Q D N 2 h Z u 6 w Y G b t h S N  
 g M l X J z I W F h Y W P y g 8 d E z T P 6 r Q q G g e F K k C l S k 9 W B H y K 5 T d Y w F + k Z K Z O R U n B 5 e a M U Y Z K 0 8 R 5 7 4 L 1 0 V 2  
 Q S R 5 q Q w E 8 p O Y a F q 1 q P R Y 8 W / Y H Y v C F a f i j b z T k L X k O u Q p t w W D J 9 7 F P f G C e k Q n 4 S k T k o O H F T r V H 3 A p  
 F s h T a T h + / 8 Y 4 Z C u z F a P m J G l L B 5 W 2 1 y f p I H Z c M X D C K U g 3 y y Q w A D 6 J m A Q n J u j F 3 0 r W x 4 + f b Y O X 8 s 3 H  
 T 5 7 o g / z l p + m 2 N k w / E i X a M w O U e W H W r n L j k h l g 3 l J n d x 2 6 C O + X W o l 8 N U 5 i 5 m b g t k S J I d N B 2 A y e H N i y  
 a I Y i i w H j 7 c q 3 g i k / p q V J 4 L r p + K n C + x w M L X 6 7 Z Z H D e T h m L 1 G O y X K H s y 1 X 7 Y 5 G 9 e Z r U L T q b j T r G o 8 6  
 n W 6 g S q t j K N V g H X K V m Y m 8 x R e g Y 7 f z W L 3 R D A I 3 r U q c + M A N d W P F K 4 7 f 8 s o 7 x A 8 P 8 U X c D B H b D K I f J D R 3  
 w y i E J 5 A W K e 8 t G Z W 5 z y O X A u F t b 9 A n 5 T y I x L Q U n T W 3 d l M A K 9 a k 4 s J N k 8 b C r 9 Q t n 2 S E r r t E 9 x l R 9 c A J  
 h 7 g h s Z T 4 J + p C q V y / i f k W 6 0 9 D v J x w m Q 8 6 Q z G z C E 2 6 m j X a 3 D t 0 T 4 S B y i g W F h Y W P 0 C E Z s / p 2 A V + 6 Y Z q  
 5 o c j R J R E k o T R s C W D 2 4 W Z w a / 8 c p U j S Z J b Z / I e j 0 5 F m S p f 7 2 7 r 0 8 M r U 1 P x p q R y D J N R m P x l V R y a 0 U S W  
 x 2 Y o O V C B T Z i 3 G 6 U b r E b 2 c h u Q v e w K 5 C w 1 G 5 + O P o 0 7 9 8 W K 2 A l 4 h W j x U 1 2 7 W 4 z y 2 3 f R g w / L D c P j W S b i  
 p b y L 0 b r f K S E g c o 9 O y 9 E M b D d f 8 8 Z X h v U f p 8 3 3 B g a B U Z E k o B K u 3 n Y Q f v f W x 3 g 2 + w z 8 4 s l P 0 e q j 3 a r c  
 S A / d C V e q G A U c D E 4 i k J n x Y L o m i y K u 1 W 4 o w n 7 7 K X 7 5 0 k o M m g 0 I p 9 C u V 0 1 w p + y Y M s C W D i e 8 P L h 2 v j H o  
 g F t A H X f p n u u u u u 2 M U 5 I z 2 o q U o n 3 4 R D S W r D m H z 2 d d R r 0 m e 1 G p 5 h F U a 3 I M + S q u R + m m e 1 G 1 4 w m 8 W 3 o l  
 C t T e i W r t I j B g c h R 2 n A D u S p F n f t A d t p L y u 4 Q E R Y u j 4 5 + u q S T + + 9 z x f g J 2 B a Z p u y m 7 5 D h b z 6 w f x r x k  
 U d T n 5 c g e P S 7 9 w Z X 4 2 S r k 9 8 s N 3 h c 3 D e m L l z L P p T u 8 O l a K R 4 7 n C k o u p A k p 8 q T e l a O 8 d + K v t g Z n C A + 5  
 9 u m T P k w e F 4 e R w 3 x Y u g J Y v g a Y M S 0 O 6 + Q Y c R S 4 e l V C K M H j K g V M L 0 7 G M K T U C S A d o j D w z q m F h Y X F D x F h  
 y p F Y m Y X w w 6 j V / P x E l g o 5 I M S A Z / N X n 0 f W g q P x + M v z 8 H r O f X g 2 6 x K 0 G H A C l + V e t N h i + x R 3 3 C d 5 o k L Y  
 d 9 K P 3 B X G 4 b H X h + K X L 4 5 E m 5 7 X d G o + l R r X 2 2 G S G M m Q F n x c F I F R B t 8 8 j e i u I a n m 2 l A f L j 8 Z L T f l h p g z  
 H M y a h F R R g m K g L W Y 0 I F k U B c n R T K S o G w 5 5 U L z G A v z h p V F 4 5 v 0 5 e L v o Q g y Z d l O f V w 2 m 4 M N c L D R W j E y r  
 X c j r T A A V K t e y n j x 7 L 8 J + M R 0 / / e 0 O D B o n K S A Z q b u L c D q 7 E 0 h D 0 g 1 R N 9 B E k G v J R 2 E F Z m F W Y 1 1 n e E l U  
 q e h J J N w b 7 G Z y o R s C 0 5 x G T B 8 u 0 q o L t R p 3 S S g 8 U q b i x A K 7 C 2 + I n U t C e v p O 2 o W 3 C w x F h X q H 0 K D j T R R r  
 s g U l W 2 5 B l r J L 8 H b B R a h Q 9 x i a t r 2 A / o N v Y F O 4 5 J 8 4 Z / K X a c + c o k g + M 3 D 0 W + 9 l E p x 0 M c 1 T j L e E N 4 O w  
 K 4 4 z M z m Z Y 8 i o a y h Q c R c + r H o Q x d u d R d V + h 1 G t 1 y 4 U a b I R l d s e R K s h 1 9 C g z x m 0 G X o b X 2 w B 5 u 7 z Y v z q  
 G 1 i 2 G 9 h + 0 p S 6 Z I l 7 k p Q 9 T 6 o 4 S C 8 l T Q N s K c 2 Q D z 7 e Y l J p e E T c M O o 1 m S R d Y h o 6 9 y w s L C w y A W F u B c 6 6  
 3 L T k i I L 6 J 1 1 0 / x W Q 4 H G 8 E s d T x C T d 1 x a n L f s T U a T K L B S q u h L v l / k S T + c Y j u H z k n A q 0 h m 9 4 V T E P N w P  
 + j D 0 y 0 1 4 o / A k P P b q M A y a c g 2 R U m k b X W u 6 b h 7 4 W n a e p f D w b c E U N s 4 x n S k Z / J B L j 9 d 0 S b n h U M g 9 k k W a  
 i o 7 R 6 e m d + 5 x D 1 g J L 8 G r u 8 X g t / y z 8 7 r W F m D h X e A C D T W d d O G 6 n + 5 t 5 o N 8 M x / E L q f j L 6 y N 0 2 Y E O f c 0 W  
 H 0 x / P 1 e D d 8 i j G 1 a T B k 6 E H g i 8 W 1 7 T Y f a 7 o 3 1 D M I 0 E t B W F M z d p 3 e t J h C 4 t 4 X h A A s Z 5 A x d u J m P J m t t o  
 0 e k Q m n W 4 i k b t r + K j w T F o 3 v s E a r T b g c Z d T y N / h U 0 o X v M A q j a L Q L U W W 9 B j x E E c v G T K G P O F 7 T f 0 X Y P J  
 H w a b Q a T w P G O + Z B p M + m p Y 5 M i g M c w m m C x h Q a z e e B I 1 G m 1 E h S Z n U a X T D T Q Z H I d q X Y + g c u s j K F 3 z G l q 0  
 B 5 p 2 S E O u E n t Q p P p W f D Q 0 E q 3 7 3 E W Z O o d Q o 8 V 5 1 G l 5 D G N m x O B W Q n r a J I h / H I R O r z l W z J 9 2 C w k p V + R K  
 f N d 0 4 Y Q S 5 p d c 8 N o N m C a m + 5 y F h Y V F 5 u A B 0 m T g K q G Q w X 8 f J L w + p / v A 4 2 G 3 h V G K s U l + 3 E g E 5 o f f Q Z 5 q  
 s / B 4 l k m 6 e G X r / p H Y c g y I k m f M 1 3 R A v l t 9 a D 1 g L n 7 8 l 8 / w 5 1 d X Y e E G q d j p n m F N J v q h 2 l l q b U e J P 2 j +  
 T U F H G O Y M q 1 5 n d J t H e k f m E x A V J i T A 6 2 z O y 8 1 Y 2 S 5 1 9 A I w Y t J 5 9 P n s B t r 1 u Y y 3 i 0 z F 2 0 W X C G l a j R 7 D  
 J B 7 M Q i K j u y L a H c v z T A Z n b n F 2 X 7 M e 2 x D 2 l 4 / x X q E N u C M R Y 7 a 6 + a l h F h h i m Y G 8 M m 1 0 9 g K v p b z 6 A / B 7  
 O Y b O 3 F M R 8 C O A K 2 Z z D J c Z O 2 T G D 7 G 1 z a V T T M s L t 1 O x b H 0 i + g y 4 g u p 1 D 6 F a g 2 M o U 3 8 z 6 n 9 0 C P U + O o 1 S  
 d f b j g 0 K b U b H e c Q y a G I 8 h k 2 9 i z r I U I X 1 C 9 M S R W A k a 3 e K e i y m 4 L 3 5 w r B J d T g 9 v S H j 9 X 5 D + I S J u W J K A  
 g T N l 0 e U p G 7 b f R r 6 y S / C 3 w l u Q p X w 4 + k 4 O 4 o u V w L x V Q S x Y n o T l q 4 O Y t c C P Q c O v o u f g k 2 j T L Q L l q h 9 F  
 1 X p X U b P Z O V 2 P q n r j i + g 2 M A a T F 8 d j + s q b 2 H T E h w t c 9 F Y 8 Y H 6 F Z t y m c T A 5 2 / b Y J i y 5 4 6 b b V 9 L r K 5 c W  
 F h Y W 3 y s e 2 j 3 3 Q 2 h p Y l e M j 6 O 2 G V T q U + 5 2 K s y P 0 a G 6 m r Y q G u 8 W / x J / K 7 M J h e u c Q J N u 1 7 D 5 g P n i j R f V  
 F i e / 1 T r 0 x p / f H o Y 3 8 6 7 D i G l J o c H T O v 4 p V D v T h N e S H k w S t y L / 1 j C O u V 1 P j I Z x V v y j / + y n S p Z z u c E W  
 N R I 9 h n 3 x t n P o M 3 I n J n 0 R K c r q N E 7 e A X a L 8 i 7 b d B v e K r Q O v 3 p 9 J p r 0 O q N f 9 S F C p q A y o g i + k / B / S 0 g Y  
 k i X L m n T d i f / 3 z C A 8 / v Y E 7 D 1 r i B S H r J l 0 p 5 j 0 M e n l B J 0 / v E X m w y 4 f J 1 e Z T 5 x t y Y Y K H f I m j z B d 2 e X m  
 l 7 h z a D T d v 3 Q b W L A x A R M W x W D s / D t o 1 H U z c p a e h Y o N d 6 D J x + f R t M d Z 1 O i 4 C 5 V a b k S l 5 j t 1 o d C h 4 2 N w  
 4 J T j k 7 w 0 S U F 2 5 Z m w m f A Z G D L H M 5 O / 6 f E w Y v L E v Z d 5 I H F U u E H U 6 X m m 3 J N U c 8 D 7 s v U 3 8 O z b k / D E W y t R  
 o 9 1 t n I 0 W g i j 2 5 d t E B 3 4 z n 3 z y L n m l t H H 1 s 8 u R 8 V i 2 6 Q Y W r k n E r O U B V G m 8 F S W r 7 U e D d v d Q r d V F 1 O 1 0  
 G T 3 H J 6 B g p U U Y P P Q S Y s Q 9 D i a n z 2 7 5 9 7 C L l k 1 + a s o M 5 p G t r i S + F L c 8 W F h Y W H z / C N O e j A d q I b d C z 9 x K  
 / Z + B l a y C J + x 3 Y 8 U v 5 8 m J X I n Z L D t Q v 9 s U P J 1 1 B F 7 N u R w 5 S 2 1 H j q L L 8 M V S n 6 6 l c 0 + i V 6 f T F L x R a K L O  
 u u v U J x p x o n / 5 B R x a s 0 b T h Q a S S D x n k o T M v w V c N x x 3 e H C V h v F E / O N 0 c x 1 n w 3 F b a a q s Z q 0 6 j C b d t 2 D a  
 E m D 4 q D s i x 3 B B P s 6 5 F U a l Z u H 4 8 5 t f 4 P l 8 K 9 B / K s e Q 0 E 0 + 6 b a n U K i E 6 G Y m 5 6 1 E 1 J s Y B 8 4 X G D T + P p 5 8  
 b z a e z b Y Q m 4 8 B d x J M C B V O + i h 4 L m K 6 S 6 l E m T 5 m c o C S I 0 d M i j G m Q Y l x A D F i e C 0 6 i D 1 H U 7 B y f R I m T 4 9 F  
 x 5 4 X 0 K r / L d T r e R M N e 9 1 F 5 Z Z n U K z e T h S p s R E V m m 7 H g P H R 6 P L p O Y y Y f g P h R + V 5 K U w s M 7 o s g K Y n 0 1 G U  
 t z 9 g 1 k n S p Q H E X A k c y 4 q T x m 7 4 N d y u / L e Q J g c M h h Y + J 9 w M t g S U q b x x x z 2 8 + O 4 0 h P 1 s L P J V P I W z 9 8 x a  
 Z g F t S Z O 4 O q 2 v H I v E s W R + u f Z I a f T g v t h L w n 2 5 v W C D B x 1 6 3 0 a x y q f R u F M S a n Q 4 h R / 9 q S 0 e e 7 w r J k y 5  
 i V j x k u 8 r U z R R P o J I o t T Z 9 A R z w D R l v m c w s r C w s P i e E a a N S l I L c b y H z n o L V e i U / 1 6 Q E P i 4 J Y j W 8 g E E  
 k 6 l t j d L i F 6 l X a B N p w p b D M S h b e x 5 e e m c e C p c 6 g 6 r 1 L u P j / i k Y O C Y O 3 Y d e R 6 F a m / C 7 V y e g e P k z i O Y M  
 I K m b 9 U v 3 g d r Z + B F S h t 9 J 2 t B N 5 5 R H 1 1 n H j M o 1 w R M v C i V N F f a Z u 8 D U p f f Q r M d 5 N O 5 w B u P G X s O d O 4 Y K  
 R U q 2 l a m 3 B r 9 7 e T p + / c o 8 l G m 0 X 9 e i Y m 4 a 4 s R w C + i 2 K 5 k J + u 8 w n K X h f j z 5 w X j 8 4 d W F C I / g U H X G i U p Z  
 4 K Z H K M x s Z W A L j z u j U o i M m H M c t 0 t l h I r p c h N H L 3 k x 9 o u T a N 1 1 D 2 o 0 2 o V q j Q + j 6 4 B o j J w B j J m f h v p 9  
 D 6 N k y 6 2 S / 3 u R r c Q O F K 9 0 F I N G B 7 B p r 6 T 1 L U M O 4 o U m U a E L J T J K X P x J 5 d R L k 7 B G G E a R N I 4 8 1 7 6 m V H C 5  
 j Q f C T X H w l c t M Q 3 o Y G G Z S J E b C H C h c l J Y r + z d q s R c / + t 8 R + M O L i z H 0 c y B K b n s l h 2 g 1 k C K l y y M l U B c A  
 c 5 6 V o 9 c X l O 8 Y b g P M V a z M g H p u 5 X L g o q T 9 l 9 f x k z 8 1 w 4 9 + 2 R t d e y f o 3 o h n b p r 0 Z l n m I H w z V 1 a c C g W S  
 D j O 3 K Y K Q u Y W F h c X 3 i w f G N H E t H 3 b N / R C 6 5 z i t m a H 0 + J I Q S K X K F L L E O d Z S V e s S A 1 r B c s J 1 G i 7 c 8 K N +  
 0 9 X I X 2 w l S l T d g 1 I 1 d q F 9 7 9 N o 0 2 c / 3 i 4 1 B D 9 5 v g n K 1 F 2 P O / F G Q f q D 3 E e L Z C N j / U y 3 q V y + i z q b y t + E  
 T x 1 j U r s i Y L z i 5 Y d K 5 M C l N I z + 8 i K 6 j z i P 0 v U 3 o G K z b f h 8 Y T L u C I l i 1 y r J E R V O 8 a p L 8 c s n J u K P b 6 y W  
 e E V n I E 1 O e B / i T 6 a B Y Z G w k 4 N u j r i N D y o O w c + e H Y u e Y 0 h 1 m d J m 7 7 l Q m H l U A 9 M 1 w 5 Q j m W S u J 4 j B 9 U g h  
 x 3 u 9 m D b 3 H i b N j M P M J c C Q K V F o 2 u M A u o 0 6 j 1 4 T r 6 P t 0 E t o 2 v c S i j U 8 j K y l N q J 8 4 7 0 Y M T 0 O y 7 d 6 d T / D  
 8 3 f i N I c 1 z Z y E U 4 4 s 7 p u B 5 b w r Z Y J m E i a u j + Q u B K k L r z r m e s 9 5 z o A X r j g I 3 c t k a D g Y t 6 + 0 4 D g t S A x y  
 m w 5 L 8 Z N f t c O f X l y I 0 r X O Y v t p 0 4 r L 8 m W 6 y 0 z X a G q q m D J x m H a M q j j h I + s S e F K 9 i E 5 J 1 B S M T f O h 9 2 f z  
 8 c I H w 1 C r z Q V 8 M i 4 O 0 5 c B o 6 Z G Y t 3 2 N B 0 f x t X R A 0 L P 0 s A l F A S h g D k J b G F h Y Z F J e O i Y p n + 2 V l O m Q 8 L L  
 6 d x s y u c 6 P h x T o e R A r n X b u X Q d p + I R 7 U o S M n n R T l R o N h t l G 2 5 A s S r r 8 b f 8 c / B M z s / w 5 / c H o l q r H b g u  
 n 9 F 8 j M k R E v f E G R M U M v u W c M f D h P S A L j j J L / g U J W 5 H L s X h y 7 U 3 0 X X I B Z S u t w 8 F K h 9 C n f b n s H y f U V p 8  
 N u i P l + g F c E / Y V d 3 W 6 / B a 9 g X 4 y z v L M X q 2 u C R u G t 1 v V n Q O + a U / m Z y / D I y z r s M 9 C U f t 3 p O R q 9 Z y j B f l  
 G S 3 B Y h a y N U l z g 3 Z d c Q 4 M / f k b w I T p R 9 G w + W o 0 b 7 M f 3 f t e R 7 d + 1 9 B z + H k M m 3 E X H 4 + + g F p d D q D 1 w C h U  
 7 X g V + e v v R o O B F 9 B / y R 3 M O x y P G + I I S a m 2 U L H V i + m h S l / 8 J e u h m T I k L o j q r n y d p O u H s f W O b S E m f R k e  
 X Q D B M e O v M T F d i X S D b s m B 4 n i V 6 Q i l K c P I 0 J u Q G j L P N J C D Z M S C R R F 4 9 t W O e O m D l X g 5 2 y 4 0 + i g K N y X h  
 4 u V Z 7 g X J C Q e h t W 1 Z h D m Y L C g W A k L l 5 W M m z c O Z k O I e 4 y z P s G u S r U / c Q H j c l h N o 1 P s o W n S L R K M 2 9 9 C 1  
 x x 1 E n J M 8 E b t 8 B + i s 2 8 I X C q 8 r F h Y W F p m A M N P C J C I V k a m L W E N l l A d h B m J + 3 f x 7 R 6 j y d M P p V v t G C Z h z  
 Q w A Z P 9 f 6 h Q s 3 s G z 5 U Z S v O A O v v T c N L 2 d f j 6 e y r 8 W v X h u L f D U X Y e S c k 7 g s r I S r w r C z j 6 0 e 3 O u L C k A V  
 P Z 3 m A H T 3 a 5 x e S + 3 u d n M 6 F p D q F R e C o n W c + 3 r U g M h 9 b h P C k e x 0 R u w z P Z P E P S r x E 9 G p W H Y k E t 2 n H k H z  
 w a f w e q E V K F h 5 B 5 Z u E k U l j 7 l r / + j O 8 h o 6 L y 6 L V / l K L 8 S L f 1 u L 5 7 P t R p s + k d o C w w H Q 9 F r X P p I j h W Z m  
 9 z 0 G K N 0 8 J P J D 0 U X c n X O a G x j N y D D H + z n 4 l 8 p N l G A q S a t p 7 d N 1 k D T O Y j c g c f O K L Q 5 4 c c f M + N N 0 y B h X  
 r G Y o r i X 4 8 F 7 + D v j t n 8 d g / x G 2 W V C S 5 B 7 X c j L X + y 8 G M S f 8 E s Y u O o M 2 n + x B / Y / 2 o 2 7 P 4 6 j Z / S h q 9 t i H  
 7 h N v Y O K q V A y a F o 3 G X Y 6 i b s t j q F J 9 P x o 3 P o 1 e 3 W 9 g x t Q E 7 N 4 V x L 2 7 6 r 2 E n y E 3 8 X 8 k w Q x l 9 J 1 y w T L C  
 n D U L i P K M J V F o T Z B l G B g 8 a B 2 e e 3 k I H n t 6 E l 4 t v B E 7 r g H X x Z q u b M 4 C y e R M E V e E a H K 5 A E M q j U s K e s K 8  
 p / P 0 L I M c P 5 2 K e S t u Y s G W O H w y 7 g b q t 7 q H u c u F F D u r p 2 t n H Q d N O c 9 q T 6 C 4 x 6 k R G V u D j Y j / Y p f n u s C n  
 P s R r K a U s d H J u P k z c l u j M A 1 9 / M + H B p L l u H S T X A Y 8 5 a l e v W p J z p p W Y c f y e N x A n p 3 z X M j f 8 F h a P K s I 4  
 h o c K 8 g d L m l z R S i R d d D V l p 5 v R V f y u 8 O v 4 f n I A + c r 3 w C + e H o E 3 C + 9 E n j o r U a n N d l R t d A r d + 6 Z i 8 U r g  
 3 H U z x s Y j l S w n q X P T Y X e 4 C r e O 8 Q X E z C e p Y b w J r d C c U S n o t X o s R C e V Y t K b 6 y 1 S g S f K + b V 7 q V i 3 K w a L  
 N n j R e 9 R 5 5 C 6 3 C F m K r s V H Q x I w Y W E i w o + l I U b s k U S k i H + q E M Q 9 b y B J l U q M X J a v t Q Z / f H 4 2 f v n 8 I h S r  
 u V M J H 8 k B g 0 D v m b + G P D K Q h v g Y 4 T k l f U q + s e N G h n n t C L t u h e y o y H 2 O K d M G G f V A / j W u f l F s U q m L W W i S  
 g d z j r D Z d J k L c Z H c q y 5 B H A k R S 1 K 7 f L O Q o M g 9 T 5 w E 3 J Z K 3 x N 6 0 h W c w f T 7 H I N 1 H g 0 5 7 k a f i E l R t c x h 9  
 x 3 k w e C r Q f 3 I q 2 g 6 4 h 9 r t T q N N 7 9 s Y 9 Q U w c U 4 a J s + L E 4 K Z o G s D R U o w 4 i S 9 k q W Q m 1 W q T V h 0 X d R H G p I I  
 o T x O 7 / J 0 y w p / 0 r x y R Q O x m i z p + N m k U 3 j 6 3 Y H 4 W + l 1 O n h + 0 y H o 9 i z J b h 6 T L O s y 4 l 5 w v 7 q A l C V t L e Q 9  
 e k f S L P d C / q a S u E g Z k v s 8 u y x u D Z p 4 G H W E 6 C 6 X d 2 / D N i F m w t u 4 j Z I 7 b I D r a q W m s c R 4 d b w V 3 y H j t V D s  
 N H b Y O g b q n / z z W S V L J o 5 K t m h F L 0 Q y E 0 7 a c k k M x s c f k A 8 P + c g y 7 x 5 z g + R J z h k P J q 0 7 B E F + M z v o F h a P  
 M s w 2 K i K q V P U 8 4 5 g m y o P 4 7 y V N b n h Z 4 a S L a W n i F 6 h U 4 V L L 0 i p j x y p o y O R V K F J z A b K W X Y k 3 i 8 5 E x R Z 7  
 0 b T j V V S u d R j 5 S q 5 G m + 7 n 0 b 7 n c X T r f w r r t g L 3 p H Z n C 9 R d o V K m F Y r u s E u G g 5 P Z f R M v I Y i E L z V S F A 0 7  
 0 c Q v 8 Z C r Q 7 P q p r D z L V F s H T p 3 H x F X g D l r b q N G i 9 V 4 P c s 8 F C p 7 A H V a n 0 D 9 N i f Q o N k V b N s F X T u K / m h s  
 x C 3 z d S 0 u O f t c 0 G e G p e + w S / j j c 5 M Q 9 t O h + F u h B W r G F i W T X / K c u K P k T q 4 J N V P 3 j K S n H d 2 l 8 D t f Q h o 0  
 o q t 0 K 2 1 j R R 5 A q k f s 8 h F q I V 2 G m + c i q h y D 8 L F F S c 5 S g i l I T j U t R 6 R j b J 1 g G 5 V f z t j m d V 3 I a 8 u + 8 5 C r  
 / C J U a x m B f p O u o c v Q w 6 j X b g 9 a d D + N t v 0 v o s 2 A a 6 g q 5 K h 2 x y t o 2 e c + C l X Y K O k 1 D Z X r b E a f w S e w a G 0 M  
 z t 0 1 Y 7 u o g O l H k q S 0 6 T B j o B w w Q G 4 4 H 2 k w A Z h P F J Y n s 1 Q H i 4 e W B e e 2 n w 2 s P M r l i a v x e C t v e / z + 9 S F 4  
 I d s q v P L B W s x e B s T I g / o e s D l T 4 N V N g 3 l O U 3 n S T X O n q 9 O 0 k s g 9 / V K T U / H Z I 4 Q n U c y P X 7 u L 1 e G x O H 0 R  
 u H R N S q B Y U 4 J D q D t S + r k g q b h r 3 j m X 9 E t O y 7 u t 5 V v q L i X t W n 6 l h N E b 8 V p 7 X O W c o c v 0 O o x x Y a J K e N x x  
 m L 4 0 f u B w c 2 p 5 d x y C z 8 k 5 7 j Y 6 J F Q E z d k A Z W F h k T k I k S a + j E q c l G S w g m O l 8 v W K J d M r H B c M c E Y J w Q 2 3  
 s 3 e Y N n c 4 x E H E L 7 U n x 7 B w l Y L a z U f h 3 T w L U a x 2 B E o 0 m 4 3 J a 6 9 j 0 2 G g q 5 C k 2 i 3 2 o 0 L d v S h Z c z / a f X I L  
 f S a c R / U O K 1 C z 8 z 5 M W C K k 5 x J w M d L s z M + N T r i r f I J U f q z a W A 2 a 7 i W / K m 8 q c 3 4 f n 7 w F z F p 7 B r 1 H 7 U D v  
 k W e E L I W j c b c j 6 D U m E m U a b 0 e u s q v R u P 1 V j J 7 i w R l x P 5 l K Q 1 0 T J S D h 5 b 5 k 3 B 9 Q 4 0 c m R j P J N I 4 B + X x O  
 g p C m U Q j 7 5 X C U r r V D z a h g S K t C 4 K P y D D k x 0 y K j f M 0 g o 2 j B 4 D G D G B 0 o A R D 3 / U k I + L g N D G P K 9 O V I M 4 4 1  
 I 0 E y 6 o t 3 m F a n 7 g T x x e K T m D 3 v J t Z t A s Z 9 G Y v c V W c j a + U v U b t n B D o M v 4 P e 4 x P R Z 1 w s u g 2 7 J 6 T p K l r 2  
 v o S q Q m h b 9 I j A n L W p W B n u x Z F T o k r E Y Q a B r X V M e W 6 W w + n w A f G N 3 Z A K D b 8 I k 4 F h p s L R 5 j E 5 P q p w 8 9 V J  
 A x 6 Y L M a I i W T K l j J t S U e m J f N x / r q T y F 3 s C 7 y f d z 2 q N L q L b o M 9 2 H 4 G u C 1 J z f u x W j 7 l h I / p 8 3 S H Q o P 0  
 D x Y l Q s w P Z p H c 1 p 4 o K e M + K S m x g V g 5 G h J n n B J q F O r y N U 6 R T L A F i V u 9 m I H o U h D o D x / S / J V / L j v O c w 0 H  
 / / n J Y l p X u f W O c T C T Y C K m w v r J J x 8 a D B 3 r j n u x c p T 0 4 D c J g + 9 P Y 1 s 3 4 y i Q 5 1 h 0 t U v U w s I i U x D G r 6 + M  
 3 X M P t j J R H s R / P 2 k y I G H K G J e M V m m a E E x G 8 S p d 8 O t n B u O X T 8 5 C 5 R b H c V M q c V Z R l 2 L S M H h K O E r V m Y a 3  
 c 0 1 H 1 U Y n 0 L T 7 B e S t s g Z / K 7 M c F V o e R e m 6 O 9 C g / W G M + D w a S z c D y 8 K B t X v 8 2 H c + D Y e v A P P W x u L T s R c w  
 + o t 4 j J r u Q f 3 2 x 9 G g Q w R 6 j 7 2 O b s N P C R H Y K W a 7 U b H h C b T 4 + D 4 m L E p F x B 0 z p Z s k g 9 U 6 k U a m R B L L a P D A  
 l h 1 e y D + 7 U D w i H E 4 y b v o t / O 9 f + i D s s Z E o W H 6 T E B e 5 T z t u / D O k k 7 Y m C s E w C o d f 5 e I w 7 z l O U 7 j 0 k C a U  
 a + b c V 3 f k q F 2 R G e 7 R H 1 K l p L Q U U a A B I Z F e 3 B Y t M H 3 x C b T q v g Z d B x 5 C l w G n 0 L r n S X T 9 5 C r a d D 6 K L k K G  
 h n w e Q K n G + / B + 5 f X I X / c I 3 i + 5 D 8 W r n U W 5 2 o d Q q 9 l + 9 B 9 5 A x v 2 A B f u A t G S P 1 Q s 9 M c M t m b Z l T O G R S 6 0  
 6 5 P h Z v g C 8 p V O D a N N D G K o M w S o p S l u 4 B 9 R M O G c f D Q l z X k / + K M Q w u / h 6 l 8 s i S w n X K H K p P 2 s B V e R p + h M  
 f F h k h 7 w f F 5 T Q 7 r u Y X m 5 J 1 p N T J H 3 p t p I T N Q 2 5 T x P 1 h 2 W L a 0 X Q n t r V f 3 A 7 G 4 5 L 4 r I F y r W Y z 2 y N c S s o  
 9 w H e d E 5 V D J s w o i t v u v e k Z K Y K f Q + y D Z K x E E N 1 J x N B / 8 3 g O v k n X Q S u S 8 W z M j w O Q 0 f f w 8 d 9 T u G U f D S x  
 K L N 1 m U V Y 4 y L n P u 1 b 5 o W F h U V m 4 G s D w f / v k K b 0 M P K c L U x s p W H o + S X L 9 a E r N h y E P 7 8 0 H Y 8 9 v Q L 1 O 1 x C  
 t E T d V P H c s N W P P c f v Y v E a L x a v B v q O O o g i 1 S a i S M 0 1 a N H r K j 4 e f g E N O u 5 A o 4 4 R q N U 8 A h / k X 4 5 3 8 8 x F  
 x c Y b d T B y r e Z n U b F e B J p / f E o I W J T a L 9 9 w P a o 1 2 4 t B 4 5 L R Y + B 5 f D L s O J a H x y J G g s p G e A r 9 V 9 U e 4 J k J  
 T d C b h C A H B G m U 2 A 0 h S k l X Q D d R 5 w r N Q 8 a d x m N P 9 c P v X 5 6 D J h 1 v 6 m a r 7 n 3 G P W N 6 8 I Y 7 l o l K S U G L t B J K  
 T 1 7 w y 5 w d k G x L S 5 I v Y o 9 c G f F K C u q m w U E f b g n 3 O n k Z 2 B c B z F w c h R Y d J F 3 a H E X 7 b r f Q s u t V I T 8 n U L V x  
 B B q 2 v 4 R B 4 / 2 6 N s / Y S U k Y N y U O U 5 Y m o 2 D t u c h f e z m 6 j 7 + N + d t 9 O H L d f F u z d S p B f e a 2 z E Y v c l k g w 3 k k  
 k F 8 N s 4 i S O R Z h 1 4 z 2 K B p P k T Q z J s s 8 + K j C 5 K 0 p a S Z B N b k 0 v X g i o i d G W 3 s 8 H M P G M i n 5 I Y + M m b w X z 7 8 5  
 B W 9 k 3 Y G 8 Z U / h w 5 I r s O G o 6 U h i W 5 8 7 K c A I y Q r L U H q 2 m B + B e M H q x u d J h d 8 l U L y W s q u N 3 W q P Y W S H d o L k  
 P y c / a O Y L D 5 Z w s 0 y L f b / w C F r l P V I Q b m f D l c o 9 E j e 2 k R m S r R b E D Y 8 Q D 5 Y u e p Z J Y G C d x E g M J u D Y 5 X u Y  
 N O 8 + B o 5 N Q d + R K X g t 6 2 h M m y f v s M S L 4 7 Z M Y z k f k v g F m J 4 m D S w s L L 5 / P N A 9 p 8 J W i A e I 0 4 P 4 r y F N W q G b  
 S v 1 B M Q j F i 5 H i d Q a h y o y S K r X b 8 C V 4 7 o N F + N 1 z K 9 C m + 3 1 E S m X N g a l u H D m + w C + V b r J 8 M R 8 7 G 4 s v F 5 3 D  
 p N n X M H 1 R L A a P O 4 I q 9 b 5 E i U o r U a r y f u Q s u B e l q 5 1 C / S 7 H U K b R B h S u s l V 3 v m / T 4 z Y a t z + N M l U 3 4 d P P  
 7 u L Y B e D 8 T e B W t F E H D I s n I F / W v N C w k u 0 I S Z J z / X A W G 2 6 r C l t S f H 7 e F 8 t k B 6 I 0 P K J s U i Q Z p s 2 / j T d z  
 f I 6 w n 3 + G 3 z 0 7 G V e u i n N i n z l J 9 / k 8 h W O 7 1 B v X 4 K v J p z e F m K W J o k t L l P i b s U E M J 1 U h 9 + + 7 I d p x 0 8 E 0  
 T F x 4 C / M 2 x W D E F 2 d R q P p k 1 G y z A b 3 G X E P x 2 m t Q t c V R d B w Y q d 1 s j b p F o H y j 7 S h T b y f q t T + L y V 8 C q 1 Y n  
 4 8 o 1 Z 3 b c 5 U R 8 u T 4 a a / a w m 1 P I o 2 g J d r e R r H G a / w N d b W m M P 8 d Y k V L R X F S i n + l n B t m 7 o A L l n n O 6 7 5 y W  
 Z z U 0 D R S h e D 6 q Y A L w 3 a H y Z R r y S B G 4 Z U K O Z j w Q E 8 0 x V / i 1 6 6 j f 8 P 3 I X X I R s h T e g v e L b M L U l W Z l e l I w  
 r / v S O Y W K V 8 w B Y 0 p / h M T L B V u 4 j Z n Y k z w K u o P P H c v 8 O G A X M 9 f E S h 8 k 7 d z j K d 2 Q R 7 3 y L E v F T f k 5 f F H K  
 0 z k h 8 X e A O 1 J o W Z 6 i x G 6 M B M x H 5 + U Z 4 2 f m g u n K c n j 2 Z g I m z j + B X q O i M G Q G 0 P b T m / j V C 1 0 w d q b U R 1 L E  
 W R 8 p t N l Y E p 5 j u j K 7 e 9 H C 4 h H G 1 0 i T e R k z y o P 4 7 y B N 9 N + t 9 H l 0 K 5 G H h N e J n 9 t 6 z y M J w B 3 R F W U a j 8 K f  
 3 x u I Z 7 N 9 j k 7 9 L i F B b r A i p 3 N p H j 4 k R z p N M z W m + g 7 o t y t b P 6 4 m J O h 4 j n 3 n u Z j i d Y y b m 4 D 1 J 4 C F + 2 5 i  
 1 w 0 P r o p f V + X 5 o z c 9 O H d L K n C x y 8 Z 1 d n b w K 1 h b e j g b i G s 0 M S o U N r + n G Z J D r + U O k t h l I T c 1 3 Z 3 w s c Y N  
 e M w X P I P a b 8 R h + U K d i p / + Z Q Z + 9 8 x 0 H D h g W m W o J D i G i + 5 R u N C g y c O H p R 3 F X N M u l U y c V N x X b g C 7 9 w K f  
 T 7 + H N h 0 O o W z l 1 a j f + T B K N w 5 H x Z Z H U L / r F d T t e h E t + t 1 D p 2 H J a N b 3 F p r 3 O 4 c 2 g 8 9 h 8 M x 4 9 J O 0 G T b 3  
 A j a e T s M Z c Y + K T J N U P E l M Z X o C 3 b o f R q U K q 3 H h r N x j I t E C t Y o T L O 1 l 4 2 B j 5 5 r P a p 4 6 J N A M k B d 6 l + b O  
 p D L X 7 u B a k 2 z p J n z m k U a G d D R 5 z o 5 p C s u F g O l L Y 6 Z Y g G V S 7 n C z Q L b U i R n b O x a E n 0 P h G g t R t N Y + l K h z  
 B N 2 H 3 s e u o 1 L e x F 3 l T S L 6 7 l H M p Y D U m 7 M + W a a F j L O s C + n h d H o l a L T I j B V 7 H L e k 7 6 / j n j a 2 y H M k 9 H S M  
 O 9 h c v J a M Q 6 d S s D w 8 G i 0 + 3 o u 3 c 6 / C q 9 n W Y f g s C d 8 2 Y N 7 m I A a O v Y x B Q 5 K w a a M Q O y l 8 5 s M o M 8 G E T d E e  
 u p X r U 1 C / 3 Q 5 8 s U n C K + 9 s m V a H U a D m O t 1 S i M u G s O u d S N M Z q V I b a F c z E 8 S Y W 1 h Y f L 8 I M 1 / e o i T 1 a 5 y V  
 l Y A v p C s K m h t l q v i B v 7 C M a a Q o 4 A r N B + O v 2 Y f h j e L r U a P T N d w X f c G P X b W g 8 T U t P K o A F K y s x N y t t B 5 I  
 B 6 Y N x b A f d i W w g n e F L R 7 p X 8 v s R u A w c Z I e r g P l K g 6 5 5 T r j n P t 8 7 F p j k D h m i G 1 O 5 n k O v t Y + D L n H I S T 9  
 J l z A 6 y U W 4 2 f v L s K P n x u F 1 a u F n d B r E h B x i 8 9 z b R u P l w O 2 u b 2 F J 9 Q F d i U G O H g p E a f u A e f k f L d 8 r U 9 f  
 l Y K h X y S i 4 5 D b Q o 5 2 o U S z L W j U 7 y S q d d u N E i 0 2 I 2 / N L W j S 6 w 7 6 T g m g y / B 7 q N Y 2 H J W a L U W H / t s x Z t Y p  
 h B 9 M x n k h i l x U V I O h Y T D C + F A x p g b Y i i Z 2 x M L A E U f Q p f d 2 3 J Z o M e X Y h e q m l T 7 g p L U h Q w 6 B z E Q w v / j e  
 6 L v D o D B 8 F D e S c s 7 l K E L G Y k l j J E f e T v G T f P B B P 4 J s P V R G L 5 d M L F P 0 N G + 1 v L H J h 9 d M D p a r I J + R c 9 p 3  
 n y H D 4 f o h L M A c O O 0 R d s C x Q E 4 S a n k h 2 e C a G Z L 2 g Q B z X + 5 L 4 H R W v v o j Y Z N z 7 g j D 8 J r 1 l r y S F y n a N e u T  
 n G H H N s f C + X F P W 5 w q V p y P / I X W o l K j H X j i g 1 F 4 t 9 x a b D 0 l L p M b i b + p i e I H s 4 9 r B 4 h f f C 9 I h h h + T r R k  
 k M m V 6 J P 6 F w q v x I G T D L g 2 G l u a E C V 3 2 S H s 0 x a t i f v u 4 a P 5 d 9 C g 9 3 U U q X Y K R S t f Q J s e k H f 6 L G p 3 v Y 5 6  
 v S L R d F A y S n S 8 g M L t z u D 1 y l v w X J F l a D 8 k W s s Y l 1 r 7 7 i C R 0 E A z I x h x I Y S p b C 1 m w k p 5 l b I S 2 l p H E o P m  
 C T 6 z P 2 S 3 Y e d R t e M p L J M P r 2 4 z 7 u O 1 A v P R d c B 1 J D O 5 a J + i L w z 9 M B 8 z 3 2 n Q L S w s / i 0 o a T L g C c m T / L I i  
 f u D t T H 9 p F T / w t 5 b R 4 0 a u e S t 1 R N i f W + L x D 7 5 E 4 5 5 3 c V / q u E h + b G s 0 W Q k + j D Q 5 8 j X Q 7 E H R m Y h U h v x E  
 V o f M L b a Y u J c u 6 E e o k h T h F G o 1 F 6 E C 4 x e 5 a S O R c 5 1 u J O 7 y G a m g u a V F / 8 k H 8 F 7 p L / B c v l V 4 M d c C r N y U  
 p h P s V P e I G 5 w t S H s 8 T 5 b j l g P R W L o p F h P n n U X 3 o U K A P l q K j v 2 2 o f + 4 c + g 3 5 h J a 9 z q I U r W X o k y D d d q q  
 1 K z n G d T r H I H q b Q 6 g 4 6 C L G L f g P u Z u S s D K P T 4 s 3 x G H R e G 3 d Z + / i 1 G m i 8 b 1 i 8 L 0 N r P 4 H M X i d j F I H J j C  
 / P J f u 9 m P M V P O 6 b O J z r O G V I j I t Z 7 K k a e m p S w T I Z 6 b c S b O e a p Q O X + K F A s q T V N u t G / U Z K E W l w D Z g Y Z b  
 a K 8 w k 1 B e 0 5 J a k F O K P G 5 m l 5 u 0 Y t e q w z f E J g f + m y 1 + u D 4 X R + 2 w z d O f F g 2 P j 1 S C D 8 u B 7 j D R m f c i e i q K  
 m g O s W a 5 0 8 g e 9 l C N b O 8 w D E v 5 A g n A v 0 4 p D 4 m S G 0 b n T 3 8 V Y H R I z Z o 5 A Z 3 n J s d e Q T S h c Z Q W K 1 D y K P 3 + w  
 C D U 7 H A W 3 6 N O w 8 G E R v g f s b m O L k g F v s t U z S v L / j t j n u C X n H t M j V U g d i Z 4 E j Q 1 d J D k s G x v 3 + d D 6 k + M o  
 3 v Q y S r a 4 i z b 9 7 2 H F T u D o b W D G 2 u v o O + k q 2 g + + i o 9 G 3 U G L A V f Q a U I C a v U 9 i 6 J t 1 + L 5 A p O Q t d A + n D 4 n  
 c W O U v y 3 c q C j c C L s i t y W u y n f 0 I l 1 o x q T k x 8 H c j T 4 0 6 n M c D Q a e Q / m O h 7 T l d t s h S V e x Y 5 x n O S A R M w H m  
 c 6 5 T F h Y W 3 z / C 0 t 8 + 8 7 K z T n s U S N P 9 p E Q U q N g W / / N 0 Z / z l b 7 P Q p O d N R F M J s I 5 i N L V F y S F N j p g b r t A i  
 x U 0 X i s C 1 7 B q J Z 3 R K r b k i j 3 F S H J d a 0 n s h D 8 Q / U b x c 7 V v J R c g P o R y i 7 P j h z b C 7 2 U M i l R C M 0 t a i k V + c  
 R M 7 S s 5 C l 4 C L k L b c I K / b 7 c E s s X U j w Y u 2 + i 5 i 1 K h I T 5 8 R g 1 I y b q F J / A 0 p X O Y 2 S l c + i a e d T + H y p H x M X  
 3 U f j r h t Q p / U W d O x 1 B q 2 6 n E b 5 6 p t Q u 8 F u f N z n C k a M v 4 8 J X 9 z F 8 s 1 x O q a J L U j m m 9 o c S c p M i E m C S P D 0  
 T L + 4 U 0 X M X U Z Y R L R g G k f v C p k k K Y h J B D Z s j k X / w V t x U 0 h r g q S b m y z 6 4 6 a l C C / V P F P B c h G v w h h T C W o +  
 u m F k B g W Z K u z E Y m e k E A J n x W f e 1 6 5 G S b X k A M k O i Q N v S Z q l x Y s 5 l 0 x I 0 p Y G p h q 7 g t m u c 0 s S + K 4 k W Y w Q  
 F i 7 c e V r I 6 a a I e z h 9 z x 0 0 H 8 T 9 Q C I u 3 P b i Z o y U b / H j n p C U O 5 L e D A G F 9 r g V c q T k D 9 2 m c E I E Z z y y 1 V N z  
 j 4 o + 4 M w 8 d M L L n V F M x C Q / 2 e f L 9 0 K e Y Z g 5 8 i x K 4 v v x i A N 4 P v s E P J d j O U r U P Y i l G y Q W E l a W Z L a O 6 q r e  
 4 h 7 L f F C b e Q L a 6 m R a v C S w G d K G J M k 0 p X k l v M m a I h z a / d m 0 z V L G N y J 7 6 Q g 0 / / Q m x i 5 P w u K t P l 0 9 3 I 3 j  
 d U n 3 0 4 m x 2 H M 9 G q s P J + O z e R 6 U a b I f + a p t Q u 6 y q 9 G 5 x w 0 k S h S 0 G / 6 7 h M n E k O h 4 M B F d P 0 r i R T B t t U V Z  
 I p o U S N I P i 3 5 j 7 i B r q f V 4 o c B 0 I Y K b M X O N 5 J F E 3 Y x l Y h o w l y R v H H c Z b O f U w s I i E 6 C k y X 2 Z t d Y i 3 L c y  
 9 G b S 3 N U K g h / 4 G 8 v g s 6 O s f L 2 e e C H n O B S q c Q w f j 0 z W Q c 7 8 q v c k s J K S E 5 E H k 8 K J v x z d b q L 0 d M m Q N i J a  
 5 7 v G F C Z v R q v U s q x N K f z c z 3 h P 7 0 t Y h M F x S j 1 v s k U p V V S H X 1 Q f l S q H Z / P b P E n k m u j m r k P 2 I 1 v + G c i b  
 f w 6 q 1 9 2 G l p + e Q c f x Z 9 B t z E E 0 7 R G O J l 3 P o U H H i 9 q V V r v z I R S v s x 5 1 O x 1 D z T a H U K P 5 U Z S t d V C I 1 C F 0  
 6 B a F z 8 Y G M G V m P J a t i c X p y 6 J s + a U v o W A D g 7 t + D N e K c d f 0 M m W H E X B E l L J Z / V w S w U m P U L x c a 8 o y x I 6 4  
 x u j f u S 8 k Y K v p l q A / a k V E 4 b o h 4 p 5 m L i T e D p 0 h M d S I M V B u H E O B Z F c M U 4 7 x 9 J s W J r l i D x p V I Q k F h 7 n H  
 i A K N T / M o W T x 3 J w l L t 5 x E e E Q s V u z 2 Y P i 0 a H T s f w W d h 5 x H 6 0 9 O o n a 7 g 6 j X 8 S x a 9 Y 9 F 7 S 7 n M O C L e 5 g T  
 D n y 5 A R g 9 O x n d R 5 z D q C + j M X F p K l r 3 O 4 X m / c 5 g 0 i p g + W G 5 v 8 S D a m 2 P o E a r o 5 g j y v n I J U M 0 G J b 4 V G 7 I  
 w 3 F G Z p w c e 3 5 J l n T m J U O Z J o U s V U L M V k I S X u 1 H M / n E 5 z c c u Y H C t U b j n U L L U a b e J V 2 k d c F 6 s + I 7 V 8 1 i  
 K q X o R n V y I s L V v f m B E M p L v j B s w t L 0 Y s q a Z Q x i x c t F q y + h a o c D y F P 3 K C q 0 O o 9 6 n a + g / k c X s H 4 / d A s h  
 U l N + O E S J u 9 u O e r F + J z D 2 8 z v o 1 P 0 4 a j X Z h S b t r q J G g 9 t o 1 f E m j p 0 1 r T i M 4 7 c D Y + 5 E h n D z 3 B F 2 z b q R  
 0 2 5 c 8 Z F k i U e 2 F n N 5 1 y u R Q M 0 W 4 f j f v 0 5 A 2 I + G o 1 6 n G 7 g r 9 h k X D R + d V v e M P 3 y e 5 o 4 X F h Y W m Q D t n n v U  
 S B N j y p F E + S u 0 w / / 8 t S c K V T + F / p O B G 7 G G N G W M P w + m o g p 1 H j i g R S c 9 H g Z a D k q 6 U v t o 2 p J A i N I U B a l f  
 6 / S I e i e U r K 5 7 / A K n 8 i K Z M I v 8 c X Y c F S 3 P o 6 R G v X j d j 0 X r r u D z B Z c w Z e F t d B 9 6 F k U q b E H u g i u R K / c k  
 5 C k 8 D k W a L E f D T w 9 j w O y L a N V v D + q 1 O 4 p y 9 Y 6 g c r N j K F h 1 A 5 r 3 O o Z m 3 f e i b r s t G D T x E t b t S 8 V h U a I c  
 I O 9 8 2 4 b I C 3 s X q T y 1 j D B e G U W C z O 7 G g E 9 U Q U A M v n o / g / D L W 5 N C z z 1 C C B P A r V h 4 m 4 9 y m Q T 6 5 3 Z F 0 t y k  
 i U k X c / z v g K P H Q s I W E p 9 X l K E v o I P T u c I z h T F h y J m e 3 E Q 5 Q e J / V + K 5 6 V g s P l 9 + C 2 1 7 H U G z D s c x Z E w 8  
 J s 0 E 2 v c 6 h w J l 1 6 F B 2 z h U b X Y P T X p e R 7 u h N 1 C x / T 7 k q L Y C J R p v R Y M + Z 1 D l 4 9 3 I 0 2 A Z S r T a h X q 9 z q D r  
 + M v o P P I i m n 9 y G a M X A N 2 n 3 E H x Z u u Q p c p q F G 2 2 D y 2 H 3 0 D z Y R e R v c Z c 1 O i 6 D X M 2 A 0 u 3 S j g O A P t P A g d E  
 9 k c A Z 6 9 L G C W c J H R s 8 O F i E 4 w F x x z x Q 4 G L M f o 9 c i Y R I s / h s o y J Y v t W k g / 9 R q 9 H n p L z 8 W b 2 R X g 1 7 1 y 8  
 m m + y k L l U R I o 9 u q e d s S R G k g Z M L / e 1 I C N P 1 U E 8 z H M v E v z R 4 r c f 9 + R e x 2 E H k b / G F u Q s v Q 9 V W p z H h A 0 +  
 j F 9 7 D 7 M 3 B p V 0 7 D 0 E L F x 8 B + E 7 A 1 i 8 M g 5 D R p 9 H u 6 4 7 0 K L D M t S o P x + F i y 3 F s D F R u C z v D Y k Y 3 y z m C 9 / n  
 b w 4 T T p 3 I o R F w 3 G K B d Y R 1 q r F H w m x m w L J M s z w k S f l g e s x b c x 5 5 S 6 9 B 2 G / G 4 8 l 3 5 2 P d Q b M A L N N d w 8 c P  
 C 6 2 g H T f l Y N 4 L I x Y W F t 8 / w l h 5 G f A l / P r L b 0 B z W s x w / w c M 1 t V U Y g 0 6 j 8 d v X h 6 J v 5 U 8 i L 4 T T Z c G e w 5 S  
 k q T a c u J P u 6 y o 0 p X 4 P 4 O b j l Q y U m E K U S I J e r B V i h U o v + g 5 B 4 9 d I x 7 5 4 3 D b N M S J l U h h L S e u J O P g K S 8 2  
 7 U 7 B z A V 3 M G X W f Y z / P B o f 9 T y J J q 0 O o m L N r S h e a T N q t 4 9 A 3 Y 6 n U L L O H h S t t A E f F p i E D / J O Q d 5 y 2 1 G n  
 / W 3 0 H R W H 4 Z P u Y 9 r c e / h i 8 U V s P H o d l 1 O 8 i B S f q U Q i R Y f x S 9 1 V k l y F i X P 7 S J g Y d 6 3 7 V W h C m / L 9 n x Y r  
 d b k o D D O d 6 W t Q E i 5 H s z 8 f u 2 b M b D U 1 k 1 / z 1 c 0 c M K 0 K t K + r P g t 8 q W Y t H t e + U R B M N 6 a f o 6 B 4 4 7 8 E T A K f  
 h J 0 h Z A y Y S o w V 0 5 J b j L A r c + / J F M x f c w 9 j P r + B t t 0 P o Y o Q n 2 a 9 L 6 J W p x M o 2 2 w n S t Q J R 8 0 2 J 9 C q 5 2 1 d  
 k q F a y 3 3 o N O I M m v T d j Q q t t 6 B q + 9 1 o 1 P s w q r T d g T K N d 6 B h 1 5 u o 3 v o W y j e + h v J N L q J y k 3 N o 2 P E G q j Q 8  
 i b / l X Y r 8 Z b a i e f f 7 6 D z Q g 2 6 f B V D / o x t o M y A K / e T D o E G 3 6 + g z x o t R s 7 z o M f Q S P h p 4 H s M n + z B 4 L N C y  
 y z X 0 H H Y X G 4 V I D Z 4 U h / k b 0 n R j X i r y 7 U d i s H r z D Z w 6 l 4 o 7 d 4 E r F 6 X 8 R A u p I o F y 4 h w r P x u 2 J q J h y 0 1 4  
 r 8 Q S v J B n K R p + d E d X z u c k C 8 6 Y 8 2 t f n y n / v q C 4 H J Q E 4 g B 1 H S j F s V o s f c C 5 G 6 m o U H 8 2 X i s a j s r t g Z p C  
 I D v 0 v I u J y 3 w 4 e B O 6 I v + J 8 8 C W L T 5 s D f f j 0 G F g 7 I Q L K F R g M Q o V / g I X b / q E / H l 0 z 0 a W W o 5 X T J S i w 4 + P  
 9 O U 9 v i l Y J v m 2 s g x n K J O u 6 H 0 h l 4 F k n c l J q s R l E Z h O j C X j t 2 D 1 f b T u t R P V 2 q / C r 1 / t g b D H + m H 9 P t P y  
 F 2 p / Y 1 U R K v d 8 c z J 4 Y W F h k S k I 4 9 e / A d 9 Q e d n l j d S v 6 A f e T h r w l d e 3 + A f / 1 j L K 7 F h p 2 n M m / u f p z x D 2  
 + E y U a n p U N 4 p l h a Z w 4 m 8 I k / l K f C D a z v 1 0 O O m n l Z t U / g G v M w P J + E f h 4 F P O d O P S B j G S 0 K w g 7 8 l j E T c C  
 W L j l D v q N O Y y a r d e i U K V F q N B 4 J 8 o 3 2 I 8 y 9 f e i c L V w V G 0 d g S Y 9 L 6 J K 6 w N K l K o 1 O Y K i 1 b a i S L 1 w l B T F  
 W 0 C + x t 8 v v g h v F f 4 c b + S d K A R q F R a t A v Y d B y 6 J k u G m q + w J Z K X N r 1 2 O a m G l z / 3 p / M E U q d x Z w S f L H Z q J  
 6 v L L u Y Q / f V F M E z + N o y g A k h n G T j c x F u G Y F W 5 P Y e i l u e 8 S n o z C R R u 4 c C d n E m r X H h N G 0 l F b 5 C R U 7 O 5 i  
 a 4 a b v O n J b B R H B o N M B w d 3 M + 0 4 o 4 y d p V T 4 V K M c y L 5 X 0 v 3 z u Z H o N + o u m n Y 5 j + o t T q F a i 3 M o V u c A y j Q 9  
 j B p d z 6 B q l 2 O o 2 + M M i t T d h E I 1 1 6 H Z x 5 d Q r f l J 5 C q 6 C 2 W r 3 k G V 2 o k i 9 1 G 0 z H H k L b o b 9 Z u e x Y Q Z a d i 8  
 C 9 i 4 B 1 i y P g V 7 T 5 n u n B j J q 9 n L N 6 D 3 g P W Y s y B O W 4 3 2 y 7 3 t J z x Y t O U a p i w 6 g 2 G T z 6 J h i + 1 o 2 v o I + g 2 7  
 j / b d L q B h 6 0 v o 8 W k y x s 8 H + k 6 O R L M B x 9 D + s 5 t o N T Q F e W s c Q r U O V 1 C r 3 V W 8 m X U 9 m r a 5 j j N X h B z J S 5 I o  
 B S n Z K y V F z t 3 G k B S P G M r 5 w h U X 8 I s X + u C Z 3 K u V 2 M 1 c J s + I h X j J P u Y y w b L g 8 Z l W R v 2 R d 0 8 3 C R Y H O N W +  
 d q 8 D e L f 8 J l S q f h g F i + 7 E G 8 X 2 Y + x q Q y p 8 i M X d x F g + I o + a M p Y c Y O o D h 8 9 c Q 3 Q S S Q p T J V Z K 9 3 0 t 0 y z 3  
 6 r y W I 9 p 0 Q / J N k F 6 u z T s h Y B x c U T O 5 r x 9 L t C d h l h / a v i 1 E c + P O G D T r t B t 5 y i / F k 9 k H 4 P l 8 g 1 G 1 w z b c  
 E z u x E k Y d 8 q X C J 5 x y 7 7 h j z H l i Y W G R G f j a Q H C F + 2 I + c O 8 r F c Q P G I w J W 1 m K N / w U Y U + M w p 8 / 2 I p a X a 9 r  
 p R V F J U B L T v x Z z 2 q 3 w s P S h h J K N 7 d i M 3 b 5 H L u c 1 F S O c c n A 2 Y s e r F l / B h M / P 4 H q D b a h R u O z q N L k N M r U  
 E Q J U a x / K N o 5 A 7 S 4 X 0 b j v T Z R o e R A 1 e 5 x F 9 R 6 n k L f h R p T q s A u 1 P j m J A s 3 W I 1 / 9 Z S j d d A W 6 j z 2 F 0 W v v  
 Y + z G e H Q Y f R 7 F m 2 5 D 9 h o b 8 d y H 0 9 B 3 w C 2 d 9 k 2 S R v K j n W 5 B U S R c H N K d U k d h A L n + k Q l + u u g P R 9 y Q X l K 5  
 y f e y u K U r F E t 8 3 O h / V V y 4 s / 8 I t i S Z s V k E z R 0 y x g d o z F O O k + G Y G f o r 5 k r e R X i b 1 k I K i h f p T m c e J A z s  
 n t I w i l y / G d A x W a s 3 x m D 3 I a B j z w i U r L o e t V q f R v u B c e g 4 I g l 1 e 1 7 G B 9 W W I U e d V S j V b j d K t d 2 K U S t 9  
 W C L 2 5 2 0 D 1 s l x x Z 4 A F u + 8 h T N x H k R K Z O P E o 2 h R n D w y d Q y t 5 Z K r 7 D Z z W r g Y F p N I E h 6 m G G k x R 7 1 J / s s l  
 K Q L J H I / 8 K G C X W 4 L 8 R o q t D U f v Y M K S M 1 h 9 A j g Q A y w + D Q x d m 4 w S X Y 4 g d 5 P t y N Z g L j 6 s N Q e F a u x B x 0 / u  
 Y p W Q t R u J x h 1 2 z e l 7 I f 6 m k C l q F g W 1 r J d o v A D P F Z y L D 0 o K q a + + E 1 s P S t g l L I n M Z g m J T 8 o V 2 5 X k w g S O  
 z o g c P O F F n y E R K F f 1 A P K X O 4 L 3 5 I O h 6 Y i L O H w t v d t Q Z 1 c y r n K u K 4 P z Q f n n R 4 m m h w h / / H z J 5 R g a X 8 g b  
 O g H h 2 5 I m + k 3 i p C d G 6 D 7 F v e Z 9 f h T I U X v i x Y x D u l a s P Y k i p f u h T u u 9 a P T x Z b x e Y g I e e 7 c b y j b f o v U P  
 g 8 z l N t Q N h p d C d y W 1 T X e g Q N 2 3 s L D I D I S Z S T L m 5 d Z 3 U X 5 U x 4 a g N a E 5 F R h 7 D 1 j I B E h 1 7 e d 6 Q 7 E S E g 7 p  
 N p U x Q 8 p t C b j x J x W K y w k o V G 4 m g q J M g t x e N x m r N 1 / F 4 8 9 M w s 9 + N R 1 N O 1 / R s R d U B r q h J x 9 m Z c u H e e 4 8  
 z + 4 F z g j j R p o c k M 3 v 2 3 g h I v z u p W K 7 l J q C A 5 F x W H k 6 B g u P p q L t W C E z r X Y j d 8 O d e K / q J n x Q a w s + E G L z  
 Y a 1 N q N L 1 L M q 2 O 4 a i j f a i Q t v T q N 7 h F M q 2 3 I J c l b / E 2 0 W m o V z D c H Q e f A V 1 2 + x D l U a 7 0 L n v d Q w a H Y k F  
 K 4 G 9 X E R Q w s b 1 B j k 4 e 7 4 o v g 8 K D M d v 3 5 u B F w q t x v C Z S Y i T 8 P L L l e N R + N U a S J b Y i Z l O / 9 Z u Q 8 a W k W Q 3  
 I r + K O d u N Z m L X O T L v A / I V z 1 a h j O X A H Q S e b p 5 B 2 B J F c y p w j o X i / H U O H N Y m C W P H b a 1 y h W l O C Z n x v i N f  
 d d + Y a 2 Y + F P / o n o K 3 K X T O O X e N T N e g H x 4 v 0 4 X X y Z J 0 Q j Z p l 0 F h d M V i k u Q 5 B + H f E W 3 I G W y D p l 5 E 7 s p L  
 U a 7 V E T T 4 5 D Z K t D m M D 6 t v R e 4 a R 1 C 2 0 V W U r X 0 a t R u f Q P 8 h 1 z B 3 / i 1 c v J i E Z O 5 / 4 3 i s 4 6 o z n v 9 d u O n w  
 7 a D L V k h k g m n s f C O h l u i x N d L L c X j A j K V n 8 P x 7 X f D X p / u i R s 0 j a N b 2 K p p 0 v Y H 6 n 1 z H h P X A n h u m 1 S e G  
 L Y x M F D Z Z M 2 1 E O D O 0 W Z u j + P H v h + O J D 5 f g l 6 9 P R f m m J x A p 5 l z m Q F f 6 1 n S W P J e y R b 8 9 c o N j 6 T o O O Y e c  
 N f f i 5 V I b 8 V q J 1 W j R 6 z T u i 0 c m O 7 z w + D n / j 2 X 1 2 6 f B N w f L K 9 e r 4 s g r o X 4 s 5 h I c F n n 9 O J C y k e Y T Z q m D  
 2 t k C 6 0 O C l N m 5 a 4 + h Q Y c 9 q N D 4 s K 5 7 V r a t k N K q S / D 7 t 4 a h T I N d u C + v H A e p 8 7 3 W 6 L E 8 M K X Y k s t L X o u 5  
 O m v x f x r f q n 6 z + I 8 i z L y H Z h a T Z g V / H s g T 9 w 0 2 c J V a p o L h o w J j P a 3 j Z X R S s 6 P T 5 E r u p 0 j F Y l p E G F 6 5  
 y 4 U U n a i w z J E H 7 Y 1 I Q p 6 i S / C H J 2 e h e N U I 7 D 9 r v v S 4 7 C O 7 q g y R 4 B c 7 1 0 J K l l + 5 J 8 9 G S X 1 4 I w q 4 c B 1 Y  
 H w 7 0 G R C F J q 0 v o 1 3 3 G L T o e l M H W 7 f s c x f d R / t Q 8 6 N z K N X s A H J X 3 4 T s l T a i Q q t z K F j j I I r X P o y q z U + j  
 f M M 9 K F Z j E w p V W o N K D X Z g 0 I R I r B A 3 u Q n w v p N m P A k l W o R K O h a J c j S r a H O a v 5 M M 2 L X / H r I W 7 o N f v j 0 A  
 z x e d i G O R 5 j n a Y V q Y f O Q n P b U P E 0 H + 5 U B d p 4 N y m a V i l l E y K n L V i X L t P v N V Z C Q 5 K u o P / X T F E D M S N Y 7 x  
 0 j A 8 B K w Q 3 E o h 4 3 l G / D 1 z F / / o 3 g N 4 w J o b T i d c c j D k h W F N U W U Y 2 l 1 f 7 u 0 4 7 M f A 0 R f Q v P N Z f F h o G T 4 s  
 t k D H J m U p v R w l G 0 Q g f / W T + F v R n S h c Y w / 6 j L q P 9 X v N R A P m W 4 I / 1 c w k o / + O h P J A E O o R f S h 4 8 x 9 a + J f g  
 5 r c u h S D E h 3 m m 8 R V z N k T u O Q e 0 6 L 0 G Y 6 d d w M x 5 8 e j S + x w q 1 N 2 F a m 1 P o m r r i 0 L k Y 7 B q q 3 l f O A q O y 2 F o  
 Q R S H 2 U F 7 y + N B 9 / H L 8 U b J 8 c h Z b Q v q d r m A c 3 c l N R l t 8 Z e T G x h 1 T g j g G 8 f W p 6 O X k 1 G x 2 T Y 8 m 2 s 9 w n 4 3  
 C h 9 W C s c t e V H Z w k S n z f t o n q N k N t L z i b X P X Y k 1 1 8 p y I i Y g k W J L b 6 y 8 d n O X R q F Y h f n I W 2 o V m n x 0 H V X b  
 n U D p Z k f w T s n 1 e D b 7 D D T u u U v f 8 U S x H 8 o b L p T l u i X p 4 w 3 E w e d 1 W t Y s L C w y B S H S p O N R 5 M J 9 Y d O R Q Z E I  
 / l t I E 3 u U V D h 1 W a p t f v X p a s N y 7 f N I Z c N a l k G n M D 6 M m 5 x T O f H L k F X 1 k a t R 6 D R g P e q 1 2 4 M i V b d h z M x U  
 r f a 4 v i U p E j u n r g g 5 2 h m R g o 3 7 P F i 7 C 5 i + w I s e A 2 + j d b e 7 a P H R b T T / O A I 1 W 4 e j R u t 9 a P f J L b T s d R N V  
 W 8 q X Z J 1 V q N 5 6 B z 4 o N A f 5 S 4 W j a v 2 L q N 7 g N I a M i 8 b M p U l Y s i Y F W 3 b 5 c e x 8 G m 7 L l z S X O + D 6 L L q U g L a W  
 e Z E Y i J L j H Q n F f Q l + r B y T R D l x o D T D b 7 4 + d W a b P E s S 2 K z z T I Q 9 1 Q v P 5 l y E 0 T N 9 i J H K O u O W F k F R Z J o 2  
 f M 6 p 8 V 2 C Q a X 5 1 V a j r 1 7 T j j m X X z n N K P z A d n v c X O E i y D 5 / m i o P 1 0 y s 6 V E h J 1 w P i C 1 f r t M M T k b O 8 9 X r  
 7 w T i H r 0 z Y e E w Y Y o b S H N 0 u 3 S 4 t x / t k Z Y z x U l 6 D p x O Q + F K 6 1 G 8 x g V U a n g N B c o d Q q m a U g 6 a n U f 9 N p d Q  
 p d E h t O l 5 T v I g C g c v u t P 6 U y X P O P n e j H N R M B x y q l 6 K M B 2 / 8 7 j + H e h 7 T v 9 M I o T y j h 8 I k f J y D J l + C T X b  
 7 d D N l a O l H N 0 S X b 1 h H z e W 9 e s S F f 2 n J m L t M e C y F C e O H u J H h d K n F L Y A k 0 Y F c F F Y Q M H q S x D 2 6 3 7 I U 3 4 f  
 B k / w 6 T Y r 7 K Z j C m g 9 4 n S V J U h C f D p x A 1 7 P M x 3 P Z F 2 D V / O s w 8 R F 7 s B o j g 9 k Q o n N Q B A p 5 i s g U + H z c f a n  
 F B L t F 2 X i S e n w J k p 5 5 1 h B Q 7 V j J c i n b w c x e c E l V K q 9 G x V r n k G d Z m f R Z d B 1 r D g C d B h 1 D K 8 X X Y q / v r s A  
 p e t E 4 M w N K Y k a T a Y O 0 0 b q Z V 1 s 1 K y P b 9 5 V F k y n c F p Y W H z v U N L E l 9 S Q I T n n + / / A + + i 8 w A 7 + K 0 i T + M 8 x  
 G 0 b Y q O 9 U J P r V y u q K F Y 0 c + W W a x l a C J J j 9 y M x Y D 5 8 c W R k f v h F A 5 W a L U b H h d u S t u A I F q y 3 E 5 B X R 2 H M B  
 m L g w F u N n p a F D j y Q 0 b H c d X Y a d R o e h h 1 C v 6 2 H 5 a j 6 O Z p + c Q s 1 O h 1 G t 1 U W U q X 8 W Z e s f Q 9 1 2 Z 8 S 9 P c h T  
 a j E K l d 2 I f k N j M X L C b W z Y n o A o 0 S l x P q 7 h L H S I g 6 A 1 z E Z p k v S k 8 Z I K j M I k p 9 C M b E i i o 9 H k u Z i T / D A u  
 n G m m m S b Z Q a U y e 8 k + P J V l K H 7 2 5 B i 0 7 x I J j 9 x m 1 5 0 / c E / s i A P a Z S b 2 R U L 7 f H G w B b N T R L e 6 o B I g k W H T  
 g d r l O Q N I C y J u c 5 M G L q O Y Q D N c G V u Z A q H B s K b c m L K T Q d S P h 8 h / E H T e h I 5 J 4 J A m G m Y I l t 8 r S l C i Q T u c  
 D c 8 W F U 6 B n z j / J N 4 v P B w v 5 J 6 K U k 1 O o H a n S y h U d S s + 6 h + F B W u A U 9 f Z Z W X s c 9 w R S y S z T a P E H 0 l z 7 R U V  
 O 3 S f 2 + S 4 R I n H f 9 z K 9 N 2 B Z E k 5 M c u A x J K j n E i Y O M P s 0 N k 0 t O x 3 F h + W X Y 1 J c x J 1 m Q T 3 z T o v i r 1 x + 4 W o  
 1 e 4 I 2 g 2 K w b R V w A 0 p W i y e d E W V P I 8 i M f L A t O U X 8 I f X e g h x G o o 3 s m 3 G 4 v W S N o y 3 2 P I F 4 j S d S R a P n f O j  
 d O 0 p e P y d c c h e d g s + X 2 F a S m N J u s V n J h F 7 e U 2 O s H x 9 T w n 1 M E h g N M 8 Y B B 7 5 E i v r N K 1 s X H H / v H D H 7 k N 3  
 o 1 j l X W j S P g a F K 6 9 F 0 4 9 2 Y v N B 0 2 p 8 V a T T u D n 4 s O J s Z C 9 1 E M + + s Q O j p 0 h J l G c 5 n Y J D r z S q T n 3 G 1 5 L p  
 R O j C o x Y W F p m C M G 1 d k r f T K D Q B r x 9 4 J / n m p h u k K 7 7 M B e s P R 7 9 r m C k 6 p s A f h M / L G U 2 s x h P F H m c 2 c e y R  
 W f M 4 0 p u G q 8 K Y + I U 8 Y 9 0 N P P P u E D z 5 6 j S 8 l m M Z 3 s m 3 A n W 6 n E H 7 I b f Q t P d Z V G 1 z U G e v f T w 8 A V N F I X Y b  
 H Y l i D Y 4 h Z / k D y F V + L / J X O o i S t S J Q u N I e V G h 4 C A P H J e K L 5 U F 8 v u g 2 T o l y i Z G 6 n X 6 y r j f t F R J Y h l f M  
 d U d 3 n r v C C t f H N Z z Y 1 i U q N 5 V E R 4 4 6 Q F q M m A 2 s P 3 m U a 9 3 K i v F m 5 S r C l p E 9 B 6 K R p e Q E P P n O e L T r e A k x  
 4 g T T x + / X t g B 5 l i 1 x c u q k 1 1 f J k Q o V g I q E W r / u 3 X P G Q g M u R i S l r p n c p 1 A L q y Z m R k i J C k h 8 v j J i 3 H V a  
 v Z E I m B l z j L w R t m T x 6 1 2 / 4 E P m j v s P i H v v m 4 H l l + O 8 q J y Y H B o + T V w R 1 2 k R 3 o t K S c Y 1 y Y Y l W + L R o O M O  
 J d f P Z J 2 B Z 7 J 9 g e d z z k S b f l e w 6 Y h R 8 C R K 3 I j Z J 2 o x w O H b a b F K b J W r M k o Z k o t + M v 9 c w u S C L Y B m y 5 X /  
 P N x W J k a W R J 5 U / k 6 C F 6 t 2 3 k L N r n t 1 Z u b 4 L 5 M R J + W L W 8 i R U 3 P P v A t 3 P O g w e D P K t V y H v p P i s H C z 2 y K k  
 T m l 5 5 C B s u s + S N 3 3 V L r z w Y T f 8 v 6 e 6 o G q r P b g p H J U t K r o / o / j P c U 5 f L L y L F 7 O M w v 9 7 Z g z y V 9 2 A k 3 e E  
 M I m 5 B l H c Z I t f M s f k s Q z q h A F 6 l I l g u J m n m p l S Z t n S J G d 3 J S G 2 H g y i S c c j y F s q H O / m X 4 k P i 6 9 G o / b H  
 E H H R t G I n S E r d l 5 q h X u f R e K f A D N Q V U v X U u 3 O Q p f C X W L k 9 V U m X W 6 + l e L j W u 9 n c W 1 u 3 6 E k m R 9 3 C 4 l G G  
 k i a 2 e m Q k T e b E x Y N v 6 X 8 L a W I F o l / l I t S x O v 5 S w s 2 h I t R N r M C v R Q d w 8 r J 8 x U p l t X Y 7 M G L y D f Q b f R 1 j  
 Z / v R b 0 o S O g 2 7 h i a 9 9 q J y y z X I U n w m 8 l d Z i S o d d q N w w 4 2 o 1 f U s S j b e j b J N N 6 N V 3 3 N o 1 / c u P h 4 R h d n i  
 z v o z w K L d X u y 6 A N w U f 6 R + l 2 O q f k F S X c r 3 s 1 S O C U L X E q V q T J b w m P F W n J 6 t X 8 t M c x F 3 V o 0 3 y M X v O H S d  
 X + h G U R g J I i X A w a b m v j f I n d H N g p d J Q l 5 S M m z N w d a d V e E n 8 U H x O X g + y x I M G i 6 V r 3 A b + s H N V r n H F 8 U j  
 4 W E L C N 3 g P f p D / u Y J 8 I v e h M f 1 P 9 n H 1 Y v N O Q f q u u d e q d H p r f H a l A j 3 + m s i P y R P V H w Z b 2 Q 4 V Q V B Y Z q 4  
 Z u w a T O 8 O p J D Y U 0 u 5 5 Z H y T U G y x N Y L C b l 6 R j O 6 6 6 S n g D 6 z 1 e W q Z O r g y X u R p e g k I c p b U K L B F X x Q 7 B A e  
 e / o L l K 6 x Q 8 f p k B j c Y 9 e M P K + h d P J Y 3 V X 3 6 L Y I C S j 9 k H g Y w m h A o u R 2 l x L p M w 3 / c z B p L D 9 O E l M Z M 0 Q x  
 X g 8 2 H r 6 A h v 2 2 I F f N x Z i x P A 1 J c k P 5 n o 4 U Z 7 k A T s f E o P 2 I R c h R e i H a 9 L i I e + J O v E b Y a b l z 3 P U K n e T n  
 S 8 O O W 4 U U z c c z 7 y 9 B l 4 F 3 z G B n C Q T D E S 3 W a 7 Z e j x 8 / P h h / e m c J x s y X N J U b 2 h p L J 0 W 4 4 G m o 2 4 q F R d M 1  
 s y D l R 9 6 / I F u x J d Z c a + 1 6 X D w m z 9 2 H G k 0 2 o F S 1 n W j + 0 Q 2 U r r k T Z e t u w + h p 8 T g t H 1 E k Q 8 x 9 x o L d 5 r P n  
 H 0 f 2 / M u Q v f A h 5 K m y H T k r L U P n Q W c R f g i 4 L 7 y Q d r l 6 G 6 e Y s G 7 g + 2 E y T s T C w s E / G + N p 8 d 3 i h z k Q X M P E  
 q p j t O F K x S N 1 K d c p K h o t C H h O i 9 M X y a 2 j T e x d K V t + u M 5 c q N r m M E r V P o n j d I 6 j S 5 g w a f n I Z j f u d R 7 X 2  
 O / B h y b l 4 N f u X u q 9 V F f l C b N D 3 E n J U 3 o 8 y T Y 6 i z + S T W L Y n F o u 3 x y D 8 l A f 3 x I 8 b k g I k S G w T M g O 1 A 0 J H  
 z M i j 2 3 L N U R 3 X f J x U b b 7 A K Q w t v 5 z d r o 6 z U o k e O e f T v d Y 4 q 4 j 7 Z 5 2 V h 0 9 f B y I u A X t O x u O G a O N I s X 9 T  
 7 t M t y u X 4 Z B y + e h s n 7 k a D 3 U U x U r n G S 8 Q 5 D X 3 S k m 1 4 o c B U v F l 8 G 8 o 3 O K h j J O 6 J g q P f N x O S d a 0 c h p l h  
 v + M L 4 F Z y M i I D A V y M i s K N R A 4 w l / v + I G 4 n e / 9 / e + 8 B n d W V Z o m y 5 v V 6 / d a s e T V v T a + e 6 Z m q 7 q r p K r e r  
 p p J z O Z X B A W O S y T n n n E 0 0 w W C T j D H G 2 I A x O W c Q Q W S J j A C B A E k k k U E E g S S U s / b b + z v / l X 6 C q 1 x 2 l y m 3  
 z 4 Z P / 7 3 n n n v u i d / Z J 5 t d 3 W u o 6 V J 6 J q 5 k Z N 8 T D r X 1 F f s S h U d x L 9 F 1 V o l a y w V U + C J 4 W h q f R 4 I n K q m Z  
 P Z r G X m A T 6 n O Y j J o o K 9 K m F J X w 0 u a c a S 6 U e i D C d Y E p h j I i V Y 5 v p j T 0 N b q j 1 8 J E F b N W g 6 m v U v P Z + o 3 Y  
 h h e r z U H 9 L v t R o 0 M s X m h 4 G F V b H c U X C 7 N x i 8 + 1 9 J 3 R 5 T w u C Q V C Q y g S 6 x k w d 1 V u S K p K 7 t q w l F W 6 I b L k  
 J p l r A r 0 8 8 d 3 A R m X 1 u V B 0 W t T y U l s U H D p T i A b 9 1 q N + n 2 h s j 2 N 6 M o 1 0 J q P O j Z M l L b 5 Q P l g V d Q u / f H o O  
 O v d N t n y S y r z G b O / c z G f G F s m i 4 8 y y G P V h K v 7 n Y y t Q 4 U d T 8 b u X V u D k a f q B j 0 U y T 1 7 O w W 9 f n Y 4 K / / c H  
 q P A / Z m L K Y s a p 3 F C O U u 9 K r s g o 8 3 l e j v U k y 7 / m 2 U c F f p v J Z w 0 B 9 W C f u H z T 9 l h 7 v t p c m 8 M 1 d l Y W W v c 7  
 j t d r r 8 a S C J Y Z 5 X G + l s M A l x H V I p J A / n 4 + 6 x x + 8 c w U P F V 1 G 6 p 1 O I k X G 6 z F k 2 9 9 h v H T z + N M M v U F 7 W f R  
 n p F W p R H v L Q 4 8 f h A I d N t X 6 b g / 9 9 z j 3 x / f z z l N 8 q i 0 k H m N m Y U X r I J w P q U Q H f q s o l K e Z q S h 0 5 B M 9 B g F  
 N O x 1 H W 9 0 2 I v a / f a h z e h 4 d P r w H N q O v W L 7 I F X r E I n q r d f j x Z o r U K n B a k x a n Y G I R G D 5 Y V Y K l L 0 k Y O f I  
 F v Y e B 9 Z u K 8 I e / m 4 / 5 D Y X 3 B h d i I j t x V i 3 H d i 0 F 1 g R C Q w d d w d N 2 h 9 D + 5 6 X 0 X 3 g V Q y f c A u z V h V h w o z z  
 6 D k s C q M m J W L M 5 E t o 1 2 s P n n l l F q r W 3 Y Y W H U 7 g p T f X 4 I m X F q F y r S g 0 a n M M t Z r v R q P 2 s W j e 5 R z a 9 7 6 O  
 X s N S 0 L T L M b x a e y N q N t + F 9 n 2 T 0 L b H S Q w f e Q V z 5 h Z j 0 u e 3 0 H 1 4 A p 5 r v g O / r r s F P 3 t h N u q 0 2 U N l f g v D  
 x y e j c a t D 6 D s 4 F V 0 H 3 k D r P k n o 0 v 8 M W n S K Q c v O B / F 2 4 y 3 o 0 i 8 R k 7 4 o Q s 9 B Z 1 G r y T b 0 G J C E K T O B v u 9 e  
 w u s 1 I t C 0 3 S H 0 H n w J n f u c R v f + C Z g 0 4 x Y + n 3 M d c 5 b e x o o N O d g U X Y J t e 0 u w d V c e I q P S s W 5 L M h L O q a I j  
 a a R c I y m 8 R j a Z w Y p S R O P E m T s 4 d S E D V 2 4 V 2 3 N t 6 K c N E 5 N v 5 e D U m e v I 5 b X 2 h b q n h 0 r X g Y T h L 1 c Y c i C U  
 r w O 3 W f m J 1 K h F r w p K p H D E x L V 4 u u J k V G 4 Y h b d a 7 c N j r y 1 G / Y G J 2 H 3 R + l K M + J j / z D 8 0 K S E d L e G v P C 5 H  
 Q s 6 7 4 1 T U 3 6 i m i f w b + i T v w y f X K w w i U X 9 t 5 e f 8 5 H o 1 7 Y a i p f / y S 3 Z + E e L O F K P X u G t 4 / u 1 9 m L a Q a c b I  
 U H B 0 o H B p q e i S + k 9 J 6 r O L 0 K L n Q t R t O 9 f I u J 5 o s 0 + L A x E m M S h V + A z e y Z Q M v N p 0 F C r 8 l 3 f x 2 J P L s H U r  
 7 S r d + X z L v o v 4 + U u z 8 J P n d + D x N / Z j 9 W 5 H p k N 7 I F j 0 W I 8 p j c y / w S z 9 R w r q g p 1 J m D + / E K P G 5 e P t 1 v t R  
 v 2 c c O n 9 w A 2 9 3 3 o f 2 7 x 7 A l 6 s u W i + k e o V F U I v V U p C 3 F R A L n z a 0 K M Q H s 1 f h u Y Z z U K n 1 A d T s c Q w V G + 1 D  
 t f q n 8 N l 0 Y N l q Y E + M K 0 f K m 5 Z v j Y l 7 / E d H o N e C x l V w H 4 7 A 7 G H P P P 4 6 q K B 4 l p Q N j T y k J R 8 O s + M u H x 3 o  
 A b V S 5 U 1 N g F Z v R h p b 6 u f Z 8 m / X b w 3 q d 9 i E E Z / f x K A p 1 9 B y 6 F 7 8 s c V y P N s o A m 9 1 2 Y 8 m w + P Q 6 v 3 j a D M q  
 H s 0 H n k D F x t H W g / B K s 0 1 4 t s F y N H j n A M Y t K M a U J c D I L 7 L w + S a S J b a K p 5 M U v T v n F g a M T 0 e v E W n o O P I m  
 m g + 9 a O d 6 v d F h P 5 o P u 4 D G g 8 / i t X Z 7 8 U q r n f b 7 a t s 9 + F 2 N l a j U U k d B s O V J 8 y p t d r M F H 4 c 3 O u 7 A c 0 3 X  
 o W b P w 2 g y 8 A w q t d q O K h 2 i 0 X p o H J o N 2 o 8 3 2 0 W g a o f N e L X V F t S l M m 4 5 4 g J e a L o F v 3 h r t m 2 K W K / P F r Q Z  
 e h C 1 O + + 2 H c L b 9 I 5 D o w 5 R a N Z z K 8 M 0 A 7 + q 9 h 6 e a T A d j X s l o m X v S 2 g z 4 D i a D d i H h u + R K I 0 / h T Y j L q N e  
 t 0 R b + t x 8 Q C I a 9 4 t F / V 4 x q N 1 t L + p 0 O 4 T K L X f j t a Z 7 U b X N E d T v f h p 1 u s T j r T b 7 U b f 7 Y X Q e m Y S W 7 x x E  
 / R 6 7 U L M b p e c R + m 0 f n q q 9 E 9 X b H S c J P Y J a 7 Y / b o a p 1 + + x h v E f i l X b r U b n T T r Q e f o F h v I h 6 v Y / i 9 T b b  
 8 H b 3 3 X h / X h 5 G z s l B 7 Z 7 7 6 d 4 + N B s c h 3 p 9 d 2 N y R D F m 7 g D G L b u L k f N v Y f C M i 3 h v / k V M 2 1 K A w V 9 e x a A Z  
 V z B 0 7 j l 0 G L s X n c b F 4 e M V R T b 3 b P Y W E t i D b M V v S K H Z D c z Y W I i Z N N e J 9 6 P n X 8 e E Z c m Y u P o a 1 p E A T 4 2 4  
 j o 8 W n a f 5 W S z a A 8 y i r C Z p 7 j b l D P 7 7 C x P w y 9 e X o 3 6 3 e F R u s R H V O 2 5 E v 0 + v Y N t Z Y P 9 1 E u d T e V i 5 N x P b  
 E 0 t x k f X Y 8 d Q C r N 5 7 C x H 7 s x B 3 B T h L D r X / J L D 7 B C u + E y X Y E p O O 4 y R c q S x i m j x 9 n X z g C n / P 3 i 7 B 6 R u F  
 S C K p v H C 7 F G d v 5 O N q R i n S m b 9 V 6 d 4 u K M a d v A K k F x Y j k 4 V V W f 9 O v h Y V k K q p 1 4 e i X j 3 R I P W S 2 Y T s U m f i  
 e p B D D a I w U W e F q l 7 Z 1 w 7 w V o v z g Q h s f D L L 0 Z j 9 e K V j F K p 0 j k c i w 0 H v 2 N C 3 7 I j A Z N D + w f M 5 G D Y + F f W b  
 x i D x s i O a 8 p M W O + S w X M p 6 g Y g T 3 1 G z 7 P 2 J E f j R z z 7 C 3 / 2 P a e j / w W V b L X q X l k 5 e z k O 1 h r P x L 7 + f h y e q  
 X 7 J J 4 D l i Y H R M i x 4 0 r J m X q 9 W d v K R b E r d q V i S X z 4 o K y 4 a V F a Y Q t T D R X C 3 5 R H G g U T 3 5 J d i k V Z t h a l j a  
 Y H P 3 a C h H t H r C 9 o 9 S a E I k k Q p H 7 m k L j 2 P n g U 7 v n c U f G u x B 3 R 4 J a N o 7 E b / + 4 x y 8 8 P p 8 D P s g E W s 3 Z L m 9  
 m + S s t e 5 E s e V O q K W n b 5 F c a v 8 v D R M n p x b i y 3 n n U b / F V r x U d Q O e r R m B W n 0 2 o / e 0 0 6 g 7 I B Y v N d + H Z 2 o f  
 w V s d E z C N j Z P D b M R p S g C z j e 3 F J l + K l m s X d N G w I C 0 t o R R p / F 8 m 9 o f P b R E J / S M S L P a q w C n i j J 3 S X B O 2  
 N H H S u i T 1 n o u H Y M V g c T E 9 o S N w a K Z w l O p e d n Q c j r o k i 5 n / l H a h 7 x c z T m 0 K p N z S t 0 J Z z s S + z X e L G E 8 a  
 h s 1 n v p W 5 I j A E l 7 a K T Q 0 C 3 + W V J s 3 x O 3 J P D 0 X W t Y J T F R n N d K C 4 F q H o s C j t 1 q + Y l 7 h 1 1 u r 9 d t v E Z p W m  
 I a 3 g t p m r v F 2 4 U 4 B z q S U 4 c 6 c E z J Y 4 e A n Y x f K + j T p h 4 z F g A 8 v y l N X J e J + N 4 K V s L G + l D t k a z / L N x v W s  
 T S k Y O / s K p q 7 K w p f U P U v 3 3 E V E b A G W 7 c 3 C w u h s r K Z O W r a 3 g D r n J h b v L M C Q T 6 l X O + 7 B o I 9 u Y + S X 1 E t L  
 r u O z j b c x M / o W 5 h + 6 i g k R J 1 m H R K D D + 8 l o + d 4 Z j F q U h 5 k 7 W S / N S 2 E d d R f z N r N u o p t j 5 1 3 A 4 E / i s S i K  
 D d Z j W V i x / x o 2 H y 9 E P O v D h D T g w J U 8 + v M u Y q h 7 l G / O M 1 x X G V f H b 9 3 G u p 2 p u H B T 5 d l S l + K m f 2 h z f z U I  
 g z m w Q c e K j Y w r z p W / 9 K t 0 V M T K n C 9 a b z S v g w Z C i T Z t U 8 O H L k P T S V x C u m d a N c 0 L i Z J N a V Y 2 B U N u 2 7 e l  
 A V V + 3 C f V 4 A 5 5 q U w X B H g 4 c Z R D D 5 N v j g r K 0 5 p C E Z C m P + e w 7 N z v r e 8 e 8 p t i X k c x Z N u 5 T k o W K e B P Z h 1 E  
 4 / Y r 0 X 3 Q W Z K I E 3 i 5 5 k a 8 3 n A 7 K / B z 6 D Y i H V 2 H F 6 D / e G D i f K D z 8 K t 4 s W Y k n n 4 r w i a 9 v t x g C 3 7 3 5 j q 8  
 W D 0 a f 3 h 9 C y r V 2 E x S s Y e Z N h Z N B x 9 E g 5 6 H U K 9 F L F 6 r s h 2 V 6 2 5 F 1 S b b 8 M d a E X i x x m p U b x G N 2 m 3 3 o l r L  
 X X i 7 7 T 7 U b R + D q s 2 i 8 V r 9 z W j V J x F d B 5 N U d Y p F 6 x 7 x 6 N A / E a 0 H H W P L O x K V G u z E W 8 1 j U b n J d t T v v A v t  
 B 8 e g a Y / t a E Q y V L / 9 f l S s F 4 k q z b a j w 7 B T a P e u S E 4 s O g 4 7 a 6 S w 1 T t 7 0 P H d o x j 8 4 R U 0 7 7 Q L j U n S q j X c  
 i l + x 1 f 4 P v x m D 5 + u s w I A P b 6 E n S U r F q k v R s u c + 9 J l 4 C q + 3 X o 1 K j T a g B o l R q 7 7 H U L d j N L 8 d h Y 5 D j t k 2  
 C T V a b 2 G c b U T j r k f R Y e B 5 t O u f R D m D b s P P o + u w M 2 j b L w 5 N u x 5 E k x 5 7 S Q A Z v x 0 W 4 e X W y 0 n 6 d q B Z v 1 P W  
 y 9 e C Z K 3 n y P P o N O I g e o 2 P R 6 8 P k 9 G 0 b w J a 9 o 9 H j 5 G X 8 O 6 k u 2 j z T h L q d T i O b s N u o T P 9 2 K D r A f T / 8 C q m  
 r Q T 9 E Y d q L f a i b o f D t o V D H 2 3 z M C I Z N V v p O g e N + p z A 6 A U F m L y 6 k N 9 d j f b D 4 z F 1 D d C I J L R K q 4 2 Y H V m K  
 k T P O M Z 6 j 0 L R P N P q N u 4 z x s w s w c v p N d B t 1 F P 0 n n c X A S W d I O D e i 5 3 u x G P d F D k Z N L U C 3 0 d c w f l k p K n V Y  
 g X 9 9 b S J e q L M e N V o c Q G M S S W 2 0 q K G X j x c W 4 J N F + Z i 6 t B S T 5 h a i T t u t + G j W b U R T g X Y e G I N O A 3 f j U B I J  
 0 y l g 8 N g Y z F + b i g S S r M + X H s T 0 x f G I o Q L e e U R b F 1 D Z x p G k b S H 5 i s z G N h L z q P 3 A u q 3 5 i K W d R C q 5 x H O 0  
 R 0 U d c 6 w U R 2 h 2 i s r 5 M t 1 K o Z b b S E 2 u H g g p k h t U k J o n l H K n y D a C V H 2 V S z 2 V k 8 V q l J L L O k l z 6 l T W T d m o  
 F P G P S p H t G G / K S d t c l O A c 3 R q 7 I B d d J 2 S i 8 4 R b G E v C a l W i d J l 0 B a 2 r a p 6 5 c j t 6 D o r G 5 O n X b Y W h U 4 2 i  
 T F q h S s p G 9 9 1 m j / J j P r b s v Y Q f / 3 Y y K l Q Y h r o t D + E u F a 6 q 4 u R 0 o H L N N X i i E v P u W y y r w w 6 6 q r 9 Y M w a d  
 E t W W G z Z j s C S d / h d t V O + N t i K Q Q n U r N E W k d E S P r o P z D g M 4 h a o r 6 Q 6 5 q R B p o F o i t 7 P J E / R V P X f x o 7 i R  
 y d X 0 I h w 5 p V 7 l b H z y x U 0 0 6 c h y W X c L q r W K Z T 5 n v m 1 / E G 1 6 7 m A 6 p p s O U j z o X b k R 7 o c y A 0 U 3 L W h 9 h W y r  
 n 1 z D / I c v 5 q P / 2 I P 4 p 3 8 b i 1 8 / u x r 1 2 5 J I 9 T q L y p 3 3 4 w 8 t 1 u L x 6 n P w R L V l q F S H j Y 0 m c W j Y 7 D h G j M n A  
 a j Y I N C X h B q P i F p N R w 6 l B e u g T o o 3 Z r B Z z G G Y N l Y t U m y c 0 B E 5 L 4 k z K G + Y v / p G I O z E o F m e F z G B B P J u h  
 H F U A + V u g C F I S 0 1 4 + 7 c k 4 E F l T j 6 Z b u S z f M J 0 s 7 d T v q g 2 I H b n O J E F T P 6 w k p 0 i k v 9 w N 5 S b 5 W G 8 r X O a m  
 m a s q p f 4 3 0 U F G z k y 5 O P F S L k 6 T 7 B x m e d y 2 v 9 j K 1 p c L 0 z F 9 H o n G 6 m y s 3 F S A 9 V H A Z 7 O u Y N w n S Z g 2 O w 0 L  
 V g P D x l 5 A z c Y R a N v j I D 7 6 M h c D x 1 x G + 0 F x q M 3 G a 5 P e z O t j j q H d 8 H 1 o N X g P u r 8 f h 2 m r g A E T r q E u d e f E  
 R e n 4 f F U e O g 2 L R 4 M u M d R t Z / H O u N v o M O Q U q r b c h G 7 v J W H o J + l o P / A S h n 1 c i B k r g C a d E t C o Y x I m z A D T  
 / T Y 6 v 3 u G O v g M 3 h l / B R 8 t u Y P u Y 4 / a A d w D P s 5 E t z E X M X 5 R A b + f i B Y D 4 t G E + n X I R 8 X o R 1 3 Y b d h t j J i S  
 j X E z i / D h T J K 6 R a z f Z u f i 0 4 W F m L Y U G P 5 x K m q 1 i k S X w c e w J B L 4 k t / e f B g Y O D Y B D d v G Y N y k Q q x Y B 0 R T  
 9 2 z b l 2 9 H J S V e L M T K d S c w a 2 4 i L r M R p X K q m X V 3 m S 9 u U v e o b O e R B G k m b x F u M 0 3 0 V O X U Z X G J j t b S v n b K  
 W F o Y Z A s n m F d s Z W h g i e 9 o / q o t b N I t 7 9 0 2 G 7 w 0 d s a U L R W l c 3 l W e s Q d v / R g z 9 t 3 N c 2 h r K f J / C g p 6 2 m S  
 P I j A 3 q N F C f L z V D w U k Y x k F j y 2 N a 1 g 6 X y r o 6 d y r Q K a u e A 2 p s 5 N t o r p 0 G l g / N Q j 6 E 1 S M m d p H g 6 c A d b s  
 y s C w T 0 7 g 7 d b r 8 I f a K 1 l B R m D k 5 9 m Y s R y Y M S 8 T U 7 6 4 g Y G j m L H a 7 0 B t k q F + Q y 9 j + h d Z m D U 7 A 0 P H n k K P  
 Y Y c x 5 M P T m L 2 6 G A s 2 A K O m X M X g j 5 L w 2 Z J c j J h 8 F S 1 7 7 y a Z W o N G X b a h Z s u 1 e K P B E j T r t h M d + 8 e g Y c c I  
 1 G i 8 H M 3 a 7 8 G A 4 Z f t J P b Z i / O w b F 0 e 5 i x J x + R p t z F o 2 G n U b 7 Y R z d p t x r g p V / D F w i w M H X c B 7 e l u j y F R  
 m D I / C S u 2 p W E d W z E b o g o w 8 b M r e P y J a X b K / G M v r E T 1 N n s x f 2 O B V c 6 L l 6 V h x e o M b D t Q h I 2 7 C z B v R Z Y d  
 A D x r Y S a + Y M s l Y i s r Z i q Z h a s y M f m L K 5 i 7 J I d + u o p J U 2 9 g M U n M / G U k H O N O Y u C I Q 1 Q 0 Z / A p W 0 a f z L y L  
 e h 1 j 8 Z N n 5 u P p t 7 e g x + h 0 x l 8 + m n c 5 j p d f 3 4 g 2 n U 6 h y 4 A E D B 1 / A 8 M + v I u 6 J B + v v b 3 B h v r a d j 1 l w 5 I t  
 S S R 7 D 0 l C + 1 4 H 8 X b T t W j e e S u 6 D t y H D v 2 i 0 P / 9 o x g 1 6 T x a d d u B X k P i M Z Z x 1 K z j b h Z 0 k t O m B z H 8 E 5 K W  
 e b D N Q R t 1 P I I u A 6 / g + T f W o v v g i 1 j B 8 C x i m o z 5 7 A 6 J 6 h H 6 6 Q T e H U v C 8 y W o E A s x f n o W l W I S 6 j R d h L 5 D  
 9 m H a / G x 8 N C M T w 6 b c R N N 3 D u L F J s v w e K W Z + M f H P s N z l d Z g c Q S w a T f j Z 0 M 6 P p p 5 l u E 5 b c O 0 2 o d p 8 I e 7  
 8 f 4 k 5 g 0 S 8 c a t 9 6 B z v z 3 Y z / w W e T C F f o r E N O b D / S Q + k 2 f H Y + 7 K m 9 g Z S w X F d w + R B O 0 5 C q z a l I n l d H f b  
 P p r H g G m R Z b + H + T y O x O t A X C n 2 x h Z i 3 5 E i H K Y 7 8 T T b f S A V 8 x c f R h I r y 1 T W / 1 d 1 v i A r s H T W / + o k y a P e  
 y e V 9 D n V O N o u K i F M Z a V I R M q V T 7 B p L K u q q o X h T Q L n F d 9 W C H T U n H X 0 n X 0 P 9 b t u w m 2 V I H T B O V 2 i + W i E r  
 p + u I O 1 2 A Z P I O D a 9 q k Y K b Y O + 2 m t W c t E C V 6 C z D m / T H m 4 0 i U O H v 3 8 e P f j L N 4 l O 9 b i r J Q 0 Y n 4 F 9 + / y U e  
 Y 7 6 p 0 m Y n 1 m z P s I p b Z V p u 5 W k l q d y W D l a x D 0 T f k N / L f u V J v q h 7 i d i J L I Z + 1 S N S m E c F H 9 o s q k i E g L + K  
 B / W k 6 X v i A T c Y V 0 f O A 5 N m 3 U T V h t G o U v c o m n a + i l b 9 E v B S r a V 4 q e p y t O q 6 3 8 r l l r 3 F u E y i q Y U D o o t 5  
 N k H c 9 e 7 Z H 7 t w v 4 G + d R F D H / G b 2 Y x v V R r y 4 b k b t 6 l L j r G h N B c v 1 4 7 A E y + t x q + f W m z D + I 3 a H 0 K l Z v t R  
 t e N R N m y i 0 Y S V c 5 3 W + / B E x c V 4 / q 0 l L B N b U a P Z b v R 5 / w y i W e Z 3 n s r D F 6 v P Y 8 T E Q / h w 6 g W b R n D + B n C b  
 g R R J C 4 5 t U Y W o e k x h V 5 S p U p L / r B L S P V l y N m 2 I n A T 2 R V I k S r t s B i W z 0 P V Q a A g x K z / T 5 l + J z C u 5 R G M 1  
 D K n e y R S K 3 t G 7 1 9 N E i K w P w u Z W a h 7 l y R s F 2 H 8 y H 4 s 2 X s e k O W e x e G s B 9 e k d v D f 1 I j 5 b n o X J y 1 M w Z 1 M O  
 5 r G h M X X F H S z Y n I f 5 J A L D J 9 1 C d z b o u g 0 / j J Z 9 d q B 1 n 4 P o + m 4 8 m v e N Q o N u m 9 C 8 T y w b h o d R p 9 M h 9 P i A  
 p G R + H r q N T E C t D t v Q f e R Z D J p 0 E W 0 H H 7 B G X m / q 9 q Y k T k 2 6 x W H g + F Q M n p B B Y n I Z d d s d w f N s M N d v H 4 + h  
 n y a T z J x k 2 W A D s + l S d B l 5 E P 3 Z I G 3 L R l M 9 6 q g W P U 9 i 2 K Q c 9 B 9 z A Z X q L k R 9 N i i b d j u A i r X W 4 H 3 q m L V 7  
 8 0 i g 5 q P b 0 L W s P + 5 g y s J b G D b h K p q 0 P Y W O P V P x C Y m U D t B u 1 J 6 6 q 1 s M h k w 8 g W U 7 8 t n Y j E W j b s s x e P J x  
 D P 8 8 C S 2 o J w d 8 l E j C d h t 9 P z z E B m A C J s z K I J k 7 i k E T j + H z x V o N C 5 K p 6 2 j Q a Q 3 6 f n A M C y K L s G Z / P n q N  
 2 Y o B 4 0 5 g + t I S z C F p X L y h B F M W X E Y 0 y 3 o S M 0 i b v n P x 5 M v T M W s J 7 P i k 5 V F 3 s V l T U w 4 4 P a U D s z W P M Y k K  
 4 / Q V t 4 d d R n E p T i d f Q H J G h q W t J J v l U X l L k s W W g v J U r l p 0 V g 6 Y 0 2 g Q l A s 1 y G R e m M / y 4 / h W m a j 3 U a + E  
 X j O E E 6 T 7 S d R f C w 8 l T e W b G j 6 I w N 4 j h T w Q R G a I A x e W s O V C C q v B B h V y x b f E l C D t q R W T V Z K D 9 D x H r p T A  
 K r i J b J o 1 7 z c F T 9 e Y h O f r L M B n S z O Q R v f v M o E U C 7 L r v u B + C 5 j C u W y 2 O 3 L p v J J X k I + c A j d H R O 8 E c v t u  
 F k U T n 5 l J + C c 1 U 9 O 1 T Y W X + U G / k s C / m l m j w 0 c D N 4 I w B K J 3 g s x 4 J 1 + d z O X 3 G f T A + M 9 i 8 Y u n x + G 5 q m s x  
 e k a q t a N z G C e q F B R f 1 o p k 6 0 8 9 A b n F q t y k 7 P R P 7 b 5 c p O a k 8 F r P 3 U R u N 8 h T H i a Z 2 s o 9 X m v p e O t + m / H z  
 5 6 f g 2 V o L M H T q J W w j 8 U q 4 y k I 6 5 T R 2 s X A l 3 S i x 4 2 k 0 a X 1 / / H W s 2 J C E t Z E p 2 L A 1 G 7 t Z M Z 9 k p Z 9 C d 5 J Z  
 S E + y h X P q M t / n 7 4 U U p 9 x P X s l H 1 M F k m z i v S f Q n L 5 d g 3 c 7 z W L / r J o 6 y U k s k W d h 6 8 D q i Y m / Z S f w 7 Y q 6 x  
 w D p l L g V / k x 5 N u l n E y g i 4 w s g 4 x V b T 3 u M Z 9 E s J T q g X 5 w g J y N 5 s a z 2 d u 8 W W 4 4 f R + L e X x + J / P v E x / t + f  
 j W f l u B I L V h Z Z C 0 t x n c l I u H i j G M f P a h 2 i z P I R d z E R 2 w 9 c x a b o u 9 h G Q h p P d 5 V X U p k P k / g 9 k Y o L / H 5 s  
 Y q n 1 H h 1 L K j C / X K c n t U v 4 O V Y U S d c L c e k 2 7 2 + X 0 m 4 + r t 5 h J c L E t 2 8 y 3 N r b K J 3 x c S e n 1 D Y t v c X 3 l K c 0  
 D K Q K i r r K C e 8 1 / G Q 9 Q h L 6 w c 2 H U A u M B m U p y Z x m K x R 5 q X x B I 4 m q e q 3 y i r t a i r G z E 9 B m 6 B F U b 7 u b Z L P I  
 D p r W m 9 o Q V L k i 3 D X l K f X 0 B L u 9 q 6 v d C g f f s c 4 F 2 t L Q V u c h R / G f f z o V / / D Y A g y f m G K V t 9 J q U W Q C X q w x  
 1 Q 7 4 b d G j F L W a J G L k 2 B u 2 6 7 6 2 J 5 C r + p 7 + F D O / F N r y O w a 0 l L m 7 k A b a p k E a V z 0 i m g v F R / a S / M B H 1 q v D  
 3 1 C x p T O i N y R m t C h r K Y w 0 D Z P u Z L 7 4 e O 5 N m z f Y s M N p N O t x B n U 6 x L D y P c A K d z s a d z 9 C 8 9 2 Y u / Q u L m p F  
 H D + Z S 5 E b a m f L e Y v T + 6 T 8 0 g 1 z 5 O e F W t 4 y J P S + v B j y p p l r i D J y 9 x 2 0 7 L U R F R t v R O W m + / B 6 j Y 2 o 0 5 i N  
 s c Y 7 U b 1 5 D B p 0 O Y f q r U 7 g j R Z 7 0 a D X M d T s f h A v k z z V 6 5 2 A m l 2 O 4 K k a y 1 C p 8 T o 0 6 H E A N V v t w a t 1 d u P Z  
 S u t R s 1 E k 3 h 1 z E p N Z S Q 6 e c B A d h 0 R j 9 P R r W L S N l e M u Y P W + P E x b d Y 4 E L g X r d s B 6 I m b M S s P H k 0 9 j w c J k  
 7 G P l u X Z T G p a s v Y 2 P p i X i y 2 U 3 c Y J 5 X e V / R k Q y J s y / j n V s B K y i W x / P u W b E Y E V k P v X C J X 7 3 I t o N Z I O w  
 R w I b K U C X E W m o E t p t v l H 3 R L T o f c a 2 e n m z 8 X a M n p q J X s P P 4 6 2 G W 9 C p 3 x m 0 7 3 E C L b o d J b m 5 a N M c X m + x  
 F R W b R K J e j 0 P o M + E m + k + 6 h r b v J q J R r + P o O P w K O r 1 3 n v e n 0 I R k V 6 u h a 3 X d g 5 4 T z m D K x m z 0 + e w o W g 7 b  
 g S 7 j D q P R O 5 v R q O 8 W 9 P r w O O p 0 3 I i G X X e i V c + D a K D e 8 4 7 R 6 D u c j a 7 R Z 9 F / 6 E l 0 7 X c M H 3 2 R g 0 H j L m H I  
 h C Q S t v P M y 1 f w 4 f Q M T G C j u w u / 1 a Z L L E a M Z + N z V Q a m L r z K e C I p W V O K 9 z 8 + h v m r U r G F D Y a P P j + L y O h C  
 x F O P L Y 8 8 h 2 U b 2 d j b c N v M t u 3 P x q Y 9 q V i w O g m r t 1 7 D U R I U 6 Y e Y Y 8 C 0 u c m Y t y Y N 2 9 n 4 m r M 6 n Y 3 n Z M x f  
 m 4 f l m 4 E 1 T L / P 2 N i Z N O O O L U K Y s S g H 0 x d k Y d E q m s 9 M x 9 Q 5 a d i w E 9 j I t B n y 0 V F M Y B 2 x k G m 7 i o 3 M i G j g  
 v Y 9 P 4 Y M p J 7 G L D b Z F W 9 J I w I + Q w D I / M B 1 H T D l L w n k A 6 0 m Y t t A f K 3 f l Y n N s K U Z O O Y 5 u A w 9 T / w K n q U O n  
 L o 3 F L v p t P 8 n X i v V F W B l J f Z u Y i / P p G i y V T n P z R 1 0 h 5 T U L j I q z F p u o 0 e Z 6 O 1 0 Z s G F a C c u Y 7 t U e K h C h  
 4 j t O p 3 0 3 R C k c F a R k p W t U q b p P y 3 e B P A j Z + W 6 9 + B D Q A x o e V Y M o v 0 D H m q p 7 X U q T f x X B h C 0 H 1 j 4 w Q T g C  
 j 4 c 8 r x 8 p c d Z N L J i 7 8 M R r q / G j n 8 7 D 6 C m l S C U D c Q t U + J D x I 0 U r R a Z 6 w L S i z P i j r Q J E b 4 J Z I W p j a 6 Q 8  
 i x V I Q G R U e e p X W S S L k a x r 2 d X 7 S m s d 7 y J x F R o / G k o I j f d q L 6 O A w G o u g f b v s U x C E 9 n W s m U 9 V a U Z y P 6 j  
 x X i p 8 g z 8 1 3 + e j z f r x 7 E i E L u n C 3 o h y H y 6 l i N 6 h 2 R P G w y a S / S 3 z g V z 5 8 a V 2 y k T e Y 8 f K W Q F o 4 y d T G L z  
 + z 9 8 g f / 2 z 7 P w W v 1 j m M 3 C d / y m W i l 8 R g k q A F X u G u I u u + c 3 8 l n x a o 2 a I 2 0 M C 7 + t n Z 8 V m 3 J d r X 6 Z Z / M l  
 t V h l L 5 x M a p W X 3 F M c 6 L m C F I i 2 a V C h 1 O w f V Y 6 i g N o y Q Y V S 9 p U W I j t W U d E x F U S 5 K X K y f P M t P P 3 G V M s P  
 v 6 + 0 n K 3 F U 0 a Y l Z M 0 y K E u a J v q w X f k n t 3 T / e D b 6 r Z W w V f O y G M 8 B v 5 V T 6 j C q + G R P N t i w t k 1 w h O 8 S z c l  
 M g u 2 g H D 2 F E e u u t W c A m U R x Y d z R 7 0 7 J E b 8 6 7 q s 9 Y a U j h I 7 + L r z g U Q + C 7 r M b Y N T u k d D c z T Y B k E u J D P Q  
 W o H a b q A j T W N n p t o K O Q 3 R K d 8 G c 7 F 1 F l w O y 6 B z n 9 8 1 D 5 p z 7 l c R p 0 x P i F y 0 6 b s X / / D L L / H Y S + v Q d f g p  
 p N A 9 I 4 a U q Y u O 4 u X q y 1 G l Q R w q 1 t u L x 5 6 b j 0 o 1 1 2 M b y b f I l S i O / i m c 8 q O 8 b y s s e a 1 v S d z G j 3 y u i N S 9  
 h d m l g + J b f h C H u 0 L t v S 8 e m L W 8 A H 2 G J q N J + 7 N o 2 + c 6 u g y 9 y s r 7 K J r 1 P U Z C c g h v N N y K V 2 q s Q v 8 P E r F 0  
 Y w E u U N X I r 3 J H f t D Q p o W V o q 0 m F P 0 W r / Z F 8 4 D 7 4 a 8 u t e 5 Q e 8 c p X 9 r 7 / C N d Z h l T 8 4 W M k G b z K a k p X 8 h W  
 + P i b z z i M 2 n k d 7 0 0 6 Y b 3 Y 4 6 a n o n W P g 3 j q t Y V 4 9 s 3 V e K 3 R T l R q s h N v t T u E W t 1 O o m 7 v C 6 j b 8 x y e q 7 c J  
 l Z p u Q t 1 e 0 a j d Z Q d q k Q B W a R m D N 9 q R / A 0 6 h 8 Y D T 6 B 2 t / 1 2 9 l 3 F m p v x / G v r U a X W V r T s t B u v 1 5 y P N + q u  
 Q N 3 W e 1 C j + W G m y R 5 U b L Q N d U n M G v e P R 9 V 2 O 0 n m 1 u G 3 r 8 5 F 9 S a 7 W V H D e o R f r 7 k Y 7 b s f x 8 d T g e E T M l C /  
 0 z 6 0 e f c Y m g w 6 j B c a r 0 e T d 4 6 g c b f N a N h + D f q N S k T n g b E k p 9 F o O / A Q 6 n X h 7 5 A E N B t w B M 1 Y E W t a R N X O  
 W + n f K H R 4 / y o J T j I q t d y M 9 u 8 l o O e 4 8 2 j c K w 5 v k 8 R 2 e S 8 W n Y Y f s s 2 F G 3 c 9 h p Y k j Y 1 I G g d 9 m E Z i k 4 M 3  
 6 u / B 8 2 9 t Q s N O c W j W P Q H 1 u 5 z E K 3 V 3 o / O 7 J F a D L 9 o 0 i g b t 9 m P A q G v 4 e F q m L e r Z T H I x e 3 E y l q 1 K Q V w C  
 y w R 1 2 3 W S g o N H s 6 3 B d Z 7 Z X g 3 H x O Q c 7 D p y F U f O Z O H K H d p h H r n F 8 q O G o D Y i U S + d J T F F G 7 6 o z 0 5 F I q g X  
 J G 6 e V Q k b 6 2 6 q i e k 2 5 h A 1 W v W G I / e F b L A 6 k i / t q f K Q W p J l 5 S c o Q 6 p v 7 l A / q / d P 7 q t h H c x / l I T b P X U z  
 H d f 4 g v Y t j L u Y h i P n 0 h G x 8 z L W R d / C a T b y a I T Z a 0 / i 4 9 l x m L E s D T O W 5 D A u j 2 H Z d p K x t c X o O f o 4 p q / J  
 w e S F d z F 0 4 i 2 6 x 8 Y h 3 e s 6 c g H G T o s 3 I v b 5 v B z M X J a P h Z G 5 m L e R D V 0 2 c t W L m 8 1 A 5 O a w b D J v q 6 T c Z C M y  
 l e / K j 6 o V s t n 4 0 Y C t y o j K V 2 G x 6 J Y O j 9 c c N f 3 q X U e Y w i f K f x e w n q b v H W k S y r z o L k x J 0 m P 5 W n Z l n m Q l  
 E l b 5 5 2 Z S U W l 8 Q d Z D C l 9 E 4 h I z x w t v f o j / 6 x 9 m 4 h d P H 8 W A s U X W y y Q r T E Z a Y j K S r I g C W G K V s N T Y K i n a  
 C N b K K 2 W l k S W 6 l r F q 9 e B b K g E h c 8 v x + t X H 5 T f n / d A f W V a 2 k e f 4 I 3 u y Y + a m q u 3 e d V O q M m C x 0 s o c E a p C  
 K m F q Y P U 2 9 X 9 / L f 7 u H 0 f i x 7 9 e i B 2 H W U j o l q t L l P H o h p r d 8 i v N 7 u k C N X 9 R G K Z i n R w a u l f n g c 2 J 1 X 0 g  
 8 g P N 6 j X c i J 8 8 N g P P V 9 u M z 5 a X g L F j J C O D m U q f c J W 3 e r F U U c j P f L V I l b p U h P r A W D A 0 v F o s S m D B s / x o  
 8 4 f t / U D 0 j g Z q X J g N 8 m v I Q i m Z j M R 2 L 1 c E a a K r u i Q k 8 q g l F F + Q f X N L P S V y h 3 G X r 3 j R 2 L w q 0 V N 4 8 t W p  
 e K l G F P 7 4 9 m 6 8 M / o 8 U u m c R L 1 x h c X U i C R 4 5 p S C x r i w X o y Q P 4 y A y l 8 h 0 V C Z k t o 2 7 T Q G I b W m a j v k F 0 k Q  
 p 2 H v m e g Z C 6 Y I d J n d k L n i I r f I z d / R p G 8 d J C 3 C J G J t m 2 O G u y E J R 8 j M + J W F W v l b r b b y Z 5 p b s v 9 E C g Z /  
 e J Y t 7 z i 2 4 O / i G s O r i t x e C / x r c U i y q 5 n V o X d V F u 1 S z + W 8 v E + h j k T d N h v w 8 x e W 4 c f P r U C d z j G 4 y a S R  
 C 4 o Z / R 4 4 k c k W f g S e e H M 9 f l d 5 H 1 5 v H I f G X a i A o 2 B 7 Y q k X M Y 1 x m s a P Z z P t J N o N L d v + u i p J c x y V J H L v  
 F p P / 0 u 0 S 6 7 E 8 k p S D u E v F O M S W / e x N B R j x R R r G z w P G z y / F u M V p m B t V i E 8 j b q D H m I O o V H c D K t e J R q d e  
 J 7 B 8 X Q k y 6 X e 5 5 5 p I O f y r X C 4 T R g P D V l T A u N f e J / S P k 1 B + s 1 / l b e X 9 U L y Y i P y R 3 J P 4 m u J X v C k K F a / m  
 R M i A N + o T 0 x a X q i p y G L d y M Y + R q p y U d I e V 0 b p j a N h h N t 5 u s R p d B 1 7 E m w 1 I 9 B r O J M G Z g 2 f e W k Z C s B s N  
 O h 6 1 O Z f V m 0 f i 1 X r L U L f 9 Z h v C q t d x H 5 r 2 Z P p O v I H 2 w 0 6 h h h Z r D D m F t k P P o N k 7 x 9 G o 9 y E 0 6 n 4 A d T r s  
 R 6 O O h + 0 I n d o t 9 q B R p w M Y + W k K h k w + Z U N g t X n / 7 u R s D P z 0 M p r 0 j 8 Z z t Z e Q x E W i a d 9 Y t O h 7 B K 3 6 H y Y B  
 P 4 Z O g z R 8 B H Q c f M X 2 P a t Y f x e q t Y q x u Y g t B x x D z b Y 7 U L N 1 F H q / f x m j J q e h 9 4 g E t O 2 + B y P G X 8 L 0 2 d l 4  
 d 9 Q x 1 G + 2 E u 8 M O Y 3 e A 6 6 j c b N z a N P h C j 6 Y c B 2 9 B x 1 B y 7 b 7 M H L M Z S x f n 4 a F r P C P J O X j G l V n z O l M H D q b  
 h W Q W v Y s s w g d P l W J 3 X A E u M x m V k r e Y l D d o 7 9 p d 1 7 D N Z F l 1 c / P U k H O 9 q g U k N D r I X G V O D R n x X K 3 y D G V x  
 C h s y a u z q m o b K F 9 J v p c q l J Z l s Y O i Q Z 5 c 3 c o t 5 T 8 J T Y H m J X 2 J Z V g N M b m g 0 w z S k T g u Q b b o V 1 N N 2 T b O w  
 q q Z M x N V z q Q N 1 H d 7 o k m t q 4 O u J d H A e d a P y s T b i 1 S R 5 i Y 4 f F 0 H T W I 3 K j u J A P c 5 q X C o W r m e o Z A H n b u Y y  
 7 j K x O D I F X 6 6 5 h u P X g d O s D n c c K b W 9 y D T K s C z y k k 0 D 2 b a / F H u O A Z d J v l Z u T 8 W k u U e x K 6 E U E V E 3 k X C K  
 p D O J 7 0 V n Y s H S S 4 j c V o Q D t B t z s g T H L x Z Y N 8 j l 1 A L r U d c w v e I 4 p 1 j z 4 N Q t 4 e L F / l C k Z 0 x 3 f U d 4 6 P B c  
 W a / H Q x D Y e 7 R g x i p k g j M D a y K j t X r N U 1 T 9 R T T T u S S 8 d i 1 n J b U q q U B Y u T A D K X h 6 V 0 M g f U Y v x W + q z M c f  
 6 h 7 A g I + L b T j J 9 p v R 6 0 F U 0 H 1 L G A n v V d G 7 S t y J K 1 j 6 d f / C z f O K S W h Y s d m u w f S z H H Y T I l 0 J U K V Y p K N e  
 S r Q q R N U H 3 + U j K 3 g M g z s f j T m T a l P 2 C / N Y s I N T + E P + 4 c f s V 4 U 8 K u 4 y f v H i J F T 4 z 6 P Q p f 9 t W x G l Y R x Z  
 1 d w S K W L 1 N i i u 7 J R 5 v c i H w S 7 d z k y B D w n z g 4 h Z 2 R 4 5 o e 9 p F G T Z q j t o 0 + 0 Q / v D W V r z a I B I 7 W R h C 1 M z i  
 y D 5 K s b S S w g k y m 5 y S 8 6 H n g Z m y n p k T s i + y k c / W k u u S l T W X n m 6 X c 1 l k J a L K K k g n Z 8 R 7 O c b f s n A E 9 3 w U  
 u r V 8 o 2 4 q u 0 i n r Q I W + l y 8 W G s M / u 2 V + W x B b 0 W r 3 t d x h Y V e F Z T S U m R P T N M 6 B f i q j u i x P K Z r R p s R K L p 9  
 T 1 x J F P + h d / J z X R 4 I H r o 9 n d w z E x E l 6 3 6 Q H b 5 k L / K a z 4 K e H J 1 8 r 0 p Y s M n W A e z 9 B 8 U I j J 4 J + p V / 7 D X 1  
 y J E M 0 s x u 7 X 0 q 3 N I M X E 7 J w M z V d 9 i S P 4 w q 7 S 5 j 2 w k g h e E T b R A K 8 g p R U O S I s C l 0 e t O R N t d C N I T G / U Q q  
 1 G v Y s u d 2 / P r 1 C P y 3 3 y + y h R e a C 6 R t K D T E 7 T a L L M L K T Y n 4 2 f M z 8 L M / b s O z t f f h z V a J e K 3 R S d T v d A n D  
 J q b j / c m 3 M H F W D t a Q S O 2 J B / b S X w c S g c O n g d 1 s J K z f V m w y 5 c v r 6 N w z F k P H 3 M C S z T D / 7 z g J f L m 5 G B 8 s  
 y s V 0 t o Q / X Q d 0 H n 0 Z 3 U Z n o / 2 g L F R r c h o j P y 5 l a x t 2 J I 7 y s i p P 9 Q 7 l 5 9 O z S u B Q P G o I s i y b W V o x Z p Q 3  
 w t P D S o L K r 8 t B F n W K e / 7 Y E C f t u w T i s 0 L e h x o r G q 5 Q F r J E K l K Z V d W u C k 4 N k N A 3 + U f 5 Q O R f / R n q 4 V b P  
 1 J X b j I O d V z B p R g z G T T 6 J d Q z n 4 T M 0 2 5 V p Q 0 W f z E 7 G 4 i 0 l e G + y C N Y G V K m 9 C R 3 7 H E H 1 + m v w x H N T U a P O  
 F r x R b S t q 1 N 2 L a g 2 3 o 1 a L n a j W P I p k Z j + q t j 6 E X 1 Z c h l c a b M P w q W k k 0 7 G o 0 W Y h f v f C f N R p d A D d S J B 6  
 D 4 h F v U b r 0 K r t L o z 5 6 A 4 6 9 j y G J 1 + c g 9 f r b E D v k e c x f U k x o v c B 0 6 d d x Z h x S f j w o 6 s Y + / F F T J t 9 B 8 s 3  
 F G P N 1 k L s Y z q d Z A v s P C v N X Q n J O E z C q 9 6 P X U f v 4 u i Z H N u u 5 F p K I S 4 l F y H 5 t g i B 0 7 V Z j G 4 b p m b 0 S M T l  
 w + / V v 6 y 4 y i 2 5 z f s M 3 q X y V 4 S l 0 F Z I K l 6 D u A 3 E N q t V W l h 6 0 B 0 l T P A 8 Z J 5 f E E r f k J k V X 3 7 Q V E v o P f t V  
 N q F 5 W X k n 3 A k A 0 m / F t g O 8 N e i s l a q G Z S b D k M 7 f D P t V P l K v S 0 G + 8 p T 7 e L 7 2 L w s d X 1 T e 2 0 K y p z o l 0 O 9 8  
 J t E G t f q e d K D N c d S n w 8 I R E B A Z S T S q I E / b x r a K Y e p L P V f w 3 J 6 D 6 v l y J 2 6 I d G X T v p z U W 3 Z Y N b + h r W R 2  
 H k z B w u V n b U 7 m c Z b V D V v T c I E E 6 x C J 0 v L 1 + V b e 5 r N x M m P V T e x l 2 p + n e l + 6 + R z m L r 2 O R O Z d N f w V I 9 r b  
 T 2 R V + k Y e l H + t n g z i M 5 A H o B f C 5 Z v D S J M N 0 c k D Z v S n H f 5 K P 3 2 n U L K I t V N C K S x l V W g Z h + B 9 M F 9 A F Q u z  
 o y W 0 9 W B Y s P j H l s j m m k r r 9 c E c 1 O o X g b E r S / D x K i Y Y H 5 k 9 f c Z K n X N P Q z k q X F q r 4 Y Y 4 X F w E K 3 U C 0 b 1 g  
 G c 5 K B 9 2 w 3 C i 3 l M K 0 F b L s W p + q e M p b o v Z a y I r 1 A N g 3 C / h 9 9 S q 5 9 0 w v y 4 4 s y p / y D t 9 T b 5 i K V p d R u 1 H h  
 7 w f i s a e i c J O V f i b 1 r q y p J S H F a w X T a n 4 F N C g c g u 4 1 5 C A H L Q L K z A R 9 z s J Q m k 1 y k 2 4 Z + b P F s X i 2 y n r 8  
 p / 9 v C u a t B t J o q E L l K n W G S y x I 7 8 m r L m o I 9 Y 4 5 g i j R / j 9 F d K + k l J 5 l I S x h S 8 / I b f B t v l v m X X N D C o U K  
 x C o U B z u 6 J V y h U Z w S C e J Y B F Q O 0 M R q e V 7 o E 0 4 f G L F U J d l h 5 F Q 8 W f c L P F N r M 3 7 8 x B K M / j w 1 V H l m 2 X E e  
 c k L p o d 4 G 5 c G i U r b c 5 D d 9 i n A 9 Y Y 4 E F O p o H A s n z V i p i T y Y F 5 g v H K n n T e g 9 I V B 6 8 m 8 Q N 8 E Q r e W J k F 2 F  
 Q y t H n W M K N + 3 w m f V K K X 8 F E n p u m Y M i P 5 l 7 i k O L R 8 W N h g 3 d z t b 2 T V l n v G T T 2 z s S g D 8 0 I o G s G Y W x 8 4 F T  
 b F l a z g j l c a v c e W n D n P y c O 2 t Q r X O 5 S + W s 1 W 5 W 1 o q s p 6 n f 6 O P 4 X 0 / N x N 8 / P h 2 P v z r f J p J a R 5 o 5 R 7 8 V  
 p S m m s C Y + B 0 0 / O I p n 6 8 f g 8 d e j 8 F y T j a j d Z z f J z V m 0 7 n 8 C r z X e h o E T 7 m D V X l i X v 5 Z W x 1 z I x a r o d J t f  
 M 3 5 6 E u U 2 B n + Q h 2 m L g Y i D V M 4 x V M z 7 S j B s z g 1 0 G Z + L 1 s M y M Z P E a / E B Y G p k O l Y f K c L u c y W 4 z v D f k X / p  
 H 8 1 c U 0 v d 4 i p I E v 4 q + 8 h I 6 S D i a E V a 4 Z c d g 4 t v i 0 w l Q y D m A E m q 5 V v 3 T P V a O c / S O y 7 / B O u 3 b a g + b I 5 Y  
 k E x m V e 9 J d M 9 f 5 R 9 t 8 y A j d a w r u 8 o V f U 2 5 R S m h X 1 W 5 M k u 6 X o z 4 8 / l I o Z v n S V K i j 9 z F I T Z 8 Y p N I R u O L  
 s X Z v M r Y f y 0 B U Q g n 2 s v I 6 x b b b v r O s 7 M 4 D l + l A 4 p 1 C 7 D p 5 A 5 t j i t 3 p C x d p z o 9 o M c H F 1 E L b E k F l J 4 1 +  
 0 f z C s 3 f u q H S T C m i I S t p K 1 / K T B r 8 l 5 X 5 T f 4 g G t l Q h K 3 g K v g n D p A s r F k H 4 L V O G r v W r / K m G L e u E E i t /  
 i j T p T y o n O S J 7 Y V G t p D B z M 6 T w 2 n p M 7 S O S Q p Z l + i i s R 1 U N G P X w O 7 c 1 R M 3 Q q L t H / 2 0 / M 4 V c / Y O q q 9 y w  
 u O m G 0 P s 2 G m H 1 A h t A 0 n X S C f K X / E J R 8 g e E S r B w U w K 1 I T H 7 c o 8 Z 0 B p U c t d 6 P K k T Q p l K 7 6 n R G X z X v c P v  
 i d H R O G j o 2 f d N 5 7 J u K F B O 4 f P g W 9 Z Y 4 I 3 e l Z n s B G H h c + v h t x 4 M 3 Y S E 9 y 4 e 1 C O u X j W R f t 7 R D a X I N f 4 5  
 d D 4 N 0 Q l Z 2 M 2 8 t Z O N n g M k U l o z e 4 q Z Y s m 2 c 5 g 2 / x r W b W H Z F t l i v j t O O 7 H H s p B F Z z V k L c n L Z e z m s y Q G  
 c S E p g z w v 0 Z c D C c y + G S r Y P J 1 Q w N 0 v v 2 y p 4 / C A H x 4 w + B 5 C / r e J M u r q z s a i y P 3 4 1 a t f s p J M w B P V z y I y  
 1 m V 3 1 6 J W x u J v E D 9 2 E U T 8 I 4 Q + b 1 4 I / F M u y j t n r 6 X i t y / 0 Q I U K o z B 1 t o Y z n L L M z C + f x P 5 t k J e n g s 4 L  
 S j 4 z f / y x q 9 i x N Q 5 n 1 D y U 8 3 r 2 V f n k b y D / q A v c k S i m N E m P K V 3 6 O 5 W X C y J O 4 / / 5 8 W A 8 9 d Z u P F l 1 D 1 6 o  
 v R X z N p a a 4 q d a Y L Z R 7 5 c U p Y h M e V w G r T D p O S O + N J O o x 0 0 k y 4 k j b 3 r X e m S M Y M k f 9 0 p g T 5 W y i H M A q z x p  
 4 v a k U f V C f 6 g n y s S s O H 3 F V y T W M U V z R 7 5 F Z N R D J V G r W t 8 I v R Z c h E Q / 8 m X 8 h b v o O y I S l W r v I l n J x t i l  
 w D Z W q F K p 6 r q X I p Q 7 N p z K b 2 X m O d / q / E f 5 q T g r h b 9 u J 3 j l P 6 1 k + s f / M w f / 5 a f z 0 b Z f k q 3 g U i W q H e R d  
 X N A W 3 5 N O V 9 T e Y s a d v i A J L 1 S d i s e e n 4 Z K D f e j R t u z + L d X I / G 7 a p t t D 5 u R c w s x b l k + 5 u y C y W c b g E 8 j  
 g K G f Z 2 D o Z 9 k Y 8 W k B 2 v a / g N Y 9 k z D q k y I s J L H f s j 0 D 8 V T W d x k Q 1 S 2 K V t W H R n 7 o C 8 W Y i 4 F A e K 8 H g X h 4  
 e H w L 3 F e u B P 5 K f 0 p S 0 g p x 4 X I m E s + m W m 9 i O t W d 5 N T 5 P E T t u Y W N U X m 2 u G Z N Z C G m z z 6 N M 1 d c T 1 R w G L j b  
 u k J D l N S k O n 6 s x E 1 l 0 K f k / r d B O W k K R K T J K J u U R r l x G R 4 w + B 7 C w k l h s 1 D / t K K q c v M t + P E z 6 / F 3 P 5 u N  
 2 R s D 0 q R E D S q l 0 H t / C + E v 8 4 c C o Y p G Q o T M l X o a g R 4 0 Z g H + 6 S f T U K / R O T u a J Y P W F a J / L / 9 b 5 c y o M f d 4  
 r V F R d f m 6 l o x s C B b R I d G 1 5 N H D h k 5 Z S d t Q r r x E P 2 v 5 u Y Y 3 t T h g 0 O j L + N 9 P L c a z b y 9 F s 3 5 H U K V R D G a T  
 M G g 4 V 7 G t Y C u Y 6 u D R X A c X P j 3 R R F 6 2 O D V / z G p + G s l 9 / V L U E 6 B 4 s w 5 H i s V V 2 H O R n P w C k R t 3 L f t B 7 1 M Z  
 d K t 3 l C 3 l B k U t Y L k b c s b 8 F o i m 3 m X k 5 O N u V q H t 3 + T s u J 4 g Q + C e J H Q h 6 q M w 3 i C p 2 H Y g D z V b 6 A z G L D Q b  
 d A H V 2 + / C x m i G l E p M d g p K b 9 I J t b R F 4 q i 8 x I 7 0 Q K I o o Z O a a p j K z 7 V 4 Z y t + 9 N h E / P L Z z Z i z j P H J b 6 u n  
 I d g 4 0 1 7 Q 0 D t b 8 B a 3 N N E 8 K q 3 K 2 c d W 5 t I d m X h / 2 g U 0 6 L g T g 8 f f x s C x 1 9 H r v b O Y s Z K E i U R p 9 P R k r I g C  
 t h 8 F V m w H N s Y A J 9 h 6 1 a 7 + 1 + m Y e m E l 8 p Z 0 n 4 m u K Y o N T e y 2 Y W W 7 k 4 Q i R n 4 L F w 8 P j 2 + O r y h P w a 0 6 7 D R o  
 E M x n k u h a K 3 g 1 Y T z + T I n t V X c 4 r h T b d 9 1 C M t W P R r Y z C r T X V w H S s 3 K R l e t q 8 L L y L T d 5 o W o z 7 J N / M S o E  
 j p h u M B / L x c A g Z G R X I T x g 8 D 2 E / G 9 D T C 4 x r j L y n 6 w 8 G / / 8 9 A r 8 / O V 1 G D U 1 1 R S 5 q z Z U A 6 h X I R T s v 4 X w  
 2 / f l c / n P 9 R i Y m Z J M u Y P X G r c X S W r Q L A K / / M 1 0 2 7 h M T F 3 z l M u H E L 4 p y N 7 V 7 S 1 S E O S T I F 4 C K Y P 8 e b + U  
 5 6 9 H h V A 0 M R u Q R Y h t F J I w Z b u e F 1 W o h 8 5 l o / 3 A N W j Q 6 Q h e r 3 M Y T 7 + x F p 0 H n r Q l v d p + Q K R a p / V p n Z P m  
 U k j c 8 D A f W s O D l y p c 6 r 6 w b g z e h 4 L u S G X A K P L 5 e S Z M 6 P p B U d o W 0 M n Q X D y + r O 5 3 6 z 2 i y K l w C T 6 j C c N Z  
 Z E t 3 c w q Q l l l k o u N Q t N N v 2 V C Q A h u I / K t f y 1 O a 8 K 6 p x q 7 1 d v B k P q Y s u o F 2 g x J R p d V h V G + b g H 9 9 f j Y a  
 d 9 u K w x d c r 1 M q w 6 w O + L v F m t s g k l b u H 5 m L V r 0 / P w r P t 4 z A v 1 Z a h 8 q 1 Y m y P q W A T R v M S v + / C q K 9 q H p F 6  
 q N z w j A Y Q l d N V G j X k c 7 s w h + 5 S M V J u F a Y w P e 6 y o Z B r f 7 W 8 Q C 7 I 7 r 2 x K a r s 0 k p X a o X q 2 o 6 5 U X g Z z 0 F P  
 n 4 s Q S Q h B P A X i 4 e H x V 0 N 5 U X M N O N d b H / S W U y + x i I o E 3 W U 7 L Y 3 K W L M e p E M k G k X I y M x D D p W L 7 E j u p B X i  
 / M U 0 X E 1 m w 5 H K Q G 5 8 U 1 T Q X I S y j i W 5 9 E M h T R T N A 8 k t y c W Z a / l 4 p f Z 0 P P 7 C E l R p f B b v T c y 1 l Q M 2 l 4 G K  
 W O p W i l T R 9 L c R f P l L i t 1 J m Z + C C 4 p Y u S q O c z e B a f N O Y N J n y U h K Y p g s W f X H L r 4 h m J G N M K m C J Z s n s y 8 o  
 0 K R t x d D 9 C L 5 1 v z x a a J W J R Z W 6 e 8 Q i A 2 / R M C N H V T Q L I + + X R m b h 9 3 + c i t + 8 u A B P v r I W v 3 x 2 E d r 2 P Y S T  
 N 1 h x M 7 h 3 a E c E S v Z t E E 7 j V I F b i h 4 X R U 4 s e v h A H 9 a 1 h M 9 Z Z 7 t r v R P Y U / Q G 1 4 F 5 y F 2 R L r W h R C Y 0 r C U y  
 Y S S B d t L I F F K p S G 6 m l Z r c S i d h I o H R f K L A K 3 L S E M o r J n J b v x a S b K Z v P v m e W 1 + o / b K i 4 7 J s X 5 d K 9 b b i  
 9 X q x e O H N L f j R P 0 3 A m 9 V 3 I i 6 e 7 v N d y x G l O o x Y f T l F 0 I R 3 7 d 9 0 8 W Y B 1 u / M w 8 s 1 l + C n z 6 / E L 5 5 f g d E T  
 L i O f 7 s o / j q R o c i p D o b S g / t H E U / n B D S H q 1 w 3 x q S + Q f y w Q N v 0 i F D 8 2 R 4 1 2 N c 9 N u 1 d r E q z e L e v V o z 3 F  
 m 3 U a 8 9 7 2 d C v N M T s B U Z J C / k o E 8 W R 2 / o Q 9 D w + P b 4 G g f J E i s Q G m h q g t n r J G p v Q E y 6 s V f G p b 6 u 7 y X v j y  
 q R I q 8 z b M T p G J O I 6 d a X r 2 F i 5 d p 2 7 n f f D W N 8 E P c 3 h O Y B g U q V o + r I p h z q q z + O l v x + C Z l / d h R z S V q t J H  
 s L C K 4 7 q W q W L m k Q d f H p A w i f Q j P 6 l X z H q c Q o a q K G S e y f C l F h X h + M l S X G d F r / R 2 E 4 u / L V z G f l D 4 1 y q w  
 E A K / / o 3 B D c G o o N F z 8 p + 8 L K N Q A m u I T L f q c V y y I Q G v 1 Z i H n / 9 2 L n 7 1 7 A r U b X k a 9 V o l o l n H O E x d n I G k  
 O 6 6 3 R Y N T K s 6 2 0 a O G y 4 L M Q r G 9 R E h w R E O 0 4 q n s m + H C D 5 b k s z V l f d J 8 2 d 7 l t Y k m a U p J F L N 1 l Y 9 k f v P i  
 L e D U h U I k J O X Z S p S r J M h X a X a d z 1 L I W + 6 S L A X d 2 8 o Z m r q u 4 W j l 5 b L v h / x X J l Y a R F h E x V g 6 8 j U T C 7 Z s  
 O y o 2 A 6 2 7 R + H 5 K i t R t W 0 0 f l V 5 K f 7 l 2 W W o 3 + U C + o 9 P w a J N Q P x 1 F x e X G B m H L u R h 3 q a b q N Z m D R 6 v u A r P  
 1 D 6 M / / 7 c K u h s Q x 0 H I x 3 n V t + 5 n j Z b M S g / h c W b 8 r F N n j c / U 3 S p p X 4 2 / 0 l U M d R T Z 7 1 T D K V N T g 3 i j E Z l  
 k 5 T k M N O b C r d s A j 5 h y a / n Y V I 2 5 C w p g 9 6 R B M r b v e / h 4 f F N E J Q n V y 7 L x S G Y 1 P 5 V I l 1 h k / q l A 9 S A F 6 l i  
 W Q 9 W F w v S v 1 K j q o 4 0 D 1 5 7 Q 6 n x q J 4 n O f N N 8 Y M l T d q m 3 Y W D z J O a O e 5 c O l 6 u M g I V 3 1 i J w 4 e p m 6 U b F Q U h  
 U Y z 8 T Z E m 5 6 H Q p S p 4 D W e o I q F n 5 W c + 0 K R h G 3 7 g X 8 f N + Y j m l r z f E n L b R j i t x h F c y 0 C 9 T W V G + r 1 f / s Z g  
 v R E i M w y P t n J Q Z 4 e L P / U f q b f C F b L E C y X 4 Z E Y c G r T Z h N d q b U K t 1 r F 4 s t J 6 V H o 7 B v V a J q B x h y P 4 Z N Y d  
 n C Z p E N G S i A p I t D T X 9 V d K 9 C + L R T 2 L / 9 J p r n V E 2 i U l g 9 d a T 1 R G a 0 w y 8 k t t Y 1 B t x J p 8 p 9 h 2 C z 9 N w h E R  
 m Y 8 t 2 4 E t 2 4 A d u 2 D 7 n m j z v d t k L F r C H 5 C l U D a x c K h j 2 z Z j V P g E G T 6 A 4 M u F y M 3 R J G / 3 v j b V u 8 3 A J J w D  
 p s 1 J Q f s u R 9 C 8 / X E 7 6 7 B + 2 3 1 o 0 D Y G T d o f Q / 8 h m e j c N R m V q + 1 G 3 a Y H U K f t d r z e e A X e a r k B f 3 x 7 M x 7 /  
 3 V Z s i K T / m C G N u / A D p u h E J E O e V R r Y K Q t 6 J i O m j R E q i Q 1 3 0 p C h y b e 1 4 A Q t K e 1 C P N i e l 1 0 z w + v d o p J M  
 E r R U G q k X T I s h Z E 6 r t B e I l Q t 9 M F z K I A c l n j R 5 e H x 7 B O U p E C u s F A f p q P D G j M q z b d + g M l p m T R f U 3 0 a e  
 9 A L / h 8 q w G k a 2 f 2 F R g X P L G d v r W s i j 6 2 8 K m 9 N U x p H M Z X 1 B N 5 L y j 5 X h A Y P v K Y J w U P L Y u l e F d u p K N h I v  
 O V Z q w Q + L F 1 0 6 U d X j 4 u a R Q f 4 O 5 T X R I v U y u X k a I Y / r u S 1 n Y p Z i J Z P P S k n P 8 3 W y O p / b E N K 3 h b 4 h 9 5 m B  
 3 F 4 g 8 p C r U N x W B k T I j k k Z Q n 4 0 e U S g f 1 S 4 T H h t + + 0 4 Y 0 K R q h L K O N M + D S p x h e 6 5 Q n n x N v D Z / D j U 6 7 I O  
 T 1 W b i / / 9 4 k d 4 t u Y i k o I 9 + H X F N f h 9 x c 0 Y P L 4 Q 0 3 Q o Z i w Q e 6 0 Y S V l 5 t n p R 1 b U W H d i S 7 s u l O H S 1 A P G 3  
 g G M 0 i 0 k q w P F r w F n e a 7 l 3 V G w J N u 0 t w M L 1 a X b G 3 c H T w M q t w N w I d 1 z C y g 3 F 2 B N D t 4 7 x / X j g G t / T v i g 6  
 A 8 7 l U 8 U w 8 4 X 2 C L N e G R f f K t r h P S m h H 4 o b o j L Q o N B m 9 P P a O U Q 4 K q d X t R v 2 u m 3 Z a N h m G x q 0 u 4 R W / e 6 i  
 6 7 h L 6 P n J a V T v t g E N 3 z m E R v 0 u 4 b V W C f h D k 7 3 4 T c 3 N + D + V N + O N h r v x + c I C O 4 p G L T 5 N o N c n D N Z a 5 M f 4  
 P 9 R o L P u 8 8 q z t j 2 X C j 8 t / D I h 8 K 1 H H k + z q H U 2 I d 6 R d n r 5 f 9 L e U + V 9 5 N P R S S E T c g n 3 K H n z P v e v h 4 f H d  
 Q u q 3 j E A R + l E 5 l 1 5 w 5 Z 4 6 i f V a U O f Y N h F q h J m m k r 7 g L + 2 J 4 9 g s j H v K 9 z e D 9 T Q Z R 5 J v T O T D c k c D 4 z I 8  
 Y P B 9 B Z m o r c l m c C g i S t p d J h P J j G b W Q I p w p Y w i m f G h I O v W B d 3 F z S N D 4 B k l F X 2 r q k w V u o x c J q H w p l i z  
 b A l b f s 5 f p X V 2 b j A D 5 9 u F I V / L n c r y A e P S N u s M + l O U Y e 9 3 X / f y h Z 5 / + + 9 / K 8 j f F E t a / i r e R C e 1 c k 6 n  
 d t t A m 4 K i S D X v 0 o a 1 T r T z 9 B 3 m k R I k Z J L A 7 M x A z 4 l H U a 3 T J r z W e i u q t N u L V 1 v v Q N W O e 1 G p x R Y 0 6 h W H  
 h j o s u N d R j P n 8 L h Z F k O x s K 0 X E b m D S 0 k J 8 v h Z Y y u t F O 4 D P V 9 O 9 S G D O B u C 9 z 6 9 h P o n R 5 C W Z e H f K G c z d  
 X I o N x 4 G P V 6 R i 5 N z L m L b u B s 6 S h W m i s y S V T E m / j r q K / I j g q J d M L T A G g P n B h v Y U U I W d U R + K A g u 7 E 4 V P  
 7 x J K G l 2 o R R X K W E V F W W y h p d M 4 i 8 Q s k 8 Y l u J B S i K V b U 9 B p + F F U b B i D K m 3 O 4 Y U G e 9 B i y B U 0 e f c i f l F 5  
 N f 7 1 z c 1 o O P A C R s 9 L Q c x 5 I J P u u m F C 7 R A v Y a m z j f M 0 u J n r z p Q z / 5 E U k e x p q F O N A U 3 t l l 1 L L z 4 P 5 n T p  
 W B X 5 3 y i f M j g h O + H k R 9 f B P m S y 4 Y a P Z a 4 J 9 t q V O 8 i T 4 S L 7 c k M S g l 4 O x M P D 4 9 v h T 5 Q j T Z 9 w j S U r 2 b x y  
 U x v 0 a 7 q B d r T Y x U 2 b Y R 0 Y 6 j 1 y B E t X m m N L T W 3 z o f Q g k O D m m 6 O C 9 p T R / F 0 5 J Q l z P S T 3 w g X k 2 3 3 U w + P 7  
 D R V k V f g 6 x I N E g O U y N h 6 Y T k L T f 2 g C u v Y 7 i / o t j + P V 6 n v x y + f W 4 r n K W 1 G x T j T e a B S F N v 1 P o t u I K / h j  
 3 W i 8 1 f w I 2 g 6 8 h i b d T q H / u D R M n F W C t v 0 O o / P A G E y Y c R F T 5 1 / A j g O F N p F b v E 1 z 0 i 5 f L U S e h q 6 c R x 4 R  
 F H 4 d D a H t C I F L V / J w O D Y f i x Z c Q d c u G 9 G / 3 w E s X p i P T S S A C Q l A + l 2 + Q Z X h y I 0 m X 4 v i h Z E R D w 8 P j + 8 J  
 K p R 1 f / H G k y Y P j 6 8 H d Q N b T 5 W u K W o L 5 V I y j U o B N / n s T E o x d h 5 P R / T R A q z a n o M p c 6 / h 0 y 9 v Y t w n y f h i  
 A W z f p w W r g Z n L 0 r H 5 Q K m d r X Y 6 h e / m A 7 d Z x D Q f S n 1 F 6 u y x 0 1 5 o Z o 2 o v 4 H i p z l A 6 u 5 W 2 H V A s c I v S c m +  
 T f 9 q i w D N 1 N I h C + o J D c U R / 0 h C i s b D w 8 P j e 4 c H z p 6 7 l z A 9 q J 0 9 a f L w U P 7 X E I 6 G l f J s 6 K q g W M d t a I B X  
 Q 0 / F N C W J Y o H S Z m x G e i j Z J B n a s C 2 L T C i n 1 K 1 K s 9 2 I i m 0 h f b n Q j k h S w C / U 3 e y W 0 9 K B E h 0 L o a G s R 1 k G  
 9 W 3 1 s Y n S h e Z N l b r d z n N 1 n i G v y i R k L n s u l O 6 d R + t / D w 8 P j 2 8 G T 5 o 8 P P 5 S s K D Y G X c B q 1 F x C A o Q J Z h o  
 r a m B 9 y x f t 9 n N N K T c e 6 i 0 z E L P i e C 8 K d n R e V c 0 o T j i U T 7 f R h 9 9 R K A 3 b R s A e c v 8 H f o N X W t O p o K n k 1 R 0  
 J J W C X P Z c c a b 3 P D w 8 P L 6 H 8 M N z H h 7 f F K 7 A h M B y U V p M 3 p N v 4 s h N Q H A o d v o m h Y W t V B O U R B 5 C X U u y X p S X  
 j 9 J C 9 c J I R J T U i 6 V N H Q t s d a K O F A n m H z 5 0 D 9 H v E g p 3 o B 5 C x M k m m t u m c 4 U k e / J / K N x m g R b 1 j v w d i I e H  
 h 8 f 3 E B W k g D 1 p 8 v D 4 S 6 C h J 8 3 W 0 W o 7 E R u V C X I B F g v r T O K 1 e p g k 6 s U V 3 P C a C I S I h M h U N g q K t B G B y F G I  
 X O h d W a M 7 9 / R Q y T x 0 a Z y D z 3 X 9 6 C A P F D B M u a H V Z 1 q F R g 8 H g Q 8 X m g W E q n y V m g L n d Y i H h 8 f 3 D 9 b T F D 4 8  
 J + X u F L y U 2 o O K z Z M m D 4 + g r I R + z U T 3 p b Z f S L D j u s 1 F 0 i 9 F P U V B A y X o L V L P k Z 4 Z 2 V K R 4 0 2 J d t K 0 4 s V y  
 R n e K S 0 h K o H l B 2 S g s z i B p y u S 9 i I f 7 x i N D E L B A 9 M N f t 7 m p 5 m C F D A O E 7 G m o T p P I P T w 8 P L 6 P e G B O k w 0 x  
 B P M s H k K O P G n y 8 B B U R s R 6 t A e S x t j c 0 F S 4 F B Y F Z 5 v p T D S 3 D 5 J 2 F Z E E + w + p L K n f y s q d e m t C B d G O U g l v  
 u w S i Z / p 9 p J C / F Q r 1 s v F X v U 4 0 U z j c f C z 6 M U S c Q t P B z Z 4 T h t v i 6 p E H w s P D w + M v x o P H q I Q m q g Y I j M v w  
 g I G H h 4 e H h 4 e H x 3 9 8 V N C m c / e s b i k j T Y 4 4 P c C R H j D w 8 P D w 8 P D w 8 P i P D 0 + a P D w 8 P D w 8 P D y + B h 4 c n t O M  
 V E + a P D w 8 P D w 8 P D z u g S d N H h 4 e H h 4 e H h 5 f A 3 5 4 z s P D w 8 P D w 8 P j a 8 C T J g 8 P D w 8 P D w + P r w E / P O f h 4 e H h  
 4 e H h 8 T X g S J N B m 9 I V k i u F N t g L w X E k E a j Q h p e e N H l 4 e H h 4 e H j 8 A G G k S U c 7 l B T n 8 4 / E k y Y P D w 8 P D w 8 P  
 j / t h c 5 o c Q j 1 N x Q X k R u W s y J M m D w 8 P D w 8 P D 4 + H k S b 1 N H n S 5 O H h 4 e H h 4 e F x D 2 x 4 z g 7 s D Q 4 d L S U 5 C i N F  
 j i N 5 0 u T h 4 e H h 4 e H x w 8 a 9 p M n P a f L w 8 P D w 8 P D w e C j 8 n C Y P D w 8 P D w 8 P j 6 8 B v + W A h 4 e H h 4 e H h 8 f X Q A V R  
 I U l x S E r 4 V + L h 4 e H h 4 e H h 4 V G O P 0 G a y s b t P D w 8 P D w 8 P D x + 8 L D h O V G k Y N S t t D Q g T J 4 0 e X h 4 e H h 4 e H g E  
 q F B I j l R E t q S 5 3 y J N 5 Y T p 4 a Q p I F c e H h 4 e H h 4 e H j 8 k V N A R K t p y o B x h p O k h 7 M i T J g 8 P D w 8 P D 4 8 f I i o Y  
 P w p n Q R q e C 4 b o P G n y 8 P D w 8 P D w 8 D C U k 6 Y y e T h p u s e K D D w 8 P D w 8 P D w 8 f k C o U F J E E i T i V E a e Q o T J k y Y P  
 D w 8 P D w 8 P j z J U c C S o i B S p 2 B G i g D y V Q R s S y N B B G 1 2 6 z S 4 9 P D w 8 P D w 8 P H 4 4 q K B V c y U o 9 K T J w 8 P D w 8 P D  
 w + N P o E I x + Y 8 n T R 4 e H h 4 e H h 4 e f x p l P U 2 O D H n S 5 O H h 4 e H h 4 e H x M J T N a Q o n T U a c y u B J k 4 e H h 4 e H h 4 f H  
 Q 0 m T X Z T B k y Y P D w 8 P D w 8 P j 3 t W z 9 l R K p 4 0 e X h 4 e H h 4 e H g 8 A C N N m t N U X E r i 5 B i U J 0 0 e H h 4 e H h 4 e H v f B  
 V s + p p 6 m o h M R J X M i T J g + P H z x 0 H u W 9 Z 1 I 6 B O a l D 3 s Y Q v B M v + H 2 w u + D 6 5 I S 6 p M w O w H + n J n e e x g C d 7 / q  
 f S e 6 p k j 3 f Y U E e v B h z 8 q d 5 s 1 X S G l p 8 U M l e F 5 S m k / n C 3 i t R T g F Z a J 7 S X F J 3 j 3 3 s i 8 z / b r 7 A p N S X k v K  
 r k P f K C k p C n 2 z z L M G 3 S v u A v t O v 7 P B T P u S w H / F x Y F b D 4 d c d T U B 4 / M r 7 r 9 K Z K e Y E f l V d o P n w b 2 u i 0 q K  
 y 9 w v L O J f P i i m d 5 U e s s T H Z d f 6 V Q d A o Z 7 r f d 6 7 e q 7 8 1 0 Z V d B / 2 H X O b j g b m u g 6 e 6 1 d X g R 2 3 e E p 2 n d x /  
 X 1 S S b 2 b F j G d J Y K f M n P F r X 2 Q c F x U p n R 2 K i 1 2 c 3 5 9 X l d 3 D z 4 l V J 4 d 1 d N i q 9 8 B n 5 f J V 5 k 5 c e C W 2 E I x y  
 / / 3 9 5 v f L / c 8 f d h / E e 7 i 5 x M x 4 d b + E 2 w m / V 9 z f n 0 7 B c + W L g i L F v X s W p F + Q d o E 9 / Y b f P + x Z u J n c D X 8 W  
 f n 3 P 8 J x l q J C U w 5 M m D 4 8 f G g J l / d d C e a X g J B x f x + x h Z C u w c 7 / 5 w + H I w j c T 6 b 9 v q Q P l x f v E 9 O 5 D z B 8 q  
 h s A f f 9 4 v i p K v E y 3 F x Q 9 a C t 4 N J O C r Q U U e I L x S / + t D H 3 5 Y 2 p R L M Q m K f k U Q A + I i 0 u L q r z C P h + H r 5 R 2 +  
 L W 4 j q y G 5 P + 3 C 7 8 O v g / f C P x P e A A g u g 7 j W u x K 9 J w n u n Z 2 v m 9 c f R D h h / v e W P + + 2 A h A K x H 0 I w h Q e r j 9 1  
 r 9 + A a A r 3 k 8 5 w K J 6 L i o p Q W C j / f X N U K G I h C U i T G K E l 6 D 3 h C Q L p 4 E m T h 8 d / X A T K R v r m P p 3 z 7 4 x A c f 5 1  
 J O g 5 U U s + u A 4 3 k 2 L / U 2 I V r X o F r L I t r w T s m b l R H k c P i 6 f w Z w + T g P Q F Y r 0 / I d G 9 c 8 N V C J L 7 7 Q v 3 v m N G  
 9 i v i o 9 9 w M 1 o x M d 0 u c 0 p e L s M R u i / I Z w 2 g I P I 6 P y + o e J x b g X s B 3 P c Z l 6 W K H 9 d j J g n u g 5 6 x 8 J 6 y 4 L k z  
 c / E n / 8 j t o i J V Z k 5 0 H / g 1 + L b 5 m 5 8 M z N 2 7 Y e n B N A r S J / w 6 n D Q F 5 j J z e c L F W f C N 4 F p + E P Q b f D P w V y C C  
 3 g 8 Q p I m L l / L 7 4 D r c b t l 1 0 P 3 C W + v Q C 1 2 X F P F C V k L 3 9 4 v s m v 0 Q 5 J 4 L i 1 5 w u N 8 f 9 4 v w s H w d f h 8 u w b O H  
 2 b n f T N e B 2 / c / K 3 t u a f c g 5 L V w C f C w + 7 A o L c P 9 9 o T A 7 s P M w x H Y C y R 4 r u s g z Q M 7 F a y r k 4 E R a b J H / O N J  
 k 4 f H D x d O u T o l 8 V X y d X C / s g 7 E P Z P m l x 5 5 F B K C v P J n J J x k 3 G P 2 r S A d q s r k z 0 s 4 8 S g X V j 6 M v / D 4 v B 9 f  
 Z S 6 4 9 0 I 3 R P i 1 K o V w f L U 7 Q V w + C g n 5 O S T h a X R / D 9 B X y l + A 8 D h w p E e i e v H + d H m 4 B E S y / D p U p 9 7 v J 8 n 9  
 Y 1 l f J f f E x 1 8 q I T z M 3 e 9 K / s o I i K R + g 0 b H n 4 I r E w 9 6 L H A j Q G l p K f 5 / O T F g f d w x m l k A A A A A S U V O R K 5 C  
 Y I I = < / I m a g e > 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C l a i m "   l a b e l = " S i g n e r _ 1 . O r g . C l a i m " > < ! [ 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A n w e s e n h e i t "   l a b e l = " S i g n e r _ 1 . U s e r . A n w e s e n h e i t " > < ! [ C D A T A [   ] ] > < / T e x t >  
                 < T e x t   i d = " S i g n e r _ 1 . U s e r . D e p a r t m e n t "   l a b e l = " S i g n e r _ 1 . U s e r . D e p a r t m e n t " > < ! [ C D A T A [   ] ] > < / T e x t >  
                 < T e x t   i d = " S i g n e r _ 1 . U s e r . E m a i l "   l a b e l = " S i g n e r _ 1 . U s e r . E m a i l " > < ! [ C D A T A [   ] ] > < / T e x t >  
                 < T e x t   i d = " S i g n e r _ 1 . U s e r . E m a i l L a n g "   l a b e l = " S i g n e r _ 1 . U s e r . E m a i l L a n g " > < ! [ C D A T A [   ] ] > < / T e x t >  
                 < T e x t   i d = " S i g n e r _ 1 . U s e r . F i r s t N a m e "   l a b e l = " S i g n e r _ 1 . U s e r . F i r s t N a m e " > < ! [ C D A T A [   ] ] > < / T e x t >  
                 < T e x t   i d = " S i g n e r _ 1 . U s e r . F r i e n d l y S a l u t a t i o n "   l a b e l = " S i g n e r _ 1 . U s e r . F r i e n d l y S a l u t a t i o n " > < ! [ 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P h o n e S h o r t "   l a b e l = " S i g n e r _ 1 . U s e r . P h o n e S h o r t " > < ! [ C D A T A [   ] ] > < / T e x t >  
                 < T e x t   i d = " S i g n e r _ 1 . U s e r . S a l u t a t i o n "   l a b e l = " S i g n e r _ 1 . U s e r . S a l u t a t i o n " > < ! [ C D A T A [   ] ] > < / T e x t >  
                 < I m a g e   i d = " S i g n e r _ 1 . U s e r . S i g n "   l a b e l = " S i g n e r _ 1 . U s e r . S i g n " > i V B O R w 0 K G g o A A A A N S U h E U g A A A A E A A A A B C A Y A A A A f F c S J A A A A A X N S R 0 I A r s 4 c 6 Q A A A A R n Q U 1 B A A C x  
 j w v 8 Y Q U A A A A J c E h Z c w A A D s M A A A 7 D A c d v q G Q A A A A a d E V Y d F N v Z n R 3 Y X J l A F B h a W 5 0 L k 5 F V C B 2 M y 4 1  
 L j E w M P R y o Q A A A A 1 J R E F U G F d j + P / / P w M A C P w C / o h f B u A A A A A A S U V O R K 5 C Y I I = < / I m a g e >  
                 < T e x t   i d = " S i g n e r _ 1 . U s e r . T i t l e "   l a b e l = " S i g n e r _ 1 . U s e r . T i t l e " > < ! [ C D A T A [   ] ] > < / T e x t >  
             < / S i g n e r _ 1 >  
             < P a r a m e t e r   w i n d o w w i d t h = " 7 5 0 "   w i n d o w h e i g h t = " 8 6 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L e e r 1 " > < ! [ C D A T A [ B e s c h a f f u n g   v o n   I n g e n i e u r d i e n s t l e i s t u n g e n   i m   o f f e n e n   V e r f a h r e n ] ] > < / T e x t >  
                 < T e x t   i d = " D o c P a r a m . L e e r 2 " > < ! [ C D A T A [ S a n i e r u n g   D i e t l i k o n s t r a s s e ,   A b s c h n i t t   C h r i e s b a c h   b i s   W a n g e n s t r a s s e ] ] > < / T e x t >  
                 < T e x t   i d = " D o c P a r a m . L e e r 3 " > < ! [ C D A T A [ L e i t f a d e n   z u m   A n g e b o t ] ] > < / T e x t >  
                 < T e x t   i d = " D o c P a r a m . L e e r 4 " > < ! [ C D A T A [   ] ] > < / T e x t >  
                 < T e x t   i d = " D o c P a r a m . L e e r 5 " > < ! [ C D A T A [   ] ] > < / T e x t >  
                 < C h e c k B o x   i d = " D o c P a r a m . K a n t Z H I n v o l v i e r t " > f a l s e < / C h e c k B o x >  
                 < C o m b o B o x   i d = " D o c P a r a m . D o k u m e n t I n h a l t "   s e l e c t e d V a l u e = " " >  
                     < l i s t I t e m   d i s p l a y T e x t = "   "   v a l u e = "   " / >  
                     < l i s t I t e m   d i s p l a y T e x t = " H o n o r a r o f f e r t e "   v a l u e = " H o n o r a r o f f e r t e " / >  
                     < l i s t I t e m   d i s p l a y T e x t = " T e c h n i s c h e r   B e r i c h t "   v a l u e = " T e c h n i s c h e r   B e r i c h t " / >  
                 < / C o m b o B o x >  
                 < T e x t   i d = " D o c P a r a m . P r o j e k t O b j e k t " > < ! [ C D A T A [   ] ] > < / T e x t >  
                 < C o m b o B o x   i d = " D o c P a r a m . A r b e i t e n "   s e l e c t e d V a l u e = " " >  
                     < l i s t I t e m   d i s p l a y T e x t = "   "   v a l u e = "   " / >  
                     < l i s t I t e m   d i s p l a y T e x t = " V e r m e s s u n g s a r b e i t e n "   v a l u e = " V e r m e s s u n g s a r b e i t e n " / >  
                     < l i s t I t e m   d i s p l a y T e x t = " I n g e n i e u r a r b e i t e n "   v a l u e = " I n g e n i e u r a r b e i t e n " / >  
                     < l i s t I t e m   d i s p l a y T e x t = " P l a n u n g s a r b e i t e n "   v a l u e = " P l a n u n g s a r b e i t e n " / >  
                 < / C o m b o B o x >  
                 < T e x t   i d = " D o c P a r a m . Z u s a t z P r o j e k t a r t " > < ! [ C D A T A [   ] ] > < / T e x t >  
                 < C o m b o B o x   i d = " D o c P a r a m . S t a n d "   s e l e c t e d V a l u e = " " >  
                     < l i s t I t e m   d i s p l a y T e x t = "   "   v a l u e = "   " / >  
                     < l i s t I t e m   d i s p l a y T e x t = " E n t w u r f "   v a l u e = " E n t w u r f " / >  
                     < l i s t I t e m   d i s p l a y T e x t = " V e r s i o n   1 "   v a l u e = " V e r s i o n   1 " / >  
                     < l i s t I t e m   d i s p l a y T e x t = " V e r s i o n   2 "   v a l u e = " V e r s i o n   2 " / >  
                 < / C o m b o B o x >  
                 < T e x t   i d = " D o c P a r a m . P r o j e k t N r " > < ! [ C D A T A [   ] ] > < / T e x t >  
                 < C o m b o B o x   i d = " D o c P a r a m . P r o j e k t "   s e l e c t e d V a l u e = " " >  
                     < l i s t I t e m   d i s p l a y T e x t = " V o r p r o j e k t "   v a l u e = " V o r p r o j e k t " / >  
                     < l i s t I t e m   d i s p l a y T e x t = " B a u p r o j e k t "   v a l u e = " B a u p r o j e k t " / >  
                     < l i s t I t e m   d i s p l a y T e x t = " G e n e h m i g u n g s p r o j e k t "   v a l u e = " G e n e h m i g u n g s p r o j e k t " / >  
                     < l i s t I t e m   d i s p l a y T e x t = " R e a l i s i e r u n g "   v a l u e = " R e a l i s i e r u n g " / >  
                     < l i s t I t e m   d i s p l a y T e x t = " S u b m i s s i o n "   v a l u e = " S u b m i s s i o n " / >  
                 < / C o m b o B o x >  
                 < T e x t   i d = " D o c P a r a m . S t r a s s e " > < ! [ C D A T A [   ] ] > < / T e x t >  
                 < T e x t   i d = " D o c P a r a m . A b s c h n i t t " > < ! [ C D A T A [   ] ] > < / T e x t >  
                 < T e x t   i d = " D o c P a r a m . A r b e i t e n T B " > < ! [ C D A T A [   ] ] > < / T e x t >  
                 < C o m b o B o x   i d = " D o c P a r a m . D o k u m e n t e n A r t "   s e l e c t e d V a l u e = " " >  
                     < l i s t I t e m   d i s p l a y T e x t = " T e c h n i s c h e r   B e r i c h t "   v a l u e = " T e c h n i s c h e r   B e r i c h t " / >  
                     < l i s t I t e m   d i s p l a y T e x t = " G e s a m t a b r e c h n u n g "   v a l u e = " G e s a m t a b r e c h n u n g " / >  
                     < l i s t I t e m   d i s p l a y T e x t = " K o s t e n v o r a n s c h l a g "   v a l u e = " K o s t e n v o r a n s c h l a g " / >  
                     < l i s t I t e m   d i s p l a y T e x t = " K o s t e n s c h � t z u n g "   v a l u e = " K o s t e n s c h � t z u n g " / >  
                 < / C o m b o B o x >  
                 < D a t e T i m e   i d = " D o c P a r a m . D a t e "   l i d = " D e u t s c h   ( D e u t s c h l a n d ) "   f o r m a t = " d .   M M M M   y y y y "   c a l e n d a r = " G r e g o r " > 2 0 2 2 - 0 8 - 1 5 T 0 0 : 0 0 : 0 0 Z < / D a t e T i m e >  
                 < C h e c k B o x   i d = " D o c P a r a m . S Q S Z e r t " > f a l s e < / C h e c k B o x >  
                 < C h e c k B o x   i d = " D o c P a r a m . U S I C " > f a l s e < / C h e c k B o x >  
                 < C h e c k B o x   i d = " D o c P a r a m . K a n t o n Z h " > f a l s e < / C h e c k B o x >  
                 < C h e c k B o x   i d = " D o c P a r a m . D a t e i n a m e " > t r u e < / C h e c k B o x >  
                 < C h e c k B o x   i d = " A r b e i t e n M " > f a l s e < / C h e c k B o x >  
                 < T e x t   i d = " D o c P a r a m . D i a l o g b e z e i c h n u n g " > < ! [ C D A T A [ l e e r ] ] > < / T e x t >  
                 < T e x t   i d = " D o c P a r a m . T B D o k u m e n t e n t y p " > < ! [ C D A T A [   ] ] > < / T e x t >  
                 < T e x t   i d = " D o c P a r a m . K o p f z e i l e F o l g e s e i t e " > < ! [ C D A T A [ I n g e n i e u r s u b m i s s i o n :   S a n i e r u n g   D i e t l i k o n s t r a s s e ,   A b s c h n i t t   C h r i e s b a c h   b i s   W a n g e n s t r a s s e ] ] > < / T e x t >  
                 < T e x t   i d = " D o c P a r a m . I D " > < ! [ C D A T A [ 5 1 ] ] > < / T e x t >  
                 < T e x t   i d = " D o c P a r a m . G d e " > < ! [ C D A T A [ d u ] ] > < / T e x t >  
                 < T e x t   i d = " D o c P a r a m . G e m e i n d e " > < ! [ C D A T A [ D � b e n d o r f ] ] > < / T e x t >  
                 < T e x t   i d = " D o c P a r a m . G d e T y p " > < ! [ C D A T A [ S t a d t ] ] > < / T e x t >  
                 < T e x t   i d = " D o c P a r a m . G d e B e l A V V e r m M e l d u n g e n " > < ! [ C D A T A [   ] ] > < / T e x t >  
                 < T e x t   i d = " D o c P a r a m . G d e V e r a n t w V e r m M e l d u n g e n " > < ! [ C D A T A [   ] ] > < / T e x t >  
                 < T e x t   i d = " D o c P a r a m . G d e G e o m e t e r " > < ! [ C D A T A [   ] ] > < / T e x t >  
                 < T e x t   i d = " D o c P a r a m . G d e G e o m e t e r T i t e l " > < ! [ C D A T A [   ] ] > < / T e x t >  
                 < T e x t   i d = " D o c P a r a m . G d e A d r e s s e " > < ! [ C D A T A [   ] ] > < / T e x t >  
                 < T e x t   i d = " D o c P a r a m . G d e P L Z " > < ! [ C D A T A [   ] ] > < / T e x t >  
                 < T e x t   i d = " D o c P a r a m . G d e O r t " > < ! [ C D A T A [   ] ] > < / T e x t >  
                 < T e x t   i d = " D o c P a r a m . G d e N r " > < ! [ C D A T A [   ] ] > < / T e x t >  
                 < T e x t   i d = " D o c P a r a m . G b A m t A d r e s s e " > < ! [ C D A T A [   ] ] > < / T e x t >  
                 < T e x t   i d = " D o c P a r a m . G b A m t Z u s a t z " > < ! [ C D A T A [   ] ] > < / T e x t >  
                 < T e x t   i d = " D o c P a r a m . G b A m t P L Z " > < ! [ C D A T A [   ] ] > < / T e x t >  
                 < T e x t   i d = " D o c P a r a m . G b A m t O r t " > < ! [ C D A T A [   ] ] > < / T e x t >  
                 < T e x t   i d = " D o c P a r a m . B a u a m t B e z e i c h n u n g " > < ! [ C D A T A [   ] ] > < / T e x t >  
                 < T e x t   i d = " D o c P a r a m . B a u a m t A d r e s s e " > < ! [ C D A T A [   ] ] > < / T e x t >  
                 < T e x t   i d = " D o c P a r a m . B a u a m t P L Z " > < ! [ C D A T A [   ] ] > < / T e x t >  
                 < T e x t   i d = " D o c P a r a m . B a u a m t O r t " > < ! [ C D A T A [   ] ] > < / T e x t >  
                 < T e x t   i d = " D o c P a r a m . B a u s e k A n r e d e " > < ! [ C D A T A [   ] ] > < / T e x t >  
                 < T e x t   i d = " D o c P a r a m . B a u s e k V o r n a m e " > < ! [ C D A T A [   ] ] > < / T e x t >  
                 < T e x t   i d = " D o c P a r a m . B a u s e k N a m e " > < ! [ C D A T A [   ] ] > < / T e x t >  
                 < T e x t   i d = " D o c P a r a m . S t o O r t " > < ! [ C D A T A [   ] ] > < / T e x t >  
             < / P a r a m e t e r >  
         < / D a t a M o d e l >  
     < / C o n t e n t >  
     < T e m p l a t e T r e e   C r e a t i o n M o d e = " P u b l i s h e d "   P i p e l i n e V e r s i o n = " V 2 " >  
         < T e m p l a t e   t I d = " 1 a 0 8 f 3 0 5 - 6 7 4 0 - 4 c 1 0 - 9 6 a b - 1 6 3 0 b 7 a e f a 1 d "   i n t e r n a l T I d = " d 9 b 3 d 3 f b - 7 2 1 2 - 4 7 4 4 - 8 a 6 1 - 6 8 2 4 e f c 8 7 b 6 e " >  
             < B a s e d O n >  
                 < T e m p l a t e   t I d = " 6 9 a 7 5 8 3 8 - 4 b a d - 4 0 4 a - 9 9 4 7 - 5 8 5 e c b e c b f e b "   i n t e r n a l T I d = " e a 8 6 d 1 a f - 1 8 c 5 - 4 3 1 0 - 9 0 b 8 - 9 1 4 1 6 e 3 6 b e 9 a " / >  
             < / B a s e d O n >  
         < / T e m p l a t e >  
     < / T e m p l a t e T r e e >  
 < / O n e O f f i x x D o c u m e n t P a r t > 
</file>

<file path=customXml/itemProps1.xml><?xml version="1.0" encoding="utf-8"?>
<ds:datastoreItem xmlns:ds="http://schemas.openxmlformats.org/officeDocument/2006/customXml" ds:itemID="{A64FA220-ADB0-473A-9BFA-C5D669F14494}">
  <ds:schemaRefs>
    <ds:schemaRef ds:uri="http://www.w3.org/2001/XMLSchema"/>
    <ds:schemaRef ds:uri="http://schema.oneoffixx.com/OneOffixxCustomDocumentPart/1"/>
    <ds:schemaRef ds:uri="http://www.w3.org/1999/XSL/Transform"/>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 ds:uri="http://schema.oneoffixx.com/OneOffixxDocumentPart/1"/>
  </ds:schemaRefs>
</ds:datastoreItem>
</file>

<file path=customXml/itemProps2.xml><?xml version="1.0" encoding="utf-8"?>
<ds:datastoreItem xmlns:ds="http://schemas.openxmlformats.org/officeDocument/2006/customXml" ds:itemID="{29CF0680-4093-4232-8709-1B1C49DB395A}">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A201C61B-9DA8-4825-8027-736BB1D49AB9}">
  <ds:schemaRefs>
    <ds:schemaRef ds:uri="http://www.w3.org/2001/XMLSchema"/>
    <ds:schemaRef ds:uri="http://schema.oneoffixx.com/OneOffixxSnippetsPart/1"/>
  </ds:schemaRefs>
</ds:datastoreItem>
</file>

<file path=customXml/itemProps4.xml><?xml version="1.0" encoding="utf-8"?>
<ds:datastoreItem xmlns:ds="http://schemas.openxmlformats.org/officeDocument/2006/customXml" ds:itemID="{587569E0-5624-4A96-A4DF-47BA7C3F8CD9}">
  <ds:schemaRefs>
    <ds:schemaRef ds:uri="http://www.w3.org/2001/XMLSchema"/>
    <ds:schemaRef ds:uri="http://schema.oneoffixx.com/OneOffixxFormattingPart/1"/>
    <ds:schemaRef ds:uri=""/>
  </ds:schemaRefs>
</ds:datastoreItem>
</file>

<file path=customXml/itemProps5.xml><?xml version="1.0" encoding="utf-8"?>
<ds:datastoreItem xmlns:ds="http://schemas.openxmlformats.org/officeDocument/2006/customXml" ds:itemID="{8A008535-A48C-45DD-9C9B-5341508BE4D1}">
  <ds:schemaRefs>
    <ds:schemaRef ds:uri="http://www.w3.org/2001/XMLSchema"/>
    <ds:schemaRef ds:uri="http://schema.oneoffixx.com/OneOffixxExtendedBindingPart/1"/>
  </ds:schemaRefs>
</ds:datastoreItem>
</file>

<file path=customXml/itemProps6.xml><?xml version="1.0" encoding="utf-8"?>
<ds:datastoreItem xmlns:ds="http://schemas.openxmlformats.org/officeDocument/2006/customXml" ds:itemID="{C2133A67-7C10-42FF-9985-C658AA78D650}">
  <ds:schemaRefs>
    <ds:schemaRef ds:uri="http://schemas.openxmlformats.org/officeDocument/2006/bibliography"/>
  </ds:schemaRefs>
</ds:datastoreItem>
</file>

<file path=customXml/itemProps7.xml><?xml version="1.0" encoding="utf-8"?>
<ds:datastoreItem xmlns:ds="http://schemas.openxmlformats.org/officeDocument/2006/customXml" ds:itemID="{F22F3C86-AF37-45AB-9BCC-E6E465A3569B}">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3cfa05d7-7b88-4937-a679-434b1633a0f0.dotx</Template>
  <TotalTime>0</TotalTime>
  <Pages>8</Pages>
  <Words>1666</Words>
  <Characters>10501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Rösch Manuela</dc:creator>
  <cp:lastModifiedBy>Rösch Manuela</cp:lastModifiedBy>
  <cp:revision>91</cp:revision>
  <cp:lastPrinted>2019-07-24T12:58:00Z</cp:lastPrinted>
  <dcterms:created xsi:type="dcterms:W3CDTF">2022-07-14T08:35:00Z</dcterms:created>
  <dcterms:modified xsi:type="dcterms:W3CDTF">2022-08-15T09:51:00Z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